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0C" w:rsidRPr="00132604" w:rsidRDefault="0061680C" w:rsidP="0061680C">
      <w:pPr>
        <w:spacing w:before="120"/>
        <w:contextualSpacing/>
        <w:rPr>
          <w:rFonts w:ascii="Times New Roman" w:hAnsi="Times New Roman"/>
          <w:b/>
          <w:color w:val="0000FF"/>
          <w:sz w:val="32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</w:t>
      </w:r>
      <w:r w:rsidR="006C5E18" w:rsidRPr="00132604">
        <w:rPr>
          <w:rFonts w:ascii="Times New Roman" w:hAnsi="Times New Roman"/>
          <w:b/>
          <w:color w:val="0000FF"/>
          <w:szCs w:val="24"/>
        </w:rPr>
        <w:t>UBND QUẬN TÂN BÌNH</w:t>
      </w:r>
      <w:r w:rsidRPr="00132604">
        <w:rPr>
          <w:rFonts w:ascii="Times New Roman" w:hAnsi="Times New Roman"/>
          <w:b/>
          <w:color w:val="0000FF"/>
          <w:szCs w:val="24"/>
        </w:rPr>
        <w:t xml:space="preserve">                                  </w:t>
      </w:r>
      <w:r w:rsidRPr="00132604">
        <w:rPr>
          <w:rFonts w:ascii="Times New Roman" w:hAnsi="Times New Roman"/>
          <w:b/>
          <w:color w:val="0000FF"/>
          <w:sz w:val="32"/>
          <w:szCs w:val="24"/>
        </w:rPr>
        <w:t>LỊCH CÔNG TÁC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 xml:space="preserve"> TUẦN </w:t>
      </w:r>
      <w:r w:rsidR="003E27E1">
        <w:rPr>
          <w:rFonts w:ascii="Times New Roman" w:hAnsi="Times New Roman"/>
          <w:b/>
          <w:color w:val="FF0000"/>
          <w:sz w:val="32"/>
          <w:szCs w:val="24"/>
        </w:rPr>
        <w:t>1</w:t>
      </w:r>
      <w:r w:rsidR="004E5D97">
        <w:rPr>
          <w:rFonts w:ascii="Times New Roman" w:hAnsi="Times New Roman"/>
          <w:b/>
          <w:color w:val="FF0000"/>
          <w:sz w:val="32"/>
          <w:szCs w:val="24"/>
        </w:rPr>
        <w:t>5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>/HKI</w:t>
      </w:r>
    </w:p>
    <w:p w:rsidR="006C5E18" w:rsidRPr="00132604" w:rsidRDefault="00F23B09" w:rsidP="006C5E18">
      <w:pPr>
        <w:spacing w:before="120"/>
        <w:ind w:left="839"/>
        <w:contextualSpacing/>
        <w:rPr>
          <w:rFonts w:ascii="Times New Roman" w:hAnsi="Times New Roman"/>
          <w:b/>
          <w:color w:val="0000FF"/>
          <w:szCs w:val="24"/>
        </w:rPr>
      </w:pPr>
      <w:r w:rsidRPr="00132604">
        <w:rPr>
          <w:rFonts w:ascii="Times New Roman" w:hAnsi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3F6AD" wp14:editId="698B32B2">
                <wp:simplePos x="0" y="0"/>
                <wp:positionH relativeFrom="column">
                  <wp:posOffset>754955</wp:posOffset>
                </wp:positionH>
                <wp:positionV relativeFrom="paragraph">
                  <wp:posOffset>172984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D63C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13.6pt" to="186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1680C" w:rsidRPr="00132604">
        <w:rPr>
          <w:rFonts w:ascii="Times New Roman" w:hAnsi="Times New Roman"/>
          <w:b/>
          <w:color w:val="0000FF"/>
          <w:szCs w:val="24"/>
        </w:rPr>
        <w:t>TRƯỜNG THCS NGÔ QUYỀN                             (Từ n</w:t>
      </w:r>
      <w:r w:rsidR="0061680C" w:rsidRPr="00132604">
        <w:rPr>
          <w:rFonts w:ascii="Times New Roman" w:hAnsi="Times New Roman"/>
          <w:b/>
          <w:color w:val="0000FF"/>
        </w:rPr>
        <w:t xml:space="preserve">gày </w:t>
      </w:r>
      <w:r w:rsidR="004E5D97">
        <w:rPr>
          <w:rFonts w:ascii="Times New Roman" w:hAnsi="Times New Roman"/>
          <w:b/>
          <w:color w:val="0000FF"/>
        </w:rPr>
        <w:t>11</w:t>
      </w:r>
      <w:r w:rsidR="00AC79F1">
        <w:rPr>
          <w:rFonts w:ascii="Times New Roman" w:hAnsi="Times New Roman"/>
          <w:b/>
          <w:color w:val="0000FF"/>
        </w:rPr>
        <w:t>/12</w:t>
      </w:r>
      <w:r w:rsidR="0061680C" w:rsidRPr="00132604">
        <w:rPr>
          <w:rFonts w:ascii="Times New Roman" w:hAnsi="Times New Roman"/>
          <w:b/>
          <w:color w:val="0000FF"/>
        </w:rPr>
        <w:t>/</w:t>
      </w:r>
      <w:r w:rsidR="00A305C5">
        <w:rPr>
          <w:rFonts w:ascii="Times New Roman" w:hAnsi="Times New Roman"/>
          <w:b/>
          <w:color w:val="0000FF"/>
        </w:rPr>
        <w:t>2023</w:t>
      </w:r>
      <w:r w:rsidR="0061680C" w:rsidRPr="00132604">
        <w:rPr>
          <w:rFonts w:ascii="Times New Roman" w:hAnsi="Times New Roman"/>
          <w:b/>
          <w:color w:val="0000FF"/>
        </w:rPr>
        <w:t xml:space="preserve"> đến ngày </w:t>
      </w:r>
      <w:r w:rsidR="004E5D97">
        <w:rPr>
          <w:rFonts w:ascii="Times New Roman" w:hAnsi="Times New Roman"/>
          <w:b/>
          <w:color w:val="0000FF"/>
        </w:rPr>
        <w:t>17</w:t>
      </w:r>
      <w:r w:rsidR="00AC79F1">
        <w:rPr>
          <w:rFonts w:ascii="Times New Roman" w:hAnsi="Times New Roman"/>
          <w:b/>
          <w:color w:val="0000FF"/>
        </w:rPr>
        <w:t>/12</w:t>
      </w:r>
      <w:r w:rsidR="0061680C" w:rsidRPr="00132604">
        <w:rPr>
          <w:rFonts w:ascii="Times New Roman" w:hAnsi="Times New Roman"/>
          <w:b/>
          <w:color w:val="0000FF"/>
        </w:rPr>
        <w:t>/</w:t>
      </w:r>
      <w:r w:rsidR="00A305C5">
        <w:rPr>
          <w:rFonts w:ascii="Times New Roman" w:hAnsi="Times New Roman"/>
          <w:b/>
          <w:color w:val="0000FF"/>
        </w:rPr>
        <w:t>2023</w:t>
      </w:r>
      <w:r w:rsidR="0061680C" w:rsidRPr="00132604">
        <w:rPr>
          <w:rFonts w:ascii="Times New Roman" w:hAnsi="Times New Roman"/>
          <w:b/>
          <w:color w:val="0000FF"/>
        </w:rPr>
        <w:t>)</w:t>
      </w:r>
    </w:p>
    <w:p w:rsidR="002A28FB" w:rsidRPr="00132604" w:rsidRDefault="00FC350B" w:rsidP="00E31823">
      <w:pPr>
        <w:spacing w:before="120"/>
        <w:contextualSpacing/>
        <w:rPr>
          <w:rFonts w:ascii="Times New Roman" w:hAnsi="Times New Roman"/>
          <w:color w:val="0000FF"/>
        </w:rPr>
      </w:pPr>
      <w:r w:rsidRPr="00132604">
        <w:rPr>
          <w:rFonts w:ascii="Times New Roman" w:hAnsi="Times New Roman"/>
          <w:b/>
          <w:color w:val="0000FF"/>
          <w:szCs w:val="24"/>
        </w:rPr>
        <w:t xml:space="preserve">        </w:t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                  </w:t>
      </w:r>
      <w:r w:rsidR="00375C78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</w:p>
    <w:tbl>
      <w:tblPr>
        <w:tblpPr w:leftFromText="180" w:rightFromText="180" w:vertAnchor="text" w:tblpX="463" w:tblpY="1"/>
        <w:tblOverlap w:val="never"/>
        <w:tblW w:w="46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6551"/>
        <w:gridCol w:w="2335"/>
        <w:gridCol w:w="2427"/>
        <w:gridCol w:w="2332"/>
      </w:tblGrid>
      <w:tr w:rsidR="0092178D" w:rsidRPr="007A777A" w:rsidTr="0092178D">
        <w:trPr>
          <w:trHeight w:val="245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025980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025980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025980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02598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02598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vMerge w:val="restart"/>
            <w:vAlign w:val="center"/>
          </w:tcPr>
          <w:p w:rsidR="00A305C5" w:rsidRPr="00E51CC6" w:rsidRDefault="00A305C5" w:rsidP="00A305C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A305C5" w:rsidRPr="00E51CC6" w:rsidRDefault="004E5D97" w:rsidP="00A305C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11</w:t>
            </w:r>
            <w:r w:rsidR="00A305C5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bottom w:val="dotted" w:sz="4" w:space="0" w:color="auto"/>
            </w:tcBorders>
            <w:vAlign w:val="center"/>
          </w:tcPr>
          <w:p w:rsidR="00A305C5" w:rsidRPr="00B845F8" w:rsidRDefault="00A305C5" w:rsidP="00A305C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B845F8">
              <w:rPr>
                <w:rFonts w:ascii="Times New Roman" w:hAnsi="Times New Roman"/>
                <w:color w:val="0000FF"/>
                <w:szCs w:val="24"/>
              </w:rPr>
              <w:t xml:space="preserve">Họp GVCN 4 khối </w:t>
            </w:r>
          </w:p>
        </w:tc>
        <w:tc>
          <w:tcPr>
            <w:tcW w:w="791" w:type="pct"/>
            <w:tcBorders>
              <w:bottom w:val="dotted" w:sz="4" w:space="0" w:color="auto"/>
            </w:tcBorders>
            <w:vAlign w:val="center"/>
          </w:tcPr>
          <w:p w:rsidR="00A305C5" w:rsidRPr="008F6CE1" w:rsidRDefault="00A305C5" w:rsidP="00A305C5">
            <w:pPr>
              <w:spacing w:before="120"/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BGH + GVCN </w:t>
            </w:r>
          </w:p>
        </w:tc>
        <w:tc>
          <w:tcPr>
            <w:tcW w:w="822" w:type="pct"/>
            <w:tcBorders>
              <w:bottom w:val="dotted" w:sz="4" w:space="0" w:color="auto"/>
            </w:tcBorders>
            <w:vAlign w:val="center"/>
          </w:tcPr>
          <w:p w:rsidR="00A305C5" w:rsidRDefault="00A305C5" w:rsidP="00A305C5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S: 6g45 – 7g10</w:t>
            </w:r>
          </w:p>
          <w:p w:rsidR="00A305C5" w:rsidRPr="008F6CE1" w:rsidRDefault="00A305C5" w:rsidP="00A305C5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C: 15g00 – 15h25</w:t>
            </w: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A305C5" w:rsidRPr="008F6CE1" w:rsidRDefault="009177DD" w:rsidP="001008F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Văn phòng</w:t>
            </w: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vMerge/>
            <w:vAlign w:val="center"/>
          </w:tcPr>
          <w:p w:rsidR="00E85E66" w:rsidRPr="00E51CC6" w:rsidRDefault="00E85E66" w:rsidP="00E85E6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219" w:type="pct"/>
            <w:tcBorders>
              <w:bottom w:val="dotted" w:sz="4" w:space="0" w:color="auto"/>
            </w:tcBorders>
            <w:vAlign w:val="center"/>
          </w:tcPr>
          <w:p w:rsidR="00E85E66" w:rsidRDefault="004E5D97" w:rsidP="00E85E6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Kiểm tra cuối kì I môn GDCD, Công nghệ 4 khối</w:t>
            </w:r>
          </w:p>
          <w:p w:rsidR="004E5D97" w:rsidRPr="00721DF8" w:rsidRDefault="004E5D97" w:rsidP="004E5D97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721DF8">
              <w:rPr>
                <w:rFonts w:ascii="Times New Roman" w:hAnsi="Times New Roman"/>
                <w:color w:val="0000FF"/>
                <w:szCs w:val="24"/>
              </w:rPr>
              <w:t xml:space="preserve">GVCN coi kiểm tra, nhận đề tại Phòng PHT  </w:t>
            </w:r>
          </w:p>
        </w:tc>
        <w:tc>
          <w:tcPr>
            <w:tcW w:w="791" w:type="pct"/>
            <w:tcBorders>
              <w:bottom w:val="dotted" w:sz="4" w:space="0" w:color="auto"/>
            </w:tcBorders>
            <w:vAlign w:val="center"/>
          </w:tcPr>
          <w:p w:rsidR="004E5D97" w:rsidRPr="0092178D" w:rsidRDefault="004E5D97" w:rsidP="00E85E66">
            <w:pPr>
              <w:spacing w:before="120"/>
              <w:ind w:left="3" w:right="-117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GVCN, HS 4 khối</w:t>
            </w:r>
          </w:p>
        </w:tc>
        <w:tc>
          <w:tcPr>
            <w:tcW w:w="822" w:type="pct"/>
            <w:tcBorders>
              <w:bottom w:val="dotted" w:sz="4" w:space="0" w:color="auto"/>
            </w:tcBorders>
            <w:vAlign w:val="center"/>
          </w:tcPr>
          <w:p w:rsidR="00C35B59" w:rsidRDefault="004E5D97" w:rsidP="004E5D97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Khối 7,9: </w:t>
            </w:r>
            <w:r w:rsidRPr="004E5D97">
              <w:rPr>
                <w:rFonts w:ascii="Times New Roman" w:hAnsi="Times New Roman"/>
                <w:color w:val="0000FF"/>
                <w:szCs w:val="24"/>
              </w:rPr>
              <w:t>GDCD</w:t>
            </w:r>
          </w:p>
          <w:p w:rsidR="00E85E66" w:rsidRPr="004E5D97" w:rsidRDefault="004E5D97" w:rsidP="004E5D97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4E5D97">
              <w:rPr>
                <w:rFonts w:ascii="Times New Roman" w:hAnsi="Times New Roman"/>
                <w:color w:val="0000FF"/>
                <w:szCs w:val="24"/>
              </w:rPr>
              <w:t>-7g15; CN-8g00</w:t>
            </w:r>
          </w:p>
          <w:p w:rsidR="004E5D97" w:rsidRPr="0092178D" w:rsidRDefault="004E5D97" w:rsidP="004E5D97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Khối 6,8: </w:t>
            </w:r>
            <w:r w:rsidRPr="004E5D97">
              <w:rPr>
                <w:rFonts w:ascii="Times New Roman" w:hAnsi="Times New Roman"/>
                <w:color w:val="0000FF"/>
                <w:szCs w:val="24"/>
              </w:rPr>
              <w:t>GDCD-15g30; CN-16g15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E85E66" w:rsidRPr="0092178D" w:rsidRDefault="004E5D97" w:rsidP="00975C8E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Lớp học</w:t>
            </w: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vMerge/>
            <w:vAlign w:val="center"/>
          </w:tcPr>
          <w:p w:rsidR="00E85E66" w:rsidRPr="00E51CC6" w:rsidRDefault="00E85E66" w:rsidP="00E85E6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219" w:type="pct"/>
            <w:tcBorders>
              <w:bottom w:val="dotted" w:sz="4" w:space="0" w:color="auto"/>
            </w:tcBorders>
            <w:vAlign w:val="center"/>
          </w:tcPr>
          <w:p w:rsidR="00E85E66" w:rsidRPr="00B845F8" w:rsidRDefault="003D767F" w:rsidP="004E5D97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Tuần</w:t>
            </w:r>
            <w:r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lễ </w:t>
            </w:r>
            <w:r w:rsidR="004E5D97">
              <w:rPr>
                <w:rFonts w:ascii="Times New Roman" w:hAnsi="Times New Roman"/>
                <w:color w:val="0000FF"/>
                <w:szCs w:val="24"/>
              </w:rPr>
              <w:t xml:space="preserve">tiếp tục </w:t>
            </w:r>
            <w:r>
              <w:rPr>
                <w:rFonts w:ascii="Times New Roman" w:hAnsi="Times New Roman"/>
                <w:color w:val="0000FF"/>
                <w:szCs w:val="24"/>
                <w:lang w:val="vi-VN"/>
              </w:rPr>
              <w:t>KTCK1 các môn HĐTN; GDĐP; GDTC; Tin học; ÂM, MT</w:t>
            </w:r>
          </w:p>
        </w:tc>
        <w:tc>
          <w:tcPr>
            <w:tcW w:w="791" w:type="pct"/>
            <w:tcBorders>
              <w:bottom w:val="dotted" w:sz="4" w:space="0" w:color="auto"/>
            </w:tcBorders>
            <w:vAlign w:val="center"/>
          </w:tcPr>
          <w:p w:rsidR="00E85E66" w:rsidRPr="00B845F8" w:rsidRDefault="003D767F" w:rsidP="00E85E66">
            <w:pPr>
              <w:spacing w:before="120"/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HS</w:t>
            </w:r>
            <w:r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4 khối</w:t>
            </w:r>
          </w:p>
        </w:tc>
        <w:tc>
          <w:tcPr>
            <w:tcW w:w="822" w:type="pct"/>
            <w:tcBorders>
              <w:bottom w:val="dotted" w:sz="4" w:space="0" w:color="auto"/>
            </w:tcBorders>
            <w:vAlign w:val="center"/>
          </w:tcPr>
          <w:p w:rsidR="00E85E66" w:rsidRPr="003D767F" w:rsidRDefault="003D767F" w:rsidP="00E85E6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</w:t>
            </w:r>
            <w:r>
              <w:rPr>
                <w:rFonts w:ascii="Times New Roman" w:hAnsi="Times New Roman"/>
                <w:color w:val="0000FF"/>
                <w:szCs w:val="24"/>
                <w:lang w:val="vi-VN"/>
              </w:rPr>
              <w:t>ả tuần</w:t>
            </w: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E85E66" w:rsidRPr="00C35B59" w:rsidRDefault="00C35B59" w:rsidP="00E85E6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Lớp học</w:t>
            </w: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BC1" w:rsidRPr="00E51CC6" w:rsidRDefault="00DD7BC1" w:rsidP="00DD7BC1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DD7BC1" w:rsidRPr="00E51CC6" w:rsidRDefault="004E5D97" w:rsidP="00DD7BC1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12</w:t>
            </w:r>
            <w:r w:rsidR="00DD7BC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7BC1" w:rsidRPr="00B845F8" w:rsidRDefault="004E5D97" w:rsidP="00DD7BC1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Hạn chót: </w:t>
            </w:r>
            <w:r w:rsidR="00DD7BC1">
              <w:rPr>
                <w:rFonts w:ascii="Times New Roman" w:hAnsi="Times New Roman"/>
                <w:color w:val="0000FF"/>
                <w:szCs w:val="24"/>
              </w:rPr>
              <w:t>NTCM (các môn kiểm tra theo lịch PGD) gửi</w:t>
            </w:r>
            <w:r w:rsidR="00DD7BC1"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ma trận đề, bảng đặc tả và</w:t>
            </w:r>
            <w:r w:rsidR="00DD7BC1">
              <w:rPr>
                <w:rFonts w:ascii="Times New Roman" w:hAnsi="Times New Roman"/>
                <w:color w:val="0000FF"/>
                <w:szCs w:val="24"/>
              </w:rPr>
              <w:t xml:space="preserve"> đ</w:t>
            </w:r>
            <w:r w:rsidR="00DD7BC1">
              <w:rPr>
                <w:rFonts w:ascii="Times New Roman" w:hAnsi="Times New Roman"/>
                <w:color w:val="0000FF"/>
                <w:szCs w:val="24"/>
                <w:lang w:val="vi-VN"/>
              </w:rPr>
              <w:t>ề</w:t>
            </w:r>
            <w:r w:rsidR="00DD7BC1">
              <w:rPr>
                <w:rFonts w:ascii="Times New Roman" w:hAnsi="Times New Roman"/>
                <w:color w:val="0000FF"/>
                <w:szCs w:val="24"/>
              </w:rPr>
              <w:t xml:space="preserve"> KT cuối kì I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7BC1" w:rsidRPr="00B845F8" w:rsidRDefault="00DD7BC1" w:rsidP="00DD7BC1">
            <w:pPr>
              <w:spacing w:before="120"/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NTCM, TTCM -&gt; PHT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7BC1" w:rsidRPr="00B845F8" w:rsidRDefault="004E5D97" w:rsidP="00DD7BC1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16g00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7BC1" w:rsidRPr="00B845F8" w:rsidRDefault="00DD7BC1" w:rsidP="00DD7BC1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Email PHT</w:t>
            </w: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vAlign w:val="center"/>
          </w:tcPr>
          <w:p w:rsidR="00DD7BC1" w:rsidRPr="00E51CC6" w:rsidRDefault="00DD7BC1" w:rsidP="00DD7BC1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DD7BC1" w:rsidRPr="00E51CC6" w:rsidRDefault="004E5D97" w:rsidP="00DD7BC1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13</w:t>
            </w:r>
            <w:r w:rsidR="00DD7BC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pStyle w:val="ListParagraph"/>
              <w:numPr>
                <w:ilvl w:val="0"/>
                <w:numId w:val="11"/>
              </w:numPr>
              <w:tabs>
                <w:tab w:val="left" w:pos="332"/>
              </w:tabs>
              <w:ind w:left="-28" w:right="-108" w:firstLine="90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7BC1" w:rsidRPr="000A0E8A" w:rsidRDefault="00DD7BC1" w:rsidP="00DD7BC1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  <w:lang w:val="vi-VN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7BC1" w:rsidRPr="00A012ED" w:rsidRDefault="00DD7BC1" w:rsidP="00DD7BC1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  <w:lang w:val="vi-VN"/>
              </w:rPr>
            </w:pP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vAlign w:val="center"/>
          </w:tcPr>
          <w:p w:rsidR="00DD7BC1" w:rsidRPr="00E51CC6" w:rsidRDefault="00DD7BC1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DD7BC1" w:rsidRPr="00E51CC6" w:rsidRDefault="004E5D97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14</w:t>
            </w:r>
            <w:r w:rsidR="00DD7BC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7BC1" w:rsidRPr="00B845F8" w:rsidRDefault="00DD7BC1" w:rsidP="00DD7BC1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2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7BC1" w:rsidRPr="00B845F8" w:rsidRDefault="00DD7BC1" w:rsidP="00DD7BC1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BC1" w:rsidRPr="00E51CC6" w:rsidRDefault="00DD7BC1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DD7BC1" w:rsidRPr="00E51CC6" w:rsidRDefault="004E5D97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15</w:t>
            </w:r>
            <w:r w:rsidR="00DD7BC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221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D7BC1" w:rsidRPr="003E27E1" w:rsidRDefault="00DD7BC1" w:rsidP="00DD7BC1">
            <w:pPr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vAlign w:val="center"/>
          </w:tcPr>
          <w:p w:rsidR="00DD7BC1" w:rsidRPr="00F1150F" w:rsidRDefault="00DD7BC1" w:rsidP="00DD7BC1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22" w:type="pct"/>
            <w:tcBorders>
              <w:bottom w:val="dotted" w:sz="4" w:space="0" w:color="auto"/>
            </w:tcBorders>
            <w:vAlign w:val="center"/>
          </w:tcPr>
          <w:p w:rsidR="00DD7BC1" w:rsidRPr="00F1150F" w:rsidRDefault="00DD7BC1" w:rsidP="00DD7BC1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DD7BC1" w:rsidRPr="00F1150F" w:rsidRDefault="00DD7BC1" w:rsidP="00DD7BC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2178D" w:rsidRPr="007A777A" w:rsidTr="0092178D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BC1" w:rsidRPr="00E51CC6" w:rsidRDefault="00DD7BC1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DD7BC1" w:rsidRPr="00E51CC6" w:rsidRDefault="004E5D97" w:rsidP="00DD7BC1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16</w:t>
            </w:r>
            <w:r w:rsidR="00DD7BC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spacing w:before="120"/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22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vAlign w:val="center"/>
          </w:tcPr>
          <w:p w:rsidR="00DD7BC1" w:rsidRPr="00B845F8" w:rsidRDefault="00DD7BC1" w:rsidP="00DD7BC1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92178D" w:rsidRPr="007A777A" w:rsidTr="0092178D">
        <w:trPr>
          <w:trHeight w:val="30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1" w:rsidRPr="00E51CC6" w:rsidRDefault="00DD7BC1" w:rsidP="004E5D97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 w:rsidR="004E5D97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17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/12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1" w:rsidRPr="00A519AF" w:rsidRDefault="00A519AF" w:rsidP="00DD7BC1">
            <w:pPr>
              <w:spacing w:before="120"/>
              <w:ind w:right="-108"/>
              <w:contextualSpacing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 w:rsidRP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Tham gia Ch</w:t>
            </w:r>
            <w:r w:rsidRPr="000C76F8">
              <w:rPr>
                <w:rFonts w:ascii="Times New Roman" w:hAnsi="Times New Roman" w:hint="eastAsia"/>
                <w:b/>
                <w:color w:val="FF0000"/>
                <w:sz w:val="22"/>
                <w:szCs w:val="22"/>
              </w:rPr>
              <w:t>ươ</w:t>
            </w:r>
            <w:r w:rsidRP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ng trình “Một ngày làm chiến sĩ” n</w:t>
            </w:r>
            <w:r w:rsidRPr="000C76F8">
              <w:rPr>
                <w:rFonts w:ascii="Times New Roman" w:hAnsi="Times New Roman" w:hint="eastAsia"/>
                <w:b/>
                <w:color w:val="FF0000"/>
                <w:sz w:val="22"/>
                <w:szCs w:val="22"/>
              </w:rPr>
              <w:t>ă</w:t>
            </w:r>
            <w:r w:rsidRP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m 2023 do Quận </w:t>
            </w:r>
            <w:r w:rsidRPr="000C76F8">
              <w:rPr>
                <w:rFonts w:ascii="Times New Roman" w:hAnsi="Times New Roman" w:hint="eastAsia"/>
                <w:b/>
                <w:color w:val="FF0000"/>
                <w:sz w:val="22"/>
                <w:szCs w:val="22"/>
              </w:rPr>
              <w:t>Đ</w:t>
            </w:r>
            <w:r w:rsidRP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oàn</w:t>
            </w:r>
            <w:r w:rsidR="0092178D" w:rsidRP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tổ chức</w:t>
            </w:r>
            <w:r w:rsidR="000C76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="000C76F8" w:rsidRPr="000C76F8">
              <w:rPr>
                <w:rFonts w:ascii="Times New Roman" w:hAnsi="Times New Roman"/>
                <w:b/>
                <w:color w:val="FF0000"/>
                <w:szCs w:val="24"/>
              </w:rPr>
              <w:t>tại  Cục Kỹ thuật, Bộ TL TTLL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1" w:rsidRPr="00045F12" w:rsidRDefault="00A519AF" w:rsidP="00A519AF">
            <w:pPr>
              <w:spacing w:before="120"/>
              <w:ind w:right="-78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Chi đòan GV + </w:t>
            </w:r>
            <w:r w:rsidR="001C7257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45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HS khối 6,7 theo danh sách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1" w:rsidRPr="000C76F8" w:rsidRDefault="00A519AF" w:rsidP="00DD7BC1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0C76F8">
              <w:rPr>
                <w:rFonts w:ascii="Times New Roman" w:hAnsi="Times New Roman"/>
                <w:color w:val="0000FF"/>
                <w:szCs w:val="24"/>
              </w:rPr>
              <w:t>7g00</w:t>
            </w:r>
            <w:r w:rsidR="004E5D97" w:rsidRPr="000C76F8">
              <w:rPr>
                <w:rFonts w:ascii="Times New Roman" w:hAnsi="Times New Roman"/>
                <w:color w:val="0000FF"/>
                <w:szCs w:val="24"/>
              </w:rPr>
              <w:t xml:space="preserve"> – 15g</w:t>
            </w:r>
            <w:r w:rsidR="00582C25">
              <w:rPr>
                <w:rFonts w:ascii="Times New Roman" w:hAnsi="Times New Roman"/>
                <w:color w:val="0000FF"/>
                <w:szCs w:val="24"/>
              </w:rPr>
              <w:t>3</w:t>
            </w:r>
            <w:r w:rsidR="004E5D97" w:rsidRPr="000C76F8">
              <w:rPr>
                <w:rFonts w:ascii="Times New Roman" w:hAnsi="Times New Roman"/>
                <w:color w:val="0000FF"/>
                <w:szCs w:val="24"/>
              </w:rPr>
              <w:t>0</w:t>
            </w:r>
          </w:p>
          <w:p w:rsidR="000C76F8" w:rsidRPr="00F1150F" w:rsidRDefault="000C76F8" w:rsidP="000C76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C76F8">
              <w:rPr>
                <w:rFonts w:ascii="Times New Roman" w:hAnsi="Times New Roman"/>
                <w:color w:val="0000FF"/>
                <w:szCs w:val="24"/>
              </w:rPr>
              <w:t>CMHS rước HS tại  Kho K99 số 20 Cộng Hòa, P12, TB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1" w:rsidRPr="00045F12" w:rsidRDefault="004E5D97" w:rsidP="00DD7BC1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HS và GV tập trung tại trường</w:t>
            </w:r>
          </w:p>
        </w:tc>
      </w:tr>
    </w:tbl>
    <w:p w:rsidR="005C1894" w:rsidRPr="002E68B0" w:rsidRDefault="000705D0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2E68B0">
        <w:rPr>
          <w:rFonts w:ascii="Times New Roman" w:hAnsi="Times New Roman"/>
          <w:b/>
          <w:i/>
          <w:color w:val="0000FF"/>
          <w:sz w:val="26"/>
          <w:szCs w:val="26"/>
        </w:rPr>
        <w:t>H</w:t>
      </w:r>
      <w:r w:rsidR="006355DF" w:rsidRPr="002E68B0">
        <w:rPr>
          <w:rFonts w:ascii="Times New Roman" w:hAnsi="Times New Roman"/>
          <w:b/>
          <w:i/>
          <w:color w:val="0000FF"/>
          <w:sz w:val="26"/>
          <w:szCs w:val="26"/>
        </w:rPr>
        <w:t>oạt động chuyên môn</w:t>
      </w:r>
      <w:r w:rsidR="00833330" w:rsidRPr="002E68B0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:rsidR="00807233" w:rsidRPr="0092178D" w:rsidRDefault="00AA4DA8" w:rsidP="0092178D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0378DB">
        <w:rPr>
          <w:rFonts w:ascii="Times New Roman" w:hAnsi="Times New Roman"/>
          <w:color w:val="0000FF"/>
          <w:sz w:val="26"/>
          <w:szCs w:val="26"/>
        </w:rPr>
        <w:t>T</w:t>
      </w:r>
      <w:r w:rsidR="00C75D78" w:rsidRPr="000378DB">
        <w:rPr>
          <w:rFonts w:ascii="Times New Roman" w:hAnsi="Times New Roman"/>
          <w:color w:val="0000FF"/>
          <w:sz w:val="26"/>
          <w:szCs w:val="26"/>
        </w:rPr>
        <w:t>hực hiện c</w:t>
      </w:r>
      <w:r w:rsidRPr="000378DB">
        <w:rPr>
          <w:rFonts w:ascii="Times New Roman" w:hAnsi="Times New Roman"/>
          <w:color w:val="0000FF"/>
          <w:sz w:val="26"/>
          <w:szCs w:val="26"/>
        </w:rPr>
        <w:t xml:space="preserve">hương trình tuần </w:t>
      </w:r>
      <w:r w:rsidR="003E27E1" w:rsidRPr="000378DB">
        <w:rPr>
          <w:rFonts w:ascii="Times New Roman" w:hAnsi="Times New Roman"/>
          <w:color w:val="0000FF"/>
          <w:sz w:val="26"/>
          <w:szCs w:val="26"/>
        </w:rPr>
        <w:t>1</w:t>
      </w:r>
      <w:r w:rsidR="001C7257">
        <w:rPr>
          <w:rFonts w:ascii="Times New Roman" w:hAnsi="Times New Roman"/>
          <w:color w:val="0000FF"/>
          <w:sz w:val="26"/>
          <w:szCs w:val="26"/>
        </w:rPr>
        <w:t>5</w:t>
      </w:r>
      <w:r w:rsidRPr="000378DB">
        <w:rPr>
          <w:rFonts w:ascii="Times New Roman" w:hAnsi="Times New Roman"/>
          <w:color w:val="0000FF"/>
          <w:sz w:val="26"/>
          <w:szCs w:val="26"/>
        </w:rPr>
        <w:t>/HKI</w:t>
      </w:r>
      <w:r w:rsidR="002C719A" w:rsidRPr="000378DB">
        <w:rPr>
          <w:rFonts w:ascii="Times New Roman" w:hAnsi="Times New Roman"/>
          <w:color w:val="0000FF"/>
          <w:sz w:val="26"/>
          <w:szCs w:val="26"/>
        </w:rPr>
        <w:t xml:space="preserve"> theo </w:t>
      </w:r>
      <w:r w:rsidR="00236C80" w:rsidRPr="000378DB">
        <w:rPr>
          <w:rFonts w:ascii="Times New Roman" w:hAnsi="Times New Roman"/>
          <w:color w:val="0000FF"/>
          <w:sz w:val="26"/>
          <w:szCs w:val="26"/>
        </w:rPr>
        <w:t>KHGD NH 20</w:t>
      </w:r>
      <w:r w:rsidR="003D767F">
        <w:rPr>
          <w:rFonts w:ascii="Times New Roman" w:hAnsi="Times New Roman"/>
          <w:color w:val="0000FF"/>
          <w:sz w:val="26"/>
          <w:szCs w:val="26"/>
        </w:rPr>
        <w:t>23</w:t>
      </w:r>
      <w:r w:rsidR="00236C80" w:rsidRPr="000378DB">
        <w:rPr>
          <w:rFonts w:ascii="Times New Roman" w:hAnsi="Times New Roman"/>
          <w:color w:val="0000FF"/>
          <w:sz w:val="26"/>
          <w:szCs w:val="26"/>
        </w:rPr>
        <w:t>-</w:t>
      </w:r>
      <w:r w:rsidR="003D767F">
        <w:rPr>
          <w:rFonts w:ascii="Times New Roman" w:hAnsi="Times New Roman"/>
          <w:color w:val="0000FF"/>
          <w:sz w:val="26"/>
          <w:szCs w:val="26"/>
        </w:rPr>
        <w:t>2024</w:t>
      </w:r>
      <w:r w:rsidR="002C719A" w:rsidRPr="000378DB">
        <w:rPr>
          <w:rFonts w:ascii="Times New Roman" w:hAnsi="Times New Roman"/>
          <w:color w:val="FF0000"/>
          <w:sz w:val="26"/>
          <w:szCs w:val="26"/>
        </w:rPr>
        <w:t>.</w:t>
      </w:r>
      <w:r w:rsidR="0092178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C7257">
        <w:rPr>
          <w:rFonts w:ascii="Times New Roman" w:hAnsi="Times New Roman"/>
          <w:bCs/>
          <w:color w:val="0000FF"/>
          <w:sz w:val="26"/>
          <w:szCs w:val="26"/>
        </w:rPr>
        <w:t>GVBM tăng cường</w:t>
      </w:r>
      <w:r w:rsidR="00807233" w:rsidRPr="0092178D">
        <w:rPr>
          <w:rFonts w:ascii="Times New Roman" w:hAnsi="Times New Roman"/>
          <w:bCs/>
          <w:color w:val="0000FF"/>
          <w:sz w:val="26"/>
          <w:szCs w:val="26"/>
        </w:rPr>
        <w:t xml:space="preserve"> ôn tập, phụ đạo học sinh nhằm đạt kết quả tốt kiểm tra cuối kì I NH </w:t>
      </w:r>
      <w:r w:rsidR="003D767F" w:rsidRPr="0092178D">
        <w:rPr>
          <w:rFonts w:ascii="Times New Roman" w:hAnsi="Times New Roman"/>
          <w:color w:val="0000FF"/>
          <w:sz w:val="26"/>
          <w:szCs w:val="26"/>
        </w:rPr>
        <w:t>2023-2024</w:t>
      </w:r>
      <w:r w:rsidR="00807233" w:rsidRPr="0092178D">
        <w:rPr>
          <w:rFonts w:ascii="Times New Roman" w:hAnsi="Times New Roman"/>
          <w:bCs/>
          <w:color w:val="0000FF"/>
          <w:sz w:val="26"/>
          <w:szCs w:val="26"/>
        </w:rPr>
        <w:t>.</w:t>
      </w:r>
      <w:r w:rsidR="008C1C7F" w:rsidRPr="008C1C7F">
        <w:rPr>
          <w:rFonts w:ascii="Times New Roman" w:hAnsi="Times New Roman"/>
          <w:color w:val="0000FF"/>
          <w:sz w:val="28"/>
          <w:szCs w:val="28"/>
          <w:lang w:eastAsia="en-AU"/>
        </w:rPr>
        <w:t xml:space="preserve"> </w:t>
      </w:r>
      <w:r w:rsidR="008C1C7F">
        <w:rPr>
          <w:rFonts w:ascii="Times New Roman" w:hAnsi="Times New Roman"/>
          <w:color w:val="0000FF"/>
          <w:sz w:val="28"/>
          <w:szCs w:val="28"/>
          <w:lang w:eastAsia="en-AU"/>
        </w:rPr>
        <w:t xml:space="preserve">Tổ nhóm CM </w:t>
      </w:r>
      <w:r w:rsidR="008C1C7F" w:rsidRPr="008C1C7F">
        <w:rPr>
          <w:rFonts w:ascii="Times New Roman" w:hAnsi="Times New Roman"/>
          <w:color w:val="0000FF"/>
          <w:sz w:val="28"/>
          <w:szCs w:val="28"/>
          <w:lang w:eastAsia="en-AU"/>
        </w:rPr>
        <w:t xml:space="preserve">thống nhất nội dung ôn tập giới hạn kiến thức từ tuần 01 đến hết tuần 15/HKI, thực hiện </w:t>
      </w:r>
      <w:r w:rsidR="008C1C7F" w:rsidRPr="008C1C7F">
        <w:rPr>
          <w:rFonts w:ascii="Times New Roman" w:hAnsi="Times New Roman"/>
          <w:color w:val="0000FF"/>
          <w:sz w:val="26"/>
          <w:szCs w:val="26"/>
        </w:rPr>
        <w:t>ôn tập và kiểm tra cuối kì theo lịch</w:t>
      </w:r>
      <w:r w:rsidR="008C1C7F">
        <w:rPr>
          <w:rFonts w:ascii="Times New Roman" w:hAnsi="Times New Roman"/>
          <w:color w:val="0000FF"/>
          <w:sz w:val="26"/>
          <w:szCs w:val="26"/>
        </w:rPr>
        <w:t>.</w:t>
      </w:r>
    </w:p>
    <w:p w:rsidR="00712B84" w:rsidRDefault="001C7257" w:rsidP="00542300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Tiếp tục k</w:t>
      </w:r>
      <w:r w:rsidR="00712B84">
        <w:rPr>
          <w:rFonts w:ascii="Times New Roman" w:hAnsi="Times New Roman"/>
          <w:color w:val="0000FF"/>
          <w:sz w:val="26"/>
          <w:szCs w:val="26"/>
        </w:rPr>
        <w:t xml:space="preserve">iểm tra cuối kì I NH </w:t>
      </w:r>
      <w:r w:rsidR="003D767F" w:rsidRPr="000378DB">
        <w:rPr>
          <w:rFonts w:ascii="Times New Roman" w:hAnsi="Times New Roman"/>
          <w:color w:val="0000FF"/>
          <w:sz w:val="26"/>
          <w:szCs w:val="26"/>
        </w:rPr>
        <w:t>20</w:t>
      </w:r>
      <w:r w:rsidR="003D767F">
        <w:rPr>
          <w:rFonts w:ascii="Times New Roman" w:hAnsi="Times New Roman"/>
          <w:color w:val="0000FF"/>
          <w:sz w:val="26"/>
          <w:szCs w:val="26"/>
        </w:rPr>
        <w:t>23</w:t>
      </w:r>
      <w:r w:rsidR="003D767F" w:rsidRPr="000378DB">
        <w:rPr>
          <w:rFonts w:ascii="Times New Roman" w:hAnsi="Times New Roman"/>
          <w:color w:val="0000FF"/>
          <w:sz w:val="26"/>
          <w:szCs w:val="26"/>
        </w:rPr>
        <w:t>-</w:t>
      </w:r>
      <w:r w:rsidR="003D767F">
        <w:rPr>
          <w:rFonts w:ascii="Times New Roman" w:hAnsi="Times New Roman"/>
          <w:color w:val="0000FF"/>
          <w:sz w:val="26"/>
          <w:szCs w:val="26"/>
        </w:rPr>
        <w:t>2024</w:t>
      </w:r>
      <w:r w:rsidR="00A66624">
        <w:rPr>
          <w:rFonts w:ascii="Times New Roman" w:hAnsi="Times New Roman"/>
          <w:color w:val="0000FF"/>
          <w:sz w:val="26"/>
          <w:szCs w:val="26"/>
          <w:lang w:val="vi-VN"/>
        </w:rPr>
        <w:t xml:space="preserve"> </w:t>
      </w:r>
      <w:r w:rsidR="00712B84">
        <w:rPr>
          <w:rFonts w:ascii="Times New Roman" w:hAnsi="Times New Roman"/>
          <w:color w:val="0000FF"/>
          <w:sz w:val="26"/>
          <w:szCs w:val="26"/>
        </w:rPr>
        <w:t>các môn Nghệ thuật 6,7,</w:t>
      </w:r>
      <w:r w:rsidR="003D767F">
        <w:rPr>
          <w:rFonts w:ascii="Times New Roman" w:hAnsi="Times New Roman"/>
          <w:color w:val="0000FF"/>
          <w:sz w:val="26"/>
          <w:szCs w:val="26"/>
        </w:rPr>
        <w:t>8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>, Mỹ thuật</w:t>
      </w:r>
      <w:r>
        <w:rPr>
          <w:rFonts w:ascii="Times New Roman" w:hAnsi="Times New Roman"/>
          <w:color w:val="0000FF"/>
          <w:sz w:val="26"/>
          <w:szCs w:val="26"/>
        </w:rPr>
        <w:t xml:space="preserve"> 9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>, HĐTN</w:t>
      </w:r>
      <w:r w:rsidR="00712B84">
        <w:rPr>
          <w:rFonts w:ascii="Times New Roman" w:hAnsi="Times New Roman"/>
          <w:color w:val="0000FF"/>
          <w:sz w:val="26"/>
          <w:szCs w:val="26"/>
        </w:rPr>
        <w:t xml:space="preserve"> 6,7</w:t>
      </w:r>
      <w:r w:rsidR="003D767F">
        <w:rPr>
          <w:rFonts w:ascii="Times New Roman" w:hAnsi="Times New Roman"/>
          <w:color w:val="0000FF"/>
          <w:sz w:val="26"/>
          <w:szCs w:val="26"/>
        </w:rPr>
        <w:t>,8</w:t>
      </w:r>
      <w:r w:rsidR="003D767F">
        <w:rPr>
          <w:rFonts w:ascii="Times New Roman" w:hAnsi="Times New Roman"/>
          <w:color w:val="0000FF"/>
          <w:sz w:val="26"/>
          <w:szCs w:val="26"/>
          <w:lang w:val="vi-VN"/>
        </w:rPr>
        <w:t xml:space="preserve">; 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>GDĐP</w:t>
      </w:r>
      <w:r w:rsidR="00712B84">
        <w:rPr>
          <w:rFonts w:ascii="Times New Roman" w:hAnsi="Times New Roman"/>
          <w:color w:val="0000FF"/>
          <w:sz w:val="26"/>
          <w:szCs w:val="26"/>
        </w:rPr>
        <w:t xml:space="preserve"> 6</w:t>
      </w:r>
      <w:r w:rsidR="001008F9">
        <w:rPr>
          <w:rFonts w:ascii="Times New Roman" w:hAnsi="Times New Roman"/>
          <w:color w:val="0000FF"/>
          <w:sz w:val="26"/>
          <w:szCs w:val="26"/>
        </w:rPr>
        <w:t>&amp;</w:t>
      </w:r>
      <w:r w:rsidR="003D767F">
        <w:rPr>
          <w:rFonts w:ascii="Times New Roman" w:hAnsi="Times New Roman"/>
          <w:color w:val="0000FF"/>
          <w:sz w:val="26"/>
          <w:szCs w:val="26"/>
        </w:rPr>
        <w:t>7</w:t>
      </w:r>
      <w:r w:rsidR="003D767F">
        <w:rPr>
          <w:rFonts w:ascii="Times New Roman" w:hAnsi="Times New Roman"/>
          <w:color w:val="0000FF"/>
          <w:sz w:val="26"/>
          <w:szCs w:val="26"/>
          <w:lang w:val="vi-VN"/>
        </w:rPr>
        <w:t>;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 xml:space="preserve"> Thể dục, Tin học. Môn CN, GDCD</w:t>
      </w:r>
      <w:r w:rsidR="00712B84">
        <w:rPr>
          <w:rFonts w:ascii="Times New Roman" w:hAnsi="Times New Roman"/>
          <w:color w:val="0000FF"/>
          <w:sz w:val="26"/>
          <w:szCs w:val="26"/>
        </w:rPr>
        <w:t xml:space="preserve"> 4 khối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712B84">
        <w:rPr>
          <w:rFonts w:ascii="Times New Roman" w:hAnsi="Times New Roman"/>
          <w:color w:val="0000FF"/>
          <w:sz w:val="26"/>
          <w:szCs w:val="26"/>
        </w:rPr>
        <w:t>kiểm tra</w:t>
      </w:r>
      <w:r w:rsidR="00712B84" w:rsidRPr="00712B84">
        <w:rPr>
          <w:rFonts w:ascii="Times New Roman" w:hAnsi="Times New Roman"/>
          <w:color w:val="0000FF"/>
          <w:sz w:val="26"/>
          <w:szCs w:val="26"/>
        </w:rPr>
        <w:t xml:space="preserve"> ngày </w:t>
      </w:r>
      <w:r w:rsidR="00712B84" w:rsidRPr="000C76F8">
        <w:rPr>
          <w:rFonts w:ascii="Times New Roman" w:hAnsi="Times New Roman"/>
          <w:b/>
          <w:color w:val="0000FF"/>
          <w:sz w:val="26"/>
          <w:szCs w:val="26"/>
        </w:rPr>
        <w:t>1</w:t>
      </w:r>
      <w:r w:rsidR="003D767F" w:rsidRPr="000C76F8">
        <w:rPr>
          <w:rFonts w:ascii="Times New Roman" w:hAnsi="Times New Roman"/>
          <w:b/>
          <w:color w:val="0000FF"/>
          <w:sz w:val="26"/>
          <w:szCs w:val="26"/>
        </w:rPr>
        <w:t>1</w:t>
      </w:r>
      <w:r w:rsidR="00712B84" w:rsidRPr="000C76F8">
        <w:rPr>
          <w:rFonts w:ascii="Times New Roman" w:hAnsi="Times New Roman"/>
          <w:b/>
          <w:color w:val="0000FF"/>
          <w:sz w:val="26"/>
          <w:szCs w:val="26"/>
        </w:rPr>
        <w:t>/12/202</w:t>
      </w:r>
      <w:r w:rsidR="003D767F" w:rsidRPr="000C76F8">
        <w:rPr>
          <w:rFonts w:ascii="Times New Roman" w:hAnsi="Times New Roman"/>
          <w:b/>
          <w:color w:val="0000FF"/>
          <w:sz w:val="26"/>
          <w:szCs w:val="26"/>
        </w:rPr>
        <w:t>3</w:t>
      </w:r>
      <w:r w:rsidR="00712B84">
        <w:rPr>
          <w:rFonts w:ascii="Times New Roman" w:hAnsi="Times New Roman"/>
          <w:color w:val="0000FF"/>
          <w:sz w:val="26"/>
          <w:szCs w:val="26"/>
        </w:rPr>
        <w:t>.</w:t>
      </w:r>
      <w:r w:rsidR="00807233" w:rsidRPr="00807233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807233">
        <w:rPr>
          <w:rFonts w:ascii="Times New Roman" w:hAnsi="Times New Roman"/>
          <w:color w:val="0000FF"/>
          <w:sz w:val="26"/>
          <w:szCs w:val="26"/>
        </w:rPr>
        <w:t>Kiểm tra bổ sung từ ngày 1</w:t>
      </w:r>
      <w:r w:rsidR="003D767F">
        <w:rPr>
          <w:rFonts w:ascii="Times New Roman" w:hAnsi="Times New Roman"/>
          <w:color w:val="0000FF"/>
          <w:sz w:val="26"/>
          <w:szCs w:val="26"/>
        </w:rPr>
        <w:t>2</w:t>
      </w:r>
      <w:r w:rsidR="00807233">
        <w:rPr>
          <w:rFonts w:ascii="Times New Roman" w:hAnsi="Times New Roman"/>
          <w:color w:val="0000FF"/>
          <w:sz w:val="26"/>
          <w:szCs w:val="26"/>
        </w:rPr>
        <w:t>/12/202</w:t>
      </w:r>
      <w:r w:rsidR="003D767F">
        <w:rPr>
          <w:rFonts w:ascii="Times New Roman" w:hAnsi="Times New Roman"/>
          <w:color w:val="0000FF"/>
          <w:sz w:val="26"/>
          <w:szCs w:val="26"/>
        </w:rPr>
        <w:t>3</w:t>
      </w:r>
      <w:r w:rsidR="00807233">
        <w:rPr>
          <w:rFonts w:ascii="Times New Roman" w:hAnsi="Times New Roman"/>
          <w:color w:val="0000FF"/>
          <w:sz w:val="26"/>
          <w:szCs w:val="26"/>
        </w:rPr>
        <w:t xml:space="preserve"> đến </w:t>
      </w:r>
      <w:r w:rsidR="003D767F">
        <w:rPr>
          <w:rFonts w:ascii="Times New Roman" w:hAnsi="Times New Roman"/>
          <w:color w:val="0000FF"/>
          <w:sz w:val="26"/>
          <w:szCs w:val="26"/>
        </w:rPr>
        <w:t>1</w:t>
      </w:r>
      <w:r w:rsidR="00C35B59">
        <w:rPr>
          <w:rFonts w:ascii="Times New Roman" w:hAnsi="Times New Roman"/>
          <w:color w:val="0000FF"/>
          <w:sz w:val="26"/>
          <w:szCs w:val="26"/>
        </w:rPr>
        <w:t>6</w:t>
      </w:r>
      <w:r w:rsidR="00807233">
        <w:rPr>
          <w:rFonts w:ascii="Times New Roman" w:hAnsi="Times New Roman"/>
          <w:color w:val="0000FF"/>
          <w:sz w:val="26"/>
          <w:szCs w:val="26"/>
        </w:rPr>
        <w:t>/12/202</w:t>
      </w:r>
      <w:r w:rsidR="003D767F">
        <w:rPr>
          <w:rFonts w:ascii="Times New Roman" w:hAnsi="Times New Roman"/>
          <w:color w:val="0000FF"/>
          <w:sz w:val="26"/>
          <w:szCs w:val="26"/>
        </w:rPr>
        <w:t>3</w:t>
      </w:r>
      <w:r w:rsidR="00807233">
        <w:rPr>
          <w:rFonts w:ascii="Times New Roman" w:hAnsi="Times New Roman"/>
          <w:color w:val="0000FF"/>
          <w:sz w:val="26"/>
          <w:szCs w:val="26"/>
        </w:rPr>
        <w:t xml:space="preserve"> (nếu có)</w:t>
      </w:r>
      <w:r w:rsidR="001008F9">
        <w:rPr>
          <w:rFonts w:ascii="Times New Roman" w:hAnsi="Times New Roman"/>
          <w:color w:val="0000FF"/>
          <w:sz w:val="26"/>
          <w:szCs w:val="26"/>
        </w:rPr>
        <w:t>.</w:t>
      </w:r>
    </w:p>
    <w:p w:rsidR="00915572" w:rsidRDefault="00712B84" w:rsidP="00542300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Các môn kiểm tra cuối kì theo </w:t>
      </w:r>
      <w:r w:rsidR="003B6792">
        <w:rPr>
          <w:rFonts w:ascii="Times New Roman" w:hAnsi="Times New Roman"/>
          <w:color w:val="0000FF"/>
          <w:sz w:val="26"/>
          <w:szCs w:val="26"/>
        </w:rPr>
        <w:t>l</w:t>
      </w:r>
      <w:r>
        <w:rPr>
          <w:rFonts w:ascii="Times New Roman" w:hAnsi="Times New Roman"/>
          <w:color w:val="0000FF"/>
          <w:sz w:val="26"/>
          <w:szCs w:val="26"/>
        </w:rPr>
        <w:t>ịch PGD:</w:t>
      </w:r>
      <w:r w:rsidR="00915572" w:rsidRPr="00542300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1C7257">
        <w:rPr>
          <w:rFonts w:ascii="Times New Roman" w:hAnsi="Times New Roman"/>
          <w:color w:val="0000FF"/>
          <w:sz w:val="26"/>
          <w:szCs w:val="26"/>
        </w:rPr>
        <w:t>hoàn tất</w:t>
      </w:r>
      <w:r w:rsidR="00915572" w:rsidRPr="00542300"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color w:val="0000FF"/>
          <w:sz w:val="26"/>
          <w:szCs w:val="26"/>
        </w:rPr>
        <w:t xml:space="preserve">đề kiểm tra, </w:t>
      </w:r>
      <w:r w:rsidR="00915572" w:rsidRPr="00542300">
        <w:rPr>
          <w:rFonts w:ascii="Times New Roman" w:hAnsi="Times New Roman"/>
          <w:color w:val="0000FF"/>
          <w:sz w:val="26"/>
          <w:szCs w:val="26"/>
        </w:rPr>
        <w:t>ma trận, đặc tả</w:t>
      </w:r>
      <w:r>
        <w:rPr>
          <w:rFonts w:ascii="Times New Roman" w:hAnsi="Times New Roman"/>
          <w:color w:val="0000FF"/>
          <w:sz w:val="26"/>
          <w:szCs w:val="26"/>
        </w:rPr>
        <w:t>, hướng dẫn chấm</w:t>
      </w:r>
      <w:r w:rsidR="00915572" w:rsidRPr="00542300">
        <w:rPr>
          <w:rFonts w:ascii="Times New Roman" w:hAnsi="Times New Roman"/>
          <w:color w:val="0000FF"/>
          <w:sz w:val="26"/>
          <w:szCs w:val="26"/>
        </w:rPr>
        <w:t xml:space="preserve"> đề kiểm tra</w:t>
      </w:r>
      <w:r w:rsidR="00542300">
        <w:rPr>
          <w:rFonts w:ascii="Times New Roman" w:hAnsi="Times New Roman"/>
          <w:color w:val="0000FF"/>
          <w:sz w:val="26"/>
          <w:szCs w:val="26"/>
        </w:rPr>
        <w:t xml:space="preserve"> cuối kì I</w:t>
      </w:r>
      <w:r w:rsidR="00A43F46">
        <w:rPr>
          <w:rFonts w:ascii="Times New Roman" w:hAnsi="Times New Roman"/>
          <w:color w:val="0000FF"/>
          <w:sz w:val="26"/>
          <w:szCs w:val="26"/>
        </w:rPr>
        <w:t xml:space="preserve"> nộp PHT</w:t>
      </w:r>
      <w:r w:rsidR="00915572" w:rsidRPr="00542300">
        <w:rPr>
          <w:rFonts w:ascii="Times New Roman" w:hAnsi="Times New Roman"/>
          <w:color w:val="0000FF"/>
          <w:sz w:val="26"/>
          <w:szCs w:val="26"/>
        </w:rPr>
        <w:t>.</w:t>
      </w:r>
      <w:r w:rsidR="00542300" w:rsidRPr="00542300">
        <w:rPr>
          <w:rFonts w:ascii="Times New Roman" w:hAnsi="Times New Roman"/>
          <w:color w:val="0000FF"/>
          <w:sz w:val="26"/>
          <w:szCs w:val="26"/>
        </w:rPr>
        <w:t xml:space="preserve"> Hạn chót: </w:t>
      </w:r>
      <w:r w:rsidR="00A43F46">
        <w:rPr>
          <w:rFonts w:ascii="Times New Roman" w:hAnsi="Times New Roman"/>
          <w:color w:val="0000FF"/>
          <w:sz w:val="26"/>
          <w:szCs w:val="26"/>
        </w:rPr>
        <w:t>16</w:t>
      </w:r>
      <w:r w:rsidR="00542300" w:rsidRPr="00542300">
        <w:rPr>
          <w:rFonts w:ascii="Times New Roman" w:hAnsi="Times New Roman"/>
          <w:color w:val="0000FF"/>
          <w:sz w:val="26"/>
          <w:szCs w:val="26"/>
        </w:rPr>
        <w:t xml:space="preserve">g00 ngày thứ Hai </w:t>
      </w:r>
      <w:r w:rsidR="001C7257" w:rsidRPr="000C76F8">
        <w:rPr>
          <w:rFonts w:ascii="Times New Roman" w:hAnsi="Times New Roman"/>
          <w:b/>
          <w:color w:val="0000FF"/>
          <w:sz w:val="26"/>
          <w:szCs w:val="26"/>
        </w:rPr>
        <w:t>12</w:t>
      </w:r>
      <w:r w:rsidR="00A43F46" w:rsidRPr="000C76F8">
        <w:rPr>
          <w:rFonts w:ascii="Times New Roman" w:hAnsi="Times New Roman"/>
          <w:b/>
          <w:color w:val="0000FF"/>
          <w:sz w:val="26"/>
          <w:szCs w:val="26"/>
        </w:rPr>
        <w:t>/12</w:t>
      </w:r>
      <w:r w:rsidR="00542300" w:rsidRPr="000C76F8">
        <w:rPr>
          <w:rFonts w:ascii="Times New Roman" w:hAnsi="Times New Roman"/>
          <w:b/>
          <w:color w:val="0000FF"/>
          <w:sz w:val="26"/>
          <w:szCs w:val="26"/>
        </w:rPr>
        <w:t>/202</w:t>
      </w:r>
      <w:r w:rsidR="005D7A4B" w:rsidRPr="000C76F8">
        <w:rPr>
          <w:rFonts w:ascii="Times New Roman" w:hAnsi="Times New Roman"/>
          <w:b/>
          <w:color w:val="0000FF"/>
          <w:sz w:val="26"/>
          <w:szCs w:val="26"/>
        </w:rPr>
        <w:t>3</w:t>
      </w:r>
      <w:r w:rsidR="00542300" w:rsidRPr="00542300">
        <w:rPr>
          <w:rFonts w:ascii="Times New Roman" w:hAnsi="Times New Roman"/>
          <w:color w:val="0000FF"/>
          <w:sz w:val="26"/>
          <w:szCs w:val="26"/>
        </w:rPr>
        <w:t xml:space="preserve">. </w:t>
      </w:r>
    </w:p>
    <w:p w:rsidR="001C7257" w:rsidRDefault="001C7257" w:rsidP="008C1C7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lastRenderedPageBreak/>
        <w:t xml:space="preserve">GVBM tiếp tục </w:t>
      </w:r>
      <w:r w:rsidRPr="008C1C7F">
        <w:rPr>
          <w:rFonts w:ascii="Times New Roman" w:hAnsi="Times New Roman"/>
          <w:color w:val="0000FF"/>
          <w:sz w:val="26"/>
          <w:szCs w:val="26"/>
        </w:rPr>
        <w:t>nhập điểm các cột KTTX còn lại t</w:t>
      </w:r>
      <w:r w:rsidRPr="008C1C7F">
        <w:rPr>
          <w:rFonts w:ascii="Times New Roman" w:hAnsi="Times New Roman"/>
          <w:b/>
          <w:color w:val="0000FF"/>
          <w:sz w:val="26"/>
          <w:szCs w:val="26"/>
        </w:rPr>
        <w:t>ừ 05/12/2023 đến hết 20/12/2023</w:t>
      </w:r>
      <w:r w:rsidRPr="008C1C7F">
        <w:rPr>
          <w:rFonts w:ascii="Times New Roman" w:hAnsi="Times New Roman"/>
          <w:color w:val="0000FF"/>
          <w:sz w:val="26"/>
          <w:szCs w:val="26"/>
        </w:rPr>
        <w:t xml:space="preserve">. Hệ thống khóa điểm con vào ngày </w:t>
      </w:r>
      <w:r w:rsidRPr="008C1C7F">
        <w:rPr>
          <w:rFonts w:ascii="Times New Roman" w:hAnsi="Times New Roman"/>
          <w:b/>
          <w:color w:val="0000FF"/>
          <w:sz w:val="26"/>
          <w:szCs w:val="26"/>
        </w:rPr>
        <w:t>21/12/2023</w:t>
      </w:r>
      <w:r w:rsidRPr="008C1C7F">
        <w:rPr>
          <w:rFonts w:ascii="Times New Roman" w:hAnsi="Times New Roman"/>
          <w:color w:val="0000FF"/>
          <w:sz w:val="26"/>
          <w:szCs w:val="26"/>
        </w:rPr>
        <w:t>.</w:t>
      </w:r>
    </w:p>
    <w:p w:rsidR="001C7257" w:rsidRPr="008213A5" w:rsidRDefault="001C7257" w:rsidP="000C76F8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C76F8">
        <w:rPr>
          <w:rFonts w:ascii="Times New Roman" w:hAnsi="Times New Roman"/>
          <w:color w:val="0000FF"/>
          <w:sz w:val="26"/>
          <w:szCs w:val="26"/>
        </w:rPr>
        <w:t xml:space="preserve">GVBM các môn học (TD, AN, MT, HĐTN, GDĐP, GDCD, Công nghệ, Tin học) nhập điểm kiểm tra cuối kì từ </w:t>
      </w:r>
      <w:r w:rsidRPr="000C76F8">
        <w:rPr>
          <w:rFonts w:ascii="Times New Roman" w:hAnsi="Times New Roman"/>
          <w:b/>
          <w:color w:val="0000FF"/>
          <w:sz w:val="26"/>
          <w:szCs w:val="26"/>
        </w:rPr>
        <w:t>11/12/2023</w:t>
      </w:r>
      <w:r w:rsidRPr="000C76F8">
        <w:rPr>
          <w:rFonts w:ascii="Times New Roman" w:hAnsi="Times New Roman"/>
          <w:color w:val="0000FF"/>
          <w:sz w:val="26"/>
          <w:szCs w:val="26"/>
        </w:rPr>
        <w:t xml:space="preserve"> đến hết </w:t>
      </w:r>
      <w:r w:rsidRPr="000C76F8">
        <w:rPr>
          <w:rFonts w:ascii="Times New Roman" w:hAnsi="Times New Roman"/>
          <w:b/>
          <w:color w:val="0000FF"/>
          <w:sz w:val="26"/>
          <w:szCs w:val="26"/>
        </w:rPr>
        <w:t>25/12/2023.</w:t>
      </w:r>
    </w:p>
    <w:p w:rsidR="008213A5" w:rsidRPr="000C76F8" w:rsidRDefault="008213A5" w:rsidP="000C76F8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Ngày </w:t>
      </w:r>
      <w:r w:rsidRPr="008213A5">
        <w:rPr>
          <w:rFonts w:ascii="Times New Roman" w:hAnsi="Times New Roman"/>
          <w:b/>
          <w:color w:val="0000FF"/>
          <w:sz w:val="26"/>
          <w:szCs w:val="26"/>
        </w:rPr>
        <w:t>11/12/2023</w:t>
      </w:r>
      <w:r>
        <w:rPr>
          <w:rFonts w:ascii="Times New Roman" w:hAnsi="Times New Roman"/>
          <w:color w:val="0000FF"/>
          <w:sz w:val="26"/>
          <w:szCs w:val="26"/>
        </w:rPr>
        <w:t>, đăng ký 6 HS đội tuyển thi MTCT cấp TP trên cổng thông tin SGD.</w:t>
      </w:r>
    </w:p>
    <w:p w:rsidR="005D3213" w:rsidRPr="003B6792" w:rsidRDefault="008B585E" w:rsidP="00C1419E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sz w:val="26"/>
          <w:szCs w:val="26"/>
        </w:rPr>
      </w:pPr>
      <w:r w:rsidRPr="003B6792">
        <w:rPr>
          <w:rFonts w:ascii="Times New Roman" w:hAnsi="Times New Roman"/>
          <w:b/>
          <w:i/>
          <w:color w:val="0000FF"/>
          <w:sz w:val="26"/>
          <w:szCs w:val="26"/>
        </w:rPr>
        <w:t>Hoạt động chủ nhiệm</w:t>
      </w:r>
      <w:r w:rsidRPr="003B6792">
        <w:rPr>
          <w:rFonts w:ascii="Times New Roman" w:hAnsi="Times New Roman"/>
          <w:b/>
          <w:color w:val="0000FF"/>
          <w:sz w:val="26"/>
          <w:szCs w:val="26"/>
        </w:rPr>
        <w:t>:</w:t>
      </w:r>
      <w:r w:rsidR="000A0E8A">
        <w:rPr>
          <w:rFonts w:ascii="Times New Roman" w:hAnsi="Times New Roman"/>
          <w:b/>
          <w:color w:val="0000FF"/>
          <w:sz w:val="26"/>
          <w:szCs w:val="26"/>
          <w:lang w:val="vi-VN"/>
        </w:rPr>
        <w:t xml:space="preserve"> </w:t>
      </w:r>
    </w:p>
    <w:p w:rsidR="0092178D" w:rsidRPr="004F79AF" w:rsidRDefault="001C7257" w:rsidP="00C1419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11</w:t>
      </w:r>
      <w:r w:rsidR="0092178D">
        <w:rPr>
          <w:rFonts w:ascii="Times New Roman" w:hAnsi="Times New Roman"/>
          <w:color w:val="0000FF"/>
          <w:sz w:val="26"/>
          <w:szCs w:val="26"/>
        </w:rPr>
        <w:t xml:space="preserve">/12/2023 GVCN </w:t>
      </w:r>
      <w:r>
        <w:rPr>
          <w:rFonts w:ascii="Times New Roman" w:hAnsi="Times New Roman"/>
          <w:color w:val="0000FF"/>
          <w:sz w:val="26"/>
          <w:szCs w:val="26"/>
        </w:rPr>
        <w:t>coi kiểm tra môn GDCD, CN</w:t>
      </w:r>
      <w:r w:rsidR="000C76F8">
        <w:rPr>
          <w:rFonts w:ascii="Times New Roman" w:hAnsi="Times New Roman"/>
          <w:color w:val="0000FF"/>
          <w:sz w:val="26"/>
          <w:szCs w:val="26"/>
        </w:rPr>
        <w:t xml:space="preserve"> nhận đề KT tại Phòng PHT</w:t>
      </w:r>
      <w:r w:rsidR="0092178D">
        <w:rPr>
          <w:rFonts w:ascii="Times New Roman" w:hAnsi="Times New Roman"/>
          <w:color w:val="0000FF"/>
          <w:sz w:val="26"/>
          <w:szCs w:val="26"/>
        </w:rPr>
        <w:t>.</w:t>
      </w:r>
    </w:p>
    <w:p w:rsidR="004F79AF" w:rsidRPr="00290840" w:rsidRDefault="004F79AF" w:rsidP="004F79A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290840">
        <w:rPr>
          <w:rFonts w:ascii="Times New Roman" w:hAnsi="Times New Roman"/>
          <w:color w:val="0000FF"/>
          <w:sz w:val="26"/>
          <w:szCs w:val="26"/>
        </w:rPr>
        <w:t>GVCN 4 khối tiếp tục ổn định tình hình lớp: Nhắc nhở HS thực hiệ</w:t>
      </w:r>
      <w:r>
        <w:rPr>
          <w:rFonts w:ascii="Times New Roman" w:hAnsi="Times New Roman"/>
          <w:color w:val="0000FF"/>
          <w:sz w:val="26"/>
          <w:szCs w:val="26"/>
        </w:rPr>
        <w:t>n nghiêm túc nội quy nhà trường</w:t>
      </w:r>
      <w:r w:rsidRPr="00290840">
        <w:rPr>
          <w:rFonts w:ascii="Times New Roman" w:hAnsi="Times New Roman"/>
          <w:color w:val="0000FF"/>
          <w:sz w:val="26"/>
          <w:szCs w:val="26"/>
        </w:rPr>
        <w:t>.</w:t>
      </w:r>
    </w:p>
    <w:p w:rsidR="004F79AF" w:rsidRPr="004446C7" w:rsidRDefault="004F79AF" w:rsidP="00C1419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GVCN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nhắc nhở HS </w:t>
      </w:r>
      <w:r w:rsidR="001C7257">
        <w:rPr>
          <w:rFonts w:ascii="Times New Roman" w:hAnsi="Times New Roman"/>
          <w:color w:val="0000FF"/>
          <w:sz w:val="26"/>
          <w:szCs w:val="26"/>
          <w:lang w:val="vi-VN"/>
        </w:rPr>
        <w:t>ôn tập tốt để chuẩn bị cho kỳ KTCK1.</w:t>
      </w:r>
      <w:r w:rsidR="001C7257">
        <w:rPr>
          <w:rFonts w:ascii="Times New Roman" w:hAnsi="Times New Roman"/>
          <w:color w:val="0000FF"/>
          <w:sz w:val="26"/>
          <w:szCs w:val="26"/>
        </w:rPr>
        <w:t xml:space="preserve"> HS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tham gia đầy đủ các môn có lịch </w:t>
      </w:r>
      <w:r w:rsidR="001008F9">
        <w:rPr>
          <w:rFonts w:ascii="Times New Roman" w:hAnsi="Times New Roman"/>
          <w:color w:val="0000FF"/>
          <w:sz w:val="26"/>
          <w:szCs w:val="26"/>
        </w:rPr>
        <w:t>kiểm tra cuối kì I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trong tuần.</w:t>
      </w:r>
    </w:p>
    <w:p w:rsidR="00CD48B4" w:rsidRPr="00495419" w:rsidRDefault="00542300" w:rsidP="003B6792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3B6792">
        <w:rPr>
          <w:rFonts w:ascii="Times New Roman" w:hAnsi="Times New Roman"/>
          <w:color w:val="0000FF"/>
          <w:sz w:val="26"/>
          <w:szCs w:val="26"/>
        </w:rPr>
        <w:t xml:space="preserve">  </w:t>
      </w:r>
      <w:r w:rsidR="00CD48B4" w:rsidRPr="00495419">
        <w:rPr>
          <w:rFonts w:ascii="Times New Roman" w:hAnsi="Times New Roman"/>
          <w:b/>
          <w:i/>
          <w:color w:val="0000FF"/>
          <w:sz w:val="26"/>
          <w:szCs w:val="26"/>
        </w:rPr>
        <w:t>Chuẩn bị các nội dung:</w:t>
      </w:r>
    </w:p>
    <w:p w:rsidR="00495419" w:rsidRPr="00495419" w:rsidRDefault="00542300" w:rsidP="00C35B59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Triển khai kế hoạch </w:t>
      </w:r>
      <w:r w:rsidR="00495419" w:rsidRPr="00495419">
        <w:rPr>
          <w:rFonts w:ascii="Times New Roman" w:hAnsi="Times New Roman"/>
          <w:color w:val="0000FF"/>
          <w:sz w:val="26"/>
          <w:szCs w:val="26"/>
        </w:rPr>
        <w:t>tổ chức Kiểm tra cuối HKI (</w:t>
      </w:r>
      <w:r w:rsidR="00495419" w:rsidRPr="00495419">
        <w:rPr>
          <w:rFonts w:ascii="Times New Roman" w:hAnsi="Times New Roman"/>
          <w:i/>
          <w:color w:val="0000FF"/>
          <w:sz w:val="26"/>
          <w:szCs w:val="26"/>
        </w:rPr>
        <w:t>có kế hoạch riêng</w:t>
      </w:r>
      <w:r w:rsidR="00495419" w:rsidRPr="00495419">
        <w:rPr>
          <w:rFonts w:ascii="Times New Roman" w:hAnsi="Times New Roman"/>
          <w:color w:val="0000FF"/>
          <w:sz w:val="26"/>
          <w:szCs w:val="26"/>
        </w:rPr>
        <w:t>)</w:t>
      </w:r>
      <w:r w:rsidR="003B6792">
        <w:rPr>
          <w:rFonts w:ascii="Times New Roman" w:hAnsi="Times New Roman"/>
          <w:color w:val="0000FF"/>
          <w:sz w:val="26"/>
          <w:szCs w:val="26"/>
        </w:rPr>
        <w:t xml:space="preserve">. </w:t>
      </w:r>
      <w:r w:rsidR="00C35B59">
        <w:rPr>
          <w:rFonts w:ascii="Times New Roman" w:hAnsi="Times New Roman"/>
          <w:color w:val="0000FF"/>
          <w:sz w:val="26"/>
          <w:szCs w:val="26"/>
        </w:rPr>
        <w:t>Phụ trách CNTT trường</w:t>
      </w:r>
      <w:r w:rsidR="003B6792">
        <w:rPr>
          <w:rFonts w:ascii="Times New Roman" w:hAnsi="Times New Roman"/>
          <w:color w:val="0000FF"/>
          <w:sz w:val="26"/>
          <w:szCs w:val="26"/>
        </w:rPr>
        <w:t xml:space="preserve"> thông tin lịch kiểm tra tập trung cho HS </w:t>
      </w:r>
      <w:r w:rsidR="00C35B59">
        <w:rPr>
          <w:rFonts w:ascii="Times New Roman" w:hAnsi="Times New Roman"/>
          <w:color w:val="0000FF"/>
          <w:sz w:val="26"/>
          <w:szCs w:val="26"/>
        </w:rPr>
        <w:t xml:space="preserve">4 khối </w:t>
      </w:r>
      <w:r w:rsidR="003B6792">
        <w:rPr>
          <w:rFonts w:ascii="Times New Roman" w:hAnsi="Times New Roman"/>
          <w:color w:val="0000FF"/>
          <w:sz w:val="26"/>
          <w:szCs w:val="26"/>
        </w:rPr>
        <w:t>(</w:t>
      </w:r>
      <w:r w:rsidR="00C35B59">
        <w:rPr>
          <w:rFonts w:ascii="Times New Roman" w:hAnsi="Times New Roman"/>
          <w:color w:val="0000FF"/>
          <w:sz w:val="26"/>
          <w:szCs w:val="26"/>
        </w:rPr>
        <w:t>15/12/2023</w:t>
      </w:r>
      <w:r w:rsidR="003B6792">
        <w:rPr>
          <w:rFonts w:ascii="Times New Roman" w:hAnsi="Times New Roman"/>
          <w:color w:val="0000FF"/>
          <w:sz w:val="26"/>
          <w:szCs w:val="26"/>
        </w:rPr>
        <w:t>).</w:t>
      </w:r>
    </w:p>
    <w:p w:rsidR="00FA70C7" w:rsidRDefault="00495419" w:rsidP="00C35B59">
      <w:pPr>
        <w:spacing w:before="120"/>
        <w:ind w:left="360" w:firstLine="990"/>
        <w:jc w:val="both"/>
        <w:rPr>
          <w:rFonts w:ascii="Times New Roman" w:hAnsi="Times New Roman"/>
          <w:color w:val="0000FF"/>
          <w:sz w:val="26"/>
          <w:szCs w:val="26"/>
        </w:rPr>
      </w:pPr>
      <w:r w:rsidRPr="00495419">
        <w:rPr>
          <w:rFonts w:ascii="Times New Roman" w:hAnsi="Times New Roman"/>
          <w:color w:val="0000FF"/>
          <w:sz w:val="26"/>
          <w:szCs w:val="26"/>
        </w:rPr>
        <w:t xml:space="preserve">+ Các môn còn lại kiểm tra theo </w:t>
      </w:r>
      <w:r w:rsidR="003B6792">
        <w:rPr>
          <w:rFonts w:ascii="Times New Roman" w:hAnsi="Times New Roman"/>
          <w:color w:val="0000FF"/>
          <w:sz w:val="26"/>
          <w:szCs w:val="26"/>
        </w:rPr>
        <w:t xml:space="preserve">lịch </w:t>
      </w:r>
      <w:r w:rsidRPr="00495419">
        <w:rPr>
          <w:rFonts w:ascii="Times New Roman" w:hAnsi="Times New Roman"/>
          <w:color w:val="0000FF"/>
          <w:sz w:val="26"/>
          <w:szCs w:val="26"/>
        </w:rPr>
        <w:t>của PGD</w:t>
      </w:r>
      <w:r w:rsidR="005A3048">
        <w:rPr>
          <w:rFonts w:ascii="Times New Roman" w:hAnsi="Times New Roman"/>
          <w:color w:val="0000FF"/>
          <w:sz w:val="26"/>
          <w:szCs w:val="26"/>
          <w:lang w:val="vi-VN"/>
        </w:rPr>
        <w:t xml:space="preserve"> từ </w:t>
      </w:r>
      <w:r w:rsidR="004F79AF">
        <w:rPr>
          <w:rFonts w:ascii="Times New Roman" w:hAnsi="Times New Roman"/>
          <w:color w:val="0000FF"/>
          <w:sz w:val="26"/>
          <w:szCs w:val="26"/>
        </w:rPr>
        <w:t>21</w:t>
      </w:r>
      <w:r w:rsidRPr="00495419">
        <w:rPr>
          <w:rFonts w:ascii="Times New Roman" w:hAnsi="Times New Roman"/>
          <w:color w:val="0000FF"/>
          <w:sz w:val="26"/>
          <w:szCs w:val="26"/>
        </w:rPr>
        <w:t>/12/</w:t>
      </w:r>
      <w:r w:rsidR="004F79AF">
        <w:rPr>
          <w:rFonts w:ascii="Times New Roman" w:hAnsi="Times New Roman"/>
          <w:color w:val="0000FF"/>
          <w:sz w:val="26"/>
          <w:szCs w:val="26"/>
        </w:rPr>
        <w:t>2023</w:t>
      </w:r>
      <w:r w:rsidRPr="00495419">
        <w:rPr>
          <w:rFonts w:ascii="Times New Roman" w:hAnsi="Times New Roman"/>
          <w:color w:val="0000FF"/>
          <w:sz w:val="26"/>
          <w:szCs w:val="26"/>
        </w:rPr>
        <w:t xml:space="preserve"> đến </w:t>
      </w:r>
      <w:r w:rsidR="004F79AF">
        <w:rPr>
          <w:rFonts w:ascii="Times New Roman" w:hAnsi="Times New Roman"/>
          <w:color w:val="0000FF"/>
          <w:sz w:val="26"/>
          <w:szCs w:val="26"/>
        </w:rPr>
        <w:t>29/12/2023</w:t>
      </w:r>
      <w:r w:rsidRPr="00495419">
        <w:rPr>
          <w:rFonts w:ascii="Times New Roman" w:hAnsi="Times New Roman"/>
          <w:color w:val="0000FF"/>
          <w:sz w:val="26"/>
          <w:szCs w:val="26"/>
        </w:rPr>
        <w:t>.</w:t>
      </w:r>
    </w:p>
    <w:p w:rsidR="005A3048" w:rsidRPr="00C6558A" w:rsidRDefault="005A3048" w:rsidP="00C35B59">
      <w:pPr>
        <w:spacing w:before="120"/>
        <w:ind w:left="3355" w:firstLine="245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6558A">
        <w:rPr>
          <w:rFonts w:ascii="Times New Roman" w:hAnsi="Times New Roman"/>
          <w:b/>
          <w:bCs/>
          <w:color w:val="0000FF"/>
          <w:szCs w:val="24"/>
        </w:rPr>
        <w:t>Khối 9 (Buổi sáng)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127"/>
        <w:gridCol w:w="2292"/>
        <w:gridCol w:w="2921"/>
      </w:tblGrid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Ngày kiểm tra</w:t>
            </w: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 làm bài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Giờ bắt đầu làm bài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Năm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21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Ngữ văn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/>
            <w:shd w:val="clear" w:color="auto" w:fill="auto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Hóa học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45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9g45’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Bảy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23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Toán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/>
            <w:shd w:val="clear" w:color="auto" w:fill="auto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Địa lí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45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9g45’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Ba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>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6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Tiếng Anh</w:t>
            </w:r>
          </w:p>
        </w:tc>
        <w:tc>
          <w:tcPr>
            <w:tcW w:w="2292" w:type="dxa"/>
            <w:vAlign w:val="center"/>
          </w:tcPr>
          <w:p w:rsidR="005A3048" w:rsidRPr="00C6558A" w:rsidRDefault="00C35B59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Cs w:val="24"/>
              </w:rPr>
              <w:t>6</w:t>
            </w:r>
            <w:r w:rsidR="005A3048" w:rsidRPr="00C6558A">
              <w:rPr>
                <w:rFonts w:ascii="Times New Roman" w:hAnsi="Times New Roman"/>
                <w:bCs/>
                <w:color w:val="0000FF"/>
                <w:szCs w:val="24"/>
              </w:rPr>
              <w:t>0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/>
            <w:shd w:val="clear" w:color="auto" w:fill="auto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Lịch sử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bookmarkStart w:id="0" w:name="_GoBack"/>
            <w:bookmarkEnd w:id="0"/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45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9g15’</w:t>
            </w:r>
          </w:p>
        </w:tc>
      </w:tr>
      <w:tr w:rsidR="00C6558A" w:rsidRPr="00C6558A" w:rsidTr="000C76F8">
        <w:trPr>
          <w:cantSplit/>
          <w:trHeight w:val="20"/>
          <w:jc w:val="center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Năm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>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8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Sinh học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45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5A3048" w:rsidRPr="00C6558A" w:rsidTr="000C76F8">
        <w:trPr>
          <w:cantSplit/>
          <w:trHeight w:val="20"/>
          <w:jc w:val="center"/>
        </w:trPr>
        <w:tc>
          <w:tcPr>
            <w:tcW w:w="2842" w:type="dxa"/>
            <w:vMerge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Vật lí</w:t>
            </w:r>
          </w:p>
        </w:tc>
        <w:tc>
          <w:tcPr>
            <w:tcW w:w="2292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45 phút</w:t>
            </w:r>
          </w:p>
        </w:tc>
        <w:tc>
          <w:tcPr>
            <w:tcW w:w="2921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9g00’</w:t>
            </w:r>
          </w:p>
        </w:tc>
      </w:tr>
    </w:tbl>
    <w:p w:rsidR="004446C7" w:rsidRPr="00C6558A" w:rsidRDefault="004446C7" w:rsidP="004446C7">
      <w:pPr>
        <w:ind w:left="3447" w:firstLine="153"/>
        <w:jc w:val="both"/>
        <w:rPr>
          <w:rFonts w:ascii="Times New Roman" w:hAnsi="Times New Roman"/>
          <w:b/>
          <w:bCs/>
          <w:color w:val="0000FF"/>
          <w:szCs w:val="24"/>
        </w:rPr>
      </w:pPr>
    </w:p>
    <w:p w:rsidR="005A3048" w:rsidRPr="00C6558A" w:rsidRDefault="005A3048" w:rsidP="004446C7">
      <w:pPr>
        <w:ind w:left="3447" w:firstLine="153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6558A">
        <w:rPr>
          <w:rFonts w:ascii="Times New Roman" w:hAnsi="Times New Roman"/>
          <w:b/>
          <w:bCs/>
          <w:color w:val="0000FF"/>
          <w:szCs w:val="24"/>
        </w:rPr>
        <w:t>Khối 6 (Buổi sáng)</w:t>
      </w: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415"/>
        <w:gridCol w:w="2145"/>
        <w:gridCol w:w="2693"/>
      </w:tblGrid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bookmarkStart w:id="1" w:name="_Hlk151540760"/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Ngày kiểm tra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 làm bài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Giờ bắt đầu làm bài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 w:val="restart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Sáu 22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Ngữ văn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Khoa học tự nhiên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9g45’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 w:val="restart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Tư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 xml:space="preserve"> 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7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Toán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Tiếng Anh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9g45’</w:t>
            </w:r>
          </w:p>
        </w:tc>
      </w:tr>
      <w:tr w:rsidR="005A3048" w:rsidRPr="00C6558A" w:rsidTr="005A3048">
        <w:trPr>
          <w:cantSplit/>
          <w:trHeight w:val="20"/>
          <w:jc w:val="center"/>
        </w:trPr>
        <w:tc>
          <w:tcPr>
            <w:tcW w:w="2853" w:type="dxa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Sáu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 xml:space="preserve"> 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9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Lịch sử và Địa lí</w:t>
            </w:r>
          </w:p>
        </w:tc>
        <w:tc>
          <w:tcPr>
            <w:tcW w:w="2145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93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7g30’</w:t>
            </w:r>
          </w:p>
        </w:tc>
      </w:tr>
      <w:bookmarkEnd w:id="1"/>
    </w:tbl>
    <w:p w:rsidR="004446C7" w:rsidRPr="00C6558A" w:rsidRDefault="004446C7" w:rsidP="004446C7">
      <w:pPr>
        <w:ind w:left="3447" w:firstLine="153"/>
        <w:rPr>
          <w:rFonts w:ascii="Times New Roman" w:hAnsi="Times New Roman"/>
          <w:b/>
          <w:bCs/>
          <w:color w:val="0000FF"/>
          <w:szCs w:val="24"/>
        </w:rPr>
      </w:pPr>
    </w:p>
    <w:p w:rsidR="005A3048" w:rsidRPr="00C6558A" w:rsidRDefault="005A3048" w:rsidP="004446C7">
      <w:pPr>
        <w:ind w:left="3447" w:firstLine="153"/>
        <w:rPr>
          <w:rFonts w:ascii="Times New Roman" w:hAnsi="Times New Roman"/>
          <w:b/>
          <w:bCs/>
          <w:color w:val="0000FF"/>
          <w:szCs w:val="24"/>
        </w:rPr>
      </w:pPr>
      <w:r w:rsidRPr="00C6558A">
        <w:rPr>
          <w:rFonts w:ascii="Times New Roman" w:hAnsi="Times New Roman"/>
          <w:b/>
          <w:bCs/>
          <w:color w:val="0000FF"/>
          <w:szCs w:val="24"/>
        </w:rPr>
        <w:lastRenderedPageBreak/>
        <w:t>Khối 8 (Buổi chiều)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415"/>
        <w:gridCol w:w="2216"/>
        <w:gridCol w:w="2615"/>
      </w:tblGrid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Ngày kiểm tra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 làm bài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Giờ bắt đầu làm bài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Năm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21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Ngữ văn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/>
            <w:shd w:val="clear" w:color="auto" w:fill="auto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Khoa học tự nhiên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15g15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Bảy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23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Toán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  <w:tr w:rsidR="00C6558A" w:rsidRPr="00C6558A" w:rsidTr="005A3048">
        <w:trPr>
          <w:cantSplit/>
          <w:trHeight w:val="20"/>
          <w:jc w:val="center"/>
        </w:trPr>
        <w:tc>
          <w:tcPr>
            <w:tcW w:w="2853" w:type="dxa"/>
            <w:vMerge/>
            <w:shd w:val="clear" w:color="auto" w:fill="auto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Tiếng Anh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15g15</w:t>
            </w:r>
          </w:p>
        </w:tc>
      </w:tr>
      <w:tr w:rsidR="005A3048" w:rsidRPr="00C6558A" w:rsidTr="005A3048">
        <w:trPr>
          <w:cantSplit/>
          <w:trHeight w:val="20"/>
          <w:jc w:val="center"/>
        </w:trPr>
        <w:tc>
          <w:tcPr>
            <w:tcW w:w="2853" w:type="dxa"/>
            <w:shd w:val="clear" w:color="auto" w:fill="auto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Ba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6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Lịch sử và Địa lí</w:t>
            </w:r>
          </w:p>
        </w:tc>
        <w:tc>
          <w:tcPr>
            <w:tcW w:w="2216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615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</w:tbl>
    <w:p w:rsidR="004446C7" w:rsidRPr="00C6558A" w:rsidRDefault="004446C7" w:rsidP="004446C7">
      <w:pPr>
        <w:ind w:left="3447" w:firstLine="153"/>
        <w:rPr>
          <w:rFonts w:ascii="Times New Roman" w:hAnsi="Times New Roman"/>
          <w:b/>
          <w:bCs/>
          <w:color w:val="0000FF"/>
          <w:szCs w:val="24"/>
        </w:rPr>
      </w:pPr>
    </w:p>
    <w:p w:rsidR="005A3048" w:rsidRPr="00C6558A" w:rsidRDefault="005A3048" w:rsidP="004446C7">
      <w:pPr>
        <w:ind w:left="3447" w:firstLine="153"/>
        <w:rPr>
          <w:rFonts w:ascii="Times New Roman" w:hAnsi="Times New Roman"/>
          <w:b/>
          <w:bCs/>
          <w:color w:val="0000FF"/>
          <w:szCs w:val="24"/>
        </w:rPr>
      </w:pPr>
      <w:r w:rsidRPr="00C6558A">
        <w:rPr>
          <w:rFonts w:ascii="Times New Roman" w:hAnsi="Times New Roman"/>
          <w:b/>
          <w:bCs/>
          <w:color w:val="0000FF"/>
          <w:szCs w:val="24"/>
        </w:rPr>
        <w:t xml:space="preserve">Khối 7 (Buổi chiều) </w:t>
      </w:r>
    </w:p>
    <w:tbl>
      <w:tblPr>
        <w:tblW w:w="991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325"/>
        <w:gridCol w:w="2327"/>
        <w:gridCol w:w="2409"/>
      </w:tblGrid>
      <w:tr w:rsidR="00C6558A" w:rsidRPr="00C6558A" w:rsidTr="0058024E">
        <w:trPr>
          <w:cantSplit/>
          <w:trHeight w:val="20"/>
          <w:jc w:val="center"/>
        </w:trPr>
        <w:tc>
          <w:tcPr>
            <w:tcW w:w="2853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Ngày kiểm tra</w:t>
            </w: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 làm bài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/>
                <w:bCs/>
                <w:color w:val="0000FF"/>
                <w:szCs w:val="24"/>
              </w:rPr>
              <w:t>Giờ bắt đầu làm bài</w:t>
            </w:r>
          </w:p>
        </w:tc>
      </w:tr>
      <w:tr w:rsidR="00C6558A" w:rsidRPr="00C6558A" w:rsidTr="0058024E">
        <w:trPr>
          <w:cantSplit/>
          <w:trHeight w:val="20"/>
          <w:jc w:val="center"/>
        </w:trPr>
        <w:tc>
          <w:tcPr>
            <w:tcW w:w="2853" w:type="dxa"/>
            <w:vMerge w:val="restart"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 xml:space="preserve">Thứ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Sáu 22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Ngữ văn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  <w:tr w:rsidR="00C6558A" w:rsidRPr="00C6558A" w:rsidTr="0058024E">
        <w:trPr>
          <w:cantSplit/>
          <w:trHeight w:val="20"/>
          <w:jc w:val="center"/>
        </w:trPr>
        <w:tc>
          <w:tcPr>
            <w:tcW w:w="2853" w:type="dxa"/>
            <w:vMerge/>
            <w:vAlign w:val="center"/>
          </w:tcPr>
          <w:p w:rsidR="005A3048" w:rsidRPr="00C6558A" w:rsidRDefault="005A3048" w:rsidP="005A3048">
            <w:pPr>
              <w:ind w:left="49" w:hanging="49"/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Khoa học tự nhiên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15g15</w:t>
            </w:r>
          </w:p>
        </w:tc>
      </w:tr>
      <w:tr w:rsidR="00C6558A" w:rsidRPr="00C6558A" w:rsidTr="0058024E">
        <w:trPr>
          <w:cantSplit/>
          <w:trHeight w:val="20"/>
          <w:jc w:val="center"/>
        </w:trPr>
        <w:tc>
          <w:tcPr>
            <w:tcW w:w="2853" w:type="dxa"/>
            <w:vMerge w:val="restart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19571E">
              <w:rPr>
                <w:rFonts w:ascii="Times New Roman" w:hAnsi="Times New Roman"/>
                <w:bCs/>
                <w:color w:val="FF0000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Tư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7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Toán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90 phút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ind w:left="-86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  <w:tr w:rsidR="00C6558A" w:rsidRPr="00C6558A" w:rsidTr="0058024E">
        <w:trPr>
          <w:cantSplit/>
          <w:trHeight w:val="20"/>
          <w:jc w:val="center"/>
        </w:trPr>
        <w:tc>
          <w:tcPr>
            <w:tcW w:w="2853" w:type="dxa"/>
            <w:vMerge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Tiếng Anh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15g15</w:t>
            </w:r>
          </w:p>
        </w:tc>
      </w:tr>
      <w:tr w:rsidR="005A3048" w:rsidRPr="00C6558A" w:rsidTr="0058024E">
        <w:trPr>
          <w:cantSplit/>
          <w:trHeight w:val="20"/>
          <w:jc w:val="center"/>
        </w:trPr>
        <w:tc>
          <w:tcPr>
            <w:tcW w:w="2853" w:type="dxa"/>
            <w:vAlign w:val="center"/>
          </w:tcPr>
          <w:p w:rsidR="005A3048" w:rsidRPr="00C6558A" w:rsidRDefault="005A3048" w:rsidP="0019571E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  <w:highlight w:val="yellow"/>
              </w:rPr>
            </w:pPr>
            <w:r w:rsidRPr="0019571E">
              <w:rPr>
                <w:rFonts w:ascii="Times New Roman" w:hAnsi="Times New Roman"/>
                <w:bCs/>
                <w:color w:val="FF0000"/>
                <w:szCs w:val="24"/>
                <w:lang w:val="vi-VN"/>
              </w:rPr>
              <w:t xml:space="preserve">Thứ 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Sáu</w:t>
            </w:r>
            <w:r w:rsidRPr="0019571E">
              <w:rPr>
                <w:rFonts w:ascii="Times New Roman" w:hAnsi="Times New Roman"/>
                <w:bCs/>
                <w:color w:val="FF0000"/>
                <w:szCs w:val="24"/>
              </w:rPr>
              <w:t xml:space="preserve"> 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2</w:t>
            </w:r>
            <w:r w:rsidR="0019571E" w:rsidRPr="0019571E">
              <w:rPr>
                <w:rFonts w:ascii="Times New Roman" w:hAnsi="Times New Roman"/>
                <w:bCs/>
                <w:color w:val="FF0000"/>
                <w:szCs w:val="24"/>
              </w:rPr>
              <w:t>9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  <w:lang w:val="vi-VN"/>
              </w:rPr>
              <w:t>/202</w:t>
            </w: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 w:rsidR="005A3048" w:rsidRPr="00C6558A" w:rsidRDefault="005A3048" w:rsidP="005A3048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Lịch sử và Địa lí</w:t>
            </w:r>
          </w:p>
        </w:tc>
        <w:tc>
          <w:tcPr>
            <w:tcW w:w="2327" w:type="dxa"/>
            <w:vAlign w:val="center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60 phút</w:t>
            </w:r>
          </w:p>
        </w:tc>
        <w:tc>
          <w:tcPr>
            <w:tcW w:w="2409" w:type="dxa"/>
          </w:tcPr>
          <w:p w:rsidR="005A3048" w:rsidRPr="00C6558A" w:rsidRDefault="005A3048" w:rsidP="005A3048">
            <w:pPr>
              <w:ind w:hanging="29"/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  <w:r w:rsidRPr="00C6558A">
              <w:rPr>
                <w:rFonts w:ascii="Times New Roman" w:hAnsi="Times New Roman"/>
                <w:bCs/>
                <w:color w:val="0000FF"/>
                <w:szCs w:val="24"/>
              </w:rPr>
              <w:t>13g0’</w:t>
            </w:r>
          </w:p>
        </w:tc>
      </w:tr>
    </w:tbl>
    <w:p w:rsidR="005A3048" w:rsidRPr="00C6558A" w:rsidRDefault="005A3048" w:rsidP="005A3048">
      <w:pPr>
        <w:ind w:left="360" w:firstLine="990"/>
        <w:jc w:val="both"/>
        <w:rPr>
          <w:rFonts w:ascii="Times New Roman" w:hAnsi="Times New Roman"/>
          <w:color w:val="0000FF"/>
          <w:szCs w:val="24"/>
        </w:rPr>
      </w:pPr>
    </w:p>
    <w:p w:rsidR="003B6792" w:rsidRPr="00495419" w:rsidRDefault="003B6792" w:rsidP="00495419">
      <w:pPr>
        <w:spacing w:after="120" w:line="276" w:lineRule="auto"/>
        <w:ind w:left="360" w:firstLine="99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+ </w:t>
      </w:r>
      <w:r w:rsidR="001C7257" w:rsidRPr="001C7257">
        <w:rPr>
          <w:rFonts w:ascii="Times New Roman" w:hAnsi="Times New Roman"/>
          <w:b/>
          <w:color w:val="FF0000"/>
          <w:sz w:val="26"/>
          <w:szCs w:val="26"/>
        </w:rPr>
        <w:t>Ngày 20/12/2023</w:t>
      </w:r>
      <w:r w:rsidR="001C7257" w:rsidRPr="001C7257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FF"/>
          <w:sz w:val="26"/>
          <w:szCs w:val="26"/>
        </w:rPr>
        <w:t xml:space="preserve">Học sinh </w:t>
      </w:r>
      <w:r w:rsidR="001C7257">
        <w:rPr>
          <w:rFonts w:ascii="Times New Roman" w:hAnsi="Times New Roman"/>
          <w:color w:val="0000FF"/>
          <w:sz w:val="26"/>
          <w:szCs w:val="26"/>
        </w:rPr>
        <w:t xml:space="preserve">khối 8,9 nghỉ học, ôn tập tại nhà chuẩn bị kiểm tra cuối kì </w:t>
      </w:r>
      <w:r w:rsidR="000715A2">
        <w:rPr>
          <w:rFonts w:ascii="Times New Roman" w:hAnsi="Times New Roman"/>
          <w:color w:val="0000FF"/>
          <w:sz w:val="26"/>
          <w:szCs w:val="26"/>
        </w:rPr>
        <w:t>1</w:t>
      </w:r>
      <w:r>
        <w:rPr>
          <w:rFonts w:ascii="Times New Roman" w:hAnsi="Times New Roman"/>
          <w:color w:val="0000FF"/>
          <w:sz w:val="26"/>
          <w:szCs w:val="26"/>
        </w:rPr>
        <w:t>.</w:t>
      </w:r>
    </w:p>
    <w:p w:rsidR="001C7257" w:rsidRPr="00495419" w:rsidRDefault="001C7257" w:rsidP="001C7257">
      <w:pPr>
        <w:spacing w:after="120" w:line="276" w:lineRule="auto"/>
        <w:ind w:left="360" w:firstLine="99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+ </w:t>
      </w:r>
      <w:r w:rsidRPr="001C7257">
        <w:rPr>
          <w:rFonts w:ascii="Times New Roman" w:hAnsi="Times New Roman"/>
          <w:b/>
          <w:color w:val="FF0000"/>
          <w:sz w:val="26"/>
          <w:szCs w:val="26"/>
        </w:rPr>
        <w:t>Ngày 2</w:t>
      </w:r>
      <w:r>
        <w:rPr>
          <w:rFonts w:ascii="Times New Roman" w:hAnsi="Times New Roman"/>
          <w:b/>
          <w:color w:val="FF0000"/>
          <w:sz w:val="26"/>
          <w:szCs w:val="26"/>
        </w:rPr>
        <w:t>5</w:t>
      </w:r>
      <w:r w:rsidRPr="001C7257">
        <w:rPr>
          <w:rFonts w:ascii="Times New Roman" w:hAnsi="Times New Roman"/>
          <w:b/>
          <w:color w:val="FF0000"/>
          <w:sz w:val="26"/>
          <w:szCs w:val="26"/>
        </w:rPr>
        <w:t>/12/2023</w:t>
      </w:r>
      <w:r w:rsidRPr="001C7257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FF"/>
          <w:sz w:val="26"/>
          <w:szCs w:val="26"/>
        </w:rPr>
        <w:t xml:space="preserve">Học sinh 4 khối nghỉ học, ôn tập tại nhà chuẩn bị kiểm tra cuối kì </w:t>
      </w:r>
      <w:r w:rsidR="000715A2">
        <w:rPr>
          <w:rFonts w:ascii="Times New Roman" w:hAnsi="Times New Roman"/>
          <w:color w:val="0000FF"/>
          <w:sz w:val="26"/>
          <w:szCs w:val="26"/>
        </w:rPr>
        <w:t>1</w:t>
      </w:r>
      <w:r>
        <w:rPr>
          <w:rFonts w:ascii="Times New Roman" w:hAnsi="Times New Roman"/>
          <w:color w:val="0000FF"/>
          <w:sz w:val="26"/>
          <w:szCs w:val="26"/>
        </w:rPr>
        <w:t xml:space="preserve"> các môn còn lại.</w:t>
      </w:r>
    </w:p>
    <w:p w:rsidR="000715A2" w:rsidRPr="00495419" w:rsidRDefault="000715A2" w:rsidP="000715A2">
      <w:pPr>
        <w:spacing w:after="120" w:line="276" w:lineRule="auto"/>
        <w:ind w:left="360" w:firstLine="99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+ </w:t>
      </w:r>
      <w:r w:rsidRPr="001C7257">
        <w:rPr>
          <w:rFonts w:ascii="Times New Roman" w:hAnsi="Times New Roman"/>
          <w:b/>
          <w:color w:val="FF0000"/>
          <w:sz w:val="26"/>
          <w:szCs w:val="26"/>
        </w:rPr>
        <w:t xml:space="preserve">Ngày </w:t>
      </w:r>
      <w:r>
        <w:rPr>
          <w:rFonts w:ascii="Times New Roman" w:hAnsi="Times New Roman"/>
          <w:b/>
          <w:color w:val="FF0000"/>
          <w:sz w:val="26"/>
          <w:szCs w:val="26"/>
        </w:rPr>
        <w:t>30</w:t>
      </w:r>
      <w:r w:rsidRPr="001C7257">
        <w:rPr>
          <w:rFonts w:ascii="Times New Roman" w:hAnsi="Times New Roman"/>
          <w:b/>
          <w:color w:val="FF0000"/>
          <w:sz w:val="26"/>
          <w:szCs w:val="26"/>
        </w:rPr>
        <w:t>/12/2023</w:t>
      </w:r>
      <w:r w:rsidRPr="001C7257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FF"/>
          <w:sz w:val="26"/>
          <w:szCs w:val="26"/>
        </w:rPr>
        <w:t>Học sinh 4 khối nghỉ học, GVBM hoàn tất chấm kiểm tra cuối kì 1.</w:t>
      </w:r>
    </w:p>
    <w:p w:rsidR="00FA70C7" w:rsidRPr="00B845F8" w:rsidRDefault="00FA70C7" w:rsidP="00FA70C7">
      <w:pPr>
        <w:tabs>
          <w:tab w:val="left" w:pos="1350"/>
        </w:tabs>
        <w:spacing w:before="120"/>
        <w:ind w:right="590"/>
        <w:jc w:val="both"/>
        <w:rPr>
          <w:rFonts w:ascii="Times New Roman" w:hAnsi="Times New Roman"/>
          <w:color w:val="0000FF"/>
          <w:sz w:val="26"/>
          <w:szCs w:val="26"/>
        </w:rPr>
      </w:pPr>
    </w:p>
    <w:p w:rsidR="005F59CA" w:rsidRPr="00132604" w:rsidRDefault="006C2683" w:rsidP="004F79AF">
      <w:pPr>
        <w:pStyle w:val="ListParagraph"/>
        <w:jc w:val="both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125A2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2C719A">
        <w:rPr>
          <w:rFonts w:ascii="Times New Roman" w:hAnsi="Times New Roman"/>
          <w:b/>
          <w:sz w:val="26"/>
          <w:szCs w:val="26"/>
        </w:rPr>
        <w:t xml:space="preserve">      </w:t>
      </w:r>
      <w:r w:rsidR="00125A23">
        <w:rPr>
          <w:rFonts w:ascii="Times New Roman" w:hAnsi="Times New Roman"/>
          <w:b/>
          <w:sz w:val="26"/>
          <w:szCs w:val="26"/>
        </w:rPr>
        <w:t xml:space="preserve">  </w:t>
      </w:r>
      <w:r w:rsidR="002C719A">
        <w:rPr>
          <w:rFonts w:ascii="Times New Roman" w:hAnsi="Times New Roman"/>
          <w:b/>
          <w:sz w:val="26"/>
          <w:szCs w:val="26"/>
        </w:rPr>
        <w:t xml:space="preserve">      </w:t>
      </w:r>
      <w:r w:rsidR="00125A23">
        <w:rPr>
          <w:rFonts w:ascii="Times New Roman" w:hAnsi="Times New Roman"/>
          <w:b/>
          <w:sz w:val="26"/>
          <w:szCs w:val="26"/>
        </w:rPr>
        <w:t xml:space="preserve">  </w:t>
      </w:r>
      <w:r w:rsidR="00025980">
        <w:rPr>
          <w:rFonts w:ascii="Times New Roman" w:hAnsi="Times New Roman"/>
          <w:b/>
          <w:sz w:val="26"/>
          <w:szCs w:val="26"/>
        </w:rPr>
        <w:tab/>
      </w:r>
      <w:r w:rsidR="004F79AF" w:rsidRPr="008807A6">
        <w:rPr>
          <w:rFonts w:ascii="Times New Roman" w:hAnsi="Times New Roman"/>
          <w:b/>
          <w:color w:val="0000FF"/>
        </w:rPr>
        <w:t>BAN GIÁM HIỆU</w:t>
      </w:r>
    </w:p>
    <w:sectPr w:rsidR="005F59CA" w:rsidRPr="00132604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A3" w:rsidRDefault="00B921A3" w:rsidP="00937E0E">
      <w:r>
        <w:separator/>
      </w:r>
    </w:p>
  </w:endnote>
  <w:endnote w:type="continuationSeparator" w:id="0">
    <w:p w:rsidR="00B921A3" w:rsidRDefault="00B921A3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A3" w:rsidRDefault="00B921A3" w:rsidP="00937E0E">
      <w:r>
        <w:separator/>
      </w:r>
    </w:p>
  </w:footnote>
  <w:footnote w:type="continuationSeparator" w:id="0">
    <w:p w:rsidR="00B921A3" w:rsidRDefault="00B921A3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29B"/>
    <w:multiLevelType w:val="hybridMultilevel"/>
    <w:tmpl w:val="847C23AC"/>
    <w:lvl w:ilvl="0" w:tplc="45B2202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069A04D9"/>
    <w:multiLevelType w:val="hybridMultilevel"/>
    <w:tmpl w:val="2B0238F8"/>
    <w:lvl w:ilvl="0" w:tplc="0C36D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FFA7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F2F49"/>
    <w:multiLevelType w:val="hybridMultilevel"/>
    <w:tmpl w:val="E2242070"/>
    <w:lvl w:ilvl="0" w:tplc="21C85D7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F4ABA"/>
    <w:multiLevelType w:val="hybridMultilevel"/>
    <w:tmpl w:val="D4D2112C"/>
    <w:lvl w:ilvl="0" w:tplc="243A1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5722D4"/>
    <w:multiLevelType w:val="hybridMultilevel"/>
    <w:tmpl w:val="EA6A9CA6"/>
    <w:lvl w:ilvl="0" w:tplc="F984F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7966B16"/>
    <w:multiLevelType w:val="hybridMultilevel"/>
    <w:tmpl w:val="46A0FC1C"/>
    <w:lvl w:ilvl="0" w:tplc="286C2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7E81544"/>
    <w:multiLevelType w:val="hybridMultilevel"/>
    <w:tmpl w:val="2D5CADF8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B16C2B"/>
    <w:multiLevelType w:val="multilevel"/>
    <w:tmpl w:val="BB786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859660D"/>
    <w:multiLevelType w:val="hybridMultilevel"/>
    <w:tmpl w:val="BCF2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15"/>
  </w:num>
  <w:num w:numId="5">
    <w:abstractNumId w:val="24"/>
  </w:num>
  <w:num w:numId="6">
    <w:abstractNumId w:val="21"/>
  </w:num>
  <w:num w:numId="7">
    <w:abstractNumId w:val="23"/>
  </w:num>
  <w:num w:numId="8">
    <w:abstractNumId w:val="11"/>
  </w:num>
  <w:num w:numId="9">
    <w:abstractNumId w:val="25"/>
  </w:num>
  <w:num w:numId="10">
    <w:abstractNumId w:val="20"/>
  </w:num>
  <w:num w:numId="11">
    <w:abstractNumId w:val="4"/>
  </w:num>
  <w:num w:numId="12">
    <w:abstractNumId w:val="1"/>
  </w:num>
  <w:num w:numId="13">
    <w:abstractNumId w:val="10"/>
  </w:num>
  <w:num w:numId="14">
    <w:abstractNumId w:val="19"/>
  </w:num>
  <w:num w:numId="15">
    <w:abstractNumId w:val="7"/>
  </w:num>
  <w:num w:numId="16">
    <w:abstractNumId w:val="6"/>
  </w:num>
  <w:num w:numId="17">
    <w:abstractNumId w:val="12"/>
  </w:num>
  <w:num w:numId="18">
    <w:abstractNumId w:val="17"/>
  </w:num>
  <w:num w:numId="19">
    <w:abstractNumId w:val="14"/>
  </w:num>
  <w:num w:numId="20">
    <w:abstractNumId w:val="18"/>
  </w:num>
  <w:num w:numId="21">
    <w:abstractNumId w:val="2"/>
  </w:num>
  <w:num w:numId="22">
    <w:abstractNumId w:val="5"/>
  </w:num>
  <w:num w:numId="23">
    <w:abstractNumId w:val="0"/>
  </w:num>
  <w:num w:numId="24">
    <w:abstractNumId w:val="9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2553"/>
    <w:rsid w:val="000138B1"/>
    <w:rsid w:val="00013B62"/>
    <w:rsid w:val="00014ED5"/>
    <w:rsid w:val="000156F5"/>
    <w:rsid w:val="00015CB8"/>
    <w:rsid w:val="000200AB"/>
    <w:rsid w:val="000201F8"/>
    <w:rsid w:val="00020946"/>
    <w:rsid w:val="00022EC1"/>
    <w:rsid w:val="00024317"/>
    <w:rsid w:val="00024FB7"/>
    <w:rsid w:val="00025980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1D5"/>
    <w:rsid w:val="000373F5"/>
    <w:rsid w:val="000378DB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4AE"/>
    <w:rsid w:val="00046A4F"/>
    <w:rsid w:val="00046B55"/>
    <w:rsid w:val="00047133"/>
    <w:rsid w:val="000471A2"/>
    <w:rsid w:val="0004775F"/>
    <w:rsid w:val="000527CF"/>
    <w:rsid w:val="00055058"/>
    <w:rsid w:val="00060412"/>
    <w:rsid w:val="000604CB"/>
    <w:rsid w:val="00060DB3"/>
    <w:rsid w:val="00062F7C"/>
    <w:rsid w:val="00063A60"/>
    <w:rsid w:val="000646F0"/>
    <w:rsid w:val="000652A0"/>
    <w:rsid w:val="000667BE"/>
    <w:rsid w:val="000705D0"/>
    <w:rsid w:val="000711F5"/>
    <w:rsid w:val="0007123B"/>
    <w:rsid w:val="000715A2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560B"/>
    <w:rsid w:val="0008714E"/>
    <w:rsid w:val="000871FE"/>
    <w:rsid w:val="000877E0"/>
    <w:rsid w:val="00087F67"/>
    <w:rsid w:val="00090DC7"/>
    <w:rsid w:val="00090F08"/>
    <w:rsid w:val="000935B5"/>
    <w:rsid w:val="00096539"/>
    <w:rsid w:val="00097AC7"/>
    <w:rsid w:val="000A02FB"/>
    <w:rsid w:val="000A0C6D"/>
    <w:rsid w:val="000A0DD9"/>
    <w:rsid w:val="000A0E8A"/>
    <w:rsid w:val="000A1851"/>
    <w:rsid w:val="000A191E"/>
    <w:rsid w:val="000A2F86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566"/>
    <w:rsid w:val="000C573C"/>
    <w:rsid w:val="000C614F"/>
    <w:rsid w:val="000C7300"/>
    <w:rsid w:val="000C76F8"/>
    <w:rsid w:val="000C7A4D"/>
    <w:rsid w:val="000D0884"/>
    <w:rsid w:val="000D0C15"/>
    <w:rsid w:val="000D1259"/>
    <w:rsid w:val="000D201F"/>
    <w:rsid w:val="000D3FB3"/>
    <w:rsid w:val="000D5952"/>
    <w:rsid w:val="000D6865"/>
    <w:rsid w:val="000D69AE"/>
    <w:rsid w:val="000D7775"/>
    <w:rsid w:val="000D77E7"/>
    <w:rsid w:val="000E4367"/>
    <w:rsid w:val="000E4895"/>
    <w:rsid w:val="000E5784"/>
    <w:rsid w:val="000E5B49"/>
    <w:rsid w:val="000E6AF7"/>
    <w:rsid w:val="000E6F21"/>
    <w:rsid w:val="000F3846"/>
    <w:rsid w:val="000F3B1B"/>
    <w:rsid w:val="000F46AF"/>
    <w:rsid w:val="000F75BA"/>
    <w:rsid w:val="001008F9"/>
    <w:rsid w:val="00100E62"/>
    <w:rsid w:val="00102663"/>
    <w:rsid w:val="00102CAC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5A23"/>
    <w:rsid w:val="001260F9"/>
    <w:rsid w:val="001262D5"/>
    <w:rsid w:val="001268C4"/>
    <w:rsid w:val="0012771F"/>
    <w:rsid w:val="00130193"/>
    <w:rsid w:val="00131E1E"/>
    <w:rsid w:val="001320A2"/>
    <w:rsid w:val="00132604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54E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571E"/>
    <w:rsid w:val="00196968"/>
    <w:rsid w:val="00196CE9"/>
    <w:rsid w:val="001A2056"/>
    <w:rsid w:val="001A25EB"/>
    <w:rsid w:val="001A3ABF"/>
    <w:rsid w:val="001A470B"/>
    <w:rsid w:val="001A5CD2"/>
    <w:rsid w:val="001A5FF9"/>
    <w:rsid w:val="001A611E"/>
    <w:rsid w:val="001A6950"/>
    <w:rsid w:val="001A7743"/>
    <w:rsid w:val="001A7F8E"/>
    <w:rsid w:val="001A7FBD"/>
    <w:rsid w:val="001B110E"/>
    <w:rsid w:val="001B2B10"/>
    <w:rsid w:val="001B3082"/>
    <w:rsid w:val="001B4BA1"/>
    <w:rsid w:val="001B4F3B"/>
    <w:rsid w:val="001B6EA4"/>
    <w:rsid w:val="001C0D87"/>
    <w:rsid w:val="001C1C0A"/>
    <w:rsid w:val="001C2A3F"/>
    <w:rsid w:val="001C3F7D"/>
    <w:rsid w:val="001C42E6"/>
    <w:rsid w:val="001C431B"/>
    <w:rsid w:val="001C4EC0"/>
    <w:rsid w:val="001C6301"/>
    <w:rsid w:val="001C7257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03EB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2786"/>
    <w:rsid w:val="002034C0"/>
    <w:rsid w:val="00203BE6"/>
    <w:rsid w:val="00204EF5"/>
    <w:rsid w:val="00204F43"/>
    <w:rsid w:val="002051BE"/>
    <w:rsid w:val="00205C82"/>
    <w:rsid w:val="00206E83"/>
    <w:rsid w:val="0020707F"/>
    <w:rsid w:val="00207548"/>
    <w:rsid w:val="0021006F"/>
    <w:rsid w:val="00210228"/>
    <w:rsid w:val="00211B1E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C80"/>
    <w:rsid w:val="00236FF7"/>
    <w:rsid w:val="0023728F"/>
    <w:rsid w:val="002373E0"/>
    <w:rsid w:val="002375F4"/>
    <w:rsid w:val="00237A55"/>
    <w:rsid w:val="00237CBB"/>
    <w:rsid w:val="00240167"/>
    <w:rsid w:val="00240DFA"/>
    <w:rsid w:val="00241CF7"/>
    <w:rsid w:val="00241DC3"/>
    <w:rsid w:val="00242E4D"/>
    <w:rsid w:val="002430D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860F8"/>
    <w:rsid w:val="00287AB3"/>
    <w:rsid w:val="0029029C"/>
    <w:rsid w:val="002916CD"/>
    <w:rsid w:val="00291E4F"/>
    <w:rsid w:val="002926BE"/>
    <w:rsid w:val="00292973"/>
    <w:rsid w:val="00294F62"/>
    <w:rsid w:val="00295057"/>
    <w:rsid w:val="00295E03"/>
    <w:rsid w:val="0029709C"/>
    <w:rsid w:val="002979D7"/>
    <w:rsid w:val="002A035B"/>
    <w:rsid w:val="002A0596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A93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5934"/>
    <w:rsid w:val="002C69AA"/>
    <w:rsid w:val="002C719A"/>
    <w:rsid w:val="002D1543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8B0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3E08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1F4D"/>
    <w:rsid w:val="003522B9"/>
    <w:rsid w:val="00352DDC"/>
    <w:rsid w:val="003536FF"/>
    <w:rsid w:val="00353DC8"/>
    <w:rsid w:val="00355598"/>
    <w:rsid w:val="003566CF"/>
    <w:rsid w:val="00356ABE"/>
    <w:rsid w:val="00360032"/>
    <w:rsid w:val="0036040E"/>
    <w:rsid w:val="00361125"/>
    <w:rsid w:val="003625C1"/>
    <w:rsid w:val="00362922"/>
    <w:rsid w:val="00362BC3"/>
    <w:rsid w:val="00363CE7"/>
    <w:rsid w:val="00366345"/>
    <w:rsid w:val="00366D6F"/>
    <w:rsid w:val="00367437"/>
    <w:rsid w:val="00371379"/>
    <w:rsid w:val="00372058"/>
    <w:rsid w:val="00372BF2"/>
    <w:rsid w:val="00373B1A"/>
    <w:rsid w:val="00373F67"/>
    <w:rsid w:val="00373FDC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2A72"/>
    <w:rsid w:val="0038354F"/>
    <w:rsid w:val="0038365A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08CD"/>
    <w:rsid w:val="003A26E2"/>
    <w:rsid w:val="003A2D21"/>
    <w:rsid w:val="003A37A7"/>
    <w:rsid w:val="003A607B"/>
    <w:rsid w:val="003A686E"/>
    <w:rsid w:val="003A7D24"/>
    <w:rsid w:val="003B027A"/>
    <w:rsid w:val="003B2932"/>
    <w:rsid w:val="003B5547"/>
    <w:rsid w:val="003B66B8"/>
    <w:rsid w:val="003B6702"/>
    <w:rsid w:val="003B679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35B7"/>
    <w:rsid w:val="003D6935"/>
    <w:rsid w:val="003D7539"/>
    <w:rsid w:val="003D767F"/>
    <w:rsid w:val="003E0754"/>
    <w:rsid w:val="003E27E1"/>
    <w:rsid w:val="003E2EFB"/>
    <w:rsid w:val="003E4E47"/>
    <w:rsid w:val="003E57EB"/>
    <w:rsid w:val="003E615B"/>
    <w:rsid w:val="003E7769"/>
    <w:rsid w:val="003F02A0"/>
    <w:rsid w:val="003F05CA"/>
    <w:rsid w:val="003F093F"/>
    <w:rsid w:val="003F181B"/>
    <w:rsid w:val="003F1E19"/>
    <w:rsid w:val="003F2765"/>
    <w:rsid w:val="003F27CA"/>
    <w:rsid w:val="003F3179"/>
    <w:rsid w:val="003F31CB"/>
    <w:rsid w:val="003F4941"/>
    <w:rsid w:val="003F4A20"/>
    <w:rsid w:val="003F5E6D"/>
    <w:rsid w:val="003F60B7"/>
    <w:rsid w:val="003F6398"/>
    <w:rsid w:val="003F68A8"/>
    <w:rsid w:val="003F69F2"/>
    <w:rsid w:val="003F6A5F"/>
    <w:rsid w:val="003F706C"/>
    <w:rsid w:val="003F7941"/>
    <w:rsid w:val="003F7C57"/>
    <w:rsid w:val="003F7E9A"/>
    <w:rsid w:val="0040025B"/>
    <w:rsid w:val="004003B8"/>
    <w:rsid w:val="004003BC"/>
    <w:rsid w:val="00400793"/>
    <w:rsid w:val="004038B0"/>
    <w:rsid w:val="00403FA9"/>
    <w:rsid w:val="004040BD"/>
    <w:rsid w:val="004047F8"/>
    <w:rsid w:val="00405976"/>
    <w:rsid w:val="00405AA2"/>
    <w:rsid w:val="0040646F"/>
    <w:rsid w:val="00406E76"/>
    <w:rsid w:val="00407698"/>
    <w:rsid w:val="004113F6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6C7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6E1"/>
    <w:rsid w:val="00454802"/>
    <w:rsid w:val="00455E96"/>
    <w:rsid w:val="00456338"/>
    <w:rsid w:val="00460789"/>
    <w:rsid w:val="004618E2"/>
    <w:rsid w:val="00462597"/>
    <w:rsid w:val="004625BC"/>
    <w:rsid w:val="00462DD1"/>
    <w:rsid w:val="00463992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49F"/>
    <w:rsid w:val="004876B7"/>
    <w:rsid w:val="00490BFD"/>
    <w:rsid w:val="004910AA"/>
    <w:rsid w:val="0049276F"/>
    <w:rsid w:val="00493600"/>
    <w:rsid w:val="0049414C"/>
    <w:rsid w:val="004948E7"/>
    <w:rsid w:val="00495419"/>
    <w:rsid w:val="00495CE3"/>
    <w:rsid w:val="004A0461"/>
    <w:rsid w:val="004A1691"/>
    <w:rsid w:val="004A2282"/>
    <w:rsid w:val="004A2DAF"/>
    <w:rsid w:val="004A4F04"/>
    <w:rsid w:val="004A56ED"/>
    <w:rsid w:val="004A5C53"/>
    <w:rsid w:val="004A5EE3"/>
    <w:rsid w:val="004A6436"/>
    <w:rsid w:val="004A681F"/>
    <w:rsid w:val="004A693F"/>
    <w:rsid w:val="004A6C36"/>
    <w:rsid w:val="004A747E"/>
    <w:rsid w:val="004A7C19"/>
    <w:rsid w:val="004B0750"/>
    <w:rsid w:val="004B0C01"/>
    <w:rsid w:val="004B0F27"/>
    <w:rsid w:val="004B32D6"/>
    <w:rsid w:val="004B37B1"/>
    <w:rsid w:val="004B4E6D"/>
    <w:rsid w:val="004B5022"/>
    <w:rsid w:val="004B55C0"/>
    <w:rsid w:val="004B63B4"/>
    <w:rsid w:val="004B71B5"/>
    <w:rsid w:val="004B7C9E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1EA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E5D97"/>
    <w:rsid w:val="004F0EDB"/>
    <w:rsid w:val="004F217A"/>
    <w:rsid w:val="004F2D98"/>
    <w:rsid w:val="004F3D85"/>
    <w:rsid w:val="004F42D1"/>
    <w:rsid w:val="004F595D"/>
    <w:rsid w:val="004F5C32"/>
    <w:rsid w:val="004F5FA1"/>
    <w:rsid w:val="004F728A"/>
    <w:rsid w:val="004F79AF"/>
    <w:rsid w:val="004F7AF1"/>
    <w:rsid w:val="005002F9"/>
    <w:rsid w:val="00503A23"/>
    <w:rsid w:val="00503D94"/>
    <w:rsid w:val="00504842"/>
    <w:rsid w:val="00505370"/>
    <w:rsid w:val="00506120"/>
    <w:rsid w:val="00507F61"/>
    <w:rsid w:val="00510155"/>
    <w:rsid w:val="005103F5"/>
    <w:rsid w:val="00511712"/>
    <w:rsid w:val="005125F1"/>
    <w:rsid w:val="0051563E"/>
    <w:rsid w:val="00516105"/>
    <w:rsid w:val="00516F76"/>
    <w:rsid w:val="00520A3F"/>
    <w:rsid w:val="005214CC"/>
    <w:rsid w:val="0052284F"/>
    <w:rsid w:val="0052318B"/>
    <w:rsid w:val="00524158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2300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170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24E"/>
    <w:rsid w:val="00580E55"/>
    <w:rsid w:val="005812DD"/>
    <w:rsid w:val="00582228"/>
    <w:rsid w:val="0058237B"/>
    <w:rsid w:val="00582C25"/>
    <w:rsid w:val="00583470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048"/>
    <w:rsid w:val="005A3747"/>
    <w:rsid w:val="005A4FA2"/>
    <w:rsid w:val="005A537C"/>
    <w:rsid w:val="005A5888"/>
    <w:rsid w:val="005A63DA"/>
    <w:rsid w:val="005A6FAC"/>
    <w:rsid w:val="005A733F"/>
    <w:rsid w:val="005A7CC7"/>
    <w:rsid w:val="005B05C5"/>
    <w:rsid w:val="005B09ED"/>
    <w:rsid w:val="005B1ADE"/>
    <w:rsid w:val="005B298F"/>
    <w:rsid w:val="005B3316"/>
    <w:rsid w:val="005B3B61"/>
    <w:rsid w:val="005B4A6D"/>
    <w:rsid w:val="005B673E"/>
    <w:rsid w:val="005C160B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3213"/>
    <w:rsid w:val="005D47FD"/>
    <w:rsid w:val="005D5229"/>
    <w:rsid w:val="005D5E23"/>
    <w:rsid w:val="005D5FF2"/>
    <w:rsid w:val="005D6B85"/>
    <w:rsid w:val="005D7A4B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1FE"/>
    <w:rsid w:val="005F1858"/>
    <w:rsid w:val="005F18D7"/>
    <w:rsid w:val="005F3555"/>
    <w:rsid w:val="005F3652"/>
    <w:rsid w:val="005F3802"/>
    <w:rsid w:val="005F436A"/>
    <w:rsid w:val="005F54BE"/>
    <w:rsid w:val="005F59CA"/>
    <w:rsid w:val="005F5CD8"/>
    <w:rsid w:val="005F5EF4"/>
    <w:rsid w:val="005F7CC2"/>
    <w:rsid w:val="00602324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3AB4"/>
    <w:rsid w:val="00615683"/>
    <w:rsid w:val="00615E2E"/>
    <w:rsid w:val="006162FE"/>
    <w:rsid w:val="0061680C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0FBC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46A73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2D2"/>
    <w:rsid w:val="00661BC0"/>
    <w:rsid w:val="00662AAD"/>
    <w:rsid w:val="00662CA5"/>
    <w:rsid w:val="0066353E"/>
    <w:rsid w:val="0066428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23C"/>
    <w:rsid w:val="0067298B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C3A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683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227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18F"/>
    <w:rsid w:val="006F4403"/>
    <w:rsid w:val="006F4DC1"/>
    <w:rsid w:val="006F561D"/>
    <w:rsid w:val="006F58E3"/>
    <w:rsid w:val="006F7133"/>
    <w:rsid w:val="006F7EF4"/>
    <w:rsid w:val="0070159C"/>
    <w:rsid w:val="00701777"/>
    <w:rsid w:val="00702304"/>
    <w:rsid w:val="007044F7"/>
    <w:rsid w:val="00704705"/>
    <w:rsid w:val="007065A5"/>
    <w:rsid w:val="00706B1A"/>
    <w:rsid w:val="00706B28"/>
    <w:rsid w:val="00707A8C"/>
    <w:rsid w:val="007101CE"/>
    <w:rsid w:val="00711402"/>
    <w:rsid w:val="00712331"/>
    <w:rsid w:val="00712784"/>
    <w:rsid w:val="00712B84"/>
    <w:rsid w:val="00712D3E"/>
    <w:rsid w:val="00712F36"/>
    <w:rsid w:val="0071320C"/>
    <w:rsid w:val="0071401E"/>
    <w:rsid w:val="0071566F"/>
    <w:rsid w:val="00715B37"/>
    <w:rsid w:val="007160CE"/>
    <w:rsid w:val="007168F1"/>
    <w:rsid w:val="00716B00"/>
    <w:rsid w:val="00717CD0"/>
    <w:rsid w:val="0072156C"/>
    <w:rsid w:val="00721688"/>
    <w:rsid w:val="00721894"/>
    <w:rsid w:val="00721DF8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0ABA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0FE3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13"/>
    <w:rsid w:val="00781E4D"/>
    <w:rsid w:val="00782689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6FE2"/>
    <w:rsid w:val="007970C4"/>
    <w:rsid w:val="00797366"/>
    <w:rsid w:val="0079798E"/>
    <w:rsid w:val="00797BFA"/>
    <w:rsid w:val="007A188D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06C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65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3DFE"/>
    <w:rsid w:val="007F4588"/>
    <w:rsid w:val="007F58DF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233"/>
    <w:rsid w:val="00807412"/>
    <w:rsid w:val="00807623"/>
    <w:rsid w:val="0081069C"/>
    <w:rsid w:val="00811569"/>
    <w:rsid w:val="00811601"/>
    <w:rsid w:val="00811DB5"/>
    <w:rsid w:val="0081405F"/>
    <w:rsid w:val="00814788"/>
    <w:rsid w:val="00814FE7"/>
    <w:rsid w:val="0081627B"/>
    <w:rsid w:val="008164F7"/>
    <w:rsid w:val="008170A5"/>
    <w:rsid w:val="008213A5"/>
    <w:rsid w:val="008215D7"/>
    <w:rsid w:val="008234EC"/>
    <w:rsid w:val="008250A6"/>
    <w:rsid w:val="008260B4"/>
    <w:rsid w:val="008303BB"/>
    <w:rsid w:val="0083180A"/>
    <w:rsid w:val="00832A03"/>
    <w:rsid w:val="00833330"/>
    <w:rsid w:val="0083360B"/>
    <w:rsid w:val="008350BA"/>
    <w:rsid w:val="0083546D"/>
    <w:rsid w:val="00836349"/>
    <w:rsid w:val="00840925"/>
    <w:rsid w:val="00841459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3614"/>
    <w:rsid w:val="00866B73"/>
    <w:rsid w:val="008675FC"/>
    <w:rsid w:val="008705C4"/>
    <w:rsid w:val="00870D47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6CB"/>
    <w:rsid w:val="008B585E"/>
    <w:rsid w:val="008B5F51"/>
    <w:rsid w:val="008B6D0E"/>
    <w:rsid w:val="008C1C7F"/>
    <w:rsid w:val="008C235D"/>
    <w:rsid w:val="008C4208"/>
    <w:rsid w:val="008C42B6"/>
    <w:rsid w:val="008C54ED"/>
    <w:rsid w:val="008C586C"/>
    <w:rsid w:val="008C5F4A"/>
    <w:rsid w:val="008C622C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4BAF"/>
    <w:rsid w:val="008E6460"/>
    <w:rsid w:val="008E7867"/>
    <w:rsid w:val="008E791B"/>
    <w:rsid w:val="008F15E7"/>
    <w:rsid w:val="008F268C"/>
    <w:rsid w:val="008F4419"/>
    <w:rsid w:val="008F4F7D"/>
    <w:rsid w:val="00901FEA"/>
    <w:rsid w:val="009021A0"/>
    <w:rsid w:val="0090419C"/>
    <w:rsid w:val="00904EB7"/>
    <w:rsid w:val="00904F4E"/>
    <w:rsid w:val="009052F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5572"/>
    <w:rsid w:val="00916532"/>
    <w:rsid w:val="009177DD"/>
    <w:rsid w:val="00917D9B"/>
    <w:rsid w:val="009200EB"/>
    <w:rsid w:val="009203AC"/>
    <w:rsid w:val="00920FF1"/>
    <w:rsid w:val="00921631"/>
    <w:rsid w:val="0092178D"/>
    <w:rsid w:val="009219C8"/>
    <w:rsid w:val="00921B5F"/>
    <w:rsid w:val="009232E6"/>
    <w:rsid w:val="00923896"/>
    <w:rsid w:val="0092389F"/>
    <w:rsid w:val="00923A3F"/>
    <w:rsid w:val="00924926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470DB"/>
    <w:rsid w:val="00951292"/>
    <w:rsid w:val="009529B9"/>
    <w:rsid w:val="00952ED3"/>
    <w:rsid w:val="00956CC8"/>
    <w:rsid w:val="0096097B"/>
    <w:rsid w:val="0096194D"/>
    <w:rsid w:val="00963683"/>
    <w:rsid w:val="009641C7"/>
    <w:rsid w:val="0096431E"/>
    <w:rsid w:val="00964FE2"/>
    <w:rsid w:val="009674E9"/>
    <w:rsid w:val="00971DD5"/>
    <w:rsid w:val="009728C9"/>
    <w:rsid w:val="0097392C"/>
    <w:rsid w:val="00974390"/>
    <w:rsid w:val="00974663"/>
    <w:rsid w:val="009751F2"/>
    <w:rsid w:val="00975204"/>
    <w:rsid w:val="00975C8E"/>
    <w:rsid w:val="00977266"/>
    <w:rsid w:val="00977E1D"/>
    <w:rsid w:val="00980790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48E0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7D6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6A06"/>
    <w:rsid w:val="009C7682"/>
    <w:rsid w:val="009D13F2"/>
    <w:rsid w:val="009D459C"/>
    <w:rsid w:val="009D473A"/>
    <w:rsid w:val="009D7CE9"/>
    <w:rsid w:val="009E1ED2"/>
    <w:rsid w:val="009E404F"/>
    <w:rsid w:val="009E5E67"/>
    <w:rsid w:val="009E7405"/>
    <w:rsid w:val="009E7443"/>
    <w:rsid w:val="009F0A32"/>
    <w:rsid w:val="009F2B09"/>
    <w:rsid w:val="009F377C"/>
    <w:rsid w:val="009F41D6"/>
    <w:rsid w:val="009F431F"/>
    <w:rsid w:val="009F4370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2E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6EC5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05C5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37ADD"/>
    <w:rsid w:val="00A409EA"/>
    <w:rsid w:val="00A41DA1"/>
    <w:rsid w:val="00A4210A"/>
    <w:rsid w:val="00A4277B"/>
    <w:rsid w:val="00A43F46"/>
    <w:rsid w:val="00A44401"/>
    <w:rsid w:val="00A4671B"/>
    <w:rsid w:val="00A474E2"/>
    <w:rsid w:val="00A519AF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3745"/>
    <w:rsid w:val="00A65217"/>
    <w:rsid w:val="00A66124"/>
    <w:rsid w:val="00A666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0D59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1C26"/>
    <w:rsid w:val="00AA32C3"/>
    <w:rsid w:val="00AA3C50"/>
    <w:rsid w:val="00AA3FBA"/>
    <w:rsid w:val="00AA4DA8"/>
    <w:rsid w:val="00AA54C7"/>
    <w:rsid w:val="00AA5F61"/>
    <w:rsid w:val="00AA614E"/>
    <w:rsid w:val="00AA7A70"/>
    <w:rsid w:val="00AA7D15"/>
    <w:rsid w:val="00AB19CB"/>
    <w:rsid w:val="00AB1A4D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4FB7"/>
    <w:rsid w:val="00AC61EF"/>
    <w:rsid w:val="00AC67D1"/>
    <w:rsid w:val="00AC6CE3"/>
    <w:rsid w:val="00AC79F1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AF530B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284E"/>
    <w:rsid w:val="00B23466"/>
    <w:rsid w:val="00B24881"/>
    <w:rsid w:val="00B2514E"/>
    <w:rsid w:val="00B27EEF"/>
    <w:rsid w:val="00B332F6"/>
    <w:rsid w:val="00B33D6B"/>
    <w:rsid w:val="00B34A1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660E2"/>
    <w:rsid w:val="00B7007C"/>
    <w:rsid w:val="00B70D24"/>
    <w:rsid w:val="00B7115B"/>
    <w:rsid w:val="00B719F9"/>
    <w:rsid w:val="00B71B15"/>
    <w:rsid w:val="00B71EB2"/>
    <w:rsid w:val="00B720FE"/>
    <w:rsid w:val="00B72BB7"/>
    <w:rsid w:val="00B75053"/>
    <w:rsid w:val="00B75C79"/>
    <w:rsid w:val="00B8070C"/>
    <w:rsid w:val="00B80DD8"/>
    <w:rsid w:val="00B81BFC"/>
    <w:rsid w:val="00B81E53"/>
    <w:rsid w:val="00B82C30"/>
    <w:rsid w:val="00B82D1D"/>
    <w:rsid w:val="00B845F8"/>
    <w:rsid w:val="00B856F1"/>
    <w:rsid w:val="00B85C48"/>
    <w:rsid w:val="00B85EAE"/>
    <w:rsid w:val="00B8752B"/>
    <w:rsid w:val="00B87712"/>
    <w:rsid w:val="00B921A3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2C34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1D46"/>
    <w:rsid w:val="00BD2055"/>
    <w:rsid w:val="00BD279C"/>
    <w:rsid w:val="00BD316B"/>
    <w:rsid w:val="00BD3286"/>
    <w:rsid w:val="00BD3954"/>
    <w:rsid w:val="00BD3FEE"/>
    <w:rsid w:val="00BD59E5"/>
    <w:rsid w:val="00BD5DA7"/>
    <w:rsid w:val="00BE1AE5"/>
    <w:rsid w:val="00BE4720"/>
    <w:rsid w:val="00BE5A3B"/>
    <w:rsid w:val="00BE7ED4"/>
    <w:rsid w:val="00BF0F7F"/>
    <w:rsid w:val="00BF18AA"/>
    <w:rsid w:val="00BF1FCB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419E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0CFC"/>
    <w:rsid w:val="00C31EAF"/>
    <w:rsid w:val="00C31F26"/>
    <w:rsid w:val="00C320B2"/>
    <w:rsid w:val="00C3212F"/>
    <w:rsid w:val="00C3258E"/>
    <w:rsid w:val="00C32B3A"/>
    <w:rsid w:val="00C33E70"/>
    <w:rsid w:val="00C35B59"/>
    <w:rsid w:val="00C37050"/>
    <w:rsid w:val="00C41086"/>
    <w:rsid w:val="00C4415B"/>
    <w:rsid w:val="00C45A37"/>
    <w:rsid w:val="00C503E6"/>
    <w:rsid w:val="00C506C5"/>
    <w:rsid w:val="00C51099"/>
    <w:rsid w:val="00C51629"/>
    <w:rsid w:val="00C52644"/>
    <w:rsid w:val="00C534F6"/>
    <w:rsid w:val="00C55148"/>
    <w:rsid w:val="00C56516"/>
    <w:rsid w:val="00C56B86"/>
    <w:rsid w:val="00C57519"/>
    <w:rsid w:val="00C60638"/>
    <w:rsid w:val="00C6148A"/>
    <w:rsid w:val="00C615C6"/>
    <w:rsid w:val="00C6278A"/>
    <w:rsid w:val="00C63534"/>
    <w:rsid w:val="00C655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5D78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801"/>
    <w:rsid w:val="00CC1B15"/>
    <w:rsid w:val="00CC1C89"/>
    <w:rsid w:val="00CC29D4"/>
    <w:rsid w:val="00CC478C"/>
    <w:rsid w:val="00CC5F76"/>
    <w:rsid w:val="00CD48B4"/>
    <w:rsid w:val="00CD55EC"/>
    <w:rsid w:val="00CD61E7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1C9"/>
    <w:rsid w:val="00CF54D9"/>
    <w:rsid w:val="00CF61B8"/>
    <w:rsid w:val="00CF7112"/>
    <w:rsid w:val="00CF7A45"/>
    <w:rsid w:val="00D0176A"/>
    <w:rsid w:val="00D02C30"/>
    <w:rsid w:val="00D04A3F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040B"/>
    <w:rsid w:val="00D21D1C"/>
    <w:rsid w:val="00D23FF2"/>
    <w:rsid w:val="00D242A5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00FB"/>
    <w:rsid w:val="00D439E2"/>
    <w:rsid w:val="00D4525C"/>
    <w:rsid w:val="00D517A2"/>
    <w:rsid w:val="00D52734"/>
    <w:rsid w:val="00D52A50"/>
    <w:rsid w:val="00D53AFE"/>
    <w:rsid w:val="00D54105"/>
    <w:rsid w:val="00D547DD"/>
    <w:rsid w:val="00D56662"/>
    <w:rsid w:val="00D56683"/>
    <w:rsid w:val="00D57D7B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19A0"/>
    <w:rsid w:val="00D72984"/>
    <w:rsid w:val="00D739B7"/>
    <w:rsid w:val="00D73B0F"/>
    <w:rsid w:val="00D746CD"/>
    <w:rsid w:val="00D752A4"/>
    <w:rsid w:val="00D7634B"/>
    <w:rsid w:val="00D763D9"/>
    <w:rsid w:val="00D765E5"/>
    <w:rsid w:val="00D80875"/>
    <w:rsid w:val="00D81B7B"/>
    <w:rsid w:val="00D81F32"/>
    <w:rsid w:val="00D8304F"/>
    <w:rsid w:val="00D837F5"/>
    <w:rsid w:val="00D84BFE"/>
    <w:rsid w:val="00D86A60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54F6"/>
    <w:rsid w:val="00DB66FD"/>
    <w:rsid w:val="00DC018C"/>
    <w:rsid w:val="00DC15DD"/>
    <w:rsid w:val="00DC1FF2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D7BC1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E79F9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67E9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4841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39A5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4BF9"/>
    <w:rsid w:val="00E85E66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5638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0231"/>
    <w:rsid w:val="00EE297D"/>
    <w:rsid w:val="00EE2C26"/>
    <w:rsid w:val="00EE316A"/>
    <w:rsid w:val="00EE343E"/>
    <w:rsid w:val="00EE3714"/>
    <w:rsid w:val="00EE6EB2"/>
    <w:rsid w:val="00EE72CE"/>
    <w:rsid w:val="00EF0B07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073D9"/>
    <w:rsid w:val="00F100A2"/>
    <w:rsid w:val="00F1150F"/>
    <w:rsid w:val="00F11DC7"/>
    <w:rsid w:val="00F13D26"/>
    <w:rsid w:val="00F140D3"/>
    <w:rsid w:val="00F14421"/>
    <w:rsid w:val="00F152F8"/>
    <w:rsid w:val="00F21D2C"/>
    <w:rsid w:val="00F22232"/>
    <w:rsid w:val="00F223F7"/>
    <w:rsid w:val="00F23B09"/>
    <w:rsid w:val="00F23FAC"/>
    <w:rsid w:val="00F251DB"/>
    <w:rsid w:val="00F2553A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232C"/>
    <w:rsid w:val="00F445F0"/>
    <w:rsid w:val="00F44734"/>
    <w:rsid w:val="00F45959"/>
    <w:rsid w:val="00F459A1"/>
    <w:rsid w:val="00F4780E"/>
    <w:rsid w:val="00F504D6"/>
    <w:rsid w:val="00F512FA"/>
    <w:rsid w:val="00F51734"/>
    <w:rsid w:val="00F51FA9"/>
    <w:rsid w:val="00F52754"/>
    <w:rsid w:val="00F53B13"/>
    <w:rsid w:val="00F578B2"/>
    <w:rsid w:val="00F57CA2"/>
    <w:rsid w:val="00F61C41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97E4D"/>
    <w:rsid w:val="00FA1161"/>
    <w:rsid w:val="00FA16E9"/>
    <w:rsid w:val="00FA2B18"/>
    <w:rsid w:val="00FA3071"/>
    <w:rsid w:val="00FA3AB4"/>
    <w:rsid w:val="00FA3B22"/>
    <w:rsid w:val="00FA577C"/>
    <w:rsid w:val="00FA70C7"/>
    <w:rsid w:val="00FA73AF"/>
    <w:rsid w:val="00FA776D"/>
    <w:rsid w:val="00FB12A1"/>
    <w:rsid w:val="00FB12FE"/>
    <w:rsid w:val="00FB1805"/>
    <w:rsid w:val="00FB1FBB"/>
    <w:rsid w:val="00FB2863"/>
    <w:rsid w:val="00FB2C44"/>
    <w:rsid w:val="00FB3D36"/>
    <w:rsid w:val="00FB4507"/>
    <w:rsid w:val="00FB5DFB"/>
    <w:rsid w:val="00FB684E"/>
    <w:rsid w:val="00FB7CD9"/>
    <w:rsid w:val="00FC079C"/>
    <w:rsid w:val="00FC0D06"/>
    <w:rsid w:val="00FC1A40"/>
    <w:rsid w:val="00FC1FE1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  <w:style w:type="character" w:styleId="Strong">
    <w:name w:val="Strong"/>
    <w:basedOn w:val="DefaultParagraphFont"/>
    <w:uiPriority w:val="22"/>
    <w:qFormat/>
    <w:rsid w:val="002C71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32C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  <w:style w:type="character" w:styleId="Strong">
    <w:name w:val="Strong"/>
    <w:basedOn w:val="DefaultParagraphFont"/>
    <w:uiPriority w:val="22"/>
    <w:qFormat/>
    <w:rsid w:val="002C71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32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8AC-B349-437F-AFD6-533C2296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297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32</cp:revision>
  <cp:lastPrinted>2023-12-11T04:42:00Z</cp:lastPrinted>
  <dcterms:created xsi:type="dcterms:W3CDTF">2022-11-25T08:17:00Z</dcterms:created>
  <dcterms:modified xsi:type="dcterms:W3CDTF">2023-12-11T04:42:00Z</dcterms:modified>
</cp:coreProperties>
</file>