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80C" w:rsidRPr="00132604" w:rsidRDefault="0061680C" w:rsidP="0061680C">
      <w:pPr>
        <w:spacing w:before="120"/>
        <w:contextualSpacing/>
        <w:rPr>
          <w:rFonts w:ascii="Times New Roman" w:hAnsi="Times New Roman"/>
          <w:b/>
          <w:color w:val="0000FF"/>
          <w:sz w:val="32"/>
          <w:szCs w:val="24"/>
        </w:rPr>
      </w:pPr>
      <w:r>
        <w:rPr>
          <w:rFonts w:ascii="Times New Roman" w:hAnsi="Times New Roman"/>
          <w:b/>
          <w:szCs w:val="24"/>
        </w:rPr>
        <w:t xml:space="preserve">                  </w:t>
      </w:r>
      <w:r w:rsidR="006C5E18" w:rsidRPr="00132604">
        <w:rPr>
          <w:rFonts w:ascii="Times New Roman" w:hAnsi="Times New Roman"/>
          <w:b/>
          <w:color w:val="0000FF"/>
          <w:szCs w:val="24"/>
        </w:rPr>
        <w:t>UBND QUẬN TÂN BÌNH</w:t>
      </w:r>
      <w:r w:rsidRPr="00132604">
        <w:rPr>
          <w:rFonts w:ascii="Times New Roman" w:hAnsi="Times New Roman"/>
          <w:b/>
          <w:color w:val="0000FF"/>
          <w:szCs w:val="24"/>
        </w:rPr>
        <w:t xml:space="preserve">                                  </w:t>
      </w:r>
      <w:r w:rsidRPr="00132604">
        <w:rPr>
          <w:rFonts w:ascii="Times New Roman" w:hAnsi="Times New Roman"/>
          <w:b/>
          <w:color w:val="0000FF"/>
          <w:sz w:val="32"/>
          <w:szCs w:val="24"/>
        </w:rPr>
        <w:t>LỊCH CÔNG TÁC</w:t>
      </w:r>
      <w:r w:rsidR="00782689">
        <w:rPr>
          <w:rFonts w:ascii="Times New Roman" w:hAnsi="Times New Roman"/>
          <w:b/>
          <w:color w:val="0000FF"/>
          <w:sz w:val="32"/>
          <w:szCs w:val="24"/>
        </w:rPr>
        <w:t xml:space="preserve"> TUẦN </w:t>
      </w:r>
      <w:r w:rsidR="003E27E1">
        <w:rPr>
          <w:rFonts w:ascii="Times New Roman" w:hAnsi="Times New Roman"/>
          <w:b/>
          <w:color w:val="FF0000"/>
          <w:sz w:val="32"/>
          <w:szCs w:val="24"/>
        </w:rPr>
        <w:t>1</w:t>
      </w:r>
      <w:r w:rsidR="002E72BD">
        <w:rPr>
          <w:rFonts w:ascii="Times New Roman" w:hAnsi="Times New Roman"/>
          <w:b/>
          <w:color w:val="FF0000"/>
          <w:sz w:val="32"/>
          <w:szCs w:val="24"/>
        </w:rPr>
        <w:t>6</w:t>
      </w:r>
      <w:r w:rsidR="00782689">
        <w:rPr>
          <w:rFonts w:ascii="Times New Roman" w:hAnsi="Times New Roman"/>
          <w:b/>
          <w:color w:val="0000FF"/>
          <w:sz w:val="32"/>
          <w:szCs w:val="24"/>
        </w:rPr>
        <w:t>/HKI</w:t>
      </w:r>
    </w:p>
    <w:p w:rsidR="006C5E18" w:rsidRPr="00132604" w:rsidRDefault="0061680C" w:rsidP="006C5E18">
      <w:pPr>
        <w:spacing w:before="120"/>
        <w:ind w:left="839"/>
        <w:contextualSpacing/>
        <w:rPr>
          <w:rFonts w:ascii="Times New Roman" w:hAnsi="Times New Roman"/>
          <w:b/>
          <w:color w:val="0000FF"/>
          <w:szCs w:val="24"/>
        </w:rPr>
      </w:pPr>
      <w:r w:rsidRPr="00132604">
        <w:rPr>
          <w:rFonts w:ascii="Times New Roman" w:hAnsi="Times New Roman"/>
          <w:b/>
          <w:color w:val="0000FF"/>
          <w:szCs w:val="24"/>
        </w:rPr>
        <w:t>TRƯỜNG THCS NGÔ QUYỀN                             (Từ n</w:t>
      </w:r>
      <w:r w:rsidRPr="00132604">
        <w:rPr>
          <w:rFonts w:ascii="Times New Roman" w:hAnsi="Times New Roman"/>
          <w:b/>
          <w:color w:val="0000FF"/>
        </w:rPr>
        <w:t xml:space="preserve">gày </w:t>
      </w:r>
      <w:r w:rsidR="002E72BD">
        <w:rPr>
          <w:rFonts w:ascii="Times New Roman" w:hAnsi="Times New Roman"/>
          <w:b/>
          <w:color w:val="0000FF"/>
        </w:rPr>
        <w:t>18</w:t>
      </w:r>
      <w:r w:rsidR="004D7AA1">
        <w:rPr>
          <w:rFonts w:ascii="Times New Roman" w:hAnsi="Times New Roman"/>
          <w:b/>
          <w:color w:val="0000FF"/>
        </w:rPr>
        <w:t>/</w:t>
      </w:r>
      <w:r w:rsidR="00AC79F1">
        <w:rPr>
          <w:rFonts w:ascii="Times New Roman" w:hAnsi="Times New Roman"/>
          <w:b/>
          <w:color w:val="0000FF"/>
        </w:rPr>
        <w:t>12</w:t>
      </w:r>
      <w:r w:rsidRPr="00132604">
        <w:rPr>
          <w:rFonts w:ascii="Times New Roman" w:hAnsi="Times New Roman"/>
          <w:b/>
          <w:color w:val="0000FF"/>
        </w:rPr>
        <w:t>/202</w:t>
      </w:r>
      <w:r w:rsidR="002E72BD">
        <w:rPr>
          <w:rFonts w:ascii="Times New Roman" w:hAnsi="Times New Roman"/>
          <w:b/>
          <w:color w:val="0000FF"/>
        </w:rPr>
        <w:t>3</w:t>
      </w:r>
      <w:r w:rsidRPr="00132604">
        <w:rPr>
          <w:rFonts w:ascii="Times New Roman" w:hAnsi="Times New Roman"/>
          <w:b/>
          <w:color w:val="0000FF"/>
        </w:rPr>
        <w:t xml:space="preserve"> đến ngày </w:t>
      </w:r>
      <w:r w:rsidR="002E72BD">
        <w:rPr>
          <w:rFonts w:ascii="Times New Roman" w:hAnsi="Times New Roman"/>
          <w:b/>
          <w:color w:val="0000FF"/>
        </w:rPr>
        <w:t>24</w:t>
      </w:r>
      <w:r w:rsidR="00AC79F1">
        <w:rPr>
          <w:rFonts w:ascii="Times New Roman" w:hAnsi="Times New Roman"/>
          <w:b/>
          <w:color w:val="0000FF"/>
        </w:rPr>
        <w:t>/12</w:t>
      </w:r>
      <w:r w:rsidRPr="00132604">
        <w:rPr>
          <w:rFonts w:ascii="Times New Roman" w:hAnsi="Times New Roman"/>
          <w:b/>
          <w:color w:val="0000FF"/>
        </w:rPr>
        <w:t>/202</w:t>
      </w:r>
      <w:r w:rsidR="002E72BD">
        <w:rPr>
          <w:rFonts w:ascii="Times New Roman" w:hAnsi="Times New Roman"/>
          <w:b/>
          <w:color w:val="0000FF"/>
        </w:rPr>
        <w:t>3</w:t>
      </w:r>
      <w:r w:rsidRPr="00132604">
        <w:rPr>
          <w:rFonts w:ascii="Times New Roman" w:hAnsi="Times New Roman"/>
          <w:b/>
          <w:color w:val="0000FF"/>
        </w:rPr>
        <w:t>)</w:t>
      </w:r>
    </w:p>
    <w:p w:rsidR="00821D8C" w:rsidRPr="00821D8C" w:rsidRDefault="00297525" w:rsidP="00E31823">
      <w:pPr>
        <w:spacing w:before="120"/>
        <w:contextualSpacing/>
        <w:rPr>
          <w:rFonts w:ascii="Times New Roman" w:hAnsi="Times New Roman"/>
          <w:b/>
          <w:color w:val="0000FF"/>
          <w:sz w:val="28"/>
          <w:szCs w:val="24"/>
        </w:rPr>
      </w:pPr>
      <w:r w:rsidRPr="00132604">
        <w:rPr>
          <w:rFonts w:ascii="Times New Roman" w:hAnsi="Times New Roman"/>
          <w:noProof/>
          <w:color w:val="0000FF"/>
        </w:rPr>
        <mc:AlternateContent>
          <mc:Choice Requires="wps">
            <w:drawing>
              <wp:anchor distT="0" distB="0" distL="114300" distR="114300" simplePos="0" relativeHeight="251659264" behindDoc="0" locked="0" layoutInCell="1" allowOverlap="1" wp14:anchorId="5088046E" wp14:editId="0D1EE228">
                <wp:simplePos x="0" y="0"/>
                <wp:positionH relativeFrom="column">
                  <wp:posOffset>754380</wp:posOffset>
                </wp:positionH>
                <wp:positionV relativeFrom="paragraph">
                  <wp:posOffset>6985</wp:posOffset>
                </wp:positionV>
                <wp:extent cx="1619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109334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55pt" to="18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" strokecolor="black [3200]" strokeweight=".5pt">
                <v:stroke joinstyle="miter"/>
              </v:line>
            </w:pict>
          </mc:Fallback>
        </mc:AlternateContent>
      </w:r>
      <w:r w:rsidR="00FC350B" w:rsidRPr="00132604">
        <w:rPr>
          <w:rFonts w:ascii="Times New Roman" w:hAnsi="Times New Roman"/>
          <w:b/>
          <w:color w:val="0000FF"/>
          <w:szCs w:val="24"/>
        </w:rPr>
        <w:t xml:space="preserve">        </w:t>
      </w:r>
      <w:r w:rsidR="00E65046" w:rsidRPr="00132604">
        <w:rPr>
          <w:rFonts w:ascii="Times New Roman" w:hAnsi="Times New Roman"/>
          <w:b/>
          <w:color w:val="0000FF"/>
          <w:sz w:val="28"/>
          <w:szCs w:val="24"/>
        </w:rPr>
        <w:tab/>
      </w:r>
      <w:r w:rsidR="00E65046" w:rsidRPr="00132604">
        <w:rPr>
          <w:rFonts w:ascii="Times New Roman" w:hAnsi="Times New Roman"/>
          <w:b/>
          <w:color w:val="0000FF"/>
          <w:sz w:val="28"/>
          <w:szCs w:val="24"/>
        </w:rPr>
        <w:tab/>
      </w:r>
      <w:r w:rsidR="00F223F7" w:rsidRPr="00132604">
        <w:rPr>
          <w:rFonts w:ascii="Times New Roman" w:hAnsi="Times New Roman"/>
          <w:b/>
          <w:color w:val="0000FF"/>
          <w:sz w:val="28"/>
          <w:szCs w:val="24"/>
        </w:rPr>
        <w:t xml:space="preserve">                    </w:t>
      </w:r>
      <w:r w:rsidR="00375C78" w:rsidRPr="00132604">
        <w:rPr>
          <w:rFonts w:ascii="Times New Roman" w:hAnsi="Times New Roman"/>
          <w:b/>
          <w:color w:val="0000FF"/>
          <w:sz w:val="28"/>
          <w:szCs w:val="24"/>
        </w:rPr>
        <w:t xml:space="preserve">  </w:t>
      </w:r>
      <w:r w:rsidR="00F223F7" w:rsidRPr="00132604">
        <w:rPr>
          <w:rFonts w:ascii="Times New Roman" w:hAnsi="Times New Roman"/>
          <w:b/>
          <w:color w:val="0000FF"/>
          <w:sz w:val="28"/>
          <w:szCs w:val="24"/>
        </w:rPr>
        <w:t xml:space="preserve">  </w:t>
      </w:r>
    </w:p>
    <w:tbl>
      <w:tblPr>
        <w:tblpPr w:leftFromText="180" w:rightFromText="180" w:vertAnchor="text" w:tblpX="463" w:tblpY="1"/>
        <w:tblOverlap w:val="never"/>
        <w:tblW w:w="4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9"/>
        <w:gridCol w:w="6298"/>
        <w:gridCol w:w="2790"/>
        <w:gridCol w:w="2341"/>
        <w:gridCol w:w="1889"/>
      </w:tblGrid>
      <w:tr w:rsidR="00696A55" w:rsidRPr="007A777A" w:rsidTr="00E14828">
        <w:trPr>
          <w:trHeight w:val="440"/>
        </w:trPr>
        <w:tc>
          <w:tcPr>
            <w:tcW w:w="494" w:type="pct"/>
            <w:tcBorders>
              <w:top w:val="single" w:sz="4" w:space="0" w:color="auto"/>
              <w:bottom w:val="single" w:sz="4" w:space="0" w:color="auto"/>
            </w:tcBorders>
            <w:vAlign w:val="center"/>
          </w:tcPr>
          <w:p w:rsidR="008912CB" w:rsidRPr="007A777A" w:rsidRDefault="00E65046" w:rsidP="00B57F4F">
            <w:pPr>
              <w:contextualSpacing/>
              <w:jc w:val="center"/>
              <w:rPr>
                <w:rFonts w:ascii="Times New Roman" w:hAnsi="Times New Roman"/>
                <w:b/>
                <w:sz w:val="22"/>
                <w:szCs w:val="22"/>
              </w:rPr>
            </w:pPr>
            <w:r w:rsidRPr="007A777A">
              <w:rPr>
                <w:rFonts w:ascii="Times New Roman" w:hAnsi="Times New Roman"/>
                <w:b/>
                <w:sz w:val="22"/>
                <w:szCs w:val="22"/>
              </w:rPr>
              <w:t>NGÀ</w:t>
            </w:r>
            <w:r w:rsidR="008912CB" w:rsidRPr="007A777A">
              <w:rPr>
                <w:rFonts w:ascii="Times New Roman" w:hAnsi="Times New Roman"/>
                <w:b/>
                <w:sz w:val="22"/>
                <w:szCs w:val="22"/>
              </w:rPr>
              <w:t>Y</w:t>
            </w:r>
          </w:p>
        </w:tc>
        <w:tc>
          <w:tcPr>
            <w:tcW w:w="2131" w:type="pct"/>
            <w:tcBorders>
              <w:top w:val="single" w:sz="4" w:space="0" w:color="auto"/>
              <w:bottom w:val="single" w:sz="4" w:space="0" w:color="auto"/>
            </w:tcBorders>
            <w:vAlign w:val="center"/>
          </w:tcPr>
          <w:p w:rsidR="00E65046" w:rsidRPr="007A777A" w:rsidRDefault="00E65046" w:rsidP="00B57F4F">
            <w:pPr>
              <w:contextualSpacing/>
              <w:jc w:val="center"/>
              <w:rPr>
                <w:rFonts w:ascii="Times New Roman" w:hAnsi="Times New Roman"/>
                <w:b/>
                <w:sz w:val="22"/>
                <w:szCs w:val="22"/>
              </w:rPr>
            </w:pPr>
            <w:r w:rsidRPr="007A777A">
              <w:rPr>
                <w:rFonts w:ascii="Times New Roman" w:hAnsi="Times New Roman"/>
                <w:b/>
                <w:sz w:val="22"/>
                <w:szCs w:val="22"/>
              </w:rPr>
              <w:t>NỘI DUNG CÔNG TÁC</w:t>
            </w:r>
          </w:p>
        </w:tc>
        <w:tc>
          <w:tcPr>
            <w:tcW w:w="944" w:type="pct"/>
            <w:tcBorders>
              <w:top w:val="single" w:sz="4" w:space="0" w:color="auto"/>
              <w:bottom w:val="single" w:sz="4" w:space="0" w:color="auto"/>
            </w:tcBorders>
            <w:vAlign w:val="center"/>
          </w:tcPr>
          <w:p w:rsidR="00E65046" w:rsidRPr="007A777A" w:rsidRDefault="00E65046" w:rsidP="00B57F4F">
            <w:pPr>
              <w:contextualSpacing/>
              <w:jc w:val="center"/>
              <w:rPr>
                <w:rFonts w:ascii="Times New Roman" w:hAnsi="Times New Roman"/>
                <w:b/>
                <w:sz w:val="22"/>
                <w:szCs w:val="22"/>
              </w:rPr>
            </w:pPr>
            <w:r w:rsidRPr="007A777A">
              <w:rPr>
                <w:rFonts w:ascii="Times New Roman" w:hAnsi="Times New Roman"/>
                <w:b/>
                <w:sz w:val="22"/>
                <w:szCs w:val="22"/>
              </w:rPr>
              <w:t>THÀNH PHẦN</w:t>
            </w:r>
          </w:p>
        </w:tc>
        <w:tc>
          <w:tcPr>
            <w:tcW w:w="792" w:type="pct"/>
            <w:tcBorders>
              <w:top w:val="single" w:sz="4" w:space="0" w:color="auto"/>
              <w:bottom w:val="single" w:sz="4" w:space="0" w:color="auto"/>
            </w:tcBorders>
            <w:vAlign w:val="center"/>
          </w:tcPr>
          <w:p w:rsidR="00E65046" w:rsidRPr="007A777A" w:rsidRDefault="00E65046" w:rsidP="00B57F4F">
            <w:pPr>
              <w:ind w:left="-108" w:right="-99"/>
              <w:contextualSpacing/>
              <w:jc w:val="center"/>
              <w:rPr>
                <w:rFonts w:ascii="Times New Roman" w:hAnsi="Times New Roman"/>
                <w:b/>
                <w:sz w:val="22"/>
                <w:szCs w:val="22"/>
              </w:rPr>
            </w:pPr>
            <w:r w:rsidRPr="007A777A">
              <w:rPr>
                <w:rFonts w:ascii="Times New Roman" w:hAnsi="Times New Roman"/>
                <w:b/>
                <w:sz w:val="22"/>
                <w:szCs w:val="22"/>
              </w:rPr>
              <w:t>THỜI GIAN</w:t>
            </w:r>
          </w:p>
        </w:tc>
        <w:tc>
          <w:tcPr>
            <w:tcW w:w="639" w:type="pct"/>
            <w:tcBorders>
              <w:top w:val="single" w:sz="4" w:space="0" w:color="auto"/>
              <w:bottom w:val="single" w:sz="4" w:space="0" w:color="auto"/>
            </w:tcBorders>
            <w:vAlign w:val="center"/>
          </w:tcPr>
          <w:p w:rsidR="00E65046" w:rsidRPr="007A777A" w:rsidRDefault="00E65046" w:rsidP="00B57F4F">
            <w:pPr>
              <w:ind w:right="-108"/>
              <w:contextualSpacing/>
              <w:jc w:val="center"/>
              <w:rPr>
                <w:rFonts w:ascii="Times New Roman" w:hAnsi="Times New Roman"/>
                <w:b/>
                <w:sz w:val="22"/>
                <w:szCs w:val="22"/>
              </w:rPr>
            </w:pPr>
            <w:r w:rsidRPr="007A777A">
              <w:rPr>
                <w:rFonts w:ascii="Times New Roman" w:hAnsi="Times New Roman"/>
                <w:b/>
                <w:sz w:val="22"/>
                <w:szCs w:val="22"/>
              </w:rPr>
              <w:t>ĐỊA ĐIỂM</w:t>
            </w:r>
          </w:p>
        </w:tc>
      </w:tr>
      <w:tr w:rsidR="00696A55" w:rsidRPr="007A777A" w:rsidTr="00E14828">
        <w:trPr>
          <w:trHeight w:val="440"/>
        </w:trPr>
        <w:tc>
          <w:tcPr>
            <w:tcW w:w="494" w:type="pct"/>
            <w:vMerge w:val="restart"/>
            <w:vAlign w:val="center"/>
          </w:tcPr>
          <w:p w:rsidR="002E72BD" w:rsidRPr="00E51CC6" w:rsidRDefault="002E72BD" w:rsidP="00B57F4F">
            <w:pPr>
              <w:ind w:left="-108" w:right="-108"/>
              <w:contextualSpacing/>
              <w:jc w:val="center"/>
              <w:rPr>
                <w:rFonts w:ascii="Times New Roman" w:hAnsi="Times New Roman"/>
                <w:b/>
                <w:color w:val="FF0000"/>
                <w:sz w:val="22"/>
                <w:szCs w:val="22"/>
              </w:rPr>
            </w:pPr>
          </w:p>
          <w:p w:rsidR="002E72BD" w:rsidRPr="00E51CC6" w:rsidRDefault="002E72BD" w:rsidP="00B57F4F">
            <w:pPr>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Hai</w:t>
            </w:r>
          </w:p>
          <w:p w:rsidR="002E72BD" w:rsidRPr="00E51CC6" w:rsidRDefault="002E72BD" w:rsidP="00B57F4F">
            <w:pPr>
              <w:ind w:left="-108" w:right="-108"/>
              <w:contextualSpacing/>
              <w:jc w:val="center"/>
              <w:rPr>
                <w:rFonts w:ascii="Times New Roman" w:hAnsi="Times New Roman"/>
                <w:b/>
                <w:color w:val="FF0000"/>
                <w:sz w:val="22"/>
                <w:szCs w:val="22"/>
              </w:rPr>
            </w:pPr>
            <w:r>
              <w:rPr>
                <w:rFonts w:ascii="Times New Roman" w:hAnsi="Times New Roman"/>
                <w:b/>
                <w:color w:val="FF0000"/>
                <w:sz w:val="22"/>
                <w:szCs w:val="22"/>
              </w:rPr>
              <w:t>18/12</w:t>
            </w:r>
          </w:p>
        </w:tc>
        <w:tc>
          <w:tcPr>
            <w:tcW w:w="2131" w:type="pct"/>
            <w:tcBorders>
              <w:bottom w:val="dotted" w:sz="4" w:space="0" w:color="auto"/>
            </w:tcBorders>
            <w:vAlign w:val="center"/>
          </w:tcPr>
          <w:p w:rsidR="002E72BD" w:rsidRPr="00B845F8" w:rsidRDefault="002E72BD" w:rsidP="00B57F4F">
            <w:pPr>
              <w:numPr>
                <w:ilvl w:val="0"/>
                <w:numId w:val="11"/>
              </w:numPr>
              <w:ind w:left="126" w:right="-108" w:hanging="141"/>
              <w:contextualSpacing/>
              <w:rPr>
                <w:rFonts w:ascii="Times New Roman" w:hAnsi="Times New Roman"/>
                <w:color w:val="0000FF"/>
                <w:szCs w:val="24"/>
              </w:rPr>
            </w:pPr>
            <w:r w:rsidRPr="00B845F8">
              <w:rPr>
                <w:rFonts w:ascii="Times New Roman" w:hAnsi="Times New Roman"/>
                <w:color w:val="0000FF"/>
                <w:szCs w:val="24"/>
              </w:rPr>
              <w:t xml:space="preserve">Họp GVCN 4 khối </w:t>
            </w:r>
          </w:p>
        </w:tc>
        <w:tc>
          <w:tcPr>
            <w:tcW w:w="944" w:type="pct"/>
            <w:tcBorders>
              <w:bottom w:val="dotted" w:sz="4" w:space="0" w:color="auto"/>
            </w:tcBorders>
            <w:vAlign w:val="center"/>
          </w:tcPr>
          <w:p w:rsidR="002E72BD" w:rsidRPr="008F6CE1" w:rsidRDefault="002E72BD" w:rsidP="00B57F4F">
            <w:pPr>
              <w:ind w:left="3" w:right="-117"/>
              <w:contextualSpacing/>
              <w:jc w:val="center"/>
              <w:rPr>
                <w:rFonts w:ascii="Times New Roman" w:hAnsi="Times New Roman"/>
                <w:color w:val="0000FF"/>
                <w:szCs w:val="24"/>
              </w:rPr>
            </w:pPr>
            <w:r>
              <w:rPr>
                <w:rFonts w:ascii="Times New Roman" w:hAnsi="Times New Roman"/>
                <w:color w:val="0000FF"/>
                <w:szCs w:val="24"/>
              </w:rPr>
              <w:t xml:space="preserve">BGH + GVCN </w:t>
            </w:r>
          </w:p>
        </w:tc>
        <w:tc>
          <w:tcPr>
            <w:tcW w:w="792" w:type="pct"/>
            <w:tcBorders>
              <w:bottom w:val="dotted" w:sz="4" w:space="0" w:color="auto"/>
            </w:tcBorders>
            <w:vAlign w:val="center"/>
          </w:tcPr>
          <w:p w:rsidR="002E72BD" w:rsidRDefault="002E72BD" w:rsidP="00B57F4F">
            <w:pPr>
              <w:ind w:left="-108" w:right="-99"/>
              <w:contextualSpacing/>
              <w:jc w:val="center"/>
              <w:rPr>
                <w:rFonts w:ascii="Times New Roman" w:hAnsi="Times New Roman"/>
                <w:color w:val="0000FF"/>
                <w:szCs w:val="24"/>
              </w:rPr>
            </w:pPr>
            <w:r>
              <w:rPr>
                <w:rFonts w:ascii="Times New Roman" w:hAnsi="Times New Roman"/>
                <w:color w:val="0000FF"/>
                <w:szCs w:val="24"/>
              </w:rPr>
              <w:t>S: 6g45 – 7g10</w:t>
            </w:r>
          </w:p>
          <w:p w:rsidR="002E72BD" w:rsidRPr="008F6CE1" w:rsidRDefault="002E72BD" w:rsidP="00B57F4F">
            <w:pPr>
              <w:ind w:left="-108" w:right="-99"/>
              <w:contextualSpacing/>
              <w:jc w:val="center"/>
              <w:rPr>
                <w:rFonts w:ascii="Times New Roman" w:hAnsi="Times New Roman"/>
                <w:color w:val="0000FF"/>
                <w:szCs w:val="24"/>
              </w:rPr>
            </w:pPr>
            <w:r>
              <w:rPr>
                <w:rFonts w:ascii="Times New Roman" w:hAnsi="Times New Roman"/>
                <w:color w:val="0000FF"/>
                <w:szCs w:val="24"/>
              </w:rPr>
              <w:t>C: 15g00 – 15h25</w:t>
            </w:r>
          </w:p>
        </w:tc>
        <w:tc>
          <w:tcPr>
            <w:tcW w:w="639" w:type="pct"/>
            <w:tcBorders>
              <w:bottom w:val="dotted" w:sz="4" w:space="0" w:color="auto"/>
            </w:tcBorders>
            <w:vAlign w:val="center"/>
          </w:tcPr>
          <w:p w:rsidR="002E72BD" w:rsidRPr="008F6CE1" w:rsidRDefault="002E72BD" w:rsidP="00B57F4F">
            <w:pPr>
              <w:jc w:val="center"/>
              <w:rPr>
                <w:rFonts w:ascii="Times New Roman" w:hAnsi="Times New Roman"/>
                <w:color w:val="0000FF"/>
                <w:szCs w:val="24"/>
              </w:rPr>
            </w:pPr>
            <w:r>
              <w:rPr>
                <w:rFonts w:ascii="Times New Roman" w:hAnsi="Times New Roman"/>
                <w:color w:val="0000FF"/>
                <w:szCs w:val="24"/>
              </w:rPr>
              <w:t>Văn phòng</w:t>
            </w:r>
          </w:p>
        </w:tc>
      </w:tr>
      <w:tr w:rsidR="00696A55" w:rsidRPr="007A777A" w:rsidTr="00E14828">
        <w:trPr>
          <w:trHeight w:val="20"/>
        </w:trPr>
        <w:tc>
          <w:tcPr>
            <w:tcW w:w="494" w:type="pct"/>
            <w:vMerge/>
            <w:vAlign w:val="center"/>
          </w:tcPr>
          <w:p w:rsidR="00D01726" w:rsidRPr="00E51CC6" w:rsidRDefault="00D01726" w:rsidP="00B57F4F">
            <w:pPr>
              <w:ind w:left="-108" w:right="-108"/>
              <w:contextualSpacing/>
              <w:jc w:val="center"/>
              <w:rPr>
                <w:rFonts w:ascii="Times New Roman" w:hAnsi="Times New Roman"/>
                <w:b/>
                <w:color w:val="FF0000"/>
                <w:sz w:val="22"/>
                <w:szCs w:val="22"/>
              </w:rPr>
            </w:pPr>
          </w:p>
        </w:tc>
        <w:tc>
          <w:tcPr>
            <w:tcW w:w="2131" w:type="pct"/>
            <w:tcBorders>
              <w:left w:val="single" w:sz="4" w:space="0" w:color="auto"/>
              <w:bottom w:val="single" w:sz="4" w:space="0" w:color="auto"/>
            </w:tcBorders>
            <w:vAlign w:val="center"/>
          </w:tcPr>
          <w:p w:rsidR="00D01726" w:rsidRPr="00915572" w:rsidRDefault="00D01726" w:rsidP="00B57F4F">
            <w:pPr>
              <w:pStyle w:val="ListParagraph"/>
              <w:numPr>
                <w:ilvl w:val="0"/>
                <w:numId w:val="11"/>
              </w:numPr>
              <w:ind w:left="238" w:right="-108" w:hanging="180"/>
              <w:rPr>
                <w:rFonts w:ascii="Times New Roman" w:hAnsi="Times New Roman"/>
                <w:b/>
                <w:color w:val="FF0000"/>
                <w:szCs w:val="24"/>
              </w:rPr>
            </w:pPr>
          </w:p>
        </w:tc>
        <w:tc>
          <w:tcPr>
            <w:tcW w:w="944" w:type="pct"/>
            <w:tcBorders>
              <w:bottom w:val="single" w:sz="4" w:space="0" w:color="auto"/>
            </w:tcBorders>
            <w:vAlign w:val="center"/>
          </w:tcPr>
          <w:p w:rsidR="00D01726" w:rsidRPr="008B56CB" w:rsidRDefault="00D01726" w:rsidP="00B57F4F">
            <w:pPr>
              <w:ind w:left="3" w:right="-117"/>
              <w:contextualSpacing/>
              <w:jc w:val="center"/>
              <w:rPr>
                <w:rFonts w:ascii="Times New Roman" w:hAnsi="Times New Roman"/>
                <w:color w:val="0000FF"/>
                <w:szCs w:val="24"/>
              </w:rPr>
            </w:pPr>
          </w:p>
        </w:tc>
        <w:tc>
          <w:tcPr>
            <w:tcW w:w="792" w:type="pct"/>
            <w:tcBorders>
              <w:bottom w:val="single" w:sz="4" w:space="0" w:color="auto"/>
            </w:tcBorders>
            <w:vAlign w:val="center"/>
          </w:tcPr>
          <w:p w:rsidR="00D01726" w:rsidRPr="008B56CB" w:rsidRDefault="00D01726" w:rsidP="00B57F4F">
            <w:pPr>
              <w:ind w:left="-108" w:right="-99"/>
              <w:contextualSpacing/>
              <w:jc w:val="center"/>
              <w:rPr>
                <w:rFonts w:ascii="Times New Roman" w:hAnsi="Times New Roman"/>
                <w:color w:val="0000FF"/>
                <w:szCs w:val="24"/>
              </w:rPr>
            </w:pPr>
          </w:p>
        </w:tc>
        <w:tc>
          <w:tcPr>
            <w:tcW w:w="639" w:type="pct"/>
            <w:tcBorders>
              <w:bottom w:val="single" w:sz="4" w:space="0" w:color="auto"/>
            </w:tcBorders>
            <w:vAlign w:val="center"/>
          </w:tcPr>
          <w:p w:rsidR="00D01726" w:rsidRPr="00F20710" w:rsidRDefault="00D01726" w:rsidP="00B57F4F">
            <w:pPr>
              <w:ind w:right="-109"/>
              <w:jc w:val="center"/>
              <w:rPr>
                <w:rFonts w:ascii="Times New Roman" w:hAnsi="Times New Roman"/>
                <w:b/>
                <w:color w:val="0000FF"/>
                <w:szCs w:val="24"/>
              </w:rPr>
            </w:pPr>
          </w:p>
        </w:tc>
      </w:tr>
      <w:tr w:rsidR="00696A55" w:rsidRPr="007A777A" w:rsidTr="00E14828">
        <w:trPr>
          <w:trHeight w:val="20"/>
        </w:trPr>
        <w:tc>
          <w:tcPr>
            <w:tcW w:w="494" w:type="pct"/>
            <w:tcBorders>
              <w:top w:val="single" w:sz="4" w:space="0" w:color="auto"/>
              <w:right w:val="single" w:sz="4" w:space="0" w:color="auto"/>
            </w:tcBorders>
            <w:vAlign w:val="center"/>
          </w:tcPr>
          <w:p w:rsidR="00297525" w:rsidRPr="00E51CC6" w:rsidRDefault="00297525" w:rsidP="00B57F4F">
            <w:pPr>
              <w:ind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Ba</w:t>
            </w:r>
          </w:p>
          <w:p w:rsidR="00297525" w:rsidRPr="00E51CC6" w:rsidRDefault="002E72BD" w:rsidP="00B57F4F">
            <w:pPr>
              <w:ind w:right="-108"/>
              <w:contextualSpacing/>
              <w:jc w:val="center"/>
              <w:rPr>
                <w:rFonts w:ascii="Times New Roman" w:hAnsi="Times New Roman"/>
                <w:b/>
                <w:color w:val="FF0000"/>
                <w:sz w:val="22"/>
                <w:szCs w:val="22"/>
              </w:rPr>
            </w:pPr>
            <w:r>
              <w:rPr>
                <w:rFonts w:ascii="Times New Roman" w:hAnsi="Times New Roman"/>
                <w:b/>
                <w:color w:val="FF0000"/>
                <w:sz w:val="22"/>
                <w:szCs w:val="22"/>
              </w:rPr>
              <w:t>19</w:t>
            </w:r>
            <w:r w:rsidR="00297525">
              <w:rPr>
                <w:rFonts w:ascii="Times New Roman" w:hAnsi="Times New Roman"/>
                <w:b/>
                <w:color w:val="FF0000"/>
                <w:sz w:val="22"/>
                <w:szCs w:val="22"/>
              </w:rPr>
              <w:t>/12</w:t>
            </w:r>
          </w:p>
        </w:tc>
        <w:tc>
          <w:tcPr>
            <w:tcW w:w="2131" w:type="pct"/>
            <w:tcBorders>
              <w:top w:val="single" w:sz="4" w:space="0" w:color="auto"/>
              <w:left w:val="single" w:sz="4" w:space="0" w:color="auto"/>
              <w:bottom w:val="dotted" w:sz="4" w:space="0" w:color="auto"/>
              <w:right w:val="single" w:sz="4" w:space="0" w:color="auto"/>
            </w:tcBorders>
            <w:vAlign w:val="center"/>
          </w:tcPr>
          <w:p w:rsidR="00297525" w:rsidRPr="00297525" w:rsidRDefault="00501E90" w:rsidP="00B57F4F">
            <w:pPr>
              <w:pStyle w:val="ListParagraph"/>
              <w:numPr>
                <w:ilvl w:val="0"/>
                <w:numId w:val="11"/>
              </w:numPr>
              <w:tabs>
                <w:tab w:val="left" w:pos="332"/>
              </w:tabs>
              <w:ind w:left="-28" w:right="-108" w:firstLine="90"/>
              <w:rPr>
                <w:rFonts w:ascii="Times New Roman" w:hAnsi="Times New Roman"/>
                <w:color w:val="0000FF"/>
                <w:szCs w:val="24"/>
              </w:rPr>
            </w:pPr>
            <w:r>
              <w:rPr>
                <w:rFonts w:ascii="Times New Roman" w:hAnsi="Times New Roman"/>
                <w:color w:val="0000FF"/>
                <w:szCs w:val="24"/>
              </w:rPr>
              <w:t>Tập huấn công tác bán trú</w:t>
            </w:r>
          </w:p>
        </w:tc>
        <w:tc>
          <w:tcPr>
            <w:tcW w:w="944" w:type="pct"/>
            <w:tcBorders>
              <w:top w:val="single" w:sz="4" w:space="0" w:color="auto"/>
              <w:left w:val="single" w:sz="4" w:space="0" w:color="auto"/>
              <w:bottom w:val="dotted" w:sz="4" w:space="0" w:color="auto"/>
              <w:right w:val="single" w:sz="4" w:space="0" w:color="auto"/>
            </w:tcBorders>
            <w:vAlign w:val="center"/>
          </w:tcPr>
          <w:p w:rsidR="00297525" w:rsidRPr="008B56CB" w:rsidRDefault="00501E90" w:rsidP="00B57F4F">
            <w:pPr>
              <w:ind w:left="3" w:right="-117"/>
              <w:contextualSpacing/>
              <w:jc w:val="center"/>
              <w:rPr>
                <w:rFonts w:ascii="Times New Roman" w:hAnsi="Times New Roman"/>
                <w:color w:val="0000FF"/>
                <w:szCs w:val="24"/>
              </w:rPr>
            </w:pPr>
            <w:r>
              <w:rPr>
                <w:rFonts w:ascii="Times New Roman" w:hAnsi="Times New Roman"/>
                <w:color w:val="0000FF"/>
                <w:szCs w:val="24"/>
              </w:rPr>
              <w:t>Cô Duyên</w:t>
            </w:r>
          </w:p>
        </w:tc>
        <w:tc>
          <w:tcPr>
            <w:tcW w:w="792" w:type="pct"/>
            <w:tcBorders>
              <w:top w:val="single" w:sz="4" w:space="0" w:color="auto"/>
              <w:left w:val="single" w:sz="4" w:space="0" w:color="auto"/>
              <w:bottom w:val="dotted" w:sz="4" w:space="0" w:color="auto"/>
              <w:right w:val="single" w:sz="4" w:space="0" w:color="auto"/>
            </w:tcBorders>
            <w:vAlign w:val="center"/>
          </w:tcPr>
          <w:p w:rsidR="00297525" w:rsidRPr="008B56CB" w:rsidRDefault="00501E90" w:rsidP="00B57F4F">
            <w:pPr>
              <w:ind w:left="-108" w:right="-99"/>
              <w:contextualSpacing/>
              <w:jc w:val="center"/>
              <w:rPr>
                <w:rFonts w:ascii="Times New Roman" w:hAnsi="Times New Roman"/>
                <w:color w:val="0000FF"/>
                <w:szCs w:val="24"/>
              </w:rPr>
            </w:pPr>
            <w:r>
              <w:rPr>
                <w:rFonts w:ascii="Times New Roman" w:hAnsi="Times New Roman"/>
                <w:color w:val="0000FF"/>
                <w:szCs w:val="24"/>
              </w:rPr>
              <w:t>14g00</w:t>
            </w:r>
          </w:p>
        </w:tc>
        <w:tc>
          <w:tcPr>
            <w:tcW w:w="639" w:type="pct"/>
            <w:tcBorders>
              <w:top w:val="single" w:sz="4" w:space="0" w:color="auto"/>
              <w:left w:val="single" w:sz="4" w:space="0" w:color="auto"/>
              <w:bottom w:val="dotted" w:sz="4" w:space="0" w:color="auto"/>
            </w:tcBorders>
            <w:vAlign w:val="center"/>
          </w:tcPr>
          <w:p w:rsidR="00297525" w:rsidRPr="00F20710" w:rsidRDefault="00501E90" w:rsidP="00B57F4F">
            <w:pPr>
              <w:ind w:right="-109"/>
              <w:jc w:val="center"/>
              <w:rPr>
                <w:rFonts w:ascii="Times New Roman" w:hAnsi="Times New Roman"/>
                <w:color w:val="0000FF"/>
                <w:szCs w:val="24"/>
              </w:rPr>
            </w:pPr>
            <w:r>
              <w:rPr>
                <w:rFonts w:ascii="Times New Roman" w:hAnsi="Times New Roman"/>
                <w:color w:val="0000FF"/>
                <w:szCs w:val="24"/>
              </w:rPr>
              <w:t>Trường TH Trần Quốc Tuấn</w:t>
            </w:r>
          </w:p>
        </w:tc>
      </w:tr>
      <w:tr w:rsidR="00696A55" w:rsidRPr="007A777A" w:rsidTr="00E14828">
        <w:trPr>
          <w:trHeight w:val="20"/>
        </w:trPr>
        <w:tc>
          <w:tcPr>
            <w:tcW w:w="494" w:type="pct"/>
            <w:vMerge w:val="restart"/>
            <w:vAlign w:val="center"/>
          </w:tcPr>
          <w:p w:rsidR="001F644C" w:rsidRPr="00E51CC6" w:rsidRDefault="001F644C" w:rsidP="00B57F4F">
            <w:pPr>
              <w:ind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Tư</w:t>
            </w:r>
          </w:p>
          <w:p w:rsidR="001F644C" w:rsidRPr="00E51CC6" w:rsidRDefault="002E72BD" w:rsidP="00B57F4F">
            <w:pPr>
              <w:ind w:right="-108"/>
              <w:contextualSpacing/>
              <w:jc w:val="center"/>
              <w:rPr>
                <w:rFonts w:ascii="Times New Roman" w:hAnsi="Times New Roman"/>
                <w:b/>
                <w:color w:val="FF0000"/>
                <w:sz w:val="22"/>
                <w:szCs w:val="22"/>
              </w:rPr>
            </w:pPr>
            <w:r>
              <w:rPr>
                <w:rFonts w:ascii="Times New Roman" w:hAnsi="Times New Roman"/>
                <w:b/>
                <w:color w:val="FF0000"/>
                <w:sz w:val="22"/>
                <w:szCs w:val="22"/>
              </w:rPr>
              <w:t>20</w:t>
            </w:r>
            <w:r w:rsidR="001F644C">
              <w:rPr>
                <w:rFonts w:ascii="Times New Roman" w:hAnsi="Times New Roman"/>
                <w:b/>
                <w:color w:val="FF0000"/>
                <w:sz w:val="22"/>
                <w:szCs w:val="22"/>
              </w:rPr>
              <w:t>/12</w:t>
            </w:r>
          </w:p>
        </w:tc>
        <w:tc>
          <w:tcPr>
            <w:tcW w:w="2131" w:type="pct"/>
            <w:tcBorders>
              <w:top w:val="single" w:sz="4" w:space="0" w:color="auto"/>
              <w:left w:val="single" w:sz="4" w:space="0" w:color="auto"/>
              <w:bottom w:val="dotted" w:sz="4" w:space="0" w:color="auto"/>
              <w:right w:val="single" w:sz="4" w:space="0" w:color="auto"/>
            </w:tcBorders>
            <w:vAlign w:val="center"/>
          </w:tcPr>
          <w:p w:rsidR="001007B4" w:rsidRDefault="001007B4" w:rsidP="00B57F4F">
            <w:pPr>
              <w:pStyle w:val="ListParagraph"/>
              <w:numPr>
                <w:ilvl w:val="0"/>
                <w:numId w:val="11"/>
              </w:numPr>
              <w:tabs>
                <w:tab w:val="left" w:pos="332"/>
              </w:tabs>
              <w:ind w:left="-28" w:right="-108" w:firstLine="90"/>
              <w:rPr>
                <w:rFonts w:ascii="Times New Roman" w:hAnsi="Times New Roman"/>
                <w:color w:val="0000FF"/>
                <w:sz w:val="26"/>
                <w:szCs w:val="26"/>
              </w:rPr>
            </w:pPr>
            <w:r w:rsidRPr="001007B4">
              <w:rPr>
                <w:rFonts w:ascii="Times New Roman" w:hAnsi="Times New Roman"/>
                <w:color w:val="FF0000"/>
                <w:sz w:val="26"/>
                <w:szCs w:val="26"/>
              </w:rPr>
              <w:t>HS K8,9 nghỉ học, ôn tập ở nhà</w:t>
            </w:r>
            <w:r>
              <w:rPr>
                <w:rFonts w:ascii="Times New Roman" w:hAnsi="Times New Roman"/>
                <w:color w:val="0000FF"/>
                <w:sz w:val="26"/>
                <w:szCs w:val="26"/>
              </w:rPr>
              <w:t xml:space="preserve"> </w:t>
            </w:r>
          </w:p>
          <w:p w:rsidR="00273AE9" w:rsidRPr="00273AE9" w:rsidRDefault="00273AE9" w:rsidP="00B57F4F">
            <w:pPr>
              <w:pStyle w:val="ListParagraph"/>
              <w:numPr>
                <w:ilvl w:val="0"/>
                <w:numId w:val="11"/>
              </w:numPr>
              <w:tabs>
                <w:tab w:val="left" w:pos="332"/>
              </w:tabs>
              <w:ind w:left="-28" w:right="-108" w:firstLine="90"/>
              <w:rPr>
                <w:rFonts w:ascii="Times New Roman" w:hAnsi="Times New Roman"/>
                <w:color w:val="0000FF"/>
                <w:sz w:val="26"/>
                <w:szCs w:val="26"/>
              </w:rPr>
            </w:pPr>
            <w:r>
              <w:rPr>
                <w:rFonts w:ascii="Times New Roman" w:hAnsi="Times New Roman"/>
                <w:color w:val="0000FF"/>
                <w:sz w:val="26"/>
                <w:szCs w:val="26"/>
              </w:rPr>
              <w:t>HS K6,7 học bình thường</w:t>
            </w:r>
          </w:p>
        </w:tc>
        <w:tc>
          <w:tcPr>
            <w:tcW w:w="944" w:type="pct"/>
            <w:tcBorders>
              <w:top w:val="single" w:sz="4" w:space="0" w:color="auto"/>
              <w:left w:val="single" w:sz="4" w:space="0" w:color="auto"/>
              <w:bottom w:val="dotted" w:sz="4" w:space="0" w:color="auto"/>
              <w:right w:val="single" w:sz="4" w:space="0" w:color="auto"/>
            </w:tcBorders>
            <w:vAlign w:val="center"/>
          </w:tcPr>
          <w:p w:rsidR="001F644C" w:rsidRPr="008B56CB" w:rsidRDefault="001F644C" w:rsidP="00B57F4F">
            <w:pPr>
              <w:ind w:left="3" w:right="-117"/>
              <w:contextualSpacing/>
              <w:jc w:val="center"/>
              <w:rPr>
                <w:rFonts w:ascii="Times New Roman" w:hAnsi="Times New Roman"/>
                <w:color w:val="0000FF"/>
                <w:szCs w:val="24"/>
              </w:rPr>
            </w:pPr>
          </w:p>
        </w:tc>
        <w:tc>
          <w:tcPr>
            <w:tcW w:w="792" w:type="pct"/>
            <w:tcBorders>
              <w:top w:val="single" w:sz="4" w:space="0" w:color="auto"/>
              <w:left w:val="single" w:sz="4" w:space="0" w:color="auto"/>
              <w:bottom w:val="dotted" w:sz="4" w:space="0" w:color="auto"/>
              <w:right w:val="single" w:sz="4" w:space="0" w:color="auto"/>
            </w:tcBorders>
            <w:vAlign w:val="center"/>
          </w:tcPr>
          <w:p w:rsidR="001F644C" w:rsidRPr="00692A0B" w:rsidRDefault="001F644C" w:rsidP="00B57F4F">
            <w:pPr>
              <w:ind w:left="-108" w:right="-99"/>
              <w:contextualSpacing/>
              <w:jc w:val="center"/>
              <w:rPr>
                <w:rFonts w:ascii="Times New Roman" w:hAnsi="Times New Roman"/>
                <w:b/>
                <w:color w:val="0000FF"/>
                <w:szCs w:val="24"/>
              </w:rPr>
            </w:pPr>
          </w:p>
        </w:tc>
        <w:tc>
          <w:tcPr>
            <w:tcW w:w="639" w:type="pct"/>
            <w:tcBorders>
              <w:top w:val="single" w:sz="4" w:space="0" w:color="auto"/>
              <w:left w:val="single" w:sz="4" w:space="0" w:color="auto"/>
              <w:bottom w:val="dotted" w:sz="4" w:space="0" w:color="auto"/>
            </w:tcBorders>
            <w:vAlign w:val="center"/>
          </w:tcPr>
          <w:p w:rsidR="001F644C" w:rsidRPr="00692A0B" w:rsidRDefault="001F644C" w:rsidP="00B57F4F">
            <w:pPr>
              <w:ind w:right="-109"/>
              <w:jc w:val="center"/>
              <w:rPr>
                <w:rFonts w:ascii="Times New Roman" w:hAnsi="Times New Roman"/>
                <w:color w:val="FF0000"/>
                <w:szCs w:val="24"/>
              </w:rPr>
            </w:pPr>
          </w:p>
        </w:tc>
      </w:tr>
      <w:tr w:rsidR="00696A55" w:rsidRPr="007A777A" w:rsidTr="00E14828">
        <w:trPr>
          <w:trHeight w:val="20"/>
        </w:trPr>
        <w:tc>
          <w:tcPr>
            <w:tcW w:w="494" w:type="pct"/>
            <w:vMerge/>
            <w:vAlign w:val="center"/>
          </w:tcPr>
          <w:p w:rsidR="00273AE9" w:rsidRPr="00E51CC6" w:rsidRDefault="00273AE9" w:rsidP="00B57F4F">
            <w:pPr>
              <w:ind w:right="-108"/>
              <w:contextualSpacing/>
              <w:jc w:val="center"/>
              <w:rPr>
                <w:rFonts w:ascii="Times New Roman" w:hAnsi="Times New Roman"/>
                <w:b/>
                <w:color w:val="FF0000"/>
                <w:sz w:val="22"/>
                <w:szCs w:val="22"/>
              </w:rPr>
            </w:pPr>
          </w:p>
        </w:tc>
        <w:tc>
          <w:tcPr>
            <w:tcW w:w="2131" w:type="pct"/>
            <w:tcBorders>
              <w:top w:val="single" w:sz="4" w:space="0" w:color="auto"/>
              <w:left w:val="single" w:sz="4" w:space="0" w:color="auto"/>
              <w:bottom w:val="dotted" w:sz="4" w:space="0" w:color="auto"/>
              <w:right w:val="single" w:sz="4" w:space="0" w:color="auto"/>
            </w:tcBorders>
            <w:vAlign w:val="center"/>
          </w:tcPr>
          <w:p w:rsidR="00273AE9" w:rsidRPr="00E14828" w:rsidRDefault="001007B4" w:rsidP="00B57F4F">
            <w:pPr>
              <w:pStyle w:val="ListParagraph"/>
              <w:numPr>
                <w:ilvl w:val="0"/>
                <w:numId w:val="11"/>
              </w:numPr>
              <w:tabs>
                <w:tab w:val="left" w:pos="332"/>
              </w:tabs>
              <w:ind w:left="-28" w:right="-108" w:firstLine="90"/>
              <w:rPr>
                <w:rFonts w:ascii="Times New Roman" w:hAnsi="Times New Roman"/>
                <w:b/>
                <w:color w:val="0000FF"/>
                <w:sz w:val="26"/>
                <w:szCs w:val="26"/>
              </w:rPr>
            </w:pPr>
            <w:r w:rsidRPr="00E14828">
              <w:rPr>
                <w:rFonts w:ascii="Times New Roman" w:hAnsi="Times New Roman"/>
                <w:b/>
                <w:color w:val="FF0000"/>
                <w:sz w:val="26"/>
                <w:szCs w:val="26"/>
              </w:rPr>
              <w:t>Họp Phân tích chất lượng đảng viên 2023</w:t>
            </w:r>
            <w:r w:rsidR="00E14828" w:rsidRPr="00E14828">
              <w:rPr>
                <w:rFonts w:ascii="Times New Roman" w:hAnsi="Times New Roman"/>
                <w:b/>
                <w:color w:val="FF0000"/>
                <w:sz w:val="26"/>
                <w:szCs w:val="26"/>
              </w:rPr>
              <w:t xml:space="preserve"> theo KH</w:t>
            </w:r>
          </w:p>
        </w:tc>
        <w:tc>
          <w:tcPr>
            <w:tcW w:w="944" w:type="pct"/>
            <w:tcBorders>
              <w:top w:val="single" w:sz="4" w:space="0" w:color="auto"/>
              <w:left w:val="single" w:sz="4" w:space="0" w:color="auto"/>
              <w:bottom w:val="dotted" w:sz="4" w:space="0" w:color="auto"/>
              <w:right w:val="single" w:sz="4" w:space="0" w:color="auto"/>
            </w:tcBorders>
            <w:vAlign w:val="center"/>
          </w:tcPr>
          <w:p w:rsidR="00273AE9" w:rsidRPr="00E14828" w:rsidRDefault="00E14828" w:rsidP="00B57F4F">
            <w:pPr>
              <w:ind w:left="3" w:right="-117"/>
              <w:contextualSpacing/>
              <w:jc w:val="center"/>
              <w:rPr>
                <w:rFonts w:ascii="Times New Roman" w:hAnsi="Times New Roman"/>
                <w:b/>
                <w:color w:val="0000FF"/>
                <w:szCs w:val="24"/>
              </w:rPr>
            </w:pPr>
            <w:r w:rsidRPr="00E14828">
              <w:rPr>
                <w:rFonts w:ascii="Times New Roman" w:hAnsi="Times New Roman"/>
                <w:b/>
                <w:color w:val="0000FF"/>
                <w:szCs w:val="24"/>
              </w:rPr>
              <w:t>Chi bộ</w:t>
            </w:r>
          </w:p>
        </w:tc>
        <w:tc>
          <w:tcPr>
            <w:tcW w:w="792" w:type="pct"/>
            <w:tcBorders>
              <w:top w:val="single" w:sz="4" w:space="0" w:color="auto"/>
              <w:left w:val="single" w:sz="4" w:space="0" w:color="auto"/>
              <w:bottom w:val="dotted" w:sz="4" w:space="0" w:color="auto"/>
              <w:right w:val="single" w:sz="4" w:space="0" w:color="auto"/>
            </w:tcBorders>
            <w:vAlign w:val="center"/>
          </w:tcPr>
          <w:p w:rsidR="00273AE9" w:rsidRPr="00692A0B" w:rsidRDefault="00E14828" w:rsidP="00B57F4F">
            <w:pPr>
              <w:ind w:left="-108" w:right="-99"/>
              <w:contextualSpacing/>
              <w:jc w:val="center"/>
              <w:rPr>
                <w:rFonts w:ascii="Times New Roman" w:hAnsi="Times New Roman"/>
                <w:b/>
                <w:color w:val="0000FF"/>
                <w:szCs w:val="24"/>
              </w:rPr>
            </w:pPr>
            <w:r>
              <w:rPr>
                <w:rFonts w:ascii="Times New Roman" w:hAnsi="Times New Roman"/>
                <w:b/>
                <w:color w:val="0000FF"/>
                <w:szCs w:val="24"/>
              </w:rPr>
              <w:t>13g30</w:t>
            </w:r>
          </w:p>
        </w:tc>
        <w:tc>
          <w:tcPr>
            <w:tcW w:w="639" w:type="pct"/>
            <w:tcBorders>
              <w:top w:val="single" w:sz="4" w:space="0" w:color="auto"/>
              <w:left w:val="single" w:sz="4" w:space="0" w:color="auto"/>
              <w:bottom w:val="dotted" w:sz="4" w:space="0" w:color="auto"/>
            </w:tcBorders>
            <w:vAlign w:val="center"/>
          </w:tcPr>
          <w:p w:rsidR="00273AE9" w:rsidRPr="00692A0B" w:rsidRDefault="00273AE9" w:rsidP="00B57F4F">
            <w:pPr>
              <w:ind w:right="-109"/>
              <w:jc w:val="center"/>
              <w:rPr>
                <w:rFonts w:ascii="Times New Roman" w:hAnsi="Times New Roman"/>
                <w:color w:val="FF0000"/>
                <w:szCs w:val="24"/>
              </w:rPr>
            </w:pPr>
          </w:p>
        </w:tc>
      </w:tr>
      <w:tr w:rsidR="00860029" w:rsidRPr="007A777A" w:rsidTr="00E14828">
        <w:trPr>
          <w:trHeight w:val="20"/>
        </w:trPr>
        <w:tc>
          <w:tcPr>
            <w:tcW w:w="494" w:type="pct"/>
            <w:vMerge/>
            <w:vAlign w:val="center"/>
          </w:tcPr>
          <w:p w:rsidR="00860029" w:rsidRPr="00E51CC6" w:rsidRDefault="00860029" w:rsidP="00B57F4F">
            <w:pPr>
              <w:ind w:right="-108"/>
              <w:contextualSpacing/>
              <w:jc w:val="center"/>
              <w:rPr>
                <w:rFonts w:ascii="Times New Roman" w:hAnsi="Times New Roman"/>
                <w:b/>
                <w:color w:val="FF0000"/>
                <w:sz w:val="22"/>
                <w:szCs w:val="22"/>
              </w:rPr>
            </w:pPr>
          </w:p>
        </w:tc>
        <w:tc>
          <w:tcPr>
            <w:tcW w:w="2131" w:type="pct"/>
            <w:tcBorders>
              <w:top w:val="single" w:sz="4" w:space="0" w:color="auto"/>
              <w:left w:val="single" w:sz="4" w:space="0" w:color="auto"/>
              <w:bottom w:val="dotted" w:sz="4" w:space="0" w:color="auto"/>
              <w:right w:val="single" w:sz="4" w:space="0" w:color="auto"/>
            </w:tcBorders>
            <w:vAlign w:val="center"/>
          </w:tcPr>
          <w:p w:rsidR="00860029" w:rsidRPr="00297525" w:rsidRDefault="00860029" w:rsidP="00B57F4F">
            <w:pPr>
              <w:pStyle w:val="ListParagraph"/>
              <w:numPr>
                <w:ilvl w:val="0"/>
                <w:numId w:val="11"/>
              </w:numPr>
              <w:tabs>
                <w:tab w:val="left" w:pos="332"/>
              </w:tabs>
              <w:ind w:left="-28" w:right="-108" w:firstLine="90"/>
              <w:rPr>
                <w:rFonts w:ascii="Times New Roman" w:hAnsi="Times New Roman"/>
                <w:color w:val="0000FF"/>
                <w:sz w:val="26"/>
                <w:szCs w:val="26"/>
              </w:rPr>
            </w:pPr>
            <w:r>
              <w:rPr>
                <w:rFonts w:ascii="Times New Roman" w:hAnsi="Times New Roman"/>
                <w:color w:val="0000FF"/>
                <w:sz w:val="26"/>
                <w:szCs w:val="26"/>
              </w:rPr>
              <w:t>Hạn chót nhập các cột điểm còn lại HKI</w:t>
            </w:r>
          </w:p>
        </w:tc>
        <w:tc>
          <w:tcPr>
            <w:tcW w:w="944" w:type="pct"/>
            <w:tcBorders>
              <w:top w:val="single" w:sz="4" w:space="0" w:color="auto"/>
              <w:left w:val="single" w:sz="4" w:space="0" w:color="auto"/>
              <w:bottom w:val="dotted" w:sz="4" w:space="0" w:color="auto"/>
              <w:right w:val="single" w:sz="4" w:space="0" w:color="auto"/>
            </w:tcBorders>
            <w:vAlign w:val="center"/>
          </w:tcPr>
          <w:p w:rsidR="00860029" w:rsidRPr="008B56CB" w:rsidRDefault="00860029" w:rsidP="00B57F4F">
            <w:pPr>
              <w:ind w:left="3" w:right="-117"/>
              <w:contextualSpacing/>
              <w:jc w:val="center"/>
              <w:rPr>
                <w:rFonts w:ascii="Times New Roman" w:hAnsi="Times New Roman"/>
                <w:color w:val="0000FF"/>
                <w:szCs w:val="24"/>
              </w:rPr>
            </w:pPr>
            <w:r>
              <w:rPr>
                <w:rFonts w:ascii="Times New Roman" w:hAnsi="Times New Roman"/>
                <w:color w:val="0000FF"/>
                <w:szCs w:val="24"/>
              </w:rPr>
              <w:t>GVBM</w:t>
            </w:r>
          </w:p>
        </w:tc>
        <w:tc>
          <w:tcPr>
            <w:tcW w:w="792" w:type="pct"/>
            <w:tcBorders>
              <w:top w:val="single" w:sz="4" w:space="0" w:color="auto"/>
              <w:left w:val="single" w:sz="4" w:space="0" w:color="auto"/>
              <w:bottom w:val="dotted" w:sz="4" w:space="0" w:color="auto"/>
              <w:right w:val="single" w:sz="4" w:space="0" w:color="auto"/>
            </w:tcBorders>
            <w:vAlign w:val="center"/>
          </w:tcPr>
          <w:p w:rsidR="00860029" w:rsidRPr="00692A0B" w:rsidRDefault="00860029" w:rsidP="00B57F4F">
            <w:pPr>
              <w:ind w:left="-108" w:right="-99"/>
              <w:contextualSpacing/>
              <w:jc w:val="center"/>
              <w:rPr>
                <w:rFonts w:ascii="Times New Roman" w:hAnsi="Times New Roman"/>
                <w:b/>
                <w:color w:val="0000FF"/>
                <w:szCs w:val="24"/>
              </w:rPr>
            </w:pPr>
            <w:r>
              <w:rPr>
                <w:rFonts w:ascii="Times New Roman" w:hAnsi="Times New Roman"/>
                <w:b/>
                <w:color w:val="0000FF"/>
                <w:szCs w:val="24"/>
              </w:rPr>
              <w:t>14g00</w:t>
            </w:r>
          </w:p>
        </w:tc>
        <w:tc>
          <w:tcPr>
            <w:tcW w:w="639" w:type="pct"/>
            <w:vMerge w:val="restart"/>
            <w:tcBorders>
              <w:top w:val="single" w:sz="4" w:space="0" w:color="auto"/>
              <w:left w:val="single" w:sz="4" w:space="0" w:color="auto"/>
            </w:tcBorders>
            <w:vAlign w:val="center"/>
          </w:tcPr>
          <w:p w:rsidR="00860029" w:rsidRPr="00692A0B" w:rsidRDefault="00860029" w:rsidP="00B57F4F">
            <w:pPr>
              <w:ind w:right="-109"/>
              <w:jc w:val="center"/>
              <w:rPr>
                <w:rFonts w:ascii="Times New Roman" w:hAnsi="Times New Roman"/>
                <w:color w:val="FF0000"/>
                <w:szCs w:val="24"/>
              </w:rPr>
            </w:pPr>
            <w:r>
              <w:rPr>
                <w:rFonts w:ascii="Times New Roman" w:hAnsi="Times New Roman"/>
                <w:b/>
                <w:color w:val="FF0000"/>
                <w:szCs w:val="24"/>
              </w:rPr>
              <w:t>Hê thống điểm Vietschool</w:t>
            </w:r>
          </w:p>
        </w:tc>
      </w:tr>
      <w:tr w:rsidR="00860029" w:rsidRPr="007A777A" w:rsidTr="00E14828">
        <w:trPr>
          <w:trHeight w:val="20"/>
        </w:trPr>
        <w:tc>
          <w:tcPr>
            <w:tcW w:w="494" w:type="pct"/>
            <w:vMerge/>
            <w:vAlign w:val="center"/>
          </w:tcPr>
          <w:p w:rsidR="00860029" w:rsidRPr="00E51CC6" w:rsidRDefault="00860029" w:rsidP="00B57F4F">
            <w:pPr>
              <w:ind w:right="-108"/>
              <w:contextualSpacing/>
              <w:jc w:val="center"/>
              <w:rPr>
                <w:rFonts w:ascii="Times New Roman" w:hAnsi="Times New Roman"/>
                <w:b/>
                <w:color w:val="FF0000"/>
                <w:sz w:val="22"/>
                <w:szCs w:val="22"/>
              </w:rPr>
            </w:pPr>
          </w:p>
        </w:tc>
        <w:tc>
          <w:tcPr>
            <w:tcW w:w="2131" w:type="pct"/>
            <w:tcBorders>
              <w:left w:val="single" w:sz="4" w:space="0" w:color="auto"/>
              <w:bottom w:val="single" w:sz="4" w:space="0" w:color="auto"/>
            </w:tcBorders>
            <w:vAlign w:val="center"/>
          </w:tcPr>
          <w:p w:rsidR="00860029" w:rsidRPr="00915572" w:rsidRDefault="00860029" w:rsidP="00B57F4F">
            <w:pPr>
              <w:pStyle w:val="ListParagraph"/>
              <w:numPr>
                <w:ilvl w:val="0"/>
                <w:numId w:val="11"/>
              </w:numPr>
              <w:ind w:left="238" w:right="-108" w:hanging="180"/>
              <w:rPr>
                <w:rFonts w:ascii="Times New Roman" w:hAnsi="Times New Roman"/>
                <w:b/>
                <w:color w:val="FF0000"/>
                <w:szCs w:val="24"/>
              </w:rPr>
            </w:pPr>
            <w:r>
              <w:rPr>
                <w:rFonts w:ascii="Times New Roman" w:hAnsi="Times New Roman"/>
                <w:b/>
                <w:color w:val="FF0000"/>
                <w:szCs w:val="24"/>
              </w:rPr>
              <w:t>GVCN nhập Hạnh kiểm HK1 (dự kiến)</w:t>
            </w:r>
          </w:p>
        </w:tc>
        <w:tc>
          <w:tcPr>
            <w:tcW w:w="944" w:type="pct"/>
            <w:tcBorders>
              <w:bottom w:val="single" w:sz="4" w:space="0" w:color="auto"/>
            </w:tcBorders>
            <w:vAlign w:val="center"/>
          </w:tcPr>
          <w:p w:rsidR="00860029" w:rsidRPr="008B56CB" w:rsidRDefault="00860029" w:rsidP="00B57F4F">
            <w:pPr>
              <w:ind w:left="3" w:right="-117"/>
              <w:contextualSpacing/>
              <w:jc w:val="center"/>
              <w:rPr>
                <w:rFonts w:ascii="Times New Roman" w:hAnsi="Times New Roman"/>
                <w:color w:val="0000FF"/>
                <w:szCs w:val="24"/>
              </w:rPr>
            </w:pPr>
            <w:r>
              <w:rPr>
                <w:rFonts w:ascii="Times New Roman" w:hAnsi="Times New Roman"/>
                <w:color w:val="0000FF"/>
                <w:szCs w:val="24"/>
              </w:rPr>
              <w:t>GVCN</w:t>
            </w:r>
          </w:p>
        </w:tc>
        <w:tc>
          <w:tcPr>
            <w:tcW w:w="792" w:type="pct"/>
            <w:tcBorders>
              <w:bottom w:val="single" w:sz="4" w:space="0" w:color="auto"/>
              <w:right w:val="single" w:sz="4" w:space="0" w:color="auto"/>
            </w:tcBorders>
            <w:vAlign w:val="center"/>
          </w:tcPr>
          <w:p w:rsidR="00860029" w:rsidRPr="008B56CB" w:rsidRDefault="00860029" w:rsidP="00B57F4F">
            <w:pPr>
              <w:ind w:left="-108" w:right="-99"/>
              <w:contextualSpacing/>
              <w:jc w:val="center"/>
              <w:rPr>
                <w:rFonts w:ascii="Times New Roman" w:hAnsi="Times New Roman"/>
                <w:color w:val="0000FF"/>
                <w:szCs w:val="24"/>
              </w:rPr>
            </w:pPr>
          </w:p>
        </w:tc>
        <w:tc>
          <w:tcPr>
            <w:tcW w:w="639" w:type="pct"/>
            <w:vMerge/>
            <w:tcBorders>
              <w:left w:val="single" w:sz="4" w:space="0" w:color="auto"/>
              <w:bottom w:val="single" w:sz="4" w:space="0" w:color="auto"/>
            </w:tcBorders>
            <w:vAlign w:val="center"/>
          </w:tcPr>
          <w:p w:rsidR="00860029" w:rsidRPr="00F20710" w:rsidRDefault="00860029" w:rsidP="00B57F4F">
            <w:pPr>
              <w:ind w:right="-109"/>
              <w:jc w:val="center"/>
              <w:rPr>
                <w:rFonts w:ascii="Times New Roman" w:hAnsi="Times New Roman"/>
                <w:color w:val="0000FF"/>
                <w:szCs w:val="24"/>
              </w:rPr>
            </w:pPr>
          </w:p>
        </w:tc>
      </w:tr>
      <w:tr w:rsidR="00696A55" w:rsidRPr="007A777A" w:rsidTr="00E14828">
        <w:trPr>
          <w:trHeight w:val="20"/>
        </w:trPr>
        <w:tc>
          <w:tcPr>
            <w:tcW w:w="494" w:type="pct"/>
            <w:vMerge w:val="restart"/>
            <w:vAlign w:val="center"/>
          </w:tcPr>
          <w:p w:rsidR="00501E90" w:rsidRPr="00E51CC6" w:rsidRDefault="00501E90" w:rsidP="00B57F4F">
            <w:pPr>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Năm</w:t>
            </w:r>
          </w:p>
          <w:p w:rsidR="00501E90" w:rsidRPr="00E51CC6" w:rsidRDefault="00501E90" w:rsidP="00B57F4F">
            <w:pPr>
              <w:ind w:left="-108" w:right="-108"/>
              <w:contextualSpacing/>
              <w:jc w:val="center"/>
              <w:rPr>
                <w:rFonts w:ascii="Times New Roman" w:hAnsi="Times New Roman"/>
                <w:b/>
                <w:color w:val="FF0000"/>
                <w:sz w:val="22"/>
                <w:szCs w:val="22"/>
              </w:rPr>
            </w:pPr>
            <w:r>
              <w:rPr>
                <w:rFonts w:ascii="Times New Roman" w:hAnsi="Times New Roman"/>
                <w:b/>
                <w:color w:val="FF0000"/>
                <w:sz w:val="22"/>
                <w:szCs w:val="22"/>
              </w:rPr>
              <w:t>21/12</w:t>
            </w:r>
          </w:p>
        </w:tc>
        <w:tc>
          <w:tcPr>
            <w:tcW w:w="2131" w:type="pct"/>
            <w:tcBorders>
              <w:top w:val="single" w:sz="4" w:space="0" w:color="auto"/>
              <w:left w:val="single" w:sz="4" w:space="0" w:color="auto"/>
              <w:bottom w:val="dotted" w:sz="4" w:space="0" w:color="auto"/>
              <w:right w:val="single" w:sz="4" w:space="0" w:color="auto"/>
            </w:tcBorders>
            <w:vAlign w:val="center"/>
          </w:tcPr>
          <w:p w:rsidR="00501E90" w:rsidRPr="00A16EC5" w:rsidRDefault="00501E90" w:rsidP="00B57F4F">
            <w:pPr>
              <w:pStyle w:val="ListParagraph"/>
              <w:numPr>
                <w:ilvl w:val="0"/>
                <w:numId w:val="11"/>
              </w:numPr>
              <w:tabs>
                <w:tab w:val="left" w:pos="332"/>
              </w:tabs>
              <w:ind w:left="-28" w:right="-108" w:firstLine="90"/>
              <w:rPr>
                <w:rFonts w:ascii="Times New Roman" w:hAnsi="Times New Roman"/>
                <w:b/>
                <w:color w:val="0000FF"/>
                <w:szCs w:val="24"/>
              </w:rPr>
            </w:pPr>
            <w:r>
              <w:rPr>
                <w:rFonts w:ascii="Times New Roman" w:hAnsi="Times New Roman"/>
                <w:b/>
                <w:color w:val="0000FF"/>
                <w:szCs w:val="24"/>
              </w:rPr>
              <w:t>Kiểm tra cuối kì 1 Môn Ngữ văn 9, Hóa 9</w:t>
            </w:r>
          </w:p>
        </w:tc>
        <w:tc>
          <w:tcPr>
            <w:tcW w:w="944" w:type="pct"/>
            <w:tcBorders>
              <w:top w:val="single" w:sz="4" w:space="0" w:color="auto"/>
              <w:left w:val="single" w:sz="4" w:space="0" w:color="auto"/>
              <w:bottom w:val="dotted" w:sz="4" w:space="0" w:color="auto"/>
              <w:right w:val="single" w:sz="4" w:space="0" w:color="auto"/>
            </w:tcBorders>
            <w:vAlign w:val="center"/>
          </w:tcPr>
          <w:p w:rsidR="00501E90" w:rsidRPr="008B56CB" w:rsidRDefault="00501E90" w:rsidP="00B57F4F">
            <w:pPr>
              <w:ind w:left="3" w:right="-117"/>
              <w:contextualSpacing/>
              <w:jc w:val="center"/>
              <w:rPr>
                <w:rFonts w:ascii="Times New Roman" w:hAnsi="Times New Roman"/>
                <w:color w:val="0000FF"/>
                <w:szCs w:val="24"/>
              </w:rPr>
            </w:pPr>
            <w:r>
              <w:rPr>
                <w:rFonts w:ascii="Times New Roman" w:hAnsi="Times New Roman"/>
                <w:color w:val="0000FF"/>
                <w:szCs w:val="24"/>
              </w:rPr>
              <w:t>GV coi KT, HS 9</w:t>
            </w:r>
          </w:p>
        </w:tc>
        <w:tc>
          <w:tcPr>
            <w:tcW w:w="792" w:type="pct"/>
            <w:tcBorders>
              <w:top w:val="single" w:sz="4" w:space="0" w:color="auto"/>
              <w:left w:val="single" w:sz="4" w:space="0" w:color="auto"/>
              <w:bottom w:val="dotted" w:sz="4" w:space="0" w:color="auto"/>
              <w:right w:val="single" w:sz="4" w:space="0" w:color="auto"/>
            </w:tcBorders>
            <w:vAlign w:val="center"/>
          </w:tcPr>
          <w:p w:rsidR="00501E90" w:rsidRPr="008B56CB" w:rsidRDefault="00501E90" w:rsidP="00B57F4F">
            <w:pPr>
              <w:ind w:left="-108" w:right="-99"/>
              <w:contextualSpacing/>
              <w:jc w:val="center"/>
              <w:rPr>
                <w:rFonts w:ascii="Times New Roman" w:hAnsi="Times New Roman"/>
                <w:color w:val="0000FF"/>
                <w:szCs w:val="24"/>
              </w:rPr>
            </w:pPr>
            <w:r>
              <w:rPr>
                <w:rFonts w:ascii="Times New Roman" w:hAnsi="Times New Roman"/>
                <w:color w:val="0000FF"/>
                <w:szCs w:val="24"/>
              </w:rPr>
              <w:t>6g45 – 10g30</w:t>
            </w:r>
          </w:p>
        </w:tc>
        <w:tc>
          <w:tcPr>
            <w:tcW w:w="639" w:type="pct"/>
            <w:tcBorders>
              <w:top w:val="single" w:sz="4" w:space="0" w:color="auto"/>
              <w:left w:val="single" w:sz="4" w:space="0" w:color="auto"/>
              <w:bottom w:val="dotted" w:sz="4" w:space="0" w:color="auto"/>
              <w:right w:val="single" w:sz="4" w:space="0" w:color="auto"/>
            </w:tcBorders>
            <w:vAlign w:val="center"/>
          </w:tcPr>
          <w:p w:rsidR="00501E90" w:rsidRPr="00A16EC5" w:rsidRDefault="00501E90" w:rsidP="00B57F4F">
            <w:pPr>
              <w:pStyle w:val="ListParagraph"/>
              <w:tabs>
                <w:tab w:val="left" w:pos="332"/>
              </w:tabs>
              <w:ind w:left="62" w:right="-108"/>
              <w:rPr>
                <w:rFonts w:ascii="Times New Roman" w:hAnsi="Times New Roman"/>
                <w:b/>
                <w:color w:val="0000FF"/>
                <w:szCs w:val="24"/>
              </w:rPr>
            </w:pPr>
          </w:p>
        </w:tc>
      </w:tr>
      <w:tr w:rsidR="00696A55" w:rsidRPr="007A777A" w:rsidTr="00E14828">
        <w:trPr>
          <w:trHeight w:val="20"/>
        </w:trPr>
        <w:tc>
          <w:tcPr>
            <w:tcW w:w="494" w:type="pct"/>
            <w:vMerge/>
            <w:vAlign w:val="center"/>
          </w:tcPr>
          <w:p w:rsidR="00501E90" w:rsidRPr="00E51CC6" w:rsidRDefault="00501E90" w:rsidP="00B57F4F">
            <w:pPr>
              <w:ind w:left="-108" w:right="-108"/>
              <w:contextualSpacing/>
              <w:jc w:val="center"/>
              <w:rPr>
                <w:rFonts w:ascii="Times New Roman" w:hAnsi="Times New Roman"/>
                <w:b/>
                <w:color w:val="FF0000"/>
                <w:sz w:val="22"/>
                <w:szCs w:val="22"/>
              </w:rPr>
            </w:pPr>
          </w:p>
        </w:tc>
        <w:tc>
          <w:tcPr>
            <w:tcW w:w="2131" w:type="pct"/>
            <w:tcBorders>
              <w:left w:val="single" w:sz="4" w:space="0" w:color="auto"/>
              <w:bottom w:val="single" w:sz="4" w:space="0" w:color="auto"/>
            </w:tcBorders>
            <w:vAlign w:val="center"/>
          </w:tcPr>
          <w:p w:rsidR="00501E90" w:rsidRPr="00915572" w:rsidRDefault="00501E90" w:rsidP="00B57F4F">
            <w:pPr>
              <w:pStyle w:val="ListParagraph"/>
              <w:numPr>
                <w:ilvl w:val="0"/>
                <w:numId w:val="11"/>
              </w:numPr>
              <w:ind w:left="238" w:right="-108" w:hanging="180"/>
              <w:rPr>
                <w:rFonts w:ascii="Times New Roman" w:hAnsi="Times New Roman"/>
                <w:b/>
                <w:color w:val="FF0000"/>
                <w:szCs w:val="24"/>
              </w:rPr>
            </w:pPr>
            <w:r>
              <w:rPr>
                <w:rFonts w:ascii="Times New Roman" w:hAnsi="Times New Roman"/>
                <w:b/>
                <w:color w:val="0000FF"/>
                <w:szCs w:val="24"/>
              </w:rPr>
              <w:t>Kiểm tra cuối kì 1 Môn Ngữ văn 8, KHTN 8</w:t>
            </w:r>
          </w:p>
        </w:tc>
        <w:tc>
          <w:tcPr>
            <w:tcW w:w="944" w:type="pct"/>
            <w:tcBorders>
              <w:bottom w:val="single" w:sz="4" w:space="0" w:color="auto"/>
            </w:tcBorders>
            <w:vAlign w:val="center"/>
          </w:tcPr>
          <w:p w:rsidR="00501E90" w:rsidRPr="008B56CB" w:rsidRDefault="00501E90" w:rsidP="00B57F4F">
            <w:pPr>
              <w:ind w:left="3" w:right="-117"/>
              <w:contextualSpacing/>
              <w:jc w:val="center"/>
              <w:rPr>
                <w:rFonts w:ascii="Times New Roman" w:hAnsi="Times New Roman"/>
                <w:color w:val="0000FF"/>
                <w:szCs w:val="24"/>
              </w:rPr>
            </w:pPr>
            <w:r>
              <w:rPr>
                <w:rFonts w:ascii="Times New Roman" w:hAnsi="Times New Roman"/>
                <w:color w:val="0000FF"/>
                <w:szCs w:val="24"/>
              </w:rPr>
              <w:t>GV coi KT, HS 9</w:t>
            </w:r>
          </w:p>
        </w:tc>
        <w:tc>
          <w:tcPr>
            <w:tcW w:w="792" w:type="pct"/>
            <w:tcBorders>
              <w:bottom w:val="single" w:sz="4" w:space="0" w:color="auto"/>
            </w:tcBorders>
            <w:vAlign w:val="center"/>
          </w:tcPr>
          <w:p w:rsidR="00501E90" w:rsidRPr="008B56CB" w:rsidRDefault="00501E90" w:rsidP="00B57F4F">
            <w:pPr>
              <w:ind w:left="-108" w:right="-99"/>
              <w:contextualSpacing/>
              <w:jc w:val="center"/>
              <w:rPr>
                <w:rFonts w:ascii="Times New Roman" w:hAnsi="Times New Roman"/>
                <w:color w:val="0000FF"/>
                <w:szCs w:val="24"/>
              </w:rPr>
            </w:pPr>
            <w:r>
              <w:rPr>
                <w:rFonts w:ascii="Times New Roman" w:hAnsi="Times New Roman"/>
                <w:color w:val="0000FF"/>
                <w:szCs w:val="24"/>
              </w:rPr>
              <w:t>12g15 – 16g15</w:t>
            </w:r>
          </w:p>
        </w:tc>
        <w:tc>
          <w:tcPr>
            <w:tcW w:w="639" w:type="pct"/>
            <w:tcBorders>
              <w:left w:val="single" w:sz="4" w:space="0" w:color="auto"/>
              <w:bottom w:val="single" w:sz="4" w:space="0" w:color="auto"/>
            </w:tcBorders>
            <w:vAlign w:val="center"/>
          </w:tcPr>
          <w:p w:rsidR="00501E90" w:rsidRPr="00915572" w:rsidRDefault="00501E90" w:rsidP="00B57F4F">
            <w:pPr>
              <w:pStyle w:val="ListParagraph"/>
              <w:ind w:left="238" w:right="-108"/>
              <w:rPr>
                <w:rFonts w:ascii="Times New Roman" w:hAnsi="Times New Roman"/>
                <w:b/>
                <w:color w:val="FF0000"/>
                <w:szCs w:val="24"/>
              </w:rPr>
            </w:pPr>
          </w:p>
        </w:tc>
      </w:tr>
      <w:tr w:rsidR="00696A55" w:rsidRPr="007A777A" w:rsidTr="00E14828">
        <w:trPr>
          <w:trHeight w:val="20"/>
        </w:trPr>
        <w:tc>
          <w:tcPr>
            <w:tcW w:w="494" w:type="pct"/>
            <w:vMerge w:val="restart"/>
            <w:tcBorders>
              <w:top w:val="single" w:sz="4" w:space="0" w:color="auto"/>
              <w:left w:val="single" w:sz="4" w:space="0" w:color="auto"/>
              <w:right w:val="single" w:sz="4" w:space="0" w:color="auto"/>
            </w:tcBorders>
            <w:vAlign w:val="center"/>
          </w:tcPr>
          <w:p w:rsidR="00501E90" w:rsidRPr="00E51CC6" w:rsidRDefault="00501E90" w:rsidP="00B57F4F">
            <w:pPr>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Sáu</w:t>
            </w:r>
          </w:p>
          <w:p w:rsidR="00501E90" w:rsidRPr="00E51CC6" w:rsidRDefault="00501E90" w:rsidP="00B57F4F">
            <w:pPr>
              <w:ind w:left="-108" w:right="-108"/>
              <w:contextualSpacing/>
              <w:jc w:val="center"/>
              <w:rPr>
                <w:rFonts w:ascii="Times New Roman" w:hAnsi="Times New Roman"/>
                <w:b/>
                <w:color w:val="FF0000"/>
                <w:sz w:val="22"/>
                <w:szCs w:val="22"/>
              </w:rPr>
            </w:pPr>
            <w:r>
              <w:rPr>
                <w:rFonts w:ascii="Times New Roman" w:hAnsi="Times New Roman"/>
                <w:b/>
                <w:color w:val="FF0000"/>
                <w:sz w:val="22"/>
                <w:szCs w:val="22"/>
              </w:rPr>
              <w:t>22/12</w:t>
            </w:r>
          </w:p>
        </w:tc>
        <w:tc>
          <w:tcPr>
            <w:tcW w:w="2131" w:type="pct"/>
            <w:tcBorders>
              <w:left w:val="single" w:sz="4" w:space="0" w:color="auto"/>
              <w:bottom w:val="single" w:sz="4" w:space="0" w:color="auto"/>
            </w:tcBorders>
            <w:vAlign w:val="center"/>
          </w:tcPr>
          <w:p w:rsidR="00501E90" w:rsidRPr="00915572" w:rsidRDefault="00501E90" w:rsidP="00B57F4F">
            <w:pPr>
              <w:pStyle w:val="ListParagraph"/>
              <w:numPr>
                <w:ilvl w:val="0"/>
                <w:numId w:val="11"/>
              </w:numPr>
              <w:ind w:left="238" w:right="-108" w:hanging="180"/>
              <w:rPr>
                <w:rFonts w:ascii="Times New Roman" w:hAnsi="Times New Roman"/>
                <w:b/>
                <w:color w:val="FF0000"/>
                <w:szCs w:val="24"/>
              </w:rPr>
            </w:pPr>
            <w:r>
              <w:rPr>
                <w:rFonts w:ascii="Times New Roman" w:hAnsi="Times New Roman"/>
                <w:b/>
                <w:color w:val="0000FF"/>
                <w:szCs w:val="24"/>
              </w:rPr>
              <w:t>Kiểm tra cuối kì 1 Môn Ngữ văn 6, KHTN 6</w:t>
            </w:r>
          </w:p>
        </w:tc>
        <w:tc>
          <w:tcPr>
            <w:tcW w:w="944" w:type="pct"/>
            <w:tcBorders>
              <w:bottom w:val="single" w:sz="4" w:space="0" w:color="auto"/>
            </w:tcBorders>
            <w:vAlign w:val="center"/>
          </w:tcPr>
          <w:p w:rsidR="00501E90" w:rsidRPr="008B56CB" w:rsidRDefault="00501E90" w:rsidP="00B57F4F">
            <w:pPr>
              <w:ind w:left="3" w:right="-117"/>
              <w:contextualSpacing/>
              <w:jc w:val="center"/>
              <w:rPr>
                <w:rFonts w:ascii="Times New Roman" w:hAnsi="Times New Roman"/>
                <w:color w:val="0000FF"/>
                <w:szCs w:val="24"/>
              </w:rPr>
            </w:pPr>
            <w:r>
              <w:rPr>
                <w:rFonts w:ascii="Times New Roman" w:hAnsi="Times New Roman"/>
                <w:color w:val="0000FF"/>
                <w:szCs w:val="24"/>
              </w:rPr>
              <w:t>GV coi KT, HS 6</w:t>
            </w:r>
          </w:p>
        </w:tc>
        <w:tc>
          <w:tcPr>
            <w:tcW w:w="792" w:type="pct"/>
            <w:tcBorders>
              <w:top w:val="single" w:sz="4" w:space="0" w:color="auto"/>
              <w:left w:val="single" w:sz="4" w:space="0" w:color="auto"/>
              <w:bottom w:val="dotted" w:sz="4" w:space="0" w:color="auto"/>
              <w:right w:val="single" w:sz="4" w:space="0" w:color="auto"/>
            </w:tcBorders>
            <w:vAlign w:val="center"/>
          </w:tcPr>
          <w:p w:rsidR="00501E90" w:rsidRPr="008B56CB" w:rsidRDefault="00501E90" w:rsidP="00B57F4F">
            <w:pPr>
              <w:ind w:left="-108" w:right="-99"/>
              <w:contextualSpacing/>
              <w:jc w:val="center"/>
              <w:rPr>
                <w:rFonts w:ascii="Times New Roman" w:hAnsi="Times New Roman"/>
                <w:color w:val="0000FF"/>
                <w:szCs w:val="24"/>
              </w:rPr>
            </w:pPr>
            <w:r>
              <w:rPr>
                <w:rFonts w:ascii="Times New Roman" w:hAnsi="Times New Roman"/>
                <w:color w:val="0000FF"/>
                <w:szCs w:val="24"/>
              </w:rPr>
              <w:t>6g45 – 10g45</w:t>
            </w:r>
          </w:p>
        </w:tc>
        <w:tc>
          <w:tcPr>
            <w:tcW w:w="639" w:type="pct"/>
            <w:tcBorders>
              <w:top w:val="single" w:sz="4" w:space="0" w:color="auto"/>
              <w:left w:val="single" w:sz="4" w:space="0" w:color="auto"/>
              <w:bottom w:val="dotted" w:sz="4" w:space="0" w:color="auto"/>
            </w:tcBorders>
            <w:vAlign w:val="center"/>
          </w:tcPr>
          <w:p w:rsidR="00501E90" w:rsidRPr="00F20710" w:rsidRDefault="00501E90" w:rsidP="00B57F4F">
            <w:pPr>
              <w:ind w:right="-109"/>
              <w:jc w:val="center"/>
              <w:rPr>
                <w:rFonts w:ascii="Times New Roman" w:hAnsi="Times New Roman"/>
                <w:color w:val="0000FF"/>
                <w:szCs w:val="24"/>
              </w:rPr>
            </w:pPr>
          </w:p>
        </w:tc>
      </w:tr>
      <w:tr w:rsidR="00696A55" w:rsidRPr="005E3624" w:rsidTr="00E14828">
        <w:trPr>
          <w:trHeight w:val="20"/>
        </w:trPr>
        <w:tc>
          <w:tcPr>
            <w:tcW w:w="494" w:type="pct"/>
            <w:vMerge/>
            <w:tcBorders>
              <w:left w:val="single" w:sz="4" w:space="0" w:color="auto"/>
              <w:right w:val="single" w:sz="4" w:space="0" w:color="auto"/>
            </w:tcBorders>
            <w:vAlign w:val="center"/>
          </w:tcPr>
          <w:p w:rsidR="00501E90" w:rsidRPr="00E51CC6" w:rsidRDefault="00501E90" w:rsidP="00B57F4F">
            <w:pPr>
              <w:ind w:left="-108" w:right="-108"/>
              <w:contextualSpacing/>
              <w:jc w:val="center"/>
              <w:rPr>
                <w:rFonts w:ascii="Times New Roman" w:hAnsi="Times New Roman"/>
                <w:b/>
                <w:color w:val="FF0000"/>
                <w:sz w:val="22"/>
                <w:szCs w:val="22"/>
              </w:rPr>
            </w:pPr>
          </w:p>
        </w:tc>
        <w:tc>
          <w:tcPr>
            <w:tcW w:w="2131" w:type="pct"/>
            <w:tcBorders>
              <w:left w:val="single" w:sz="4" w:space="0" w:color="auto"/>
              <w:bottom w:val="single" w:sz="4" w:space="0" w:color="auto"/>
            </w:tcBorders>
            <w:vAlign w:val="center"/>
          </w:tcPr>
          <w:p w:rsidR="00501E90" w:rsidRPr="00915572" w:rsidRDefault="00501E90" w:rsidP="00B57F4F">
            <w:pPr>
              <w:pStyle w:val="ListParagraph"/>
              <w:numPr>
                <w:ilvl w:val="0"/>
                <w:numId w:val="11"/>
              </w:numPr>
              <w:ind w:left="238" w:right="-108" w:hanging="180"/>
              <w:rPr>
                <w:rFonts w:ascii="Times New Roman" w:hAnsi="Times New Roman"/>
                <w:b/>
                <w:color w:val="FF0000"/>
                <w:szCs w:val="24"/>
              </w:rPr>
            </w:pPr>
            <w:r>
              <w:rPr>
                <w:rFonts w:ascii="Times New Roman" w:hAnsi="Times New Roman"/>
                <w:b/>
                <w:color w:val="0000FF"/>
                <w:szCs w:val="24"/>
              </w:rPr>
              <w:t>Kiểm tra cuối kì 1 Môn Ngữ văn 7, KHTN 7</w:t>
            </w:r>
          </w:p>
        </w:tc>
        <w:tc>
          <w:tcPr>
            <w:tcW w:w="944" w:type="pct"/>
            <w:tcBorders>
              <w:bottom w:val="single" w:sz="4" w:space="0" w:color="auto"/>
            </w:tcBorders>
            <w:vAlign w:val="center"/>
          </w:tcPr>
          <w:p w:rsidR="00501E90" w:rsidRPr="008B56CB" w:rsidRDefault="00501E90" w:rsidP="00B57F4F">
            <w:pPr>
              <w:ind w:left="3" w:right="-117"/>
              <w:contextualSpacing/>
              <w:jc w:val="center"/>
              <w:rPr>
                <w:rFonts w:ascii="Times New Roman" w:hAnsi="Times New Roman"/>
                <w:color w:val="0000FF"/>
                <w:szCs w:val="24"/>
              </w:rPr>
            </w:pPr>
            <w:r>
              <w:rPr>
                <w:rFonts w:ascii="Times New Roman" w:hAnsi="Times New Roman"/>
                <w:color w:val="0000FF"/>
                <w:szCs w:val="24"/>
              </w:rPr>
              <w:t>GV coi KT, HS 7</w:t>
            </w:r>
          </w:p>
        </w:tc>
        <w:tc>
          <w:tcPr>
            <w:tcW w:w="792" w:type="pct"/>
            <w:tcBorders>
              <w:bottom w:val="single" w:sz="4" w:space="0" w:color="auto"/>
            </w:tcBorders>
            <w:vAlign w:val="center"/>
          </w:tcPr>
          <w:p w:rsidR="00501E90" w:rsidRPr="008B56CB" w:rsidRDefault="00501E90" w:rsidP="00B57F4F">
            <w:pPr>
              <w:ind w:left="-108" w:right="-99"/>
              <w:contextualSpacing/>
              <w:jc w:val="center"/>
              <w:rPr>
                <w:rFonts w:ascii="Times New Roman" w:hAnsi="Times New Roman"/>
                <w:color w:val="0000FF"/>
                <w:szCs w:val="24"/>
              </w:rPr>
            </w:pPr>
            <w:r>
              <w:rPr>
                <w:rFonts w:ascii="Times New Roman" w:hAnsi="Times New Roman"/>
                <w:color w:val="0000FF"/>
                <w:szCs w:val="24"/>
              </w:rPr>
              <w:t>12g15 – 16g15</w:t>
            </w:r>
          </w:p>
        </w:tc>
        <w:tc>
          <w:tcPr>
            <w:tcW w:w="639" w:type="pct"/>
            <w:tcBorders>
              <w:bottom w:val="single" w:sz="4" w:space="0" w:color="auto"/>
            </w:tcBorders>
            <w:vAlign w:val="center"/>
          </w:tcPr>
          <w:p w:rsidR="00501E90" w:rsidRPr="00915572" w:rsidRDefault="00501E90" w:rsidP="00B57F4F">
            <w:pPr>
              <w:ind w:right="-109"/>
              <w:jc w:val="center"/>
              <w:rPr>
                <w:rFonts w:ascii="Times New Roman" w:hAnsi="Times New Roman"/>
                <w:b/>
                <w:color w:val="FF0000"/>
                <w:szCs w:val="24"/>
              </w:rPr>
            </w:pPr>
          </w:p>
        </w:tc>
      </w:tr>
      <w:tr w:rsidR="00696A55" w:rsidRPr="007A777A" w:rsidTr="00E14828">
        <w:trPr>
          <w:trHeight w:val="20"/>
        </w:trPr>
        <w:tc>
          <w:tcPr>
            <w:tcW w:w="494" w:type="pct"/>
            <w:vMerge w:val="restart"/>
            <w:tcBorders>
              <w:top w:val="single" w:sz="4" w:space="0" w:color="auto"/>
              <w:left w:val="single" w:sz="4" w:space="0" w:color="auto"/>
              <w:right w:val="single" w:sz="4" w:space="0" w:color="auto"/>
            </w:tcBorders>
            <w:vAlign w:val="center"/>
          </w:tcPr>
          <w:p w:rsidR="00002B7A" w:rsidRPr="00E51CC6" w:rsidRDefault="00002B7A" w:rsidP="00B57F4F">
            <w:pPr>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Bảy</w:t>
            </w:r>
          </w:p>
          <w:p w:rsidR="00002B7A" w:rsidRPr="00E51CC6" w:rsidRDefault="00002B7A" w:rsidP="00B57F4F">
            <w:pPr>
              <w:ind w:left="-108" w:right="-108"/>
              <w:contextualSpacing/>
              <w:jc w:val="center"/>
              <w:rPr>
                <w:rFonts w:ascii="Times New Roman" w:hAnsi="Times New Roman"/>
                <w:b/>
                <w:color w:val="FF0000"/>
                <w:sz w:val="22"/>
                <w:szCs w:val="22"/>
              </w:rPr>
            </w:pPr>
            <w:r>
              <w:rPr>
                <w:rFonts w:ascii="Times New Roman" w:hAnsi="Times New Roman"/>
                <w:b/>
                <w:color w:val="FF0000"/>
                <w:sz w:val="22"/>
                <w:szCs w:val="22"/>
              </w:rPr>
              <w:t>23/12</w:t>
            </w:r>
          </w:p>
        </w:tc>
        <w:tc>
          <w:tcPr>
            <w:tcW w:w="2131" w:type="pct"/>
            <w:tcBorders>
              <w:top w:val="single" w:sz="4" w:space="0" w:color="auto"/>
              <w:left w:val="single" w:sz="4" w:space="0" w:color="auto"/>
              <w:bottom w:val="dotted" w:sz="4" w:space="0" w:color="auto"/>
              <w:right w:val="single" w:sz="4" w:space="0" w:color="auto"/>
            </w:tcBorders>
            <w:vAlign w:val="center"/>
          </w:tcPr>
          <w:p w:rsidR="00002B7A" w:rsidRPr="00A16EC5" w:rsidRDefault="00002B7A" w:rsidP="00696A55">
            <w:pPr>
              <w:pStyle w:val="ListParagraph"/>
              <w:numPr>
                <w:ilvl w:val="0"/>
                <w:numId w:val="11"/>
              </w:numPr>
              <w:tabs>
                <w:tab w:val="left" w:pos="251"/>
              </w:tabs>
              <w:ind w:left="-28" w:right="-108" w:firstLine="90"/>
              <w:rPr>
                <w:rFonts w:ascii="Times New Roman" w:hAnsi="Times New Roman"/>
                <w:b/>
                <w:color w:val="0000FF"/>
                <w:szCs w:val="24"/>
              </w:rPr>
            </w:pPr>
            <w:r>
              <w:rPr>
                <w:rFonts w:ascii="Times New Roman" w:hAnsi="Times New Roman"/>
                <w:b/>
                <w:color w:val="0000FF"/>
                <w:szCs w:val="24"/>
              </w:rPr>
              <w:t>Kiểm tra cuối kì 1 Môn Toán 9, Địa 9</w:t>
            </w:r>
          </w:p>
        </w:tc>
        <w:tc>
          <w:tcPr>
            <w:tcW w:w="944" w:type="pct"/>
            <w:tcBorders>
              <w:top w:val="single" w:sz="4" w:space="0" w:color="auto"/>
              <w:left w:val="single" w:sz="4" w:space="0" w:color="auto"/>
              <w:bottom w:val="dotted" w:sz="4" w:space="0" w:color="auto"/>
              <w:right w:val="single" w:sz="4" w:space="0" w:color="auto"/>
            </w:tcBorders>
            <w:vAlign w:val="center"/>
          </w:tcPr>
          <w:p w:rsidR="00002B7A" w:rsidRPr="008B56CB" w:rsidRDefault="00002B7A" w:rsidP="00B57F4F">
            <w:pPr>
              <w:ind w:left="3" w:right="-117"/>
              <w:contextualSpacing/>
              <w:jc w:val="center"/>
              <w:rPr>
                <w:rFonts w:ascii="Times New Roman" w:hAnsi="Times New Roman"/>
                <w:color w:val="0000FF"/>
                <w:szCs w:val="24"/>
              </w:rPr>
            </w:pPr>
            <w:r>
              <w:rPr>
                <w:rFonts w:ascii="Times New Roman" w:hAnsi="Times New Roman"/>
                <w:color w:val="0000FF"/>
                <w:szCs w:val="24"/>
              </w:rPr>
              <w:t>GV coi KT, HS 9</w:t>
            </w:r>
          </w:p>
        </w:tc>
        <w:tc>
          <w:tcPr>
            <w:tcW w:w="792" w:type="pct"/>
            <w:tcBorders>
              <w:top w:val="single" w:sz="4" w:space="0" w:color="auto"/>
              <w:left w:val="single" w:sz="4" w:space="0" w:color="auto"/>
              <w:bottom w:val="dotted" w:sz="4" w:space="0" w:color="auto"/>
              <w:right w:val="single" w:sz="4" w:space="0" w:color="auto"/>
            </w:tcBorders>
            <w:vAlign w:val="center"/>
          </w:tcPr>
          <w:p w:rsidR="00002B7A" w:rsidRPr="008B56CB" w:rsidRDefault="00002B7A" w:rsidP="00B57F4F">
            <w:pPr>
              <w:ind w:left="-108" w:right="-99"/>
              <w:contextualSpacing/>
              <w:jc w:val="center"/>
              <w:rPr>
                <w:rFonts w:ascii="Times New Roman" w:hAnsi="Times New Roman"/>
                <w:color w:val="0000FF"/>
                <w:szCs w:val="24"/>
              </w:rPr>
            </w:pPr>
            <w:r>
              <w:rPr>
                <w:rFonts w:ascii="Times New Roman" w:hAnsi="Times New Roman"/>
                <w:color w:val="0000FF"/>
                <w:szCs w:val="24"/>
              </w:rPr>
              <w:t>6g45 – 10g30</w:t>
            </w:r>
          </w:p>
        </w:tc>
        <w:tc>
          <w:tcPr>
            <w:tcW w:w="639" w:type="pct"/>
            <w:tcBorders>
              <w:top w:val="single" w:sz="4" w:space="0" w:color="auto"/>
              <w:left w:val="single" w:sz="4" w:space="0" w:color="auto"/>
              <w:bottom w:val="dotted" w:sz="4" w:space="0" w:color="auto"/>
            </w:tcBorders>
            <w:vAlign w:val="center"/>
          </w:tcPr>
          <w:p w:rsidR="00002B7A" w:rsidRPr="00A63745" w:rsidRDefault="00002B7A" w:rsidP="00B57F4F">
            <w:pPr>
              <w:ind w:right="-109"/>
              <w:jc w:val="center"/>
              <w:rPr>
                <w:rFonts w:ascii="Times New Roman" w:hAnsi="Times New Roman"/>
                <w:color w:val="FF0000"/>
                <w:szCs w:val="24"/>
              </w:rPr>
            </w:pPr>
          </w:p>
        </w:tc>
      </w:tr>
      <w:tr w:rsidR="00696A55" w:rsidRPr="007A777A" w:rsidTr="00E14828">
        <w:trPr>
          <w:trHeight w:val="20"/>
        </w:trPr>
        <w:tc>
          <w:tcPr>
            <w:tcW w:w="494" w:type="pct"/>
            <w:vMerge/>
            <w:tcBorders>
              <w:left w:val="single" w:sz="4" w:space="0" w:color="auto"/>
              <w:right w:val="single" w:sz="4" w:space="0" w:color="auto"/>
            </w:tcBorders>
            <w:vAlign w:val="center"/>
          </w:tcPr>
          <w:p w:rsidR="00002B7A" w:rsidRPr="00E51CC6" w:rsidRDefault="00002B7A" w:rsidP="00B57F4F">
            <w:pPr>
              <w:ind w:left="-108" w:right="-108"/>
              <w:contextualSpacing/>
              <w:jc w:val="center"/>
              <w:rPr>
                <w:rFonts w:ascii="Times New Roman" w:hAnsi="Times New Roman"/>
                <w:b/>
                <w:color w:val="FF0000"/>
                <w:sz w:val="22"/>
                <w:szCs w:val="22"/>
              </w:rPr>
            </w:pPr>
          </w:p>
        </w:tc>
        <w:tc>
          <w:tcPr>
            <w:tcW w:w="2131" w:type="pct"/>
            <w:tcBorders>
              <w:left w:val="single" w:sz="4" w:space="0" w:color="auto"/>
              <w:bottom w:val="single" w:sz="4" w:space="0" w:color="auto"/>
            </w:tcBorders>
            <w:vAlign w:val="center"/>
          </w:tcPr>
          <w:p w:rsidR="00002B7A" w:rsidRPr="00915572" w:rsidRDefault="00002B7A" w:rsidP="00B57F4F">
            <w:pPr>
              <w:pStyle w:val="ListParagraph"/>
              <w:numPr>
                <w:ilvl w:val="0"/>
                <w:numId w:val="11"/>
              </w:numPr>
              <w:ind w:left="238" w:right="-108" w:hanging="180"/>
              <w:rPr>
                <w:rFonts w:ascii="Times New Roman" w:hAnsi="Times New Roman"/>
                <w:b/>
                <w:color w:val="FF0000"/>
                <w:szCs w:val="24"/>
              </w:rPr>
            </w:pPr>
            <w:r>
              <w:rPr>
                <w:rFonts w:ascii="Times New Roman" w:hAnsi="Times New Roman"/>
                <w:b/>
                <w:color w:val="0000FF"/>
                <w:szCs w:val="24"/>
              </w:rPr>
              <w:t>Kiểm tra cuối kì 1 Môn Toán 8, Tiếng Anh 8</w:t>
            </w:r>
          </w:p>
        </w:tc>
        <w:tc>
          <w:tcPr>
            <w:tcW w:w="944" w:type="pct"/>
            <w:tcBorders>
              <w:bottom w:val="single" w:sz="4" w:space="0" w:color="auto"/>
            </w:tcBorders>
            <w:vAlign w:val="center"/>
          </w:tcPr>
          <w:p w:rsidR="00002B7A" w:rsidRPr="008B56CB" w:rsidRDefault="00002B7A" w:rsidP="00B57F4F">
            <w:pPr>
              <w:ind w:left="3" w:right="-117"/>
              <w:contextualSpacing/>
              <w:jc w:val="center"/>
              <w:rPr>
                <w:rFonts w:ascii="Times New Roman" w:hAnsi="Times New Roman"/>
                <w:color w:val="0000FF"/>
                <w:szCs w:val="24"/>
              </w:rPr>
            </w:pPr>
            <w:r>
              <w:rPr>
                <w:rFonts w:ascii="Times New Roman" w:hAnsi="Times New Roman"/>
                <w:color w:val="0000FF"/>
                <w:szCs w:val="24"/>
              </w:rPr>
              <w:t>GV coi KT, HS 8</w:t>
            </w:r>
          </w:p>
        </w:tc>
        <w:tc>
          <w:tcPr>
            <w:tcW w:w="792" w:type="pct"/>
            <w:tcBorders>
              <w:bottom w:val="single" w:sz="4" w:space="0" w:color="auto"/>
            </w:tcBorders>
            <w:vAlign w:val="center"/>
          </w:tcPr>
          <w:p w:rsidR="00002B7A" w:rsidRPr="008B56CB" w:rsidRDefault="00002B7A" w:rsidP="00B57F4F">
            <w:pPr>
              <w:ind w:left="-108" w:right="-99"/>
              <w:contextualSpacing/>
              <w:jc w:val="center"/>
              <w:rPr>
                <w:rFonts w:ascii="Times New Roman" w:hAnsi="Times New Roman"/>
                <w:color w:val="0000FF"/>
                <w:szCs w:val="24"/>
              </w:rPr>
            </w:pPr>
            <w:r>
              <w:rPr>
                <w:rFonts w:ascii="Times New Roman" w:hAnsi="Times New Roman"/>
                <w:color w:val="0000FF"/>
                <w:szCs w:val="24"/>
              </w:rPr>
              <w:t>12g15 – 16g15</w:t>
            </w:r>
          </w:p>
        </w:tc>
        <w:tc>
          <w:tcPr>
            <w:tcW w:w="639" w:type="pct"/>
            <w:tcBorders>
              <w:bottom w:val="single" w:sz="4" w:space="0" w:color="auto"/>
            </w:tcBorders>
            <w:vAlign w:val="center"/>
          </w:tcPr>
          <w:p w:rsidR="00002B7A" w:rsidRPr="00915572" w:rsidRDefault="00002B7A" w:rsidP="00B57F4F">
            <w:pPr>
              <w:ind w:right="-109"/>
              <w:jc w:val="center"/>
              <w:rPr>
                <w:rFonts w:ascii="Times New Roman" w:hAnsi="Times New Roman"/>
                <w:b/>
                <w:color w:val="FF0000"/>
                <w:szCs w:val="24"/>
              </w:rPr>
            </w:pPr>
          </w:p>
        </w:tc>
      </w:tr>
      <w:tr w:rsidR="00696A55" w:rsidRPr="007A777A" w:rsidTr="00E14828">
        <w:trPr>
          <w:trHeight w:val="20"/>
        </w:trPr>
        <w:tc>
          <w:tcPr>
            <w:tcW w:w="494" w:type="pct"/>
            <w:vMerge/>
            <w:tcBorders>
              <w:left w:val="single" w:sz="4" w:space="0" w:color="auto"/>
              <w:bottom w:val="single" w:sz="4" w:space="0" w:color="auto"/>
              <w:right w:val="single" w:sz="4" w:space="0" w:color="auto"/>
            </w:tcBorders>
            <w:vAlign w:val="center"/>
          </w:tcPr>
          <w:p w:rsidR="00002B7A" w:rsidRPr="00E51CC6" w:rsidRDefault="00002B7A" w:rsidP="00B57F4F">
            <w:pPr>
              <w:ind w:left="-108" w:right="-108"/>
              <w:contextualSpacing/>
              <w:jc w:val="center"/>
              <w:rPr>
                <w:rFonts w:ascii="Times New Roman" w:hAnsi="Times New Roman"/>
                <w:b/>
                <w:color w:val="FF0000"/>
                <w:sz w:val="22"/>
                <w:szCs w:val="22"/>
              </w:rPr>
            </w:pPr>
          </w:p>
        </w:tc>
        <w:tc>
          <w:tcPr>
            <w:tcW w:w="2131" w:type="pct"/>
            <w:tcBorders>
              <w:left w:val="single" w:sz="4" w:space="0" w:color="auto"/>
              <w:bottom w:val="single" w:sz="4" w:space="0" w:color="auto"/>
            </w:tcBorders>
            <w:vAlign w:val="center"/>
          </w:tcPr>
          <w:p w:rsidR="00002B7A" w:rsidRPr="001007B4" w:rsidRDefault="00002B7A" w:rsidP="00B57F4F">
            <w:pPr>
              <w:pStyle w:val="ListParagraph"/>
              <w:numPr>
                <w:ilvl w:val="0"/>
                <w:numId w:val="11"/>
              </w:numPr>
              <w:ind w:left="238" w:right="-108" w:hanging="180"/>
              <w:rPr>
                <w:rFonts w:ascii="Times New Roman" w:hAnsi="Times New Roman"/>
                <w:color w:val="0000FF"/>
                <w:szCs w:val="24"/>
              </w:rPr>
            </w:pPr>
            <w:r w:rsidRPr="001007B4">
              <w:rPr>
                <w:rFonts w:ascii="Times New Roman" w:hAnsi="Times New Roman"/>
                <w:color w:val="0000FF"/>
                <w:szCs w:val="24"/>
              </w:rPr>
              <w:t>Nhập điểm môn  Môn Ngữ văn 8,9; Hóa 9; KHTN 8</w:t>
            </w:r>
          </w:p>
        </w:tc>
        <w:tc>
          <w:tcPr>
            <w:tcW w:w="944" w:type="pct"/>
            <w:tcBorders>
              <w:bottom w:val="single" w:sz="4" w:space="0" w:color="auto"/>
            </w:tcBorders>
            <w:vAlign w:val="center"/>
          </w:tcPr>
          <w:p w:rsidR="00002B7A" w:rsidRPr="001007B4" w:rsidRDefault="00002B7A" w:rsidP="00B57F4F">
            <w:pPr>
              <w:ind w:left="3" w:right="-117"/>
              <w:contextualSpacing/>
              <w:jc w:val="center"/>
              <w:rPr>
                <w:rFonts w:ascii="Times New Roman" w:hAnsi="Times New Roman"/>
                <w:color w:val="0000FF"/>
                <w:szCs w:val="24"/>
              </w:rPr>
            </w:pPr>
            <w:r w:rsidRPr="001007B4">
              <w:rPr>
                <w:rFonts w:ascii="Times New Roman" w:hAnsi="Times New Roman"/>
                <w:color w:val="0000FF"/>
                <w:szCs w:val="24"/>
              </w:rPr>
              <w:t>GVBM Môn Ngữ văn 8,9; Hóa 9; KHTN 8</w:t>
            </w:r>
          </w:p>
        </w:tc>
        <w:tc>
          <w:tcPr>
            <w:tcW w:w="792" w:type="pct"/>
            <w:tcBorders>
              <w:bottom w:val="single" w:sz="4" w:space="0" w:color="auto"/>
            </w:tcBorders>
            <w:vAlign w:val="center"/>
          </w:tcPr>
          <w:p w:rsidR="00002B7A" w:rsidRPr="001007B4" w:rsidRDefault="00002B7A" w:rsidP="00B57F4F">
            <w:pPr>
              <w:ind w:left="-108" w:right="-99"/>
              <w:contextualSpacing/>
              <w:jc w:val="center"/>
              <w:rPr>
                <w:rFonts w:ascii="Times New Roman" w:hAnsi="Times New Roman"/>
                <w:color w:val="0000FF"/>
                <w:szCs w:val="24"/>
              </w:rPr>
            </w:pPr>
            <w:r w:rsidRPr="001007B4">
              <w:rPr>
                <w:rFonts w:ascii="Times New Roman" w:hAnsi="Times New Roman"/>
                <w:color w:val="0000FF"/>
                <w:szCs w:val="24"/>
              </w:rPr>
              <w:t>16g30</w:t>
            </w:r>
          </w:p>
        </w:tc>
        <w:tc>
          <w:tcPr>
            <w:tcW w:w="639" w:type="pct"/>
            <w:tcBorders>
              <w:bottom w:val="single" w:sz="4" w:space="0" w:color="auto"/>
            </w:tcBorders>
            <w:vAlign w:val="center"/>
          </w:tcPr>
          <w:p w:rsidR="00002B7A" w:rsidRPr="00915572" w:rsidRDefault="00002B7A" w:rsidP="00B57F4F">
            <w:pPr>
              <w:ind w:right="-109"/>
              <w:jc w:val="center"/>
              <w:rPr>
                <w:rFonts w:ascii="Times New Roman" w:hAnsi="Times New Roman"/>
                <w:b/>
                <w:color w:val="FF0000"/>
                <w:szCs w:val="24"/>
              </w:rPr>
            </w:pPr>
          </w:p>
        </w:tc>
      </w:tr>
      <w:tr w:rsidR="00696A55" w:rsidRPr="007A777A" w:rsidTr="00E14828">
        <w:trPr>
          <w:trHeight w:val="306"/>
        </w:trPr>
        <w:tc>
          <w:tcPr>
            <w:tcW w:w="494" w:type="pct"/>
            <w:tcBorders>
              <w:top w:val="single" w:sz="4" w:space="0" w:color="auto"/>
              <w:left w:val="single" w:sz="4" w:space="0" w:color="auto"/>
              <w:bottom w:val="single" w:sz="4" w:space="0" w:color="auto"/>
              <w:right w:val="single" w:sz="4" w:space="0" w:color="auto"/>
            </w:tcBorders>
            <w:vAlign w:val="center"/>
          </w:tcPr>
          <w:p w:rsidR="00D15101" w:rsidRPr="00E51CC6" w:rsidRDefault="00D15101" w:rsidP="00B57F4F">
            <w:pPr>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 xml:space="preserve">Chủ Nhật </w:t>
            </w:r>
            <w:r>
              <w:rPr>
                <w:rFonts w:ascii="Times New Roman" w:hAnsi="Times New Roman"/>
                <w:b/>
                <w:color w:val="FF0000"/>
                <w:sz w:val="22"/>
                <w:szCs w:val="22"/>
              </w:rPr>
              <w:t>24/12</w:t>
            </w:r>
          </w:p>
        </w:tc>
        <w:tc>
          <w:tcPr>
            <w:tcW w:w="2131" w:type="pct"/>
            <w:tcBorders>
              <w:left w:val="single" w:sz="4" w:space="0" w:color="auto"/>
              <w:bottom w:val="single" w:sz="4" w:space="0" w:color="auto"/>
            </w:tcBorders>
            <w:vAlign w:val="center"/>
          </w:tcPr>
          <w:p w:rsidR="00D15101" w:rsidRPr="00915572" w:rsidRDefault="00D15101" w:rsidP="00B57F4F">
            <w:pPr>
              <w:pStyle w:val="ListParagraph"/>
              <w:numPr>
                <w:ilvl w:val="0"/>
                <w:numId w:val="11"/>
              </w:numPr>
              <w:ind w:left="238" w:right="-108" w:hanging="180"/>
              <w:rPr>
                <w:rFonts w:ascii="Times New Roman" w:hAnsi="Times New Roman"/>
                <w:b/>
                <w:color w:val="FF0000"/>
                <w:szCs w:val="24"/>
              </w:rPr>
            </w:pPr>
          </w:p>
        </w:tc>
        <w:tc>
          <w:tcPr>
            <w:tcW w:w="944" w:type="pct"/>
            <w:tcBorders>
              <w:bottom w:val="single" w:sz="4" w:space="0" w:color="auto"/>
            </w:tcBorders>
            <w:vAlign w:val="center"/>
          </w:tcPr>
          <w:p w:rsidR="00D15101" w:rsidRPr="008B56CB" w:rsidRDefault="00D15101" w:rsidP="00B57F4F">
            <w:pPr>
              <w:ind w:left="3" w:right="-117"/>
              <w:contextualSpacing/>
              <w:jc w:val="center"/>
              <w:rPr>
                <w:rFonts w:ascii="Times New Roman" w:hAnsi="Times New Roman"/>
                <w:color w:val="0000FF"/>
                <w:szCs w:val="24"/>
              </w:rPr>
            </w:pPr>
          </w:p>
        </w:tc>
        <w:tc>
          <w:tcPr>
            <w:tcW w:w="792" w:type="pct"/>
            <w:tcBorders>
              <w:bottom w:val="single" w:sz="4" w:space="0" w:color="auto"/>
            </w:tcBorders>
            <w:vAlign w:val="center"/>
          </w:tcPr>
          <w:p w:rsidR="00D15101" w:rsidRPr="008B56CB" w:rsidRDefault="00D15101" w:rsidP="00B57F4F">
            <w:pPr>
              <w:ind w:left="-108" w:right="-99"/>
              <w:contextualSpacing/>
              <w:jc w:val="center"/>
              <w:rPr>
                <w:rFonts w:ascii="Times New Roman" w:hAnsi="Times New Roman"/>
                <w:color w:val="0000FF"/>
                <w:szCs w:val="24"/>
              </w:rPr>
            </w:pPr>
          </w:p>
        </w:tc>
        <w:tc>
          <w:tcPr>
            <w:tcW w:w="639" w:type="pct"/>
            <w:tcBorders>
              <w:bottom w:val="single" w:sz="4" w:space="0" w:color="auto"/>
            </w:tcBorders>
            <w:vAlign w:val="center"/>
          </w:tcPr>
          <w:p w:rsidR="00D15101" w:rsidRPr="00915572" w:rsidRDefault="00D15101" w:rsidP="00B57F4F">
            <w:pPr>
              <w:ind w:right="-109"/>
              <w:jc w:val="center"/>
              <w:rPr>
                <w:rFonts w:ascii="Times New Roman" w:hAnsi="Times New Roman"/>
                <w:b/>
                <w:color w:val="FF0000"/>
                <w:szCs w:val="24"/>
              </w:rPr>
            </w:pPr>
          </w:p>
        </w:tc>
      </w:tr>
    </w:tbl>
    <w:p w:rsidR="005C1894" w:rsidRPr="002E68B0" w:rsidRDefault="000705D0" w:rsidP="0072461F">
      <w:pPr>
        <w:pStyle w:val="ListParagraph"/>
        <w:numPr>
          <w:ilvl w:val="0"/>
          <w:numId w:val="17"/>
        </w:numPr>
        <w:tabs>
          <w:tab w:val="left" w:pos="15876"/>
          <w:tab w:val="left" w:pos="16018"/>
        </w:tabs>
        <w:spacing w:before="120"/>
        <w:contextualSpacing w:val="0"/>
        <w:rPr>
          <w:rFonts w:ascii="Times New Roman" w:hAnsi="Times New Roman"/>
          <w:b/>
          <w:i/>
          <w:color w:val="0000FF"/>
          <w:sz w:val="26"/>
          <w:szCs w:val="26"/>
        </w:rPr>
      </w:pPr>
      <w:r w:rsidRPr="002E68B0">
        <w:rPr>
          <w:rFonts w:ascii="Times New Roman" w:hAnsi="Times New Roman"/>
          <w:b/>
          <w:i/>
          <w:color w:val="0000FF"/>
          <w:sz w:val="26"/>
          <w:szCs w:val="26"/>
        </w:rPr>
        <w:t>H</w:t>
      </w:r>
      <w:r w:rsidR="006355DF" w:rsidRPr="002E68B0">
        <w:rPr>
          <w:rFonts w:ascii="Times New Roman" w:hAnsi="Times New Roman"/>
          <w:b/>
          <w:i/>
          <w:color w:val="0000FF"/>
          <w:sz w:val="26"/>
          <w:szCs w:val="26"/>
        </w:rPr>
        <w:t>oạt động chuyên môn</w:t>
      </w:r>
      <w:r w:rsidR="00833330" w:rsidRPr="002E68B0">
        <w:rPr>
          <w:rFonts w:ascii="Times New Roman" w:hAnsi="Times New Roman"/>
          <w:b/>
          <w:i/>
          <w:color w:val="0000FF"/>
          <w:sz w:val="26"/>
          <w:szCs w:val="26"/>
        </w:rPr>
        <w:t>:</w:t>
      </w:r>
    </w:p>
    <w:p w:rsidR="00073B89" w:rsidRPr="00002B7A" w:rsidRDefault="00D01726" w:rsidP="00921626">
      <w:pPr>
        <w:pStyle w:val="ListParagraph"/>
        <w:numPr>
          <w:ilvl w:val="0"/>
          <w:numId w:val="15"/>
        </w:numPr>
        <w:tabs>
          <w:tab w:val="left" w:pos="1350"/>
        </w:tabs>
        <w:spacing w:before="120"/>
        <w:ind w:left="540" w:right="590" w:firstLine="540"/>
        <w:contextualSpacing w:val="0"/>
        <w:jc w:val="both"/>
        <w:rPr>
          <w:rFonts w:ascii="Times New Roman" w:hAnsi="Times New Roman"/>
          <w:color w:val="FF0000"/>
          <w:sz w:val="26"/>
          <w:szCs w:val="26"/>
        </w:rPr>
      </w:pPr>
      <w:r w:rsidRPr="00073B89">
        <w:rPr>
          <w:rFonts w:ascii="Times New Roman" w:hAnsi="Times New Roman"/>
          <w:color w:val="0000FF"/>
          <w:sz w:val="26"/>
          <w:szCs w:val="26"/>
        </w:rPr>
        <w:t xml:space="preserve">Học sinh dự kiểm tra </w:t>
      </w:r>
      <w:r w:rsidR="00073B89" w:rsidRPr="00073B89">
        <w:rPr>
          <w:rFonts w:ascii="Times New Roman" w:hAnsi="Times New Roman"/>
          <w:color w:val="0000FF"/>
          <w:sz w:val="26"/>
          <w:szCs w:val="26"/>
        </w:rPr>
        <w:t xml:space="preserve">cuối kì 1 </w:t>
      </w:r>
      <w:r w:rsidRPr="00073B89">
        <w:rPr>
          <w:rFonts w:ascii="Times New Roman" w:hAnsi="Times New Roman"/>
          <w:color w:val="0000FF"/>
          <w:sz w:val="26"/>
          <w:szCs w:val="26"/>
        </w:rPr>
        <w:t>theo lịch của trường</w:t>
      </w:r>
      <w:r w:rsidR="00073B89" w:rsidRPr="00073B89">
        <w:rPr>
          <w:rFonts w:ascii="Times New Roman" w:hAnsi="Times New Roman"/>
          <w:color w:val="0000FF"/>
          <w:sz w:val="26"/>
          <w:szCs w:val="26"/>
        </w:rPr>
        <w:t xml:space="preserve"> </w:t>
      </w:r>
      <w:r w:rsidR="00002B7A">
        <w:rPr>
          <w:rFonts w:ascii="Times New Roman" w:hAnsi="Times New Roman"/>
          <w:color w:val="0000FF"/>
          <w:sz w:val="26"/>
          <w:szCs w:val="26"/>
        </w:rPr>
        <w:t xml:space="preserve">từ </w:t>
      </w:r>
      <w:r w:rsidR="00073B89" w:rsidRPr="00073B89">
        <w:rPr>
          <w:rFonts w:ascii="Times New Roman" w:hAnsi="Times New Roman"/>
          <w:color w:val="0000FF"/>
          <w:sz w:val="26"/>
          <w:szCs w:val="26"/>
        </w:rPr>
        <w:t xml:space="preserve">Thứ </w:t>
      </w:r>
      <w:r w:rsidR="00002B7A">
        <w:rPr>
          <w:rFonts w:ascii="Times New Roman" w:hAnsi="Times New Roman"/>
          <w:color w:val="0000FF"/>
          <w:sz w:val="26"/>
          <w:szCs w:val="26"/>
        </w:rPr>
        <w:t>năm</w:t>
      </w:r>
      <w:r w:rsidR="00073B89" w:rsidRPr="00073B89">
        <w:rPr>
          <w:rFonts w:ascii="Times New Roman" w:hAnsi="Times New Roman"/>
          <w:color w:val="0000FF"/>
          <w:sz w:val="26"/>
          <w:szCs w:val="26"/>
        </w:rPr>
        <w:t xml:space="preserve"> 2</w:t>
      </w:r>
      <w:r w:rsidR="00002B7A">
        <w:rPr>
          <w:rFonts w:ascii="Times New Roman" w:hAnsi="Times New Roman"/>
          <w:color w:val="0000FF"/>
          <w:sz w:val="26"/>
          <w:szCs w:val="26"/>
        </w:rPr>
        <w:t>1</w:t>
      </w:r>
      <w:r w:rsidR="00073B89" w:rsidRPr="00073B89">
        <w:rPr>
          <w:rFonts w:ascii="Times New Roman" w:hAnsi="Times New Roman"/>
          <w:color w:val="0000FF"/>
          <w:sz w:val="26"/>
          <w:szCs w:val="26"/>
        </w:rPr>
        <w:t>/12 (S+C)</w:t>
      </w:r>
      <w:r w:rsidRPr="00073B89">
        <w:rPr>
          <w:rFonts w:ascii="Times New Roman" w:hAnsi="Times New Roman"/>
          <w:color w:val="0000FF"/>
          <w:sz w:val="26"/>
          <w:szCs w:val="26"/>
        </w:rPr>
        <w:t xml:space="preserve">. </w:t>
      </w:r>
    </w:p>
    <w:p w:rsidR="00002B7A" w:rsidRPr="003C4503" w:rsidRDefault="00D01726" w:rsidP="00002B7A">
      <w:pPr>
        <w:pStyle w:val="ListParagraph"/>
        <w:numPr>
          <w:ilvl w:val="0"/>
          <w:numId w:val="15"/>
        </w:numPr>
        <w:tabs>
          <w:tab w:val="left" w:pos="1350"/>
        </w:tabs>
        <w:spacing w:before="120"/>
        <w:ind w:left="540" w:right="590" w:firstLine="540"/>
        <w:contextualSpacing w:val="0"/>
        <w:jc w:val="both"/>
        <w:rPr>
          <w:rFonts w:ascii="Times New Roman" w:hAnsi="Times New Roman"/>
          <w:color w:val="FF0000"/>
          <w:sz w:val="26"/>
          <w:szCs w:val="26"/>
        </w:rPr>
      </w:pPr>
      <w:r w:rsidRPr="00002B7A">
        <w:rPr>
          <w:rFonts w:ascii="Times New Roman" w:hAnsi="Times New Roman"/>
          <w:bCs/>
          <w:color w:val="0000FF"/>
          <w:sz w:val="26"/>
          <w:szCs w:val="26"/>
        </w:rPr>
        <w:t>GVBM ch</w:t>
      </w:r>
      <w:r w:rsidRPr="00002B7A">
        <w:rPr>
          <w:rFonts w:ascii="Times New Roman" w:hAnsi="Times New Roman" w:cs="Cambria"/>
          <w:bCs/>
          <w:color w:val="0000FF"/>
          <w:sz w:val="26"/>
          <w:szCs w:val="26"/>
        </w:rPr>
        <w:t>ấ</w:t>
      </w:r>
      <w:r w:rsidRPr="00002B7A">
        <w:rPr>
          <w:rFonts w:ascii="Times New Roman" w:hAnsi="Times New Roman"/>
          <w:bCs/>
          <w:color w:val="0000FF"/>
          <w:sz w:val="26"/>
          <w:szCs w:val="26"/>
        </w:rPr>
        <w:t>m ki</w:t>
      </w:r>
      <w:r w:rsidRPr="00002B7A">
        <w:rPr>
          <w:rFonts w:ascii="Times New Roman" w:hAnsi="Times New Roman" w:cs="Cambria"/>
          <w:bCs/>
          <w:color w:val="0000FF"/>
          <w:sz w:val="26"/>
          <w:szCs w:val="26"/>
        </w:rPr>
        <w:t>ể</w:t>
      </w:r>
      <w:r w:rsidRPr="00002B7A">
        <w:rPr>
          <w:rFonts w:ascii="Times New Roman" w:hAnsi="Times New Roman"/>
          <w:bCs/>
          <w:color w:val="0000FF"/>
          <w:sz w:val="26"/>
          <w:szCs w:val="26"/>
        </w:rPr>
        <w:t xml:space="preserve">m tra </w:t>
      </w:r>
      <w:r w:rsidR="00CA0705" w:rsidRPr="00002B7A">
        <w:rPr>
          <w:rFonts w:ascii="Times New Roman" w:hAnsi="Times New Roman"/>
          <w:bCs/>
          <w:color w:val="0000FF"/>
          <w:sz w:val="26"/>
          <w:szCs w:val="26"/>
        </w:rPr>
        <w:t>tập trung</w:t>
      </w:r>
      <w:r w:rsidR="00073B89" w:rsidRPr="00002B7A">
        <w:rPr>
          <w:rFonts w:ascii="Times New Roman" w:hAnsi="Times New Roman"/>
          <w:bCs/>
          <w:color w:val="0000FF"/>
          <w:sz w:val="26"/>
          <w:szCs w:val="26"/>
        </w:rPr>
        <w:t xml:space="preserve">, nộp bài, trả bài chấm cho HS theo </w:t>
      </w:r>
      <w:r w:rsidRPr="00002B7A">
        <w:rPr>
          <w:rFonts w:ascii="Times New Roman" w:hAnsi="Times New Roman"/>
          <w:bCs/>
          <w:color w:val="0000FF"/>
          <w:sz w:val="26"/>
          <w:szCs w:val="26"/>
        </w:rPr>
        <w:t>kế hoạch của nhà trường.</w:t>
      </w:r>
      <w:r w:rsidR="00073B89" w:rsidRPr="00002B7A">
        <w:rPr>
          <w:rFonts w:ascii="Times New Roman" w:hAnsi="Times New Roman"/>
          <w:bCs/>
          <w:color w:val="0000FF"/>
          <w:sz w:val="26"/>
          <w:szCs w:val="26"/>
        </w:rPr>
        <w:t xml:space="preserve"> </w:t>
      </w:r>
    </w:p>
    <w:p w:rsidR="003C4503" w:rsidRPr="006B1905" w:rsidRDefault="003C4503" w:rsidP="00002B7A">
      <w:pPr>
        <w:pStyle w:val="ListParagraph"/>
        <w:numPr>
          <w:ilvl w:val="0"/>
          <w:numId w:val="15"/>
        </w:numPr>
        <w:tabs>
          <w:tab w:val="left" w:pos="1350"/>
        </w:tabs>
        <w:spacing w:before="120"/>
        <w:ind w:left="540" w:right="590" w:firstLine="540"/>
        <w:contextualSpacing w:val="0"/>
        <w:jc w:val="both"/>
        <w:rPr>
          <w:rFonts w:ascii="Times New Roman" w:hAnsi="Times New Roman"/>
          <w:color w:val="FF0000"/>
          <w:sz w:val="26"/>
          <w:szCs w:val="26"/>
        </w:rPr>
      </w:pPr>
      <w:r w:rsidRPr="00E14828">
        <w:rPr>
          <w:rFonts w:ascii="Times New Roman" w:hAnsi="Times New Roman"/>
          <w:b/>
          <w:bCs/>
          <w:color w:val="0000FF"/>
          <w:sz w:val="26"/>
          <w:szCs w:val="26"/>
        </w:rPr>
        <w:t>Nhập điểm</w:t>
      </w:r>
      <w:r>
        <w:rPr>
          <w:rFonts w:ascii="Times New Roman" w:hAnsi="Times New Roman"/>
          <w:bCs/>
          <w:color w:val="0000FF"/>
          <w:sz w:val="26"/>
          <w:szCs w:val="26"/>
        </w:rPr>
        <w:t>: Ngày 20/12 hạn chót GVBM cập nhật điểm học kì I (trừ điểm KTCK I); Ngày 25/12 Hạn chót GVBM nhập điểm KTCKI các môn HĐTN, GDĐP, Tin học, Công nghệ, GDCD, Nghệ thuật (AN-MT) và Thể dục.</w:t>
      </w:r>
    </w:p>
    <w:p w:rsidR="006B1905" w:rsidRDefault="006B1905" w:rsidP="006B1905">
      <w:pPr>
        <w:pStyle w:val="ListParagraph"/>
        <w:numPr>
          <w:ilvl w:val="0"/>
          <w:numId w:val="15"/>
        </w:numPr>
        <w:tabs>
          <w:tab w:val="left" w:pos="1350"/>
        </w:tabs>
        <w:spacing w:before="120"/>
        <w:ind w:left="540" w:right="590" w:firstLine="540"/>
        <w:contextualSpacing w:val="0"/>
        <w:jc w:val="both"/>
        <w:rPr>
          <w:rFonts w:ascii="Times New Roman" w:hAnsi="Times New Roman"/>
          <w:color w:val="0000FF"/>
          <w:sz w:val="26"/>
          <w:szCs w:val="26"/>
        </w:rPr>
      </w:pPr>
      <w:r>
        <w:rPr>
          <w:rFonts w:ascii="Times New Roman" w:hAnsi="Times New Roman"/>
          <w:color w:val="0000FF"/>
          <w:sz w:val="26"/>
          <w:szCs w:val="26"/>
        </w:rPr>
        <w:t>Giáo viên bộ môn hạn chế cho giải quyết cho HS ra ngoài vào giờ học (giải quyết cho HS xin đi vệ sinh từng trường hợp) để đảm bảo trật tự.</w:t>
      </w:r>
    </w:p>
    <w:p w:rsidR="006B1905" w:rsidRPr="006B1905" w:rsidRDefault="006B1905" w:rsidP="006B1905">
      <w:pPr>
        <w:pStyle w:val="ListParagraph"/>
        <w:numPr>
          <w:ilvl w:val="0"/>
          <w:numId w:val="15"/>
        </w:numPr>
        <w:tabs>
          <w:tab w:val="left" w:pos="1350"/>
        </w:tabs>
        <w:spacing w:before="120"/>
        <w:ind w:left="540" w:right="590" w:firstLine="540"/>
        <w:contextualSpacing w:val="0"/>
        <w:jc w:val="both"/>
        <w:rPr>
          <w:rFonts w:ascii="Times New Roman" w:hAnsi="Times New Roman"/>
          <w:color w:val="0000FF"/>
          <w:sz w:val="26"/>
          <w:szCs w:val="26"/>
        </w:rPr>
      </w:pPr>
      <w:r w:rsidRPr="001007B4">
        <w:rPr>
          <w:rFonts w:ascii="Times New Roman" w:hAnsi="Times New Roman"/>
          <w:color w:val="FF0000"/>
          <w:sz w:val="26"/>
          <w:szCs w:val="26"/>
        </w:rPr>
        <w:t>Trừ</w:t>
      </w:r>
      <w:r>
        <w:rPr>
          <w:rFonts w:ascii="Times New Roman" w:hAnsi="Times New Roman"/>
          <w:color w:val="0000FF"/>
          <w:sz w:val="26"/>
          <w:szCs w:val="26"/>
        </w:rPr>
        <w:t xml:space="preserve"> các lớp bán trú 6/1, 6/2, 6/3, 6/4 học theo lịch</w:t>
      </w:r>
      <w:r w:rsidR="001007B4">
        <w:rPr>
          <w:rFonts w:ascii="Times New Roman" w:hAnsi="Times New Roman"/>
          <w:color w:val="0000FF"/>
          <w:sz w:val="26"/>
          <w:szCs w:val="26"/>
        </w:rPr>
        <w:t xml:space="preserve"> đến hết 20/12</w:t>
      </w:r>
      <w:r w:rsidR="0036216D">
        <w:rPr>
          <w:rFonts w:ascii="Times New Roman" w:hAnsi="Times New Roman"/>
          <w:color w:val="0000FF"/>
          <w:sz w:val="26"/>
          <w:szCs w:val="26"/>
        </w:rPr>
        <w:t>,</w:t>
      </w:r>
      <w:r>
        <w:rPr>
          <w:rFonts w:ascii="Times New Roman" w:hAnsi="Times New Roman"/>
          <w:color w:val="0000FF"/>
          <w:sz w:val="26"/>
          <w:szCs w:val="26"/>
        </w:rPr>
        <w:t xml:space="preserve"> </w:t>
      </w:r>
      <w:r w:rsidR="0036216D">
        <w:rPr>
          <w:rFonts w:ascii="Times New Roman" w:hAnsi="Times New Roman"/>
          <w:color w:val="0000FF"/>
          <w:sz w:val="26"/>
          <w:szCs w:val="26"/>
        </w:rPr>
        <w:t>c</w:t>
      </w:r>
      <w:r>
        <w:rPr>
          <w:rFonts w:ascii="Times New Roman" w:hAnsi="Times New Roman"/>
          <w:color w:val="0000FF"/>
          <w:sz w:val="26"/>
          <w:szCs w:val="26"/>
        </w:rPr>
        <w:t>ác tiết TCTA, AVBN (trái buổi), Thể dục, Tin học, IC3 nghỉ từ 18/12/2023 đến hết 08/01/2024. Từ thứ ba 09/01/2024 học bình thường theo TKB.</w:t>
      </w:r>
    </w:p>
    <w:p w:rsidR="005D3213" w:rsidRPr="00002B7A" w:rsidRDefault="008B585E" w:rsidP="003173F0">
      <w:pPr>
        <w:pStyle w:val="ListParagraph"/>
        <w:numPr>
          <w:ilvl w:val="0"/>
          <w:numId w:val="17"/>
        </w:numPr>
        <w:tabs>
          <w:tab w:val="left" w:pos="1350"/>
        </w:tabs>
        <w:spacing w:before="120"/>
        <w:ind w:right="590"/>
        <w:contextualSpacing w:val="0"/>
        <w:jc w:val="both"/>
        <w:rPr>
          <w:rFonts w:ascii="Times New Roman" w:hAnsi="Times New Roman"/>
          <w:sz w:val="26"/>
          <w:szCs w:val="26"/>
        </w:rPr>
      </w:pPr>
      <w:r w:rsidRPr="00002B7A">
        <w:rPr>
          <w:rFonts w:ascii="Times New Roman" w:hAnsi="Times New Roman"/>
          <w:b/>
          <w:i/>
          <w:color w:val="0000FF"/>
          <w:sz w:val="26"/>
          <w:szCs w:val="26"/>
        </w:rPr>
        <w:lastRenderedPageBreak/>
        <w:t>Hoạt động chủ nhiệm</w:t>
      </w:r>
      <w:r w:rsidRPr="00002B7A">
        <w:rPr>
          <w:rFonts w:ascii="Times New Roman" w:hAnsi="Times New Roman"/>
          <w:b/>
          <w:color w:val="0000FF"/>
          <w:sz w:val="26"/>
          <w:szCs w:val="26"/>
        </w:rPr>
        <w:t xml:space="preserve">: </w:t>
      </w:r>
    </w:p>
    <w:p w:rsidR="00002B7A" w:rsidRDefault="00002B7A" w:rsidP="00002B7A">
      <w:pPr>
        <w:pStyle w:val="ListParagraph"/>
        <w:numPr>
          <w:ilvl w:val="0"/>
          <w:numId w:val="15"/>
        </w:numPr>
        <w:tabs>
          <w:tab w:val="left" w:pos="1350"/>
        </w:tabs>
        <w:spacing w:before="120"/>
        <w:ind w:left="540" w:right="590" w:firstLine="540"/>
        <w:contextualSpacing w:val="0"/>
        <w:jc w:val="both"/>
        <w:rPr>
          <w:rFonts w:ascii="Times New Roman" w:hAnsi="Times New Roman"/>
          <w:color w:val="0000FF"/>
          <w:sz w:val="26"/>
          <w:szCs w:val="26"/>
        </w:rPr>
      </w:pPr>
      <w:r w:rsidRPr="003B6792">
        <w:rPr>
          <w:rFonts w:ascii="Times New Roman" w:hAnsi="Times New Roman"/>
          <w:color w:val="0000FF"/>
          <w:sz w:val="26"/>
          <w:szCs w:val="26"/>
        </w:rPr>
        <w:t xml:space="preserve">GVCN </w:t>
      </w:r>
      <w:r>
        <w:rPr>
          <w:rFonts w:ascii="Times New Roman" w:hAnsi="Times New Roman"/>
          <w:color w:val="0000FF"/>
          <w:sz w:val="26"/>
          <w:szCs w:val="26"/>
        </w:rPr>
        <w:t>4 khối tiếp tục nhắc nhỡ học sinh ôn tập, kiểm tra cuối kì I theo kế hoạch của nhà trường. Học sinh 4 khối đảm bảo chuyên cần trong thời gian kiểm tra cuối kì các môn từ 21/12/2023 đến hết 29/12/2023. Học sinh vắng kiểm tra phải có đơn xin phép và đơn xin kiểm tra bổ sung cho BGH.</w:t>
      </w:r>
      <w:r w:rsidRPr="003B6792">
        <w:rPr>
          <w:rFonts w:ascii="Times New Roman" w:hAnsi="Times New Roman"/>
          <w:color w:val="0000FF"/>
          <w:sz w:val="26"/>
          <w:szCs w:val="26"/>
        </w:rPr>
        <w:t xml:space="preserve"> </w:t>
      </w:r>
    </w:p>
    <w:p w:rsidR="00002B7A" w:rsidRDefault="00002B7A" w:rsidP="00002B7A">
      <w:pPr>
        <w:pStyle w:val="ListParagraph"/>
        <w:numPr>
          <w:ilvl w:val="0"/>
          <w:numId w:val="15"/>
        </w:numPr>
        <w:tabs>
          <w:tab w:val="left" w:pos="1350"/>
        </w:tabs>
        <w:spacing w:before="120"/>
        <w:ind w:left="540" w:right="590" w:firstLine="540"/>
        <w:contextualSpacing w:val="0"/>
        <w:jc w:val="both"/>
        <w:rPr>
          <w:rFonts w:ascii="Times New Roman" w:hAnsi="Times New Roman"/>
          <w:color w:val="0000FF"/>
          <w:sz w:val="26"/>
          <w:szCs w:val="26"/>
        </w:rPr>
      </w:pPr>
      <w:r>
        <w:rPr>
          <w:rFonts w:ascii="Times New Roman" w:hAnsi="Times New Roman"/>
          <w:color w:val="0000FF"/>
          <w:sz w:val="26"/>
          <w:szCs w:val="26"/>
        </w:rPr>
        <w:t xml:space="preserve">GVCN 4 khối thông tin lịch kiểm tra cuối kì 1 tập trung </w:t>
      </w:r>
      <w:r w:rsidR="00B57F4F">
        <w:rPr>
          <w:rFonts w:ascii="Times New Roman" w:hAnsi="Times New Roman"/>
          <w:color w:val="0000FF"/>
          <w:sz w:val="26"/>
          <w:szCs w:val="26"/>
        </w:rPr>
        <w:t>cho HS,</w:t>
      </w:r>
      <w:r>
        <w:rPr>
          <w:rFonts w:ascii="Times New Roman" w:hAnsi="Times New Roman"/>
          <w:color w:val="0000FF"/>
          <w:sz w:val="26"/>
          <w:szCs w:val="26"/>
        </w:rPr>
        <w:t xml:space="preserve"> học sinh nghỉ ôn tập tại nhà những ngày không có lịch kiểm tra. GVCN lưu ý Học sinh học bình thường ngày </w:t>
      </w:r>
      <w:r w:rsidR="00B57F4F">
        <w:rPr>
          <w:rFonts w:ascii="Times New Roman" w:hAnsi="Times New Roman"/>
          <w:color w:val="0000FF"/>
          <w:sz w:val="26"/>
          <w:szCs w:val="26"/>
        </w:rPr>
        <w:t>02/01/2024</w:t>
      </w:r>
      <w:r>
        <w:rPr>
          <w:rFonts w:ascii="Times New Roman" w:hAnsi="Times New Roman"/>
          <w:color w:val="0000FF"/>
          <w:sz w:val="26"/>
          <w:szCs w:val="26"/>
        </w:rPr>
        <w:t xml:space="preserve"> để nhận và kiểm dò bài KTCKI và điểm học kì I.</w:t>
      </w:r>
    </w:p>
    <w:p w:rsidR="00E14828" w:rsidRDefault="00860029" w:rsidP="00002B7A">
      <w:pPr>
        <w:pStyle w:val="ListParagraph"/>
        <w:numPr>
          <w:ilvl w:val="0"/>
          <w:numId w:val="15"/>
        </w:numPr>
        <w:tabs>
          <w:tab w:val="left" w:pos="1350"/>
        </w:tabs>
        <w:spacing w:before="120"/>
        <w:ind w:left="540" w:right="590" w:firstLine="540"/>
        <w:contextualSpacing w:val="0"/>
        <w:jc w:val="both"/>
        <w:rPr>
          <w:rFonts w:ascii="Times New Roman" w:hAnsi="Times New Roman"/>
          <w:color w:val="0000FF"/>
          <w:sz w:val="26"/>
          <w:szCs w:val="26"/>
        </w:rPr>
      </w:pPr>
      <w:r w:rsidRPr="006B1905">
        <w:rPr>
          <w:rFonts w:ascii="Times New Roman" w:hAnsi="Times New Roman"/>
          <w:color w:val="0000FF"/>
          <w:sz w:val="26"/>
          <w:szCs w:val="26"/>
        </w:rPr>
        <w:t xml:space="preserve">GVCN 4 khối thông báo HS không xin ra khỏi lớp lấy nước uống vào giờ học. HS hạn chế </w:t>
      </w:r>
      <w:r w:rsidR="00D26ECC" w:rsidRPr="006B1905">
        <w:rPr>
          <w:rFonts w:ascii="Times New Roman" w:hAnsi="Times New Roman"/>
          <w:color w:val="0000FF"/>
          <w:sz w:val="26"/>
          <w:szCs w:val="26"/>
        </w:rPr>
        <w:t xml:space="preserve">xin đi vệ sinh vào giờ học. </w:t>
      </w:r>
    </w:p>
    <w:p w:rsidR="005D78BB" w:rsidRPr="006B1905" w:rsidRDefault="005D78BB" w:rsidP="00002B7A">
      <w:pPr>
        <w:pStyle w:val="ListParagraph"/>
        <w:numPr>
          <w:ilvl w:val="0"/>
          <w:numId w:val="15"/>
        </w:numPr>
        <w:tabs>
          <w:tab w:val="left" w:pos="1350"/>
        </w:tabs>
        <w:spacing w:before="120"/>
        <w:ind w:left="540" w:right="590" w:firstLine="540"/>
        <w:contextualSpacing w:val="0"/>
        <w:jc w:val="both"/>
        <w:rPr>
          <w:rFonts w:ascii="Times New Roman" w:hAnsi="Times New Roman"/>
          <w:color w:val="0000FF"/>
          <w:sz w:val="26"/>
          <w:szCs w:val="26"/>
        </w:rPr>
      </w:pPr>
      <w:r w:rsidRPr="006B1905">
        <w:rPr>
          <w:rFonts w:ascii="Times New Roman" w:hAnsi="Times New Roman"/>
          <w:color w:val="0000FF"/>
          <w:sz w:val="26"/>
          <w:szCs w:val="26"/>
        </w:rPr>
        <w:t>GVCN 4 khối nhắc học sinh sắp bàn HS thành 02 dãy dọc ghép đôi từ Thứ hai 18/12/2023 để chuẩn bị cho Hội đồng thi.</w:t>
      </w:r>
    </w:p>
    <w:p w:rsidR="00002B7A" w:rsidRDefault="00002B7A" w:rsidP="00002B7A">
      <w:pPr>
        <w:pStyle w:val="ListParagraph"/>
        <w:numPr>
          <w:ilvl w:val="0"/>
          <w:numId w:val="15"/>
        </w:numPr>
        <w:tabs>
          <w:tab w:val="left" w:pos="1350"/>
        </w:tabs>
        <w:spacing w:before="120"/>
        <w:ind w:left="540" w:right="590" w:firstLine="540"/>
        <w:contextualSpacing w:val="0"/>
        <w:jc w:val="both"/>
        <w:rPr>
          <w:rFonts w:ascii="Times New Roman" w:hAnsi="Times New Roman"/>
          <w:color w:val="0000FF"/>
          <w:sz w:val="26"/>
          <w:szCs w:val="26"/>
        </w:rPr>
      </w:pPr>
      <w:r>
        <w:rPr>
          <w:rFonts w:ascii="Times New Roman" w:hAnsi="Times New Roman"/>
          <w:color w:val="0000FF"/>
          <w:sz w:val="26"/>
          <w:szCs w:val="26"/>
        </w:rPr>
        <w:t>GVCN 4 khối thông tin học sinh nghỉ học</w:t>
      </w:r>
      <w:r w:rsidR="003049C9">
        <w:rPr>
          <w:rFonts w:ascii="Times New Roman" w:hAnsi="Times New Roman"/>
          <w:color w:val="0000FF"/>
          <w:sz w:val="26"/>
          <w:szCs w:val="26"/>
        </w:rPr>
        <w:t xml:space="preserve"> TCTA,</w:t>
      </w:r>
      <w:r>
        <w:rPr>
          <w:rFonts w:ascii="Times New Roman" w:hAnsi="Times New Roman"/>
          <w:color w:val="0000FF"/>
          <w:sz w:val="26"/>
          <w:szCs w:val="26"/>
        </w:rPr>
        <w:t xml:space="preserve"> Thể dục, Tin học</w:t>
      </w:r>
      <w:r w:rsidR="00B57F4F">
        <w:rPr>
          <w:rFonts w:ascii="Times New Roman" w:hAnsi="Times New Roman"/>
          <w:color w:val="0000FF"/>
          <w:sz w:val="26"/>
          <w:szCs w:val="26"/>
        </w:rPr>
        <w:t>, IC3</w:t>
      </w:r>
      <w:r>
        <w:rPr>
          <w:rFonts w:ascii="Times New Roman" w:hAnsi="Times New Roman"/>
          <w:color w:val="0000FF"/>
          <w:sz w:val="26"/>
          <w:szCs w:val="26"/>
        </w:rPr>
        <w:t xml:space="preserve"> từ 1</w:t>
      </w:r>
      <w:r w:rsidR="00B57F4F">
        <w:rPr>
          <w:rFonts w:ascii="Times New Roman" w:hAnsi="Times New Roman"/>
          <w:color w:val="0000FF"/>
          <w:sz w:val="26"/>
          <w:szCs w:val="26"/>
        </w:rPr>
        <w:t>8</w:t>
      </w:r>
      <w:r>
        <w:rPr>
          <w:rFonts w:ascii="Times New Roman" w:hAnsi="Times New Roman"/>
          <w:color w:val="0000FF"/>
          <w:sz w:val="26"/>
          <w:szCs w:val="26"/>
        </w:rPr>
        <w:t>/12/202</w:t>
      </w:r>
      <w:r w:rsidR="00B57F4F">
        <w:rPr>
          <w:rFonts w:ascii="Times New Roman" w:hAnsi="Times New Roman"/>
          <w:color w:val="0000FF"/>
          <w:sz w:val="26"/>
          <w:szCs w:val="26"/>
        </w:rPr>
        <w:t>3</w:t>
      </w:r>
      <w:r>
        <w:rPr>
          <w:rFonts w:ascii="Times New Roman" w:hAnsi="Times New Roman"/>
          <w:color w:val="0000FF"/>
          <w:sz w:val="26"/>
          <w:szCs w:val="26"/>
        </w:rPr>
        <w:t>. Học sinh học lại bình thường theo lịch của nhà trường từ 0</w:t>
      </w:r>
      <w:r w:rsidR="00B57F4F">
        <w:rPr>
          <w:rFonts w:ascii="Times New Roman" w:hAnsi="Times New Roman"/>
          <w:color w:val="0000FF"/>
          <w:sz w:val="26"/>
          <w:szCs w:val="26"/>
        </w:rPr>
        <w:t>2</w:t>
      </w:r>
      <w:r>
        <w:rPr>
          <w:rFonts w:ascii="Times New Roman" w:hAnsi="Times New Roman"/>
          <w:color w:val="0000FF"/>
          <w:sz w:val="26"/>
          <w:szCs w:val="26"/>
        </w:rPr>
        <w:t>/01/202</w:t>
      </w:r>
      <w:r w:rsidR="00B57F4F">
        <w:rPr>
          <w:rFonts w:ascii="Times New Roman" w:hAnsi="Times New Roman"/>
          <w:color w:val="0000FF"/>
          <w:sz w:val="26"/>
          <w:szCs w:val="26"/>
        </w:rPr>
        <w:t>4</w:t>
      </w:r>
      <w:r>
        <w:rPr>
          <w:rFonts w:ascii="Times New Roman" w:hAnsi="Times New Roman"/>
          <w:color w:val="0000FF"/>
          <w:sz w:val="26"/>
          <w:szCs w:val="26"/>
        </w:rPr>
        <w:t>.</w:t>
      </w:r>
      <w:r w:rsidR="00696A55">
        <w:rPr>
          <w:rFonts w:ascii="Times New Roman" w:hAnsi="Times New Roman"/>
          <w:color w:val="0000FF"/>
          <w:sz w:val="26"/>
          <w:szCs w:val="26"/>
        </w:rPr>
        <w:t xml:space="preserve"> Riêng các lớp bán trú học bình thường theo lịch cho đến hết 20/12/202</w:t>
      </w:r>
      <w:r w:rsidR="003049C9">
        <w:rPr>
          <w:rFonts w:ascii="Times New Roman" w:hAnsi="Times New Roman"/>
          <w:color w:val="0000FF"/>
          <w:sz w:val="26"/>
          <w:szCs w:val="26"/>
        </w:rPr>
        <w:t>3</w:t>
      </w:r>
      <w:r w:rsidR="00696A55">
        <w:rPr>
          <w:rFonts w:ascii="Times New Roman" w:hAnsi="Times New Roman"/>
          <w:color w:val="0000FF"/>
          <w:sz w:val="26"/>
          <w:szCs w:val="26"/>
        </w:rPr>
        <w:t>.</w:t>
      </w:r>
    </w:p>
    <w:p w:rsidR="003C4503" w:rsidRPr="003B6792" w:rsidRDefault="003C4503" w:rsidP="00002B7A">
      <w:pPr>
        <w:pStyle w:val="ListParagraph"/>
        <w:numPr>
          <w:ilvl w:val="0"/>
          <w:numId w:val="15"/>
        </w:numPr>
        <w:tabs>
          <w:tab w:val="left" w:pos="1350"/>
        </w:tabs>
        <w:spacing w:before="120"/>
        <w:ind w:left="540" w:right="590" w:firstLine="540"/>
        <w:contextualSpacing w:val="0"/>
        <w:jc w:val="both"/>
        <w:rPr>
          <w:rFonts w:ascii="Times New Roman" w:hAnsi="Times New Roman"/>
          <w:color w:val="0000FF"/>
          <w:sz w:val="26"/>
          <w:szCs w:val="26"/>
        </w:rPr>
      </w:pPr>
      <w:r>
        <w:rPr>
          <w:rFonts w:ascii="Times New Roman" w:hAnsi="Times New Roman"/>
          <w:color w:val="0000FF"/>
          <w:sz w:val="26"/>
          <w:szCs w:val="26"/>
        </w:rPr>
        <w:t>Ngày 25/12/2023 GVCN 4 khối thông báo HS 4 khối nghỉ học, ôn tập tại nhà.</w:t>
      </w:r>
    </w:p>
    <w:p w:rsidR="00CD48B4" w:rsidRPr="00495419" w:rsidRDefault="00CD48B4" w:rsidP="003C4503">
      <w:pPr>
        <w:pStyle w:val="ListParagraph"/>
        <w:numPr>
          <w:ilvl w:val="0"/>
          <w:numId w:val="24"/>
        </w:numPr>
        <w:tabs>
          <w:tab w:val="left" w:pos="15876"/>
          <w:tab w:val="left" w:pos="16018"/>
        </w:tabs>
        <w:spacing w:before="120"/>
        <w:contextualSpacing w:val="0"/>
        <w:rPr>
          <w:rFonts w:ascii="Times New Roman" w:hAnsi="Times New Roman"/>
          <w:b/>
          <w:i/>
          <w:color w:val="0000FF"/>
          <w:sz w:val="26"/>
          <w:szCs w:val="26"/>
        </w:rPr>
      </w:pPr>
      <w:r w:rsidRPr="00495419">
        <w:rPr>
          <w:rFonts w:ascii="Times New Roman" w:hAnsi="Times New Roman"/>
          <w:b/>
          <w:i/>
          <w:color w:val="0000FF"/>
          <w:sz w:val="26"/>
          <w:szCs w:val="26"/>
        </w:rPr>
        <w:t>Chuẩn bị các nội dung:</w:t>
      </w:r>
    </w:p>
    <w:p w:rsidR="00B57F4F" w:rsidRPr="00B57F4F" w:rsidRDefault="00696A55" w:rsidP="00B57F4F">
      <w:pPr>
        <w:pStyle w:val="ListParagraph"/>
        <w:spacing w:line="276" w:lineRule="auto"/>
        <w:ind w:left="644"/>
        <w:jc w:val="both"/>
        <w:rPr>
          <w:rFonts w:ascii="Times New Roman" w:hAnsi="Times New Roman"/>
          <w:b/>
          <w:bCs/>
          <w:color w:val="0000FF"/>
          <w:sz w:val="26"/>
          <w:szCs w:val="26"/>
        </w:rPr>
      </w:pPr>
      <w:r>
        <w:rPr>
          <w:rFonts w:ascii="Times New Roman" w:hAnsi="Times New Roman"/>
          <w:b/>
          <w:bCs/>
          <w:color w:val="0000FF"/>
          <w:sz w:val="26"/>
          <w:szCs w:val="26"/>
        </w:rPr>
        <w:t xml:space="preserve">  </w:t>
      </w:r>
      <w:r w:rsidR="00B57F4F" w:rsidRPr="00B57F4F">
        <w:rPr>
          <w:rFonts w:ascii="Times New Roman" w:hAnsi="Times New Roman"/>
          <w:b/>
          <w:bCs/>
          <w:color w:val="0000FF"/>
          <w:sz w:val="26"/>
          <w:szCs w:val="26"/>
        </w:rPr>
        <w:t>Khối 9 (Buổi sáng)</w:t>
      </w:r>
    </w:p>
    <w:tbl>
      <w:tblPr>
        <w:tblW w:w="10428" w:type="dxa"/>
        <w:jc w:val="center"/>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8"/>
        <w:gridCol w:w="2127"/>
        <w:gridCol w:w="2717"/>
        <w:gridCol w:w="2468"/>
        <w:gridCol w:w="28"/>
      </w:tblGrid>
      <w:tr w:rsidR="00B57F4F" w:rsidRPr="00563B7E" w:rsidTr="00696A55">
        <w:trPr>
          <w:gridAfter w:val="1"/>
          <w:wAfter w:w="28" w:type="dxa"/>
          <w:cantSplit/>
          <w:trHeight w:val="20"/>
          <w:jc w:val="center"/>
        </w:trPr>
        <w:tc>
          <w:tcPr>
            <w:tcW w:w="3088" w:type="dxa"/>
            <w:vAlign w:val="center"/>
          </w:tcPr>
          <w:p w:rsidR="00B57F4F" w:rsidRPr="00563B7E" w:rsidRDefault="00B57F4F" w:rsidP="00B57F4F">
            <w:pPr>
              <w:ind w:left="49" w:hanging="49"/>
              <w:jc w:val="center"/>
              <w:rPr>
                <w:rFonts w:ascii="Times New Roman" w:hAnsi="Times New Roman"/>
                <w:b/>
                <w:bCs/>
                <w:color w:val="0000FF"/>
                <w:sz w:val="26"/>
                <w:szCs w:val="26"/>
              </w:rPr>
            </w:pPr>
            <w:r w:rsidRPr="00563B7E">
              <w:rPr>
                <w:rFonts w:ascii="Times New Roman" w:hAnsi="Times New Roman"/>
                <w:b/>
                <w:bCs/>
                <w:color w:val="0000FF"/>
                <w:sz w:val="26"/>
                <w:szCs w:val="26"/>
              </w:rPr>
              <w:t>Ngày kiểm tra</w:t>
            </w:r>
          </w:p>
        </w:tc>
        <w:tc>
          <w:tcPr>
            <w:tcW w:w="2127" w:type="dxa"/>
            <w:vAlign w:val="center"/>
          </w:tcPr>
          <w:p w:rsidR="00B57F4F" w:rsidRPr="00563B7E" w:rsidRDefault="00B57F4F" w:rsidP="00B57F4F">
            <w:pPr>
              <w:ind w:left="49" w:hanging="49"/>
              <w:jc w:val="center"/>
              <w:rPr>
                <w:rFonts w:ascii="Times New Roman" w:hAnsi="Times New Roman"/>
                <w:b/>
                <w:bCs/>
                <w:color w:val="0000FF"/>
                <w:sz w:val="26"/>
                <w:szCs w:val="26"/>
              </w:rPr>
            </w:pPr>
            <w:r w:rsidRPr="00563B7E">
              <w:rPr>
                <w:rFonts w:ascii="Times New Roman" w:hAnsi="Times New Roman"/>
                <w:b/>
                <w:bCs/>
                <w:color w:val="0000FF"/>
                <w:sz w:val="26"/>
                <w:szCs w:val="26"/>
              </w:rPr>
              <w:t>Môn</w:t>
            </w:r>
          </w:p>
        </w:tc>
        <w:tc>
          <w:tcPr>
            <w:tcW w:w="2717" w:type="dxa"/>
            <w:vAlign w:val="center"/>
          </w:tcPr>
          <w:p w:rsidR="00B57F4F" w:rsidRPr="00563B7E" w:rsidRDefault="00B57F4F" w:rsidP="00B57F4F">
            <w:pPr>
              <w:jc w:val="center"/>
              <w:rPr>
                <w:rFonts w:ascii="Times New Roman" w:hAnsi="Times New Roman"/>
                <w:b/>
                <w:bCs/>
                <w:color w:val="0000FF"/>
                <w:sz w:val="26"/>
                <w:szCs w:val="26"/>
              </w:rPr>
            </w:pPr>
            <w:r w:rsidRPr="00563B7E">
              <w:rPr>
                <w:rFonts w:ascii="Times New Roman" w:hAnsi="Times New Roman"/>
                <w:b/>
                <w:bCs/>
                <w:color w:val="0000FF"/>
                <w:sz w:val="26"/>
                <w:szCs w:val="26"/>
              </w:rPr>
              <w:t>Thời gian làm bài</w:t>
            </w:r>
          </w:p>
        </w:tc>
        <w:tc>
          <w:tcPr>
            <w:tcW w:w="2468" w:type="dxa"/>
          </w:tcPr>
          <w:p w:rsidR="00B57F4F" w:rsidRPr="00563B7E" w:rsidRDefault="00B57F4F" w:rsidP="00B57F4F">
            <w:pPr>
              <w:jc w:val="center"/>
              <w:rPr>
                <w:rFonts w:ascii="Times New Roman" w:hAnsi="Times New Roman"/>
                <w:b/>
                <w:bCs/>
                <w:color w:val="0000FF"/>
                <w:sz w:val="26"/>
                <w:szCs w:val="26"/>
              </w:rPr>
            </w:pPr>
            <w:r w:rsidRPr="00563B7E">
              <w:rPr>
                <w:rFonts w:ascii="Times New Roman" w:hAnsi="Times New Roman"/>
                <w:b/>
                <w:bCs/>
                <w:color w:val="0000FF"/>
                <w:sz w:val="26"/>
                <w:szCs w:val="26"/>
              </w:rPr>
              <w:t>Giờ bắt đầu làm bài</w:t>
            </w:r>
          </w:p>
        </w:tc>
      </w:tr>
      <w:tr w:rsidR="00B57F4F" w:rsidRPr="00563B7E" w:rsidTr="00696A55">
        <w:trPr>
          <w:cantSplit/>
          <w:trHeight w:val="20"/>
          <w:jc w:val="center"/>
        </w:trPr>
        <w:tc>
          <w:tcPr>
            <w:tcW w:w="3088" w:type="dxa"/>
            <w:vMerge w:val="restart"/>
            <w:shd w:val="clear" w:color="auto" w:fill="auto"/>
            <w:vAlign w:val="center"/>
          </w:tcPr>
          <w:p w:rsidR="00B57F4F" w:rsidRPr="00563B7E" w:rsidRDefault="00B57F4F" w:rsidP="00B57F4F">
            <w:pPr>
              <w:jc w:val="center"/>
              <w:rPr>
                <w:rFonts w:ascii="Times New Roman" w:hAnsi="Times New Roman"/>
                <w:bCs/>
                <w:color w:val="0000FF"/>
                <w:sz w:val="26"/>
                <w:szCs w:val="26"/>
              </w:rPr>
            </w:pPr>
            <w:r w:rsidRPr="00563B7E">
              <w:rPr>
                <w:rFonts w:ascii="Times New Roman" w:hAnsi="Times New Roman"/>
                <w:bCs/>
                <w:color w:val="0000FF"/>
                <w:sz w:val="26"/>
                <w:szCs w:val="26"/>
                <w:lang w:val="vi-VN"/>
              </w:rPr>
              <w:t xml:space="preserve">Thứ </w:t>
            </w:r>
            <w:r w:rsidRPr="00563B7E">
              <w:rPr>
                <w:rFonts w:ascii="Times New Roman" w:hAnsi="Times New Roman"/>
                <w:bCs/>
                <w:color w:val="FF0000"/>
                <w:sz w:val="26"/>
                <w:szCs w:val="26"/>
              </w:rPr>
              <w:t>Ba</w:t>
            </w:r>
            <w:r w:rsidRPr="00563B7E">
              <w:rPr>
                <w:rFonts w:ascii="Times New Roman" w:hAnsi="Times New Roman"/>
                <w:bCs/>
                <w:color w:val="0000FF"/>
                <w:sz w:val="26"/>
                <w:szCs w:val="26"/>
                <w:lang w:val="vi-VN"/>
              </w:rPr>
              <w:t xml:space="preserve"> </w:t>
            </w:r>
            <w:r w:rsidRPr="00563B7E">
              <w:rPr>
                <w:rFonts w:ascii="Times New Roman" w:hAnsi="Times New Roman"/>
                <w:bCs/>
                <w:color w:val="FF0000"/>
                <w:sz w:val="26"/>
                <w:szCs w:val="26"/>
              </w:rPr>
              <w:t>26</w:t>
            </w:r>
            <w:r w:rsidRPr="00563B7E">
              <w:rPr>
                <w:rFonts w:ascii="Times New Roman" w:hAnsi="Times New Roman"/>
                <w:bCs/>
                <w:color w:val="0000FF"/>
                <w:sz w:val="26"/>
                <w:szCs w:val="26"/>
                <w:lang w:val="vi-VN"/>
              </w:rPr>
              <w:t>/</w:t>
            </w:r>
            <w:r w:rsidRPr="00563B7E">
              <w:rPr>
                <w:rFonts w:ascii="Times New Roman" w:hAnsi="Times New Roman"/>
                <w:bCs/>
                <w:color w:val="0000FF"/>
                <w:sz w:val="26"/>
                <w:szCs w:val="26"/>
              </w:rPr>
              <w:t>12</w:t>
            </w:r>
            <w:r w:rsidRPr="00563B7E">
              <w:rPr>
                <w:rFonts w:ascii="Times New Roman" w:hAnsi="Times New Roman"/>
                <w:bCs/>
                <w:color w:val="0000FF"/>
                <w:sz w:val="26"/>
                <w:szCs w:val="26"/>
                <w:lang w:val="vi-VN"/>
              </w:rPr>
              <w:t>/202</w:t>
            </w:r>
            <w:r w:rsidRPr="00563B7E">
              <w:rPr>
                <w:rFonts w:ascii="Times New Roman" w:hAnsi="Times New Roman"/>
                <w:bCs/>
                <w:color w:val="0000FF"/>
                <w:sz w:val="26"/>
                <w:szCs w:val="26"/>
              </w:rPr>
              <w:t>3</w:t>
            </w:r>
          </w:p>
        </w:tc>
        <w:tc>
          <w:tcPr>
            <w:tcW w:w="2127" w:type="dxa"/>
            <w:vAlign w:val="center"/>
          </w:tcPr>
          <w:p w:rsidR="00B57F4F" w:rsidRPr="00563B7E" w:rsidRDefault="00B57F4F" w:rsidP="00B57F4F">
            <w:pPr>
              <w:jc w:val="center"/>
              <w:rPr>
                <w:rFonts w:ascii="Times New Roman" w:hAnsi="Times New Roman"/>
                <w:bCs/>
                <w:color w:val="0000FF"/>
                <w:sz w:val="26"/>
                <w:szCs w:val="26"/>
              </w:rPr>
            </w:pPr>
            <w:r w:rsidRPr="00563B7E">
              <w:rPr>
                <w:rFonts w:ascii="Times New Roman" w:hAnsi="Times New Roman"/>
                <w:bCs/>
                <w:color w:val="0000FF"/>
                <w:sz w:val="26"/>
                <w:szCs w:val="26"/>
                <w:lang w:val="vi-VN"/>
              </w:rPr>
              <w:t>Tiếng Anh</w:t>
            </w:r>
          </w:p>
        </w:tc>
        <w:tc>
          <w:tcPr>
            <w:tcW w:w="2717" w:type="dxa"/>
            <w:vAlign w:val="center"/>
          </w:tcPr>
          <w:p w:rsidR="00B57F4F" w:rsidRPr="00563B7E" w:rsidRDefault="00B57F4F" w:rsidP="00B57F4F">
            <w:pPr>
              <w:ind w:hanging="29"/>
              <w:jc w:val="center"/>
              <w:rPr>
                <w:rFonts w:ascii="Times New Roman" w:hAnsi="Times New Roman"/>
                <w:bCs/>
                <w:color w:val="0000FF"/>
                <w:sz w:val="26"/>
                <w:szCs w:val="26"/>
              </w:rPr>
            </w:pPr>
            <w:r w:rsidRPr="00563B7E">
              <w:rPr>
                <w:rFonts w:ascii="Times New Roman" w:hAnsi="Times New Roman"/>
                <w:bCs/>
                <w:color w:val="0000FF"/>
                <w:sz w:val="26"/>
                <w:szCs w:val="26"/>
              </w:rPr>
              <w:t>90 phút</w:t>
            </w:r>
          </w:p>
        </w:tc>
        <w:tc>
          <w:tcPr>
            <w:tcW w:w="2496" w:type="dxa"/>
            <w:gridSpan w:val="2"/>
          </w:tcPr>
          <w:p w:rsidR="00B57F4F" w:rsidRPr="00563B7E" w:rsidRDefault="00B57F4F" w:rsidP="00B57F4F">
            <w:pPr>
              <w:ind w:hanging="29"/>
              <w:jc w:val="center"/>
              <w:rPr>
                <w:rFonts w:ascii="Times New Roman" w:hAnsi="Times New Roman"/>
                <w:bCs/>
                <w:color w:val="0000FF"/>
                <w:sz w:val="26"/>
                <w:szCs w:val="26"/>
              </w:rPr>
            </w:pPr>
            <w:r w:rsidRPr="00563B7E">
              <w:rPr>
                <w:rFonts w:ascii="Times New Roman" w:hAnsi="Times New Roman"/>
                <w:bCs/>
                <w:color w:val="0000FF"/>
                <w:sz w:val="26"/>
                <w:szCs w:val="26"/>
              </w:rPr>
              <w:t>7g30’</w:t>
            </w:r>
          </w:p>
        </w:tc>
      </w:tr>
      <w:tr w:rsidR="00B57F4F" w:rsidRPr="00563B7E" w:rsidTr="00696A55">
        <w:trPr>
          <w:cantSplit/>
          <w:trHeight w:val="20"/>
          <w:jc w:val="center"/>
        </w:trPr>
        <w:tc>
          <w:tcPr>
            <w:tcW w:w="3088" w:type="dxa"/>
            <w:vMerge/>
            <w:shd w:val="clear" w:color="auto" w:fill="auto"/>
            <w:vAlign w:val="center"/>
          </w:tcPr>
          <w:p w:rsidR="00B57F4F" w:rsidRPr="00563B7E" w:rsidRDefault="00B57F4F" w:rsidP="00B57F4F">
            <w:pPr>
              <w:jc w:val="center"/>
              <w:rPr>
                <w:rFonts w:ascii="Times New Roman" w:hAnsi="Times New Roman"/>
                <w:bCs/>
                <w:color w:val="0000FF"/>
                <w:sz w:val="26"/>
                <w:szCs w:val="26"/>
              </w:rPr>
            </w:pPr>
          </w:p>
        </w:tc>
        <w:tc>
          <w:tcPr>
            <w:tcW w:w="2127" w:type="dxa"/>
            <w:vAlign w:val="center"/>
          </w:tcPr>
          <w:p w:rsidR="00B57F4F" w:rsidRPr="00563B7E" w:rsidRDefault="00B57F4F" w:rsidP="00B57F4F">
            <w:pPr>
              <w:jc w:val="center"/>
              <w:rPr>
                <w:rFonts w:ascii="Times New Roman" w:hAnsi="Times New Roman"/>
                <w:bCs/>
                <w:color w:val="0000FF"/>
                <w:sz w:val="26"/>
                <w:szCs w:val="26"/>
              </w:rPr>
            </w:pPr>
            <w:r w:rsidRPr="00563B7E">
              <w:rPr>
                <w:rFonts w:ascii="Times New Roman" w:hAnsi="Times New Roman"/>
                <w:bCs/>
                <w:color w:val="0000FF"/>
                <w:sz w:val="26"/>
                <w:szCs w:val="26"/>
              </w:rPr>
              <w:t>Lịch sử</w:t>
            </w:r>
          </w:p>
        </w:tc>
        <w:tc>
          <w:tcPr>
            <w:tcW w:w="2717" w:type="dxa"/>
            <w:vAlign w:val="center"/>
          </w:tcPr>
          <w:p w:rsidR="00B57F4F" w:rsidRPr="00563B7E" w:rsidRDefault="00B57F4F" w:rsidP="00B57F4F">
            <w:pPr>
              <w:ind w:left="-86"/>
              <w:jc w:val="center"/>
              <w:rPr>
                <w:rFonts w:ascii="Times New Roman" w:hAnsi="Times New Roman"/>
                <w:bCs/>
                <w:color w:val="0000FF"/>
                <w:sz w:val="26"/>
                <w:szCs w:val="26"/>
              </w:rPr>
            </w:pPr>
            <w:r w:rsidRPr="00563B7E">
              <w:rPr>
                <w:rFonts w:ascii="Times New Roman" w:hAnsi="Times New Roman"/>
                <w:bCs/>
                <w:color w:val="0000FF"/>
                <w:sz w:val="26"/>
                <w:szCs w:val="26"/>
              </w:rPr>
              <w:t>45 phút</w:t>
            </w:r>
          </w:p>
        </w:tc>
        <w:tc>
          <w:tcPr>
            <w:tcW w:w="2496" w:type="dxa"/>
            <w:gridSpan w:val="2"/>
          </w:tcPr>
          <w:p w:rsidR="00B57F4F" w:rsidRPr="00563B7E" w:rsidRDefault="00B57F4F" w:rsidP="00B57F4F">
            <w:pPr>
              <w:ind w:left="-86"/>
              <w:jc w:val="center"/>
              <w:rPr>
                <w:rFonts w:ascii="Times New Roman" w:hAnsi="Times New Roman"/>
                <w:bCs/>
                <w:color w:val="0000FF"/>
                <w:sz w:val="26"/>
                <w:szCs w:val="26"/>
              </w:rPr>
            </w:pPr>
            <w:r w:rsidRPr="00563B7E">
              <w:rPr>
                <w:rFonts w:ascii="Times New Roman" w:hAnsi="Times New Roman"/>
                <w:bCs/>
                <w:color w:val="0000FF"/>
                <w:sz w:val="26"/>
                <w:szCs w:val="26"/>
              </w:rPr>
              <w:t>9g15’</w:t>
            </w:r>
          </w:p>
        </w:tc>
      </w:tr>
      <w:tr w:rsidR="00B57F4F" w:rsidRPr="00563B7E" w:rsidTr="00696A55">
        <w:trPr>
          <w:cantSplit/>
          <w:trHeight w:val="20"/>
          <w:jc w:val="center"/>
        </w:trPr>
        <w:tc>
          <w:tcPr>
            <w:tcW w:w="3088" w:type="dxa"/>
            <w:vMerge w:val="restart"/>
            <w:shd w:val="clear" w:color="auto" w:fill="auto"/>
            <w:vAlign w:val="center"/>
          </w:tcPr>
          <w:p w:rsidR="00B57F4F" w:rsidRPr="00563B7E" w:rsidRDefault="00B57F4F" w:rsidP="00B57F4F">
            <w:pPr>
              <w:jc w:val="center"/>
              <w:rPr>
                <w:rFonts w:ascii="Times New Roman" w:hAnsi="Times New Roman"/>
                <w:bCs/>
                <w:color w:val="0000FF"/>
                <w:sz w:val="26"/>
                <w:szCs w:val="26"/>
              </w:rPr>
            </w:pPr>
            <w:r w:rsidRPr="00563B7E">
              <w:rPr>
                <w:rFonts w:ascii="Times New Roman" w:hAnsi="Times New Roman"/>
                <w:bCs/>
                <w:color w:val="0000FF"/>
                <w:sz w:val="26"/>
                <w:szCs w:val="26"/>
                <w:lang w:val="vi-VN"/>
              </w:rPr>
              <w:t xml:space="preserve">Thứ </w:t>
            </w:r>
            <w:r w:rsidRPr="00563B7E">
              <w:rPr>
                <w:rFonts w:ascii="Times New Roman" w:hAnsi="Times New Roman"/>
                <w:bCs/>
                <w:color w:val="FF0000"/>
                <w:sz w:val="26"/>
                <w:szCs w:val="26"/>
              </w:rPr>
              <w:t>Năm</w:t>
            </w:r>
            <w:r w:rsidRPr="00563B7E">
              <w:rPr>
                <w:rFonts w:ascii="Times New Roman" w:hAnsi="Times New Roman"/>
                <w:bCs/>
                <w:color w:val="0000FF"/>
                <w:sz w:val="26"/>
                <w:szCs w:val="26"/>
                <w:lang w:val="vi-VN"/>
              </w:rPr>
              <w:t xml:space="preserve"> </w:t>
            </w:r>
            <w:r w:rsidRPr="00563B7E">
              <w:rPr>
                <w:rFonts w:ascii="Times New Roman" w:hAnsi="Times New Roman"/>
                <w:bCs/>
                <w:color w:val="FF0000"/>
                <w:sz w:val="26"/>
                <w:szCs w:val="26"/>
              </w:rPr>
              <w:t>28</w:t>
            </w:r>
            <w:r w:rsidRPr="00563B7E">
              <w:rPr>
                <w:rFonts w:ascii="Times New Roman" w:hAnsi="Times New Roman"/>
                <w:bCs/>
                <w:color w:val="FF0000"/>
                <w:sz w:val="26"/>
                <w:szCs w:val="26"/>
                <w:lang w:val="vi-VN"/>
              </w:rPr>
              <w:t>/</w:t>
            </w:r>
            <w:r w:rsidRPr="00563B7E">
              <w:rPr>
                <w:rFonts w:ascii="Times New Roman" w:hAnsi="Times New Roman"/>
                <w:bCs/>
                <w:color w:val="0000FF"/>
                <w:sz w:val="26"/>
                <w:szCs w:val="26"/>
              </w:rPr>
              <w:t>12</w:t>
            </w:r>
            <w:r w:rsidRPr="00563B7E">
              <w:rPr>
                <w:rFonts w:ascii="Times New Roman" w:hAnsi="Times New Roman"/>
                <w:bCs/>
                <w:color w:val="0000FF"/>
                <w:sz w:val="26"/>
                <w:szCs w:val="26"/>
                <w:lang w:val="vi-VN"/>
              </w:rPr>
              <w:t>/202</w:t>
            </w:r>
            <w:r w:rsidRPr="00563B7E">
              <w:rPr>
                <w:rFonts w:ascii="Times New Roman" w:hAnsi="Times New Roman"/>
                <w:bCs/>
                <w:color w:val="0000FF"/>
                <w:sz w:val="26"/>
                <w:szCs w:val="26"/>
              </w:rPr>
              <w:t>3</w:t>
            </w:r>
          </w:p>
        </w:tc>
        <w:tc>
          <w:tcPr>
            <w:tcW w:w="2127" w:type="dxa"/>
            <w:vAlign w:val="center"/>
          </w:tcPr>
          <w:p w:rsidR="00B57F4F" w:rsidRPr="00563B7E" w:rsidRDefault="00B57F4F" w:rsidP="00B57F4F">
            <w:pPr>
              <w:jc w:val="center"/>
              <w:rPr>
                <w:rFonts w:ascii="Times New Roman" w:hAnsi="Times New Roman"/>
                <w:bCs/>
                <w:color w:val="0000FF"/>
                <w:sz w:val="26"/>
                <w:szCs w:val="26"/>
              </w:rPr>
            </w:pPr>
            <w:r w:rsidRPr="00563B7E">
              <w:rPr>
                <w:rFonts w:ascii="Times New Roman" w:hAnsi="Times New Roman"/>
                <w:bCs/>
                <w:color w:val="0000FF"/>
                <w:sz w:val="26"/>
                <w:szCs w:val="26"/>
              </w:rPr>
              <w:t>Sinh học</w:t>
            </w:r>
          </w:p>
        </w:tc>
        <w:tc>
          <w:tcPr>
            <w:tcW w:w="2717" w:type="dxa"/>
            <w:vAlign w:val="center"/>
          </w:tcPr>
          <w:p w:rsidR="00B57F4F" w:rsidRPr="00563B7E" w:rsidRDefault="00B57F4F" w:rsidP="00B57F4F">
            <w:pPr>
              <w:ind w:hanging="29"/>
              <w:jc w:val="center"/>
              <w:rPr>
                <w:rFonts w:ascii="Times New Roman" w:hAnsi="Times New Roman"/>
                <w:bCs/>
                <w:color w:val="0000FF"/>
                <w:sz w:val="26"/>
                <w:szCs w:val="26"/>
              </w:rPr>
            </w:pPr>
            <w:r w:rsidRPr="00563B7E">
              <w:rPr>
                <w:rFonts w:ascii="Times New Roman" w:hAnsi="Times New Roman"/>
                <w:bCs/>
                <w:color w:val="0000FF"/>
                <w:sz w:val="26"/>
                <w:szCs w:val="26"/>
              </w:rPr>
              <w:t>45 phút</w:t>
            </w:r>
          </w:p>
        </w:tc>
        <w:tc>
          <w:tcPr>
            <w:tcW w:w="2496" w:type="dxa"/>
            <w:gridSpan w:val="2"/>
          </w:tcPr>
          <w:p w:rsidR="00B57F4F" w:rsidRPr="00563B7E" w:rsidRDefault="00B57F4F" w:rsidP="00B57F4F">
            <w:pPr>
              <w:ind w:hanging="29"/>
              <w:jc w:val="center"/>
              <w:rPr>
                <w:rFonts w:ascii="Times New Roman" w:hAnsi="Times New Roman"/>
                <w:bCs/>
                <w:color w:val="0000FF"/>
                <w:sz w:val="26"/>
                <w:szCs w:val="26"/>
              </w:rPr>
            </w:pPr>
            <w:r w:rsidRPr="00563B7E">
              <w:rPr>
                <w:rFonts w:ascii="Times New Roman" w:hAnsi="Times New Roman"/>
                <w:bCs/>
                <w:color w:val="0000FF"/>
                <w:sz w:val="26"/>
                <w:szCs w:val="26"/>
              </w:rPr>
              <w:t>7g30’</w:t>
            </w:r>
          </w:p>
        </w:tc>
      </w:tr>
      <w:tr w:rsidR="00B57F4F" w:rsidRPr="00563B7E" w:rsidTr="00696A55">
        <w:trPr>
          <w:cantSplit/>
          <w:trHeight w:val="20"/>
          <w:jc w:val="center"/>
        </w:trPr>
        <w:tc>
          <w:tcPr>
            <w:tcW w:w="3088" w:type="dxa"/>
            <w:vMerge/>
            <w:vAlign w:val="center"/>
          </w:tcPr>
          <w:p w:rsidR="00B57F4F" w:rsidRPr="00563B7E" w:rsidRDefault="00B57F4F" w:rsidP="00B57F4F">
            <w:pPr>
              <w:jc w:val="center"/>
              <w:rPr>
                <w:rFonts w:ascii="Times New Roman" w:hAnsi="Times New Roman"/>
                <w:bCs/>
                <w:color w:val="0000FF"/>
                <w:sz w:val="26"/>
                <w:szCs w:val="26"/>
              </w:rPr>
            </w:pPr>
          </w:p>
        </w:tc>
        <w:tc>
          <w:tcPr>
            <w:tcW w:w="2127" w:type="dxa"/>
            <w:vAlign w:val="center"/>
          </w:tcPr>
          <w:p w:rsidR="00B57F4F" w:rsidRPr="00563B7E" w:rsidRDefault="00B57F4F" w:rsidP="00B57F4F">
            <w:pPr>
              <w:jc w:val="center"/>
              <w:rPr>
                <w:rFonts w:ascii="Times New Roman" w:hAnsi="Times New Roman"/>
                <w:bCs/>
                <w:color w:val="0000FF"/>
                <w:sz w:val="26"/>
                <w:szCs w:val="26"/>
                <w:lang w:val="vi-VN"/>
              </w:rPr>
            </w:pPr>
            <w:r w:rsidRPr="00563B7E">
              <w:rPr>
                <w:rFonts w:ascii="Times New Roman" w:hAnsi="Times New Roman"/>
                <w:bCs/>
                <w:color w:val="0000FF"/>
                <w:sz w:val="26"/>
                <w:szCs w:val="26"/>
              </w:rPr>
              <w:t>Vật lí</w:t>
            </w:r>
          </w:p>
        </w:tc>
        <w:tc>
          <w:tcPr>
            <w:tcW w:w="2717" w:type="dxa"/>
            <w:vAlign w:val="center"/>
          </w:tcPr>
          <w:p w:rsidR="00B57F4F" w:rsidRPr="00563B7E" w:rsidRDefault="00B57F4F" w:rsidP="00B57F4F">
            <w:pPr>
              <w:jc w:val="center"/>
              <w:rPr>
                <w:rFonts w:ascii="Times New Roman" w:hAnsi="Times New Roman"/>
                <w:bCs/>
                <w:color w:val="0000FF"/>
                <w:sz w:val="26"/>
                <w:szCs w:val="26"/>
              </w:rPr>
            </w:pPr>
            <w:r w:rsidRPr="00563B7E">
              <w:rPr>
                <w:rFonts w:ascii="Times New Roman" w:hAnsi="Times New Roman"/>
                <w:bCs/>
                <w:color w:val="0000FF"/>
                <w:sz w:val="26"/>
                <w:szCs w:val="26"/>
              </w:rPr>
              <w:t>45 phút</w:t>
            </w:r>
          </w:p>
        </w:tc>
        <w:tc>
          <w:tcPr>
            <w:tcW w:w="2496" w:type="dxa"/>
            <w:gridSpan w:val="2"/>
          </w:tcPr>
          <w:p w:rsidR="00B57F4F" w:rsidRPr="00563B7E" w:rsidRDefault="00B57F4F" w:rsidP="00B57F4F">
            <w:pPr>
              <w:jc w:val="center"/>
              <w:rPr>
                <w:rFonts w:ascii="Times New Roman" w:hAnsi="Times New Roman"/>
                <w:bCs/>
                <w:color w:val="0000FF"/>
                <w:sz w:val="26"/>
                <w:szCs w:val="26"/>
              </w:rPr>
            </w:pPr>
            <w:r w:rsidRPr="00563B7E">
              <w:rPr>
                <w:rFonts w:ascii="Times New Roman" w:hAnsi="Times New Roman"/>
                <w:bCs/>
                <w:color w:val="0000FF"/>
                <w:sz w:val="26"/>
                <w:szCs w:val="26"/>
              </w:rPr>
              <w:t>9g00’</w:t>
            </w:r>
          </w:p>
        </w:tc>
      </w:tr>
    </w:tbl>
    <w:p w:rsidR="00B57F4F" w:rsidRPr="00B57F4F" w:rsidRDefault="00696A55" w:rsidP="00696A55">
      <w:pPr>
        <w:pStyle w:val="ListParagraph"/>
        <w:spacing w:line="276" w:lineRule="auto"/>
        <w:ind w:left="644"/>
        <w:jc w:val="both"/>
        <w:rPr>
          <w:rFonts w:ascii="Times New Roman" w:hAnsi="Times New Roman"/>
          <w:b/>
          <w:bCs/>
          <w:color w:val="0000FF"/>
          <w:sz w:val="26"/>
          <w:szCs w:val="26"/>
        </w:rPr>
      </w:pPr>
      <w:r>
        <w:rPr>
          <w:rFonts w:ascii="Times New Roman" w:hAnsi="Times New Roman"/>
          <w:b/>
          <w:bCs/>
          <w:color w:val="0000FF"/>
          <w:sz w:val="26"/>
          <w:szCs w:val="26"/>
        </w:rPr>
        <w:t xml:space="preserve">  </w:t>
      </w:r>
      <w:r w:rsidR="00B57F4F" w:rsidRPr="00B57F4F">
        <w:rPr>
          <w:rFonts w:ascii="Times New Roman" w:hAnsi="Times New Roman"/>
          <w:b/>
          <w:bCs/>
          <w:color w:val="0000FF"/>
          <w:sz w:val="26"/>
          <w:szCs w:val="26"/>
        </w:rPr>
        <w:t>Khối 6 (Buổi sáng)</w:t>
      </w: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1"/>
        <w:gridCol w:w="2415"/>
        <w:gridCol w:w="2503"/>
        <w:gridCol w:w="2494"/>
      </w:tblGrid>
      <w:tr w:rsidR="00B57F4F" w:rsidRPr="00563B7E" w:rsidTr="00696A55">
        <w:trPr>
          <w:cantSplit/>
          <w:trHeight w:val="20"/>
          <w:jc w:val="center"/>
        </w:trPr>
        <w:tc>
          <w:tcPr>
            <w:tcW w:w="3151" w:type="dxa"/>
            <w:vAlign w:val="center"/>
          </w:tcPr>
          <w:p w:rsidR="00B57F4F" w:rsidRPr="00563B7E" w:rsidRDefault="00B57F4F" w:rsidP="00B57F4F">
            <w:pPr>
              <w:ind w:left="49" w:hanging="49"/>
              <w:jc w:val="center"/>
              <w:rPr>
                <w:rFonts w:ascii="Times New Roman" w:hAnsi="Times New Roman"/>
                <w:b/>
                <w:bCs/>
                <w:color w:val="0000FF"/>
                <w:sz w:val="26"/>
                <w:szCs w:val="26"/>
              </w:rPr>
            </w:pPr>
            <w:bookmarkStart w:id="0" w:name="_Hlk151540760"/>
            <w:r w:rsidRPr="00563B7E">
              <w:rPr>
                <w:rFonts w:ascii="Times New Roman" w:hAnsi="Times New Roman"/>
                <w:b/>
                <w:bCs/>
                <w:color w:val="0000FF"/>
                <w:sz w:val="26"/>
                <w:szCs w:val="26"/>
              </w:rPr>
              <w:t>Ngày kiểm tra</w:t>
            </w:r>
          </w:p>
        </w:tc>
        <w:tc>
          <w:tcPr>
            <w:tcW w:w="2415" w:type="dxa"/>
            <w:vAlign w:val="center"/>
          </w:tcPr>
          <w:p w:rsidR="00B57F4F" w:rsidRPr="00563B7E" w:rsidRDefault="00B57F4F" w:rsidP="00B57F4F">
            <w:pPr>
              <w:ind w:left="49" w:hanging="49"/>
              <w:jc w:val="center"/>
              <w:rPr>
                <w:rFonts w:ascii="Times New Roman" w:hAnsi="Times New Roman"/>
                <w:b/>
                <w:bCs/>
                <w:color w:val="0000FF"/>
                <w:sz w:val="26"/>
                <w:szCs w:val="26"/>
              </w:rPr>
            </w:pPr>
            <w:r w:rsidRPr="00563B7E">
              <w:rPr>
                <w:rFonts w:ascii="Times New Roman" w:hAnsi="Times New Roman"/>
                <w:b/>
                <w:bCs/>
                <w:color w:val="0000FF"/>
                <w:sz w:val="26"/>
                <w:szCs w:val="26"/>
              </w:rPr>
              <w:t>Môn</w:t>
            </w:r>
          </w:p>
        </w:tc>
        <w:tc>
          <w:tcPr>
            <w:tcW w:w="2503" w:type="dxa"/>
            <w:vAlign w:val="center"/>
          </w:tcPr>
          <w:p w:rsidR="00B57F4F" w:rsidRPr="00563B7E" w:rsidRDefault="00B57F4F" w:rsidP="00B57F4F">
            <w:pPr>
              <w:jc w:val="center"/>
              <w:rPr>
                <w:rFonts w:ascii="Times New Roman" w:hAnsi="Times New Roman"/>
                <w:b/>
                <w:bCs/>
                <w:color w:val="0000FF"/>
                <w:sz w:val="26"/>
                <w:szCs w:val="26"/>
              </w:rPr>
            </w:pPr>
            <w:r w:rsidRPr="00563B7E">
              <w:rPr>
                <w:rFonts w:ascii="Times New Roman" w:hAnsi="Times New Roman"/>
                <w:b/>
                <w:bCs/>
                <w:color w:val="0000FF"/>
                <w:sz w:val="26"/>
                <w:szCs w:val="26"/>
              </w:rPr>
              <w:t>Thời gian làm bài</w:t>
            </w:r>
          </w:p>
        </w:tc>
        <w:tc>
          <w:tcPr>
            <w:tcW w:w="2494" w:type="dxa"/>
          </w:tcPr>
          <w:p w:rsidR="00B57F4F" w:rsidRPr="00563B7E" w:rsidRDefault="00B57F4F" w:rsidP="00B57F4F">
            <w:pPr>
              <w:jc w:val="center"/>
              <w:rPr>
                <w:rFonts w:ascii="Times New Roman" w:hAnsi="Times New Roman"/>
                <w:b/>
                <w:bCs/>
                <w:color w:val="0000FF"/>
                <w:sz w:val="26"/>
                <w:szCs w:val="26"/>
              </w:rPr>
            </w:pPr>
            <w:r w:rsidRPr="00563B7E">
              <w:rPr>
                <w:rFonts w:ascii="Times New Roman" w:hAnsi="Times New Roman"/>
                <w:b/>
                <w:bCs/>
                <w:color w:val="0000FF"/>
                <w:sz w:val="26"/>
                <w:szCs w:val="26"/>
              </w:rPr>
              <w:t>Giờ bắt đầu làm bài</w:t>
            </w:r>
          </w:p>
        </w:tc>
      </w:tr>
      <w:tr w:rsidR="00B57F4F" w:rsidRPr="00563B7E" w:rsidTr="00696A55">
        <w:trPr>
          <w:cantSplit/>
          <w:trHeight w:val="20"/>
          <w:jc w:val="center"/>
        </w:trPr>
        <w:tc>
          <w:tcPr>
            <w:tcW w:w="3151" w:type="dxa"/>
            <w:vMerge w:val="restart"/>
            <w:vAlign w:val="center"/>
          </w:tcPr>
          <w:p w:rsidR="00B57F4F" w:rsidRPr="00563B7E" w:rsidRDefault="00B57F4F" w:rsidP="00B57F4F">
            <w:pPr>
              <w:jc w:val="center"/>
              <w:rPr>
                <w:rFonts w:ascii="Times New Roman" w:hAnsi="Times New Roman"/>
                <w:bCs/>
                <w:color w:val="0000FF"/>
                <w:sz w:val="26"/>
                <w:szCs w:val="26"/>
              </w:rPr>
            </w:pPr>
            <w:r w:rsidRPr="00563B7E">
              <w:rPr>
                <w:rFonts w:ascii="Times New Roman" w:hAnsi="Times New Roman"/>
                <w:bCs/>
                <w:color w:val="0000FF"/>
                <w:sz w:val="26"/>
                <w:szCs w:val="26"/>
                <w:lang w:val="vi-VN"/>
              </w:rPr>
              <w:t xml:space="preserve">Thứ </w:t>
            </w:r>
            <w:r w:rsidRPr="00563B7E">
              <w:rPr>
                <w:rFonts w:ascii="Times New Roman" w:hAnsi="Times New Roman"/>
                <w:bCs/>
                <w:color w:val="FF0000"/>
                <w:sz w:val="26"/>
                <w:szCs w:val="26"/>
              </w:rPr>
              <w:t>Tư 27</w:t>
            </w:r>
            <w:r w:rsidRPr="00563B7E">
              <w:rPr>
                <w:rFonts w:ascii="Times New Roman" w:hAnsi="Times New Roman"/>
                <w:bCs/>
                <w:color w:val="0000FF"/>
                <w:sz w:val="26"/>
                <w:szCs w:val="26"/>
                <w:lang w:val="vi-VN"/>
              </w:rPr>
              <w:t>/</w:t>
            </w:r>
            <w:r w:rsidRPr="00563B7E">
              <w:rPr>
                <w:rFonts w:ascii="Times New Roman" w:hAnsi="Times New Roman"/>
                <w:bCs/>
                <w:color w:val="0000FF"/>
                <w:sz w:val="26"/>
                <w:szCs w:val="26"/>
              </w:rPr>
              <w:t>12</w:t>
            </w:r>
            <w:r w:rsidRPr="00563B7E">
              <w:rPr>
                <w:rFonts w:ascii="Times New Roman" w:hAnsi="Times New Roman"/>
                <w:bCs/>
                <w:color w:val="0000FF"/>
                <w:sz w:val="26"/>
                <w:szCs w:val="26"/>
                <w:lang w:val="vi-VN"/>
              </w:rPr>
              <w:t>/202</w:t>
            </w:r>
            <w:r w:rsidRPr="00563B7E">
              <w:rPr>
                <w:rFonts w:ascii="Times New Roman" w:hAnsi="Times New Roman"/>
                <w:bCs/>
                <w:color w:val="0000FF"/>
                <w:sz w:val="26"/>
                <w:szCs w:val="26"/>
              </w:rPr>
              <w:t>3</w:t>
            </w:r>
          </w:p>
        </w:tc>
        <w:tc>
          <w:tcPr>
            <w:tcW w:w="2415" w:type="dxa"/>
            <w:vAlign w:val="center"/>
          </w:tcPr>
          <w:p w:rsidR="00B57F4F" w:rsidRPr="00563B7E" w:rsidRDefault="00B57F4F" w:rsidP="00B57F4F">
            <w:pPr>
              <w:jc w:val="center"/>
              <w:rPr>
                <w:rFonts w:ascii="Times New Roman" w:hAnsi="Times New Roman"/>
                <w:bCs/>
                <w:color w:val="0000FF"/>
                <w:sz w:val="26"/>
                <w:szCs w:val="26"/>
                <w:lang w:val="vi-VN"/>
              </w:rPr>
            </w:pPr>
            <w:r w:rsidRPr="00563B7E">
              <w:rPr>
                <w:rFonts w:ascii="Times New Roman" w:hAnsi="Times New Roman"/>
                <w:bCs/>
                <w:color w:val="0000FF"/>
                <w:sz w:val="26"/>
                <w:szCs w:val="26"/>
              </w:rPr>
              <w:t>Toán</w:t>
            </w:r>
          </w:p>
        </w:tc>
        <w:tc>
          <w:tcPr>
            <w:tcW w:w="2503" w:type="dxa"/>
            <w:vAlign w:val="center"/>
          </w:tcPr>
          <w:p w:rsidR="00B57F4F" w:rsidRPr="00563B7E" w:rsidRDefault="00B57F4F" w:rsidP="00B57F4F">
            <w:pPr>
              <w:ind w:left="-86"/>
              <w:jc w:val="center"/>
              <w:rPr>
                <w:rFonts w:ascii="Times New Roman" w:hAnsi="Times New Roman"/>
                <w:bCs/>
                <w:color w:val="0000FF"/>
                <w:sz w:val="26"/>
                <w:szCs w:val="26"/>
              </w:rPr>
            </w:pPr>
            <w:r w:rsidRPr="00563B7E">
              <w:rPr>
                <w:rFonts w:ascii="Times New Roman" w:hAnsi="Times New Roman"/>
                <w:bCs/>
                <w:color w:val="0000FF"/>
                <w:sz w:val="26"/>
                <w:szCs w:val="26"/>
              </w:rPr>
              <w:t>90 phút</w:t>
            </w:r>
          </w:p>
        </w:tc>
        <w:tc>
          <w:tcPr>
            <w:tcW w:w="2494" w:type="dxa"/>
          </w:tcPr>
          <w:p w:rsidR="00B57F4F" w:rsidRPr="00563B7E" w:rsidRDefault="00B57F4F" w:rsidP="00B57F4F">
            <w:pPr>
              <w:ind w:left="-86"/>
              <w:jc w:val="center"/>
              <w:rPr>
                <w:rFonts w:ascii="Times New Roman" w:hAnsi="Times New Roman"/>
                <w:bCs/>
                <w:color w:val="0000FF"/>
                <w:sz w:val="26"/>
                <w:szCs w:val="26"/>
              </w:rPr>
            </w:pPr>
            <w:r w:rsidRPr="00563B7E">
              <w:rPr>
                <w:rFonts w:ascii="Times New Roman" w:hAnsi="Times New Roman"/>
                <w:bCs/>
                <w:color w:val="0000FF"/>
                <w:sz w:val="26"/>
                <w:szCs w:val="26"/>
              </w:rPr>
              <w:t>7g30’</w:t>
            </w:r>
          </w:p>
        </w:tc>
      </w:tr>
      <w:tr w:rsidR="00B57F4F" w:rsidRPr="00563B7E" w:rsidTr="00696A55">
        <w:trPr>
          <w:cantSplit/>
          <w:trHeight w:val="20"/>
          <w:jc w:val="center"/>
        </w:trPr>
        <w:tc>
          <w:tcPr>
            <w:tcW w:w="3151" w:type="dxa"/>
            <w:vMerge/>
            <w:vAlign w:val="center"/>
          </w:tcPr>
          <w:p w:rsidR="00B57F4F" w:rsidRPr="00563B7E" w:rsidRDefault="00B57F4F" w:rsidP="00B57F4F">
            <w:pPr>
              <w:jc w:val="center"/>
              <w:rPr>
                <w:rFonts w:ascii="Times New Roman" w:hAnsi="Times New Roman"/>
                <w:bCs/>
                <w:color w:val="0000FF"/>
                <w:sz w:val="26"/>
                <w:szCs w:val="26"/>
                <w:highlight w:val="yellow"/>
              </w:rPr>
            </w:pPr>
          </w:p>
        </w:tc>
        <w:tc>
          <w:tcPr>
            <w:tcW w:w="2415" w:type="dxa"/>
            <w:vAlign w:val="center"/>
          </w:tcPr>
          <w:p w:rsidR="00B57F4F" w:rsidRPr="00563B7E" w:rsidRDefault="00B57F4F" w:rsidP="00B57F4F">
            <w:pPr>
              <w:jc w:val="center"/>
              <w:rPr>
                <w:rFonts w:ascii="Times New Roman" w:hAnsi="Times New Roman"/>
                <w:bCs/>
                <w:color w:val="0000FF"/>
                <w:sz w:val="26"/>
                <w:szCs w:val="26"/>
              </w:rPr>
            </w:pPr>
            <w:r w:rsidRPr="00563B7E">
              <w:rPr>
                <w:rFonts w:ascii="Times New Roman" w:hAnsi="Times New Roman"/>
                <w:bCs/>
                <w:color w:val="0000FF"/>
                <w:sz w:val="26"/>
                <w:szCs w:val="26"/>
                <w:lang w:val="vi-VN"/>
              </w:rPr>
              <w:t>Tiếng Anh</w:t>
            </w:r>
          </w:p>
        </w:tc>
        <w:tc>
          <w:tcPr>
            <w:tcW w:w="2503" w:type="dxa"/>
            <w:vAlign w:val="center"/>
          </w:tcPr>
          <w:p w:rsidR="00B57F4F" w:rsidRPr="00563B7E" w:rsidRDefault="00B57F4F" w:rsidP="00B57F4F">
            <w:pPr>
              <w:ind w:hanging="29"/>
              <w:jc w:val="center"/>
              <w:rPr>
                <w:rFonts w:ascii="Times New Roman" w:hAnsi="Times New Roman"/>
                <w:bCs/>
                <w:color w:val="0000FF"/>
                <w:sz w:val="26"/>
                <w:szCs w:val="26"/>
              </w:rPr>
            </w:pPr>
            <w:r w:rsidRPr="00563B7E">
              <w:rPr>
                <w:rFonts w:ascii="Times New Roman" w:hAnsi="Times New Roman"/>
                <w:bCs/>
                <w:color w:val="0000FF"/>
                <w:sz w:val="26"/>
                <w:szCs w:val="26"/>
              </w:rPr>
              <w:t>60 phút</w:t>
            </w:r>
          </w:p>
        </w:tc>
        <w:tc>
          <w:tcPr>
            <w:tcW w:w="2494" w:type="dxa"/>
          </w:tcPr>
          <w:p w:rsidR="00B57F4F" w:rsidRPr="00563B7E" w:rsidRDefault="00B57F4F" w:rsidP="00B57F4F">
            <w:pPr>
              <w:ind w:hanging="29"/>
              <w:jc w:val="center"/>
              <w:rPr>
                <w:rFonts w:ascii="Times New Roman" w:hAnsi="Times New Roman"/>
                <w:bCs/>
                <w:color w:val="0000FF"/>
                <w:sz w:val="26"/>
                <w:szCs w:val="26"/>
              </w:rPr>
            </w:pPr>
            <w:r w:rsidRPr="00563B7E">
              <w:rPr>
                <w:rFonts w:ascii="Times New Roman" w:hAnsi="Times New Roman"/>
                <w:bCs/>
                <w:color w:val="0000FF"/>
                <w:sz w:val="26"/>
                <w:szCs w:val="26"/>
              </w:rPr>
              <w:t>9g45’</w:t>
            </w:r>
          </w:p>
        </w:tc>
      </w:tr>
      <w:tr w:rsidR="00B57F4F" w:rsidRPr="00563B7E" w:rsidTr="00696A55">
        <w:trPr>
          <w:cantSplit/>
          <w:trHeight w:val="20"/>
          <w:jc w:val="center"/>
        </w:trPr>
        <w:tc>
          <w:tcPr>
            <w:tcW w:w="3151" w:type="dxa"/>
            <w:vAlign w:val="center"/>
          </w:tcPr>
          <w:p w:rsidR="00B57F4F" w:rsidRPr="00563B7E" w:rsidRDefault="00B57F4F" w:rsidP="00B57F4F">
            <w:pPr>
              <w:jc w:val="center"/>
              <w:rPr>
                <w:rFonts w:ascii="Times New Roman" w:hAnsi="Times New Roman"/>
                <w:bCs/>
                <w:color w:val="0000FF"/>
                <w:sz w:val="26"/>
                <w:szCs w:val="26"/>
                <w:highlight w:val="yellow"/>
              </w:rPr>
            </w:pPr>
            <w:r w:rsidRPr="00563B7E">
              <w:rPr>
                <w:rFonts w:ascii="Times New Roman" w:hAnsi="Times New Roman"/>
                <w:bCs/>
                <w:color w:val="0000FF"/>
                <w:sz w:val="26"/>
                <w:szCs w:val="26"/>
                <w:lang w:val="vi-VN"/>
              </w:rPr>
              <w:t xml:space="preserve">Thứ </w:t>
            </w:r>
            <w:r w:rsidRPr="00563B7E">
              <w:rPr>
                <w:rFonts w:ascii="Times New Roman" w:hAnsi="Times New Roman"/>
                <w:bCs/>
                <w:color w:val="FF0000"/>
                <w:sz w:val="26"/>
                <w:szCs w:val="26"/>
              </w:rPr>
              <w:t>Sáu 29</w:t>
            </w:r>
            <w:r w:rsidRPr="00563B7E">
              <w:rPr>
                <w:rFonts w:ascii="Times New Roman" w:hAnsi="Times New Roman"/>
                <w:bCs/>
                <w:color w:val="0000FF"/>
                <w:sz w:val="26"/>
                <w:szCs w:val="26"/>
                <w:lang w:val="vi-VN"/>
              </w:rPr>
              <w:t>/</w:t>
            </w:r>
            <w:r w:rsidRPr="00563B7E">
              <w:rPr>
                <w:rFonts w:ascii="Times New Roman" w:hAnsi="Times New Roman"/>
                <w:bCs/>
                <w:color w:val="0000FF"/>
                <w:sz w:val="26"/>
                <w:szCs w:val="26"/>
              </w:rPr>
              <w:t>12</w:t>
            </w:r>
            <w:r w:rsidRPr="00563B7E">
              <w:rPr>
                <w:rFonts w:ascii="Times New Roman" w:hAnsi="Times New Roman"/>
                <w:bCs/>
                <w:color w:val="0000FF"/>
                <w:sz w:val="26"/>
                <w:szCs w:val="26"/>
                <w:lang w:val="vi-VN"/>
              </w:rPr>
              <w:t>/202</w:t>
            </w:r>
            <w:r w:rsidRPr="00563B7E">
              <w:rPr>
                <w:rFonts w:ascii="Times New Roman" w:hAnsi="Times New Roman"/>
                <w:bCs/>
                <w:color w:val="0000FF"/>
                <w:sz w:val="26"/>
                <w:szCs w:val="26"/>
              </w:rPr>
              <w:t>3</w:t>
            </w:r>
          </w:p>
        </w:tc>
        <w:tc>
          <w:tcPr>
            <w:tcW w:w="2415" w:type="dxa"/>
            <w:vAlign w:val="center"/>
          </w:tcPr>
          <w:p w:rsidR="00B57F4F" w:rsidRPr="00563B7E" w:rsidRDefault="00B57F4F" w:rsidP="00B57F4F">
            <w:pPr>
              <w:jc w:val="center"/>
              <w:rPr>
                <w:rFonts w:ascii="Times New Roman" w:hAnsi="Times New Roman"/>
                <w:bCs/>
                <w:color w:val="0000FF"/>
                <w:sz w:val="26"/>
                <w:szCs w:val="26"/>
              </w:rPr>
            </w:pPr>
            <w:r w:rsidRPr="00563B7E">
              <w:rPr>
                <w:rFonts w:ascii="Times New Roman" w:hAnsi="Times New Roman"/>
                <w:bCs/>
                <w:color w:val="0000FF"/>
                <w:sz w:val="26"/>
                <w:szCs w:val="26"/>
              </w:rPr>
              <w:t>Lịch sử và Địa lí</w:t>
            </w:r>
          </w:p>
        </w:tc>
        <w:tc>
          <w:tcPr>
            <w:tcW w:w="2503" w:type="dxa"/>
            <w:vAlign w:val="center"/>
          </w:tcPr>
          <w:p w:rsidR="00B57F4F" w:rsidRPr="00563B7E" w:rsidRDefault="00B57F4F" w:rsidP="00B57F4F">
            <w:pPr>
              <w:ind w:hanging="29"/>
              <w:jc w:val="center"/>
              <w:rPr>
                <w:rFonts w:ascii="Times New Roman" w:hAnsi="Times New Roman"/>
                <w:bCs/>
                <w:color w:val="0000FF"/>
                <w:sz w:val="26"/>
                <w:szCs w:val="26"/>
              </w:rPr>
            </w:pPr>
            <w:r w:rsidRPr="00563B7E">
              <w:rPr>
                <w:rFonts w:ascii="Times New Roman" w:hAnsi="Times New Roman"/>
                <w:bCs/>
                <w:color w:val="0000FF"/>
                <w:sz w:val="26"/>
                <w:szCs w:val="26"/>
              </w:rPr>
              <w:t>60 phút</w:t>
            </w:r>
          </w:p>
        </w:tc>
        <w:tc>
          <w:tcPr>
            <w:tcW w:w="2494" w:type="dxa"/>
          </w:tcPr>
          <w:p w:rsidR="00B57F4F" w:rsidRPr="00563B7E" w:rsidRDefault="00B57F4F" w:rsidP="00B57F4F">
            <w:pPr>
              <w:ind w:hanging="29"/>
              <w:jc w:val="center"/>
              <w:rPr>
                <w:rFonts w:ascii="Times New Roman" w:hAnsi="Times New Roman"/>
                <w:bCs/>
                <w:color w:val="0000FF"/>
                <w:sz w:val="26"/>
                <w:szCs w:val="26"/>
              </w:rPr>
            </w:pPr>
            <w:r w:rsidRPr="00563B7E">
              <w:rPr>
                <w:rFonts w:ascii="Times New Roman" w:hAnsi="Times New Roman"/>
                <w:bCs/>
                <w:color w:val="0000FF"/>
                <w:sz w:val="26"/>
                <w:szCs w:val="26"/>
              </w:rPr>
              <w:t>7g30’</w:t>
            </w:r>
          </w:p>
        </w:tc>
      </w:tr>
    </w:tbl>
    <w:bookmarkEnd w:id="0"/>
    <w:p w:rsidR="00B57F4F" w:rsidRPr="00B57F4F" w:rsidRDefault="00696A55" w:rsidP="00696A55">
      <w:pPr>
        <w:pStyle w:val="ListParagraph"/>
        <w:ind w:left="644"/>
        <w:rPr>
          <w:rFonts w:ascii="Times New Roman" w:hAnsi="Times New Roman"/>
          <w:b/>
          <w:bCs/>
          <w:color w:val="0000FF"/>
          <w:sz w:val="26"/>
          <w:szCs w:val="26"/>
        </w:rPr>
      </w:pPr>
      <w:r>
        <w:rPr>
          <w:rFonts w:ascii="Times New Roman" w:hAnsi="Times New Roman"/>
          <w:b/>
          <w:bCs/>
          <w:color w:val="0000FF"/>
          <w:sz w:val="26"/>
          <w:szCs w:val="26"/>
        </w:rPr>
        <w:t xml:space="preserve">  </w:t>
      </w:r>
      <w:r w:rsidR="00B57F4F" w:rsidRPr="00B57F4F">
        <w:rPr>
          <w:rFonts w:ascii="Times New Roman" w:hAnsi="Times New Roman"/>
          <w:b/>
          <w:bCs/>
          <w:color w:val="0000FF"/>
          <w:sz w:val="26"/>
          <w:szCs w:val="26"/>
        </w:rPr>
        <w:t>Khối 8 (Buổi chiều)</w:t>
      </w:r>
    </w:p>
    <w:tbl>
      <w:tblPr>
        <w:tblW w:w="10478" w:type="dxa"/>
        <w:jc w:val="center"/>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2415"/>
        <w:gridCol w:w="2216"/>
        <w:gridCol w:w="2693"/>
      </w:tblGrid>
      <w:tr w:rsidR="00B57F4F" w:rsidRPr="00563B7E" w:rsidTr="0036216D">
        <w:trPr>
          <w:cantSplit/>
          <w:trHeight w:val="20"/>
          <w:jc w:val="center"/>
        </w:trPr>
        <w:tc>
          <w:tcPr>
            <w:tcW w:w="3154" w:type="dxa"/>
            <w:vAlign w:val="center"/>
          </w:tcPr>
          <w:p w:rsidR="00B57F4F" w:rsidRPr="00563B7E" w:rsidRDefault="00B57F4F" w:rsidP="00B5317A">
            <w:pPr>
              <w:spacing w:line="276" w:lineRule="auto"/>
              <w:ind w:left="49" w:hanging="49"/>
              <w:jc w:val="center"/>
              <w:rPr>
                <w:rFonts w:ascii="Times New Roman" w:hAnsi="Times New Roman"/>
                <w:b/>
                <w:bCs/>
                <w:color w:val="0000FF"/>
                <w:sz w:val="26"/>
                <w:szCs w:val="26"/>
              </w:rPr>
            </w:pPr>
            <w:r w:rsidRPr="00563B7E">
              <w:rPr>
                <w:rFonts w:ascii="Times New Roman" w:hAnsi="Times New Roman"/>
                <w:b/>
                <w:bCs/>
                <w:color w:val="0000FF"/>
                <w:sz w:val="26"/>
                <w:szCs w:val="26"/>
              </w:rPr>
              <w:t>Ngày kiểm tra</w:t>
            </w:r>
          </w:p>
        </w:tc>
        <w:tc>
          <w:tcPr>
            <w:tcW w:w="2415" w:type="dxa"/>
            <w:vAlign w:val="center"/>
          </w:tcPr>
          <w:p w:rsidR="00B57F4F" w:rsidRPr="00563B7E" w:rsidRDefault="00B57F4F" w:rsidP="00B5317A">
            <w:pPr>
              <w:spacing w:line="276" w:lineRule="auto"/>
              <w:ind w:left="49" w:hanging="49"/>
              <w:jc w:val="center"/>
              <w:rPr>
                <w:rFonts w:ascii="Times New Roman" w:hAnsi="Times New Roman"/>
                <w:b/>
                <w:bCs/>
                <w:color w:val="0000FF"/>
                <w:sz w:val="26"/>
                <w:szCs w:val="26"/>
              </w:rPr>
            </w:pPr>
            <w:r w:rsidRPr="00563B7E">
              <w:rPr>
                <w:rFonts w:ascii="Times New Roman" w:hAnsi="Times New Roman"/>
                <w:b/>
                <w:bCs/>
                <w:color w:val="0000FF"/>
                <w:sz w:val="26"/>
                <w:szCs w:val="26"/>
              </w:rPr>
              <w:t>Môn</w:t>
            </w:r>
          </w:p>
        </w:tc>
        <w:tc>
          <w:tcPr>
            <w:tcW w:w="2216" w:type="dxa"/>
            <w:vAlign w:val="center"/>
          </w:tcPr>
          <w:p w:rsidR="00B57F4F" w:rsidRPr="00563B7E" w:rsidRDefault="00B57F4F" w:rsidP="00B5317A">
            <w:pPr>
              <w:spacing w:line="276" w:lineRule="auto"/>
              <w:jc w:val="center"/>
              <w:rPr>
                <w:rFonts w:ascii="Times New Roman" w:hAnsi="Times New Roman"/>
                <w:b/>
                <w:bCs/>
                <w:color w:val="0000FF"/>
                <w:sz w:val="26"/>
                <w:szCs w:val="26"/>
              </w:rPr>
            </w:pPr>
            <w:r w:rsidRPr="00563B7E">
              <w:rPr>
                <w:rFonts w:ascii="Times New Roman" w:hAnsi="Times New Roman"/>
                <w:b/>
                <w:bCs/>
                <w:color w:val="0000FF"/>
                <w:sz w:val="26"/>
                <w:szCs w:val="26"/>
              </w:rPr>
              <w:t>Thời gian làm bài</w:t>
            </w:r>
          </w:p>
        </w:tc>
        <w:tc>
          <w:tcPr>
            <w:tcW w:w="2693" w:type="dxa"/>
          </w:tcPr>
          <w:p w:rsidR="00B57F4F" w:rsidRPr="00563B7E" w:rsidRDefault="00B57F4F" w:rsidP="00B5317A">
            <w:pPr>
              <w:spacing w:line="276" w:lineRule="auto"/>
              <w:jc w:val="center"/>
              <w:rPr>
                <w:rFonts w:ascii="Times New Roman" w:hAnsi="Times New Roman"/>
                <w:b/>
                <w:bCs/>
                <w:color w:val="0000FF"/>
                <w:sz w:val="26"/>
                <w:szCs w:val="26"/>
              </w:rPr>
            </w:pPr>
            <w:r w:rsidRPr="00563B7E">
              <w:rPr>
                <w:rFonts w:ascii="Times New Roman" w:hAnsi="Times New Roman"/>
                <w:b/>
                <w:bCs/>
                <w:color w:val="0000FF"/>
                <w:sz w:val="26"/>
                <w:szCs w:val="26"/>
              </w:rPr>
              <w:t>Giờ bắt đầu làm bài</w:t>
            </w:r>
          </w:p>
        </w:tc>
      </w:tr>
      <w:tr w:rsidR="00B57F4F" w:rsidRPr="00563B7E" w:rsidTr="0036216D">
        <w:trPr>
          <w:cantSplit/>
          <w:trHeight w:val="20"/>
          <w:jc w:val="center"/>
        </w:trPr>
        <w:tc>
          <w:tcPr>
            <w:tcW w:w="3154" w:type="dxa"/>
            <w:shd w:val="clear" w:color="auto" w:fill="auto"/>
            <w:vAlign w:val="center"/>
          </w:tcPr>
          <w:p w:rsidR="00B57F4F" w:rsidRPr="00563B7E" w:rsidRDefault="00B57F4F" w:rsidP="00B5317A">
            <w:pPr>
              <w:spacing w:line="276" w:lineRule="auto"/>
              <w:jc w:val="center"/>
              <w:rPr>
                <w:rFonts w:ascii="Times New Roman" w:hAnsi="Times New Roman"/>
                <w:bCs/>
                <w:color w:val="0000FF"/>
                <w:sz w:val="26"/>
                <w:szCs w:val="26"/>
                <w:highlight w:val="yellow"/>
              </w:rPr>
            </w:pPr>
            <w:r w:rsidRPr="00563B7E">
              <w:rPr>
                <w:rFonts w:ascii="Times New Roman" w:hAnsi="Times New Roman"/>
                <w:bCs/>
                <w:color w:val="0000FF"/>
                <w:sz w:val="26"/>
                <w:szCs w:val="26"/>
                <w:lang w:val="vi-VN"/>
              </w:rPr>
              <w:t xml:space="preserve">Thứ </w:t>
            </w:r>
            <w:r w:rsidRPr="00563B7E">
              <w:rPr>
                <w:rFonts w:ascii="Times New Roman" w:hAnsi="Times New Roman"/>
                <w:bCs/>
                <w:color w:val="FF0000"/>
                <w:sz w:val="26"/>
                <w:szCs w:val="26"/>
              </w:rPr>
              <w:t>Ba</w:t>
            </w:r>
            <w:r w:rsidRPr="00563B7E">
              <w:rPr>
                <w:rFonts w:ascii="Times New Roman" w:hAnsi="Times New Roman"/>
                <w:bCs/>
                <w:color w:val="0000FF"/>
                <w:sz w:val="26"/>
                <w:szCs w:val="26"/>
                <w:lang w:val="vi-VN"/>
              </w:rPr>
              <w:t xml:space="preserve"> </w:t>
            </w:r>
            <w:r w:rsidRPr="00563B7E">
              <w:rPr>
                <w:rFonts w:ascii="Times New Roman" w:hAnsi="Times New Roman"/>
                <w:bCs/>
                <w:color w:val="0000FF"/>
                <w:sz w:val="26"/>
                <w:szCs w:val="26"/>
              </w:rPr>
              <w:t>2</w:t>
            </w:r>
            <w:r w:rsidRPr="00563B7E">
              <w:rPr>
                <w:rFonts w:ascii="Times New Roman" w:hAnsi="Times New Roman"/>
                <w:bCs/>
                <w:color w:val="FF0000"/>
                <w:sz w:val="26"/>
                <w:szCs w:val="26"/>
              </w:rPr>
              <w:t>6</w:t>
            </w:r>
            <w:r w:rsidRPr="00563B7E">
              <w:rPr>
                <w:rFonts w:ascii="Times New Roman" w:hAnsi="Times New Roman"/>
                <w:bCs/>
                <w:color w:val="0000FF"/>
                <w:sz w:val="26"/>
                <w:szCs w:val="26"/>
                <w:lang w:val="vi-VN"/>
              </w:rPr>
              <w:t>/</w:t>
            </w:r>
            <w:bookmarkStart w:id="1" w:name="_GoBack"/>
            <w:bookmarkEnd w:id="1"/>
            <w:r w:rsidRPr="00563B7E">
              <w:rPr>
                <w:rFonts w:ascii="Times New Roman" w:hAnsi="Times New Roman"/>
                <w:bCs/>
                <w:color w:val="0000FF"/>
                <w:sz w:val="26"/>
                <w:szCs w:val="26"/>
              </w:rPr>
              <w:t>12</w:t>
            </w:r>
            <w:r w:rsidRPr="00563B7E">
              <w:rPr>
                <w:rFonts w:ascii="Times New Roman" w:hAnsi="Times New Roman"/>
                <w:bCs/>
                <w:color w:val="0000FF"/>
                <w:sz w:val="26"/>
                <w:szCs w:val="26"/>
                <w:lang w:val="vi-VN"/>
              </w:rPr>
              <w:t>/202</w:t>
            </w:r>
            <w:r w:rsidRPr="00563B7E">
              <w:rPr>
                <w:rFonts w:ascii="Times New Roman" w:hAnsi="Times New Roman"/>
                <w:bCs/>
                <w:color w:val="0000FF"/>
                <w:sz w:val="26"/>
                <w:szCs w:val="26"/>
              </w:rPr>
              <w:t>3</w:t>
            </w:r>
          </w:p>
        </w:tc>
        <w:tc>
          <w:tcPr>
            <w:tcW w:w="2415" w:type="dxa"/>
            <w:vAlign w:val="center"/>
          </w:tcPr>
          <w:p w:rsidR="00B57F4F" w:rsidRPr="00563B7E" w:rsidRDefault="00B57F4F" w:rsidP="00B5317A">
            <w:pPr>
              <w:spacing w:line="276" w:lineRule="auto"/>
              <w:jc w:val="center"/>
              <w:rPr>
                <w:rFonts w:ascii="Times New Roman" w:hAnsi="Times New Roman"/>
                <w:bCs/>
                <w:color w:val="0000FF"/>
                <w:sz w:val="26"/>
                <w:szCs w:val="26"/>
              </w:rPr>
            </w:pPr>
            <w:r w:rsidRPr="00563B7E">
              <w:rPr>
                <w:rFonts w:ascii="Times New Roman" w:hAnsi="Times New Roman"/>
                <w:bCs/>
                <w:color w:val="0000FF"/>
                <w:sz w:val="26"/>
                <w:szCs w:val="26"/>
              </w:rPr>
              <w:t>Lịch sử và Địa lí</w:t>
            </w:r>
          </w:p>
        </w:tc>
        <w:tc>
          <w:tcPr>
            <w:tcW w:w="2216" w:type="dxa"/>
            <w:vAlign w:val="center"/>
          </w:tcPr>
          <w:p w:rsidR="00B57F4F" w:rsidRPr="00563B7E" w:rsidRDefault="00B57F4F" w:rsidP="00B5317A">
            <w:pPr>
              <w:spacing w:line="276" w:lineRule="auto"/>
              <w:ind w:hanging="29"/>
              <w:jc w:val="center"/>
              <w:rPr>
                <w:rFonts w:ascii="Times New Roman" w:hAnsi="Times New Roman"/>
                <w:bCs/>
                <w:color w:val="0000FF"/>
                <w:sz w:val="26"/>
                <w:szCs w:val="26"/>
              </w:rPr>
            </w:pPr>
            <w:r w:rsidRPr="00563B7E">
              <w:rPr>
                <w:rFonts w:ascii="Times New Roman" w:hAnsi="Times New Roman"/>
                <w:bCs/>
                <w:color w:val="0000FF"/>
                <w:sz w:val="26"/>
                <w:szCs w:val="26"/>
              </w:rPr>
              <w:t>60 phút</w:t>
            </w:r>
          </w:p>
        </w:tc>
        <w:tc>
          <w:tcPr>
            <w:tcW w:w="2693" w:type="dxa"/>
          </w:tcPr>
          <w:p w:rsidR="00B57F4F" w:rsidRPr="00563B7E" w:rsidRDefault="00B57F4F" w:rsidP="00B5317A">
            <w:pPr>
              <w:spacing w:line="276" w:lineRule="auto"/>
              <w:ind w:hanging="29"/>
              <w:jc w:val="center"/>
              <w:rPr>
                <w:rFonts w:ascii="Times New Roman" w:hAnsi="Times New Roman"/>
                <w:bCs/>
                <w:color w:val="0000FF"/>
                <w:sz w:val="26"/>
                <w:szCs w:val="26"/>
              </w:rPr>
            </w:pPr>
            <w:r w:rsidRPr="00563B7E">
              <w:rPr>
                <w:rFonts w:ascii="Times New Roman" w:hAnsi="Times New Roman"/>
                <w:bCs/>
                <w:color w:val="0000FF"/>
                <w:sz w:val="26"/>
                <w:szCs w:val="26"/>
              </w:rPr>
              <w:t>13g0’</w:t>
            </w:r>
          </w:p>
        </w:tc>
      </w:tr>
    </w:tbl>
    <w:p w:rsidR="00B57F4F" w:rsidRPr="00B57F4F" w:rsidRDefault="00696A55" w:rsidP="00696A55">
      <w:pPr>
        <w:pStyle w:val="ListParagraph"/>
        <w:spacing w:line="276" w:lineRule="auto"/>
        <w:ind w:left="644"/>
        <w:rPr>
          <w:rFonts w:ascii="Times New Roman" w:hAnsi="Times New Roman"/>
          <w:b/>
          <w:bCs/>
          <w:color w:val="0000FF"/>
          <w:sz w:val="26"/>
          <w:szCs w:val="26"/>
        </w:rPr>
      </w:pPr>
      <w:r>
        <w:rPr>
          <w:rFonts w:ascii="Times New Roman" w:hAnsi="Times New Roman"/>
          <w:b/>
          <w:bCs/>
          <w:color w:val="0000FF"/>
          <w:sz w:val="26"/>
          <w:szCs w:val="26"/>
        </w:rPr>
        <w:t xml:space="preserve">  </w:t>
      </w:r>
      <w:r w:rsidR="00B57F4F" w:rsidRPr="00B57F4F">
        <w:rPr>
          <w:rFonts w:ascii="Times New Roman" w:hAnsi="Times New Roman"/>
          <w:b/>
          <w:bCs/>
          <w:color w:val="0000FF"/>
          <w:sz w:val="26"/>
          <w:szCs w:val="26"/>
        </w:rPr>
        <w:t xml:space="preserve">Khối 7 (Buổi chiều) </w:t>
      </w:r>
    </w:p>
    <w:tbl>
      <w:tblPr>
        <w:tblW w:w="10530" w:type="dxa"/>
        <w:jc w:val="center"/>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5"/>
        <w:gridCol w:w="2325"/>
        <w:gridCol w:w="2377"/>
        <w:gridCol w:w="2753"/>
      </w:tblGrid>
      <w:tr w:rsidR="00B57F4F" w:rsidRPr="00563B7E" w:rsidTr="0036216D">
        <w:trPr>
          <w:cantSplit/>
          <w:trHeight w:val="20"/>
          <w:jc w:val="center"/>
        </w:trPr>
        <w:tc>
          <w:tcPr>
            <w:tcW w:w="3075" w:type="dxa"/>
            <w:vAlign w:val="center"/>
          </w:tcPr>
          <w:p w:rsidR="00B57F4F" w:rsidRPr="00563B7E" w:rsidRDefault="00B57F4F" w:rsidP="00B57F4F">
            <w:pPr>
              <w:ind w:left="49" w:hanging="49"/>
              <w:jc w:val="center"/>
              <w:rPr>
                <w:rFonts w:ascii="Times New Roman" w:hAnsi="Times New Roman"/>
                <w:b/>
                <w:bCs/>
                <w:color w:val="0000FF"/>
                <w:sz w:val="26"/>
                <w:szCs w:val="26"/>
              </w:rPr>
            </w:pPr>
            <w:r w:rsidRPr="00563B7E">
              <w:rPr>
                <w:rFonts w:ascii="Times New Roman" w:hAnsi="Times New Roman"/>
                <w:b/>
                <w:bCs/>
                <w:color w:val="0000FF"/>
                <w:sz w:val="26"/>
                <w:szCs w:val="26"/>
              </w:rPr>
              <w:t>Ngày kiểm tra</w:t>
            </w:r>
          </w:p>
        </w:tc>
        <w:tc>
          <w:tcPr>
            <w:tcW w:w="2325" w:type="dxa"/>
            <w:vAlign w:val="center"/>
          </w:tcPr>
          <w:p w:rsidR="00B57F4F" w:rsidRPr="00563B7E" w:rsidRDefault="00B57F4F" w:rsidP="00B57F4F">
            <w:pPr>
              <w:ind w:left="49" w:hanging="49"/>
              <w:jc w:val="center"/>
              <w:rPr>
                <w:rFonts w:ascii="Times New Roman" w:hAnsi="Times New Roman"/>
                <w:b/>
                <w:bCs/>
                <w:color w:val="0000FF"/>
                <w:sz w:val="26"/>
                <w:szCs w:val="26"/>
              </w:rPr>
            </w:pPr>
            <w:r w:rsidRPr="00563B7E">
              <w:rPr>
                <w:rFonts w:ascii="Times New Roman" w:hAnsi="Times New Roman"/>
                <w:b/>
                <w:bCs/>
                <w:color w:val="0000FF"/>
                <w:sz w:val="26"/>
                <w:szCs w:val="26"/>
              </w:rPr>
              <w:t>Môn</w:t>
            </w:r>
          </w:p>
        </w:tc>
        <w:tc>
          <w:tcPr>
            <w:tcW w:w="2377" w:type="dxa"/>
            <w:vAlign w:val="center"/>
          </w:tcPr>
          <w:p w:rsidR="00B57F4F" w:rsidRPr="00563B7E" w:rsidRDefault="00B57F4F" w:rsidP="00B57F4F">
            <w:pPr>
              <w:jc w:val="center"/>
              <w:rPr>
                <w:rFonts w:ascii="Times New Roman" w:hAnsi="Times New Roman"/>
                <w:b/>
                <w:bCs/>
                <w:color w:val="0000FF"/>
                <w:sz w:val="26"/>
                <w:szCs w:val="26"/>
              </w:rPr>
            </w:pPr>
            <w:r w:rsidRPr="00563B7E">
              <w:rPr>
                <w:rFonts w:ascii="Times New Roman" w:hAnsi="Times New Roman"/>
                <w:b/>
                <w:bCs/>
                <w:color w:val="0000FF"/>
                <w:sz w:val="26"/>
                <w:szCs w:val="26"/>
              </w:rPr>
              <w:t>Thời gian làm bài</w:t>
            </w:r>
          </w:p>
        </w:tc>
        <w:tc>
          <w:tcPr>
            <w:tcW w:w="2753" w:type="dxa"/>
          </w:tcPr>
          <w:p w:rsidR="00B57F4F" w:rsidRPr="00563B7E" w:rsidRDefault="00B57F4F" w:rsidP="00B57F4F">
            <w:pPr>
              <w:jc w:val="center"/>
              <w:rPr>
                <w:rFonts w:ascii="Times New Roman" w:hAnsi="Times New Roman"/>
                <w:b/>
                <w:bCs/>
                <w:color w:val="0000FF"/>
                <w:sz w:val="26"/>
                <w:szCs w:val="26"/>
              </w:rPr>
            </w:pPr>
            <w:r w:rsidRPr="00563B7E">
              <w:rPr>
                <w:rFonts w:ascii="Times New Roman" w:hAnsi="Times New Roman"/>
                <w:b/>
                <w:bCs/>
                <w:color w:val="0000FF"/>
                <w:sz w:val="26"/>
                <w:szCs w:val="26"/>
              </w:rPr>
              <w:t>Giờ bắt đầu làm bài</w:t>
            </w:r>
          </w:p>
        </w:tc>
      </w:tr>
      <w:tr w:rsidR="00B57F4F" w:rsidRPr="00563B7E" w:rsidTr="0036216D">
        <w:trPr>
          <w:cantSplit/>
          <w:trHeight w:val="20"/>
          <w:jc w:val="center"/>
        </w:trPr>
        <w:tc>
          <w:tcPr>
            <w:tcW w:w="3075" w:type="dxa"/>
            <w:vMerge w:val="restart"/>
            <w:vAlign w:val="center"/>
          </w:tcPr>
          <w:p w:rsidR="00B57F4F" w:rsidRPr="00563B7E" w:rsidRDefault="00B57F4F" w:rsidP="00B57F4F">
            <w:pPr>
              <w:jc w:val="center"/>
              <w:rPr>
                <w:rFonts w:ascii="Times New Roman" w:hAnsi="Times New Roman"/>
                <w:bCs/>
                <w:color w:val="0000FF"/>
                <w:sz w:val="26"/>
                <w:szCs w:val="26"/>
                <w:highlight w:val="yellow"/>
              </w:rPr>
            </w:pPr>
            <w:r w:rsidRPr="00563B7E">
              <w:rPr>
                <w:rFonts w:ascii="Times New Roman" w:hAnsi="Times New Roman"/>
                <w:bCs/>
                <w:color w:val="FF0000"/>
                <w:sz w:val="26"/>
                <w:szCs w:val="26"/>
                <w:lang w:val="vi-VN"/>
              </w:rPr>
              <w:t xml:space="preserve">Thứ </w:t>
            </w:r>
            <w:r w:rsidRPr="00563B7E">
              <w:rPr>
                <w:rFonts w:ascii="Times New Roman" w:hAnsi="Times New Roman"/>
                <w:bCs/>
                <w:color w:val="FF0000"/>
                <w:sz w:val="26"/>
                <w:szCs w:val="26"/>
              </w:rPr>
              <w:t xml:space="preserve">Tư </w:t>
            </w:r>
            <w:r w:rsidRPr="00563B7E">
              <w:rPr>
                <w:rFonts w:ascii="Times New Roman" w:hAnsi="Times New Roman"/>
                <w:bCs/>
                <w:color w:val="0000FF"/>
                <w:sz w:val="26"/>
                <w:szCs w:val="26"/>
              </w:rPr>
              <w:t>2</w:t>
            </w:r>
            <w:r w:rsidRPr="00563B7E">
              <w:rPr>
                <w:rFonts w:ascii="Times New Roman" w:hAnsi="Times New Roman"/>
                <w:bCs/>
                <w:color w:val="FF0000"/>
                <w:sz w:val="26"/>
                <w:szCs w:val="26"/>
              </w:rPr>
              <w:t>7</w:t>
            </w:r>
            <w:r w:rsidRPr="00563B7E">
              <w:rPr>
                <w:rFonts w:ascii="Times New Roman" w:hAnsi="Times New Roman"/>
                <w:bCs/>
                <w:color w:val="0000FF"/>
                <w:sz w:val="26"/>
                <w:szCs w:val="26"/>
                <w:lang w:val="vi-VN"/>
              </w:rPr>
              <w:t>/</w:t>
            </w:r>
            <w:r w:rsidRPr="00563B7E">
              <w:rPr>
                <w:rFonts w:ascii="Times New Roman" w:hAnsi="Times New Roman"/>
                <w:bCs/>
                <w:color w:val="0000FF"/>
                <w:sz w:val="26"/>
                <w:szCs w:val="26"/>
              </w:rPr>
              <w:t>12</w:t>
            </w:r>
            <w:r w:rsidRPr="00563B7E">
              <w:rPr>
                <w:rFonts w:ascii="Times New Roman" w:hAnsi="Times New Roman"/>
                <w:bCs/>
                <w:color w:val="0000FF"/>
                <w:sz w:val="26"/>
                <w:szCs w:val="26"/>
                <w:lang w:val="vi-VN"/>
              </w:rPr>
              <w:t>/202</w:t>
            </w:r>
            <w:r w:rsidRPr="00563B7E">
              <w:rPr>
                <w:rFonts w:ascii="Times New Roman" w:hAnsi="Times New Roman"/>
                <w:bCs/>
                <w:color w:val="0000FF"/>
                <w:sz w:val="26"/>
                <w:szCs w:val="26"/>
              </w:rPr>
              <w:t>3</w:t>
            </w:r>
          </w:p>
        </w:tc>
        <w:tc>
          <w:tcPr>
            <w:tcW w:w="2325" w:type="dxa"/>
            <w:vAlign w:val="center"/>
          </w:tcPr>
          <w:p w:rsidR="00B57F4F" w:rsidRPr="00563B7E" w:rsidRDefault="00B57F4F" w:rsidP="00B57F4F">
            <w:pPr>
              <w:jc w:val="center"/>
              <w:rPr>
                <w:rFonts w:ascii="Times New Roman" w:hAnsi="Times New Roman"/>
                <w:bCs/>
                <w:color w:val="0000FF"/>
                <w:sz w:val="26"/>
                <w:szCs w:val="26"/>
                <w:lang w:val="vi-VN"/>
              </w:rPr>
            </w:pPr>
            <w:r w:rsidRPr="00563B7E">
              <w:rPr>
                <w:rFonts w:ascii="Times New Roman" w:hAnsi="Times New Roman"/>
                <w:bCs/>
                <w:color w:val="0000FF"/>
                <w:sz w:val="26"/>
                <w:szCs w:val="26"/>
              </w:rPr>
              <w:t>Toán</w:t>
            </w:r>
          </w:p>
        </w:tc>
        <w:tc>
          <w:tcPr>
            <w:tcW w:w="2377" w:type="dxa"/>
            <w:vAlign w:val="center"/>
          </w:tcPr>
          <w:p w:rsidR="00B57F4F" w:rsidRPr="00563B7E" w:rsidRDefault="00B57F4F" w:rsidP="00B57F4F">
            <w:pPr>
              <w:ind w:left="-86"/>
              <w:jc w:val="center"/>
              <w:rPr>
                <w:rFonts w:ascii="Times New Roman" w:hAnsi="Times New Roman"/>
                <w:bCs/>
                <w:color w:val="0000FF"/>
                <w:sz w:val="26"/>
                <w:szCs w:val="26"/>
              </w:rPr>
            </w:pPr>
            <w:r w:rsidRPr="00563B7E">
              <w:rPr>
                <w:rFonts w:ascii="Times New Roman" w:hAnsi="Times New Roman"/>
                <w:bCs/>
                <w:color w:val="0000FF"/>
                <w:sz w:val="26"/>
                <w:szCs w:val="26"/>
              </w:rPr>
              <w:t>90 phút</w:t>
            </w:r>
          </w:p>
        </w:tc>
        <w:tc>
          <w:tcPr>
            <w:tcW w:w="2753" w:type="dxa"/>
          </w:tcPr>
          <w:p w:rsidR="00B57F4F" w:rsidRPr="00563B7E" w:rsidRDefault="00B57F4F" w:rsidP="00B57F4F">
            <w:pPr>
              <w:ind w:left="-86"/>
              <w:jc w:val="center"/>
              <w:rPr>
                <w:rFonts w:ascii="Times New Roman" w:hAnsi="Times New Roman"/>
                <w:bCs/>
                <w:color w:val="0000FF"/>
                <w:sz w:val="26"/>
                <w:szCs w:val="26"/>
              </w:rPr>
            </w:pPr>
            <w:r w:rsidRPr="00563B7E">
              <w:rPr>
                <w:rFonts w:ascii="Times New Roman" w:hAnsi="Times New Roman"/>
                <w:bCs/>
                <w:color w:val="0000FF"/>
                <w:sz w:val="26"/>
                <w:szCs w:val="26"/>
              </w:rPr>
              <w:t>13g0’</w:t>
            </w:r>
          </w:p>
        </w:tc>
      </w:tr>
      <w:tr w:rsidR="00B57F4F" w:rsidRPr="00563B7E" w:rsidTr="0036216D">
        <w:trPr>
          <w:cantSplit/>
          <w:trHeight w:val="20"/>
          <w:jc w:val="center"/>
        </w:trPr>
        <w:tc>
          <w:tcPr>
            <w:tcW w:w="3075" w:type="dxa"/>
            <w:vMerge/>
            <w:vAlign w:val="center"/>
          </w:tcPr>
          <w:p w:rsidR="00B57F4F" w:rsidRPr="00563B7E" w:rsidRDefault="00B57F4F" w:rsidP="00B57F4F">
            <w:pPr>
              <w:jc w:val="center"/>
              <w:rPr>
                <w:rFonts w:ascii="Times New Roman" w:hAnsi="Times New Roman"/>
                <w:bCs/>
                <w:color w:val="0000FF"/>
                <w:sz w:val="26"/>
                <w:szCs w:val="26"/>
                <w:highlight w:val="yellow"/>
              </w:rPr>
            </w:pPr>
          </w:p>
        </w:tc>
        <w:tc>
          <w:tcPr>
            <w:tcW w:w="2325" w:type="dxa"/>
            <w:vAlign w:val="center"/>
          </w:tcPr>
          <w:p w:rsidR="00B57F4F" w:rsidRPr="00563B7E" w:rsidRDefault="00B57F4F" w:rsidP="00B57F4F">
            <w:pPr>
              <w:jc w:val="center"/>
              <w:rPr>
                <w:rFonts w:ascii="Times New Roman" w:hAnsi="Times New Roman"/>
                <w:bCs/>
                <w:color w:val="0000FF"/>
                <w:sz w:val="26"/>
                <w:szCs w:val="26"/>
              </w:rPr>
            </w:pPr>
            <w:r w:rsidRPr="00563B7E">
              <w:rPr>
                <w:rFonts w:ascii="Times New Roman" w:hAnsi="Times New Roman"/>
                <w:bCs/>
                <w:color w:val="0000FF"/>
                <w:sz w:val="26"/>
                <w:szCs w:val="26"/>
                <w:lang w:val="vi-VN"/>
              </w:rPr>
              <w:t>Tiếng Anh</w:t>
            </w:r>
          </w:p>
        </w:tc>
        <w:tc>
          <w:tcPr>
            <w:tcW w:w="2377" w:type="dxa"/>
            <w:vAlign w:val="center"/>
          </w:tcPr>
          <w:p w:rsidR="00B57F4F" w:rsidRPr="00563B7E" w:rsidRDefault="00B57F4F" w:rsidP="00B57F4F">
            <w:pPr>
              <w:ind w:hanging="29"/>
              <w:jc w:val="center"/>
              <w:rPr>
                <w:rFonts w:ascii="Times New Roman" w:hAnsi="Times New Roman"/>
                <w:bCs/>
                <w:color w:val="0000FF"/>
                <w:sz w:val="26"/>
                <w:szCs w:val="26"/>
              </w:rPr>
            </w:pPr>
            <w:r w:rsidRPr="00563B7E">
              <w:rPr>
                <w:rFonts w:ascii="Times New Roman" w:hAnsi="Times New Roman"/>
                <w:bCs/>
                <w:color w:val="0000FF"/>
                <w:sz w:val="26"/>
                <w:szCs w:val="26"/>
              </w:rPr>
              <w:t>60 phút</w:t>
            </w:r>
          </w:p>
        </w:tc>
        <w:tc>
          <w:tcPr>
            <w:tcW w:w="2753" w:type="dxa"/>
          </w:tcPr>
          <w:p w:rsidR="00B57F4F" w:rsidRPr="00563B7E" w:rsidRDefault="00B57F4F" w:rsidP="00B57F4F">
            <w:pPr>
              <w:ind w:hanging="29"/>
              <w:jc w:val="center"/>
              <w:rPr>
                <w:rFonts w:ascii="Times New Roman" w:hAnsi="Times New Roman"/>
                <w:bCs/>
                <w:color w:val="0000FF"/>
                <w:sz w:val="26"/>
                <w:szCs w:val="26"/>
              </w:rPr>
            </w:pPr>
            <w:r w:rsidRPr="00563B7E">
              <w:rPr>
                <w:rFonts w:ascii="Times New Roman" w:hAnsi="Times New Roman"/>
                <w:bCs/>
                <w:color w:val="0000FF"/>
                <w:sz w:val="26"/>
                <w:szCs w:val="26"/>
              </w:rPr>
              <w:t>15g15</w:t>
            </w:r>
          </w:p>
        </w:tc>
      </w:tr>
      <w:tr w:rsidR="00B57F4F" w:rsidRPr="00563B7E" w:rsidTr="0036216D">
        <w:trPr>
          <w:cantSplit/>
          <w:trHeight w:val="20"/>
          <w:jc w:val="center"/>
        </w:trPr>
        <w:tc>
          <w:tcPr>
            <w:tcW w:w="3075" w:type="dxa"/>
            <w:vAlign w:val="center"/>
          </w:tcPr>
          <w:p w:rsidR="00B57F4F" w:rsidRPr="00563B7E" w:rsidRDefault="00B57F4F" w:rsidP="00B57F4F">
            <w:pPr>
              <w:jc w:val="center"/>
              <w:rPr>
                <w:rFonts w:ascii="Times New Roman" w:hAnsi="Times New Roman"/>
                <w:bCs/>
                <w:color w:val="0000FF"/>
                <w:sz w:val="26"/>
                <w:szCs w:val="26"/>
                <w:highlight w:val="yellow"/>
              </w:rPr>
            </w:pPr>
            <w:r w:rsidRPr="00563B7E">
              <w:rPr>
                <w:rFonts w:ascii="Times New Roman" w:hAnsi="Times New Roman"/>
                <w:bCs/>
                <w:color w:val="FF0000"/>
                <w:sz w:val="26"/>
                <w:szCs w:val="26"/>
                <w:lang w:val="vi-VN"/>
              </w:rPr>
              <w:t xml:space="preserve">Thứ </w:t>
            </w:r>
            <w:r w:rsidRPr="00563B7E">
              <w:rPr>
                <w:rFonts w:ascii="Times New Roman" w:hAnsi="Times New Roman"/>
                <w:bCs/>
                <w:color w:val="FF0000"/>
                <w:sz w:val="26"/>
                <w:szCs w:val="26"/>
              </w:rPr>
              <w:t xml:space="preserve">Sáu </w:t>
            </w:r>
            <w:r w:rsidRPr="00563B7E">
              <w:rPr>
                <w:rFonts w:ascii="Times New Roman" w:hAnsi="Times New Roman"/>
                <w:bCs/>
                <w:color w:val="0000FF"/>
                <w:sz w:val="26"/>
                <w:szCs w:val="26"/>
              </w:rPr>
              <w:t>2</w:t>
            </w:r>
            <w:r w:rsidRPr="00563B7E">
              <w:rPr>
                <w:rFonts w:ascii="Times New Roman" w:hAnsi="Times New Roman"/>
                <w:bCs/>
                <w:color w:val="FF0000"/>
                <w:sz w:val="26"/>
                <w:szCs w:val="26"/>
              </w:rPr>
              <w:t>9</w:t>
            </w:r>
            <w:r w:rsidRPr="00563B7E">
              <w:rPr>
                <w:rFonts w:ascii="Times New Roman" w:hAnsi="Times New Roman"/>
                <w:bCs/>
                <w:color w:val="0000FF"/>
                <w:sz w:val="26"/>
                <w:szCs w:val="26"/>
                <w:lang w:val="vi-VN"/>
              </w:rPr>
              <w:t>/</w:t>
            </w:r>
            <w:r w:rsidRPr="00563B7E">
              <w:rPr>
                <w:rFonts w:ascii="Times New Roman" w:hAnsi="Times New Roman"/>
                <w:bCs/>
                <w:color w:val="0000FF"/>
                <w:sz w:val="26"/>
                <w:szCs w:val="26"/>
              </w:rPr>
              <w:t>12</w:t>
            </w:r>
            <w:r w:rsidRPr="00563B7E">
              <w:rPr>
                <w:rFonts w:ascii="Times New Roman" w:hAnsi="Times New Roman"/>
                <w:bCs/>
                <w:color w:val="0000FF"/>
                <w:sz w:val="26"/>
                <w:szCs w:val="26"/>
                <w:lang w:val="vi-VN"/>
              </w:rPr>
              <w:t>/202</w:t>
            </w:r>
            <w:r w:rsidRPr="00563B7E">
              <w:rPr>
                <w:rFonts w:ascii="Times New Roman" w:hAnsi="Times New Roman"/>
                <w:bCs/>
                <w:color w:val="0000FF"/>
                <w:sz w:val="26"/>
                <w:szCs w:val="26"/>
              </w:rPr>
              <w:t>3</w:t>
            </w:r>
          </w:p>
        </w:tc>
        <w:tc>
          <w:tcPr>
            <w:tcW w:w="2325" w:type="dxa"/>
            <w:vAlign w:val="center"/>
          </w:tcPr>
          <w:p w:rsidR="00B57F4F" w:rsidRPr="00563B7E" w:rsidRDefault="00B57F4F" w:rsidP="00B57F4F">
            <w:pPr>
              <w:jc w:val="center"/>
              <w:rPr>
                <w:rFonts w:ascii="Times New Roman" w:hAnsi="Times New Roman"/>
                <w:bCs/>
                <w:color w:val="0000FF"/>
                <w:sz w:val="26"/>
                <w:szCs w:val="26"/>
              </w:rPr>
            </w:pPr>
            <w:r w:rsidRPr="00563B7E">
              <w:rPr>
                <w:rFonts w:ascii="Times New Roman" w:hAnsi="Times New Roman"/>
                <w:bCs/>
                <w:color w:val="0000FF"/>
                <w:sz w:val="26"/>
                <w:szCs w:val="26"/>
              </w:rPr>
              <w:t>Lịch sử và Địa lí</w:t>
            </w:r>
          </w:p>
        </w:tc>
        <w:tc>
          <w:tcPr>
            <w:tcW w:w="2377" w:type="dxa"/>
            <w:vAlign w:val="center"/>
          </w:tcPr>
          <w:p w:rsidR="00B57F4F" w:rsidRPr="00563B7E" w:rsidRDefault="00B57F4F" w:rsidP="00B57F4F">
            <w:pPr>
              <w:ind w:hanging="29"/>
              <w:jc w:val="center"/>
              <w:rPr>
                <w:rFonts w:ascii="Times New Roman" w:hAnsi="Times New Roman"/>
                <w:bCs/>
                <w:color w:val="0000FF"/>
                <w:sz w:val="26"/>
                <w:szCs w:val="26"/>
              </w:rPr>
            </w:pPr>
            <w:r w:rsidRPr="00563B7E">
              <w:rPr>
                <w:rFonts w:ascii="Times New Roman" w:hAnsi="Times New Roman"/>
                <w:bCs/>
                <w:color w:val="0000FF"/>
                <w:sz w:val="26"/>
                <w:szCs w:val="26"/>
              </w:rPr>
              <w:t>60 phút</w:t>
            </w:r>
          </w:p>
        </w:tc>
        <w:tc>
          <w:tcPr>
            <w:tcW w:w="2753" w:type="dxa"/>
          </w:tcPr>
          <w:p w:rsidR="00B57F4F" w:rsidRPr="00563B7E" w:rsidRDefault="00B57F4F" w:rsidP="00B57F4F">
            <w:pPr>
              <w:ind w:hanging="29"/>
              <w:jc w:val="center"/>
              <w:rPr>
                <w:rFonts w:ascii="Times New Roman" w:hAnsi="Times New Roman"/>
                <w:bCs/>
                <w:color w:val="0000FF"/>
                <w:sz w:val="26"/>
                <w:szCs w:val="26"/>
              </w:rPr>
            </w:pPr>
            <w:r w:rsidRPr="00563B7E">
              <w:rPr>
                <w:rFonts w:ascii="Times New Roman" w:hAnsi="Times New Roman"/>
                <w:bCs/>
                <w:color w:val="0000FF"/>
                <w:sz w:val="26"/>
                <w:szCs w:val="26"/>
              </w:rPr>
              <w:t>13g0’</w:t>
            </w:r>
          </w:p>
        </w:tc>
      </w:tr>
    </w:tbl>
    <w:p w:rsidR="00696A55" w:rsidRDefault="00696A55" w:rsidP="00A078B2">
      <w:pPr>
        <w:pStyle w:val="ListParagraph"/>
        <w:tabs>
          <w:tab w:val="left" w:pos="1350"/>
        </w:tabs>
        <w:spacing w:before="120"/>
        <w:ind w:left="1080" w:right="590"/>
        <w:contextualSpacing w:val="0"/>
        <w:jc w:val="both"/>
        <w:rPr>
          <w:rFonts w:ascii="Times New Roman" w:hAnsi="Times New Roman"/>
          <w:color w:val="0000FF"/>
          <w:szCs w:val="24"/>
        </w:rPr>
      </w:pPr>
    </w:p>
    <w:p w:rsidR="00F71DB0" w:rsidRPr="005D78BB" w:rsidRDefault="00B57F4F" w:rsidP="00A078B2">
      <w:pPr>
        <w:pStyle w:val="ListParagraph"/>
        <w:tabs>
          <w:tab w:val="left" w:pos="1350"/>
        </w:tabs>
        <w:spacing w:before="120"/>
        <w:ind w:left="1080" w:right="590"/>
        <w:contextualSpacing w:val="0"/>
        <w:jc w:val="both"/>
        <w:rPr>
          <w:rFonts w:ascii="Times New Roman" w:hAnsi="Times New Roman"/>
          <w:b/>
          <w:color w:val="0000FF"/>
          <w:szCs w:val="24"/>
        </w:rPr>
      </w:pP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sidRPr="005D78BB">
        <w:rPr>
          <w:rFonts w:ascii="Times New Roman" w:hAnsi="Times New Roman"/>
          <w:b/>
          <w:color w:val="0000FF"/>
          <w:szCs w:val="24"/>
        </w:rPr>
        <w:t>BGH</w:t>
      </w:r>
      <w:r w:rsidRPr="005D78BB">
        <w:rPr>
          <w:rFonts w:ascii="Times New Roman" w:hAnsi="Times New Roman"/>
          <w:b/>
          <w:color w:val="0000FF"/>
          <w:szCs w:val="24"/>
        </w:rPr>
        <w:tab/>
      </w:r>
      <w:r w:rsidRPr="005D78BB">
        <w:rPr>
          <w:rFonts w:ascii="Times New Roman" w:hAnsi="Times New Roman"/>
          <w:b/>
          <w:color w:val="0000FF"/>
          <w:szCs w:val="24"/>
        </w:rPr>
        <w:tab/>
      </w:r>
      <w:r w:rsidRPr="005D78BB">
        <w:rPr>
          <w:rFonts w:ascii="Times New Roman" w:hAnsi="Times New Roman"/>
          <w:b/>
          <w:color w:val="0000FF"/>
          <w:szCs w:val="24"/>
        </w:rPr>
        <w:tab/>
      </w:r>
    </w:p>
    <w:p w:rsidR="00FA70C7" w:rsidRPr="00B845F8" w:rsidRDefault="00FA70C7" w:rsidP="00FA70C7">
      <w:pPr>
        <w:tabs>
          <w:tab w:val="left" w:pos="1350"/>
        </w:tabs>
        <w:spacing w:before="120"/>
        <w:ind w:right="590"/>
        <w:jc w:val="both"/>
        <w:rPr>
          <w:rFonts w:ascii="Times New Roman" w:hAnsi="Times New Roman"/>
          <w:color w:val="0000FF"/>
          <w:sz w:val="26"/>
          <w:szCs w:val="26"/>
        </w:rPr>
      </w:pPr>
    </w:p>
    <w:p w:rsidR="005F59CA" w:rsidRPr="00132604" w:rsidRDefault="006C2683" w:rsidP="00B57F4F">
      <w:pPr>
        <w:pStyle w:val="ListParagraph"/>
        <w:jc w:val="both"/>
        <w:rPr>
          <w:rFonts w:ascii="Times New Roman" w:hAnsi="Times New Roman"/>
          <w:b/>
          <w:color w:val="0000FF"/>
        </w:rPr>
      </w:pPr>
      <w:r>
        <w:rPr>
          <w:rFonts w:ascii="Times New Roman" w:hAnsi="Times New Roman"/>
          <w:b/>
          <w:sz w:val="26"/>
          <w:szCs w:val="26"/>
        </w:rPr>
        <w:t xml:space="preserve">       </w:t>
      </w:r>
      <w:r w:rsidR="00125A23">
        <w:rPr>
          <w:rFonts w:ascii="Times New Roman" w:hAnsi="Times New Roman"/>
          <w:b/>
          <w:sz w:val="26"/>
          <w:szCs w:val="26"/>
        </w:rPr>
        <w:t xml:space="preserve">                                                                                                               </w:t>
      </w:r>
      <w:r w:rsidR="002C719A">
        <w:rPr>
          <w:rFonts w:ascii="Times New Roman" w:hAnsi="Times New Roman"/>
          <w:b/>
          <w:sz w:val="26"/>
          <w:szCs w:val="26"/>
        </w:rPr>
        <w:t xml:space="preserve">      </w:t>
      </w:r>
      <w:r w:rsidR="00125A23">
        <w:rPr>
          <w:rFonts w:ascii="Times New Roman" w:hAnsi="Times New Roman"/>
          <w:b/>
          <w:sz w:val="26"/>
          <w:szCs w:val="26"/>
        </w:rPr>
        <w:t xml:space="preserve">  </w:t>
      </w:r>
      <w:r w:rsidR="002C719A">
        <w:rPr>
          <w:rFonts w:ascii="Times New Roman" w:hAnsi="Times New Roman"/>
          <w:b/>
          <w:sz w:val="26"/>
          <w:szCs w:val="26"/>
        </w:rPr>
        <w:t xml:space="preserve">      </w:t>
      </w:r>
      <w:r w:rsidR="00125A23">
        <w:rPr>
          <w:rFonts w:ascii="Times New Roman" w:hAnsi="Times New Roman"/>
          <w:b/>
          <w:sz w:val="26"/>
          <w:szCs w:val="26"/>
        </w:rPr>
        <w:t xml:space="preserve">  </w:t>
      </w:r>
      <w:r w:rsidR="00025980">
        <w:rPr>
          <w:rFonts w:ascii="Times New Roman" w:hAnsi="Times New Roman"/>
          <w:b/>
          <w:sz w:val="26"/>
          <w:szCs w:val="26"/>
        </w:rPr>
        <w:tab/>
      </w:r>
    </w:p>
    <w:sectPr w:rsidR="005F59CA" w:rsidRPr="00132604" w:rsidSect="001F644C">
      <w:pgSz w:w="16840" w:h="11907" w:orient="landscape" w:code="9"/>
      <w:pgMar w:top="450" w:right="432" w:bottom="630" w:left="864" w:header="403"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9F8" w:rsidRDefault="00D059F8" w:rsidP="00937E0E">
      <w:r>
        <w:separator/>
      </w:r>
    </w:p>
  </w:endnote>
  <w:endnote w:type="continuationSeparator" w:id="0">
    <w:p w:rsidR="00D059F8" w:rsidRDefault="00D059F8" w:rsidP="0093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9F8" w:rsidRDefault="00D059F8" w:rsidP="00937E0E">
      <w:r>
        <w:separator/>
      </w:r>
    </w:p>
  </w:footnote>
  <w:footnote w:type="continuationSeparator" w:id="0">
    <w:p w:rsidR="00D059F8" w:rsidRDefault="00D059F8" w:rsidP="00937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29B"/>
    <w:multiLevelType w:val="hybridMultilevel"/>
    <w:tmpl w:val="847C23AC"/>
    <w:lvl w:ilvl="0" w:tplc="45B2202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1B350B7"/>
    <w:multiLevelType w:val="hybridMultilevel"/>
    <w:tmpl w:val="700E592E"/>
    <w:lvl w:ilvl="0" w:tplc="8606F3A4">
      <w:numFmt w:val="bullet"/>
      <w:lvlText w:val="-"/>
      <w:lvlJc w:val="left"/>
      <w:pPr>
        <w:ind w:left="4896" w:hanging="360"/>
      </w:pPr>
      <w:rPr>
        <w:rFonts w:ascii="Times New Roman" w:eastAsiaTheme="minorHAnsi" w:hAnsi="Times New Roman" w:cs="Times New Roman"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2">
    <w:nsid w:val="069A04D9"/>
    <w:multiLevelType w:val="hybridMultilevel"/>
    <w:tmpl w:val="2B0238F8"/>
    <w:lvl w:ilvl="0" w:tplc="0C36DF64">
      <w:start w:val="1"/>
      <w:numFmt w:val="decimal"/>
      <w:lvlText w:val="%1."/>
      <w:lvlJc w:val="left"/>
      <w:pPr>
        <w:ind w:left="720" w:hanging="360"/>
      </w:pPr>
      <w:rPr>
        <w:b/>
      </w:rPr>
    </w:lvl>
    <w:lvl w:ilvl="1" w:tplc="5FFA776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E10AE"/>
    <w:multiLevelType w:val="hybridMultilevel"/>
    <w:tmpl w:val="205CCD08"/>
    <w:lvl w:ilvl="0" w:tplc="ADBC76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10539"/>
    <w:multiLevelType w:val="hybridMultilevel"/>
    <w:tmpl w:val="F04659CE"/>
    <w:lvl w:ilvl="0" w:tplc="E2206A8C">
      <w:start w:val="1"/>
      <w:numFmt w:val="bullet"/>
      <w:lvlText w:val="-"/>
      <w:lvlJc w:val="left"/>
      <w:pPr>
        <w:ind w:left="574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F2F49"/>
    <w:multiLevelType w:val="hybridMultilevel"/>
    <w:tmpl w:val="E2242070"/>
    <w:lvl w:ilvl="0" w:tplc="21C85D7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542B5"/>
    <w:multiLevelType w:val="hybridMultilevel"/>
    <w:tmpl w:val="A7528AA0"/>
    <w:lvl w:ilvl="0" w:tplc="24949C8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A63637"/>
    <w:multiLevelType w:val="hybridMultilevel"/>
    <w:tmpl w:val="54CA36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496755D"/>
    <w:multiLevelType w:val="hybridMultilevel"/>
    <w:tmpl w:val="5B568B76"/>
    <w:lvl w:ilvl="0" w:tplc="757465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1E4C96"/>
    <w:multiLevelType w:val="hybridMultilevel"/>
    <w:tmpl w:val="9A8207A8"/>
    <w:lvl w:ilvl="0" w:tplc="1F86C296">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3B7C39F2"/>
    <w:multiLevelType w:val="hybridMultilevel"/>
    <w:tmpl w:val="D5941A2C"/>
    <w:lvl w:ilvl="0" w:tplc="1F847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FE67D1"/>
    <w:multiLevelType w:val="hybridMultilevel"/>
    <w:tmpl w:val="4C500830"/>
    <w:lvl w:ilvl="0" w:tplc="3BE8B0B2">
      <w:start w:val="5"/>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57E81544"/>
    <w:multiLevelType w:val="hybridMultilevel"/>
    <w:tmpl w:val="2D5CADF8"/>
    <w:lvl w:ilvl="0" w:tplc="24949C8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8302BB"/>
    <w:multiLevelType w:val="hybridMultilevel"/>
    <w:tmpl w:val="E2BE51D8"/>
    <w:lvl w:ilvl="0" w:tplc="BE06A5C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B411D0"/>
    <w:multiLevelType w:val="hybridMultilevel"/>
    <w:tmpl w:val="5988368A"/>
    <w:lvl w:ilvl="0" w:tplc="C2C8EBC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nsid w:val="66B16C2B"/>
    <w:multiLevelType w:val="multilevel"/>
    <w:tmpl w:val="BB786D4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i/>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nsid w:val="6859660D"/>
    <w:multiLevelType w:val="hybridMultilevel"/>
    <w:tmpl w:val="BCF2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11711"/>
    <w:multiLevelType w:val="hybridMultilevel"/>
    <w:tmpl w:val="225EB5E2"/>
    <w:lvl w:ilvl="0" w:tplc="626665B4">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BED3E8E"/>
    <w:multiLevelType w:val="hybridMultilevel"/>
    <w:tmpl w:val="3048BD04"/>
    <w:lvl w:ilvl="0" w:tplc="93744778">
      <w:numFmt w:val="bullet"/>
      <w:lvlText w:val="-"/>
      <w:lvlJc w:val="left"/>
      <w:pPr>
        <w:ind w:left="261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5C040E"/>
    <w:multiLevelType w:val="hybridMultilevel"/>
    <w:tmpl w:val="4B568D22"/>
    <w:lvl w:ilvl="0" w:tplc="B4C45264">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1D039E"/>
    <w:multiLevelType w:val="hybridMultilevel"/>
    <w:tmpl w:val="FB44FD48"/>
    <w:lvl w:ilvl="0" w:tplc="75CC7DF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nsid w:val="6F21237E"/>
    <w:multiLevelType w:val="hybridMultilevel"/>
    <w:tmpl w:val="A8FEB610"/>
    <w:lvl w:ilvl="0" w:tplc="76A61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AB01D0"/>
    <w:multiLevelType w:val="hybridMultilevel"/>
    <w:tmpl w:val="E5CEA810"/>
    <w:lvl w:ilvl="0" w:tplc="6430D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01347D"/>
    <w:multiLevelType w:val="hybridMultilevel"/>
    <w:tmpl w:val="73309C2A"/>
    <w:lvl w:ilvl="0" w:tplc="53D206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3"/>
  </w:num>
  <w:num w:numId="4">
    <w:abstractNumId w:val="13"/>
  </w:num>
  <w:num w:numId="5">
    <w:abstractNumId w:val="22"/>
  </w:num>
  <w:num w:numId="6">
    <w:abstractNumId w:val="19"/>
  </w:num>
  <w:num w:numId="7">
    <w:abstractNumId w:val="21"/>
  </w:num>
  <w:num w:numId="8">
    <w:abstractNumId w:val="10"/>
  </w:num>
  <w:num w:numId="9">
    <w:abstractNumId w:val="23"/>
  </w:num>
  <w:num w:numId="10">
    <w:abstractNumId w:val="18"/>
  </w:num>
  <w:num w:numId="11">
    <w:abstractNumId w:val="4"/>
  </w:num>
  <w:num w:numId="12">
    <w:abstractNumId w:val="1"/>
  </w:num>
  <w:num w:numId="13">
    <w:abstractNumId w:val="9"/>
  </w:num>
  <w:num w:numId="14">
    <w:abstractNumId w:val="17"/>
  </w:num>
  <w:num w:numId="15">
    <w:abstractNumId w:val="8"/>
  </w:num>
  <w:num w:numId="16">
    <w:abstractNumId w:val="6"/>
  </w:num>
  <w:num w:numId="17">
    <w:abstractNumId w:val="11"/>
  </w:num>
  <w:num w:numId="18">
    <w:abstractNumId w:val="15"/>
  </w:num>
  <w:num w:numId="19">
    <w:abstractNumId w:val="12"/>
  </w:num>
  <w:num w:numId="20">
    <w:abstractNumId w:val="16"/>
  </w:num>
  <w:num w:numId="21">
    <w:abstractNumId w:val="2"/>
  </w:num>
  <w:num w:numId="22">
    <w:abstractNumId w:val="5"/>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25"/>
    <w:rsid w:val="00000B68"/>
    <w:rsid w:val="00000E7C"/>
    <w:rsid w:val="000019FD"/>
    <w:rsid w:val="00002B7A"/>
    <w:rsid w:val="00002D8D"/>
    <w:rsid w:val="00002E98"/>
    <w:rsid w:val="000033F1"/>
    <w:rsid w:val="00004148"/>
    <w:rsid w:val="00004C75"/>
    <w:rsid w:val="00004E8B"/>
    <w:rsid w:val="00004E9D"/>
    <w:rsid w:val="000055C7"/>
    <w:rsid w:val="00006FB5"/>
    <w:rsid w:val="00007B51"/>
    <w:rsid w:val="000105EE"/>
    <w:rsid w:val="00010E0A"/>
    <w:rsid w:val="000112E5"/>
    <w:rsid w:val="000115F5"/>
    <w:rsid w:val="00011BFA"/>
    <w:rsid w:val="000120FC"/>
    <w:rsid w:val="000122C7"/>
    <w:rsid w:val="000138B1"/>
    <w:rsid w:val="00013B62"/>
    <w:rsid w:val="00014ED5"/>
    <w:rsid w:val="000156F5"/>
    <w:rsid w:val="00015CB8"/>
    <w:rsid w:val="000200AB"/>
    <w:rsid w:val="000201F8"/>
    <w:rsid w:val="00020946"/>
    <w:rsid w:val="00022EC1"/>
    <w:rsid w:val="00024317"/>
    <w:rsid w:val="00024FB7"/>
    <w:rsid w:val="00025980"/>
    <w:rsid w:val="00026DCE"/>
    <w:rsid w:val="000315A5"/>
    <w:rsid w:val="00031819"/>
    <w:rsid w:val="00032F02"/>
    <w:rsid w:val="00033547"/>
    <w:rsid w:val="00033720"/>
    <w:rsid w:val="00035979"/>
    <w:rsid w:val="000361C6"/>
    <w:rsid w:val="00036297"/>
    <w:rsid w:val="000362F2"/>
    <w:rsid w:val="000373F5"/>
    <w:rsid w:val="000378DB"/>
    <w:rsid w:val="00037B05"/>
    <w:rsid w:val="00037D31"/>
    <w:rsid w:val="00037F12"/>
    <w:rsid w:val="0004008A"/>
    <w:rsid w:val="0004068D"/>
    <w:rsid w:val="00041F72"/>
    <w:rsid w:val="000421F9"/>
    <w:rsid w:val="00044289"/>
    <w:rsid w:val="000448A8"/>
    <w:rsid w:val="000448B5"/>
    <w:rsid w:val="00045833"/>
    <w:rsid w:val="00045F12"/>
    <w:rsid w:val="000464AE"/>
    <w:rsid w:val="00046A4F"/>
    <w:rsid w:val="00046B55"/>
    <w:rsid w:val="00047133"/>
    <w:rsid w:val="000471A2"/>
    <w:rsid w:val="0004775F"/>
    <w:rsid w:val="000527CF"/>
    <w:rsid w:val="0005435D"/>
    <w:rsid w:val="00055058"/>
    <w:rsid w:val="00060412"/>
    <w:rsid w:val="000604CB"/>
    <w:rsid w:val="00060DB3"/>
    <w:rsid w:val="00062F7C"/>
    <w:rsid w:val="00063A60"/>
    <w:rsid w:val="000646F0"/>
    <w:rsid w:val="000652A0"/>
    <w:rsid w:val="000667BE"/>
    <w:rsid w:val="000705D0"/>
    <w:rsid w:val="000711F5"/>
    <w:rsid w:val="0007123B"/>
    <w:rsid w:val="0007392C"/>
    <w:rsid w:val="00073991"/>
    <w:rsid w:val="00073B89"/>
    <w:rsid w:val="00073DE4"/>
    <w:rsid w:val="00073EDE"/>
    <w:rsid w:val="00075821"/>
    <w:rsid w:val="00075A08"/>
    <w:rsid w:val="00075BBD"/>
    <w:rsid w:val="000767E3"/>
    <w:rsid w:val="000822DA"/>
    <w:rsid w:val="0008235E"/>
    <w:rsid w:val="00084C73"/>
    <w:rsid w:val="00085363"/>
    <w:rsid w:val="0008560B"/>
    <w:rsid w:val="0008714E"/>
    <w:rsid w:val="000871FE"/>
    <w:rsid w:val="000877E0"/>
    <w:rsid w:val="00087F67"/>
    <w:rsid w:val="00090DC7"/>
    <w:rsid w:val="00090F08"/>
    <w:rsid w:val="000935B5"/>
    <w:rsid w:val="00096539"/>
    <w:rsid w:val="00097AC7"/>
    <w:rsid w:val="000A02FB"/>
    <w:rsid w:val="000A0C6D"/>
    <w:rsid w:val="000A0DD9"/>
    <w:rsid w:val="000A1851"/>
    <w:rsid w:val="000A191E"/>
    <w:rsid w:val="000A2F86"/>
    <w:rsid w:val="000A3846"/>
    <w:rsid w:val="000A53B3"/>
    <w:rsid w:val="000A53CB"/>
    <w:rsid w:val="000A7AA9"/>
    <w:rsid w:val="000A7B23"/>
    <w:rsid w:val="000B0A59"/>
    <w:rsid w:val="000B12B1"/>
    <w:rsid w:val="000B2EA6"/>
    <w:rsid w:val="000B3343"/>
    <w:rsid w:val="000B3CE3"/>
    <w:rsid w:val="000B42B1"/>
    <w:rsid w:val="000B50C4"/>
    <w:rsid w:val="000B51BB"/>
    <w:rsid w:val="000B5D33"/>
    <w:rsid w:val="000B68FC"/>
    <w:rsid w:val="000B6CBE"/>
    <w:rsid w:val="000B6D6E"/>
    <w:rsid w:val="000C0EAA"/>
    <w:rsid w:val="000C17A3"/>
    <w:rsid w:val="000C2578"/>
    <w:rsid w:val="000C4051"/>
    <w:rsid w:val="000C451E"/>
    <w:rsid w:val="000C4A08"/>
    <w:rsid w:val="000C5566"/>
    <w:rsid w:val="000C573C"/>
    <w:rsid w:val="000C614F"/>
    <w:rsid w:val="000C7300"/>
    <w:rsid w:val="000C7A4D"/>
    <w:rsid w:val="000D0160"/>
    <w:rsid w:val="000D0884"/>
    <w:rsid w:val="000D0C15"/>
    <w:rsid w:val="000D1259"/>
    <w:rsid w:val="000D201F"/>
    <w:rsid w:val="000D3FB3"/>
    <w:rsid w:val="000D5952"/>
    <w:rsid w:val="000D6865"/>
    <w:rsid w:val="000D69AE"/>
    <w:rsid w:val="000D7775"/>
    <w:rsid w:val="000D77E7"/>
    <w:rsid w:val="000E4367"/>
    <w:rsid w:val="000E4895"/>
    <w:rsid w:val="000E5784"/>
    <w:rsid w:val="000E5B49"/>
    <w:rsid w:val="000E6AF7"/>
    <w:rsid w:val="000E6F21"/>
    <w:rsid w:val="000F3846"/>
    <w:rsid w:val="000F3B1B"/>
    <w:rsid w:val="000F46AF"/>
    <w:rsid w:val="000F75BA"/>
    <w:rsid w:val="001007B4"/>
    <w:rsid w:val="00100E62"/>
    <w:rsid w:val="00102663"/>
    <w:rsid w:val="00102CAC"/>
    <w:rsid w:val="001036F4"/>
    <w:rsid w:val="0010410F"/>
    <w:rsid w:val="00104CAB"/>
    <w:rsid w:val="00106A40"/>
    <w:rsid w:val="00106C6A"/>
    <w:rsid w:val="001115FB"/>
    <w:rsid w:val="00115A97"/>
    <w:rsid w:val="0011649D"/>
    <w:rsid w:val="00116B88"/>
    <w:rsid w:val="001175A2"/>
    <w:rsid w:val="0012088B"/>
    <w:rsid w:val="00120961"/>
    <w:rsid w:val="00120CC4"/>
    <w:rsid w:val="0012128D"/>
    <w:rsid w:val="00121356"/>
    <w:rsid w:val="00122C98"/>
    <w:rsid w:val="00124FD5"/>
    <w:rsid w:val="00125A23"/>
    <w:rsid w:val="001260F9"/>
    <w:rsid w:val="001262D5"/>
    <w:rsid w:val="001268C4"/>
    <w:rsid w:val="0012771F"/>
    <w:rsid w:val="00130193"/>
    <w:rsid w:val="00131E1E"/>
    <w:rsid w:val="001320A2"/>
    <w:rsid w:val="00132604"/>
    <w:rsid w:val="00132820"/>
    <w:rsid w:val="00132CA0"/>
    <w:rsid w:val="00132E09"/>
    <w:rsid w:val="001332D2"/>
    <w:rsid w:val="00134AD5"/>
    <w:rsid w:val="00135B68"/>
    <w:rsid w:val="00135CC0"/>
    <w:rsid w:val="001362D4"/>
    <w:rsid w:val="00136CB0"/>
    <w:rsid w:val="00136F40"/>
    <w:rsid w:val="0014135C"/>
    <w:rsid w:val="00142844"/>
    <w:rsid w:val="001436D3"/>
    <w:rsid w:val="0014488C"/>
    <w:rsid w:val="0014580F"/>
    <w:rsid w:val="00145EA8"/>
    <w:rsid w:val="0014677F"/>
    <w:rsid w:val="001469F0"/>
    <w:rsid w:val="00147478"/>
    <w:rsid w:val="00150288"/>
    <w:rsid w:val="0015090F"/>
    <w:rsid w:val="001524DD"/>
    <w:rsid w:val="00152EB9"/>
    <w:rsid w:val="00155E21"/>
    <w:rsid w:val="00156B0C"/>
    <w:rsid w:val="0016049A"/>
    <w:rsid w:val="00161C8F"/>
    <w:rsid w:val="00161CAA"/>
    <w:rsid w:val="00162ECB"/>
    <w:rsid w:val="0016454E"/>
    <w:rsid w:val="00164B94"/>
    <w:rsid w:val="001667D1"/>
    <w:rsid w:val="001669BF"/>
    <w:rsid w:val="00166C9F"/>
    <w:rsid w:val="001674F9"/>
    <w:rsid w:val="00171ACE"/>
    <w:rsid w:val="00172A27"/>
    <w:rsid w:val="00172EF8"/>
    <w:rsid w:val="0017309D"/>
    <w:rsid w:val="001733AC"/>
    <w:rsid w:val="00173AA7"/>
    <w:rsid w:val="001747A6"/>
    <w:rsid w:val="00174861"/>
    <w:rsid w:val="00174A4C"/>
    <w:rsid w:val="001755B8"/>
    <w:rsid w:val="0017574C"/>
    <w:rsid w:val="001776E6"/>
    <w:rsid w:val="00180F99"/>
    <w:rsid w:val="00182644"/>
    <w:rsid w:val="00182B40"/>
    <w:rsid w:val="00183DE4"/>
    <w:rsid w:val="00186188"/>
    <w:rsid w:val="0018635F"/>
    <w:rsid w:val="0018642A"/>
    <w:rsid w:val="00192656"/>
    <w:rsid w:val="0019342D"/>
    <w:rsid w:val="00196968"/>
    <w:rsid w:val="00196CE9"/>
    <w:rsid w:val="001A2056"/>
    <w:rsid w:val="001A25EB"/>
    <w:rsid w:val="001A3ABF"/>
    <w:rsid w:val="001A470B"/>
    <w:rsid w:val="001A5CD2"/>
    <w:rsid w:val="001A5FF9"/>
    <w:rsid w:val="001A611E"/>
    <w:rsid w:val="001A6950"/>
    <w:rsid w:val="001A7743"/>
    <w:rsid w:val="001A7F8E"/>
    <w:rsid w:val="001A7FBD"/>
    <w:rsid w:val="001B110E"/>
    <w:rsid w:val="001B2B10"/>
    <w:rsid w:val="001B3082"/>
    <w:rsid w:val="001B4BA1"/>
    <w:rsid w:val="001B4F3B"/>
    <w:rsid w:val="001B6EA4"/>
    <w:rsid w:val="001C0D87"/>
    <w:rsid w:val="001C1C0A"/>
    <w:rsid w:val="001C2A3F"/>
    <w:rsid w:val="001C3F7D"/>
    <w:rsid w:val="001C42E6"/>
    <w:rsid w:val="001C431B"/>
    <w:rsid w:val="001C4EC0"/>
    <w:rsid w:val="001C6301"/>
    <w:rsid w:val="001D00A3"/>
    <w:rsid w:val="001D09D5"/>
    <w:rsid w:val="001D0F7D"/>
    <w:rsid w:val="001D1568"/>
    <w:rsid w:val="001D2A6F"/>
    <w:rsid w:val="001D3250"/>
    <w:rsid w:val="001D3D8B"/>
    <w:rsid w:val="001D4DF2"/>
    <w:rsid w:val="001D523D"/>
    <w:rsid w:val="001D5B41"/>
    <w:rsid w:val="001D6949"/>
    <w:rsid w:val="001D6E23"/>
    <w:rsid w:val="001D726E"/>
    <w:rsid w:val="001D7407"/>
    <w:rsid w:val="001E1DD6"/>
    <w:rsid w:val="001E2C3B"/>
    <w:rsid w:val="001E2F1E"/>
    <w:rsid w:val="001E7E34"/>
    <w:rsid w:val="001F18D6"/>
    <w:rsid w:val="001F24B3"/>
    <w:rsid w:val="001F2733"/>
    <w:rsid w:val="001F30A8"/>
    <w:rsid w:val="001F4CA4"/>
    <w:rsid w:val="001F4ED4"/>
    <w:rsid w:val="001F54DA"/>
    <w:rsid w:val="001F644C"/>
    <w:rsid w:val="002003C1"/>
    <w:rsid w:val="0020047A"/>
    <w:rsid w:val="00200EBF"/>
    <w:rsid w:val="00201895"/>
    <w:rsid w:val="00202786"/>
    <w:rsid w:val="002034C0"/>
    <w:rsid w:val="00203BE6"/>
    <w:rsid w:val="00204EF5"/>
    <w:rsid w:val="00204F43"/>
    <w:rsid w:val="002051BE"/>
    <w:rsid w:val="00205C82"/>
    <w:rsid w:val="00206E83"/>
    <w:rsid w:val="0020707F"/>
    <w:rsid w:val="00207548"/>
    <w:rsid w:val="0021006F"/>
    <w:rsid w:val="00210228"/>
    <w:rsid w:val="002111C0"/>
    <w:rsid w:val="00212ABF"/>
    <w:rsid w:val="00213298"/>
    <w:rsid w:val="00213727"/>
    <w:rsid w:val="00214FD8"/>
    <w:rsid w:val="00215686"/>
    <w:rsid w:val="00216974"/>
    <w:rsid w:val="00216B4E"/>
    <w:rsid w:val="00217929"/>
    <w:rsid w:val="00217B6F"/>
    <w:rsid w:val="00222D5F"/>
    <w:rsid w:val="0022306E"/>
    <w:rsid w:val="002236A6"/>
    <w:rsid w:val="00223B5C"/>
    <w:rsid w:val="0022415A"/>
    <w:rsid w:val="002256C9"/>
    <w:rsid w:val="0022570F"/>
    <w:rsid w:val="002257BC"/>
    <w:rsid w:val="0022595D"/>
    <w:rsid w:val="0022717E"/>
    <w:rsid w:val="00227B9F"/>
    <w:rsid w:val="00230433"/>
    <w:rsid w:val="002317F8"/>
    <w:rsid w:val="002319F7"/>
    <w:rsid w:val="00232208"/>
    <w:rsid w:val="002322A8"/>
    <w:rsid w:val="0023462A"/>
    <w:rsid w:val="00236C80"/>
    <w:rsid w:val="00236FF7"/>
    <w:rsid w:val="0023728F"/>
    <w:rsid w:val="002373E0"/>
    <w:rsid w:val="002375F4"/>
    <w:rsid w:val="00237A55"/>
    <w:rsid w:val="00237CBB"/>
    <w:rsid w:val="00240167"/>
    <w:rsid w:val="00240DFA"/>
    <w:rsid w:val="00241CF7"/>
    <w:rsid w:val="00241DC3"/>
    <w:rsid w:val="00242E4D"/>
    <w:rsid w:val="002430DD"/>
    <w:rsid w:val="00243537"/>
    <w:rsid w:val="00243C97"/>
    <w:rsid w:val="00244C44"/>
    <w:rsid w:val="0024546A"/>
    <w:rsid w:val="002456CF"/>
    <w:rsid w:val="002459AA"/>
    <w:rsid w:val="00245A44"/>
    <w:rsid w:val="00246CBA"/>
    <w:rsid w:val="00246E34"/>
    <w:rsid w:val="00247A1E"/>
    <w:rsid w:val="00251267"/>
    <w:rsid w:val="00253323"/>
    <w:rsid w:val="002538F3"/>
    <w:rsid w:val="002543DA"/>
    <w:rsid w:val="00256F8C"/>
    <w:rsid w:val="00257289"/>
    <w:rsid w:val="00260E88"/>
    <w:rsid w:val="00261C0B"/>
    <w:rsid w:val="00262B47"/>
    <w:rsid w:val="00263BF7"/>
    <w:rsid w:val="00264C52"/>
    <w:rsid w:val="00264DBC"/>
    <w:rsid w:val="002660C5"/>
    <w:rsid w:val="00271803"/>
    <w:rsid w:val="002719F4"/>
    <w:rsid w:val="00272622"/>
    <w:rsid w:val="00273730"/>
    <w:rsid w:val="00273AE9"/>
    <w:rsid w:val="002741E4"/>
    <w:rsid w:val="002746DF"/>
    <w:rsid w:val="002755F5"/>
    <w:rsid w:val="002768EC"/>
    <w:rsid w:val="00276E31"/>
    <w:rsid w:val="00277138"/>
    <w:rsid w:val="002800CE"/>
    <w:rsid w:val="00280A19"/>
    <w:rsid w:val="00280CAD"/>
    <w:rsid w:val="00281375"/>
    <w:rsid w:val="00282544"/>
    <w:rsid w:val="00282888"/>
    <w:rsid w:val="00282960"/>
    <w:rsid w:val="0028469E"/>
    <w:rsid w:val="00284C36"/>
    <w:rsid w:val="002857E2"/>
    <w:rsid w:val="00285B75"/>
    <w:rsid w:val="002860F8"/>
    <w:rsid w:val="00287AB3"/>
    <w:rsid w:val="0029029C"/>
    <w:rsid w:val="002916CD"/>
    <w:rsid w:val="00291E4F"/>
    <w:rsid w:val="002926BE"/>
    <w:rsid w:val="00292973"/>
    <w:rsid w:val="00294F62"/>
    <w:rsid w:val="00295057"/>
    <w:rsid w:val="00295E03"/>
    <w:rsid w:val="0029709C"/>
    <w:rsid w:val="00297525"/>
    <w:rsid w:val="002979D7"/>
    <w:rsid w:val="002A035B"/>
    <w:rsid w:val="002A0596"/>
    <w:rsid w:val="002A15DF"/>
    <w:rsid w:val="002A19C2"/>
    <w:rsid w:val="002A1E53"/>
    <w:rsid w:val="002A28FB"/>
    <w:rsid w:val="002A3456"/>
    <w:rsid w:val="002A374A"/>
    <w:rsid w:val="002A38CA"/>
    <w:rsid w:val="002A44B9"/>
    <w:rsid w:val="002A44BB"/>
    <w:rsid w:val="002A6484"/>
    <w:rsid w:val="002A6564"/>
    <w:rsid w:val="002A732C"/>
    <w:rsid w:val="002B0D00"/>
    <w:rsid w:val="002B225A"/>
    <w:rsid w:val="002B2870"/>
    <w:rsid w:val="002B2D8E"/>
    <w:rsid w:val="002B4119"/>
    <w:rsid w:val="002B55E9"/>
    <w:rsid w:val="002B5934"/>
    <w:rsid w:val="002B6A93"/>
    <w:rsid w:val="002B6E9F"/>
    <w:rsid w:val="002B6ED4"/>
    <w:rsid w:val="002B7B2F"/>
    <w:rsid w:val="002B7EC1"/>
    <w:rsid w:val="002B7FA2"/>
    <w:rsid w:val="002C01CA"/>
    <w:rsid w:val="002C0535"/>
    <w:rsid w:val="002C1D19"/>
    <w:rsid w:val="002C30F5"/>
    <w:rsid w:val="002C3A30"/>
    <w:rsid w:val="002C47DC"/>
    <w:rsid w:val="002C5934"/>
    <w:rsid w:val="002C69AA"/>
    <w:rsid w:val="002C719A"/>
    <w:rsid w:val="002D1543"/>
    <w:rsid w:val="002D1BC9"/>
    <w:rsid w:val="002D1EA9"/>
    <w:rsid w:val="002D2966"/>
    <w:rsid w:val="002D2B3C"/>
    <w:rsid w:val="002D36C5"/>
    <w:rsid w:val="002D3A4E"/>
    <w:rsid w:val="002D4CD4"/>
    <w:rsid w:val="002D679A"/>
    <w:rsid w:val="002E0593"/>
    <w:rsid w:val="002E0FCC"/>
    <w:rsid w:val="002E14FB"/>
    <w:rsid w:val="002E2FCB"/>
    <w:rsid w:val="002E4A40"/>
    <w:rsid w:val="002E4CD7"/>
    <w:rsid w:val="002E68B0"/>
    <w:rsid w:val="002E6AE9"/>
    <w:rsid w:val="002E6DAF"/>
    <w:rsid w:val="002E7060"/>
    <w:rsid w:val="002E72BD"/>
    <w:rsid w:val="002E790A"/>
    <w:rsid w:val="002F2A29"/>
    <w:rsid w:val="002F37D8"/>
    <w:rsid w:val="002F44BE"/>
    <w:rsid w:val="002F57B5"/>
    <w:rsid w:val="002F70C7"/>
    <w:rsid w:val="002F7216"/>
    <w:rsid w:val="002F75AF"/>
    <w:rsid w:val="00300289"/>
    <w:rsid w:val="00300EEF"/>
    <w:rsid w:val="00301536"/>
    <w:rsid w:val="00302B6D"/>
    <w:rsid w:val="00303E08"/>
    <w:rsid w:val="003049C9"/>
    <w:rsid w:val="00304EF1"/>
    <w:rsid w:val="003055E6"/>
    <w:rsid w:val="00305B8F"/>
    <w:rsid w:val="0030668F"/>
    <w:rsid w:val="00306B62"/>
    <w:rsid w:val="00310229"/>
    <w:rsid w:val="00311010"/>
    <w:rsid w:val="0031240A"/>
    <w:rsid w:val="00312896"/>
    <w:rsid w:val="0031340C"/>
    <w:rsid w:val="0031438F"/>
    <w:rsid w:val="00314571"/>
    <w:rsid w:val="00314814"/>
    <w:rsid w:val="00315C8A"/>
    <w:rsid w:val="00320DD5"/>
    <w:rsid w:val="0032167F"/>
    <w:rsid w:val="00322231"/>
    <w:rsid w:val="00322969"/>
    <w:rsid w:val="00322FA9"/>
    <w:rsid w:val="00323AB0"/>
    <w:rsid w:val="00323B30"/>
    <w:rsid w:val="00324791"/>
    <w:rsid w:val="00325A85"/>
    <w:rsid w:val="00326625"/>
    <w:rsid w:val="00326627"/>
    <w:rsid w:val="003266ED"/>
    <w:rsid w:val="003266FC"/>
    <w:rsid w:val="00326935"/>
    <w:rsid w:val="003279E4"/>
    <w:rsid w:val="003302B3"/>
    <w:rsid w:val="0033081C"/>
    <w:rsid w:val="003323D3"/>
    <w:rsid w:val="0033330D"/>
    <w:rsid w:val="00335E55"/>
    <w:rsid w:val="0033663A"/>
    <w:rsid w:val="00337EEC"/>
    <w:rsid w:val="00341F1C"/>
    <w:rsid w:val="00342B2E"/>
    <w:rsid w:val="0034459E"/>
    <w:rsid w:val="00345777"/>
    <w:rsid w:val="00345EBB"/>
    <w:rsid w:val="00346285"/>
    <w:rsid w:val="00350BBE"/>
    <w:rsid w:val="00350F83"/>
    <w:rsid w:val="00351B3B"/>
    <w:rsid w:val="00351D5B"/>
    <w:rsid w:val="00351F4D"/>
    <w:rsid w:val="003522B9"/>
    <w:rsid w:val="00352DDC"/>
    <w:rsid w:val="003536FF"/>
    <w:rsid w:val="00353DC8"/>
    <w:rsid w:val="00355598"/>
    <w:rsid w:val="003566CF"/>
    <w:rsid w:val="00356ABE"/>
    <w:rsid w:val="00360032"/>
    <w:rsid w:val="0036040E"/>
    <w:rsid w:val="00361125"/>
    <w:rsid w:val="0036216D"/>
    <w:rsid w:val="003625C1"/>
    <w:rsid w:val="00362922"/>
    <w:rsid w:val="00362BC3"/>
    <w:rsid w:val="00363CE7"/>
    <w:rsid w:val="00366345"/>
    <w:rsid w:val="00367437"/>
    <w:rsid w:val="00371379"/>
    <w:rsid w:val="00372058"/>
    <w:rsid w:val="00372BF2"/>
    <w:rsid w:val="00373B1A"/>
    <w:rsid w:val="00373F67"/>
    <w:rsid w:val="00373FDC"/>
    <w:rsid w:val="003753DC"/>
    <w:rsid w:val="00375547"/>
    <w:rsid w:val="003759E1"/>
    <w:rsid w:val="00375C78"/>
    <w:rsid w:val="00375F33"/>
    <w:rsid w:val="0037634D"/>
    <w:rsid w:val="003767E1"/>
    <w:rsid w:val="00380243"/>
    <w:rsid w:val="0038066F"/>
    <w:rsid w:val="00381F48"/>
    <w:rsid w:val="00381F96"/>
    <w:rsid w:val="00382A72"/>
    <w:rsid w:val="0038354F"/>
    <w:rsid w:val="0038365A"/>
    <w:rsid w:val="003841F7"/>
    <w:rsid w:val="0038464B"/>
    <w:rsid w:val="003852BD"/>
    <w:rsid w:val="00385361"/>
    <w:rsid w:val="00386628"/>
    <w:rsid w:val="00390756"/>
    <w:rsid w:val="00391112"/>
    <w:rsid w:val="003915D0"/>
    <w:rsid w:val="00391CC1"/>
    <w:rsid w:val="003939EB"/>
    <w:rsid w:val="00394278"/>
    <w:rsid w:val="00394A04"/>
    <w:rsid w:val="0039512D"/>
    <w:rsid w:val="003960A9"/>
    <w:rsid w:val="00397164"/>
    <w:rsid w:val="003A08CD"/>
    <w:rsid w:val="003A26E2"/>
    <w:rsid w:val="003A2D21"/>
    <w:rsid w:val="003A37A7"/>
    <w:rsid w:val="003A607B"/>
    <w:rsid w:val="003A686E"/>
    <w:rsid w:val="003A7D24"/>
    <w:rsid w:val="003B027A"/>
    <w:rsid w:val="003B5547"/>
    <w:rsid w:val="003B66B8"/>
    <w:rsid w:val="003B6702"/>
    <w:rsid w:val="003B6792"/>
    <w:rsid w:val="003B6AFD"/>
    <w:rsid w:val="003B70C0"/>
    <w:rsid w:val="003B713F"/>
    <w:rsid w:val="003C05F6"/>
    <w:rsid w:val="003C064A"/>
    <w:rsid w:val="003C3DD6"/>
    <w:rsid w:val="003C408F"/>
    <w:rsid w:val="003C44F4"/>
    <w:rsid w:val="003C4503"/>
    <w:rsid w:val="003C51AB"/>
    <w:rsid w:val="003C61E9"/>
    <w:rsid w:val="003C7BC8"/>
    <w:rsid w:val="003D0941"/>
    <w:rsid w:val="003D1085"/>
    <w:rsid w:val="003D1F64"/>
    <w:rsid w:val="003D2034"/>
    <w:rsid w:val="003D2CE1"/>
    <w:rsid w:val="003D35B7"/>
    <w:rsid w:val="003D6935"/>
    <w:rsid w:val="003D7539"/>
    <w:rsid w:val="003E0754"/>
    <w:rsid w:val="003E27E1"/>
    <w:rsid w:val="003E2EFB"/>
    <w:rsid w:val="003E4E47"/>
    <w:rsid w:val="003E57EB"/>
    <w:rsid w:val="003E615B"/>
    <w:rsid w:val="003E7769"/>
    <w:rsid w:val="003F02A0"/>
    <w:rsid w:val="003F05CA"/>
    <w:rsid w:val="003F093F"/>
    <w:rsid w:val="003F181B"/>
    <w:rsid w:val="003F1E19"/>
    <w:rsid w:val="003F2765"/>
    <w:rsid w:val="003F27CA"/>
    <w:rsid w:val="003F3179"/>
    <w:rsid w:val="003F31CB"/>
    <w:rsid w:val="003F4941"/>
    <w:rsid w:val="003F4A20"/>
    <w:rsid w:val="003F5E6D"/>
    <w:rsid w:val="003F60B7"/>
    <w:rsid w:val="003F6398"/>
    <w:rsid w:val="003F68A8"/>
    <w:rsid w:val="003F69F2"/>
    <w:rsid w:val="003F6A5F"/>
    <w:rsid w:val="003F706C"/>
    <w:rsid w:val="003F7941"/>
    <w:rsid w:val="003F7C57"/>
    <w:rsid w:val="003F7E9A"/>
    <w:rsid w:val="0040025B"/>
    <w:rsid w:val="004003B8"/>
    <w:rsid w:val="004003BC"/>
    <w:rsid w:val="00400793"/>
    <w:rsid w:val="004038B0"/>
    <w:rsid w:val="00403FA9"/>
    <w:rsid w:val="004040BD"/>
    <w:rsid w:val="004047F8"/>
    <w:rsid w:val="00405976"/>
    <w:rsid w:val="00405AA2"/>
    <w:rsid w:val="0040646F"/>
    <w:rsid w:val="00406E76"/>
    <w:rsid w:val="00407698"/>
    <w:rsid w:val="004113F6"/>
    <w:rsid w:val="00411BD2"/>
    <w:rsid w:val="0041392E"/>
    <w:rsid w:val="004140C0"/>
    <w:rsid w:val="00414FE7"/>
    <w:rsid w:val="00415983"/>
    <w:rsid w:val="00417A78"/>
    <w:rsid w:val="0042088D"/>
    <w:rsid w:val="0042354F"/>
    <w:rsid w:val="00423688"/>
    <w:rsid w:val="00424FBA"/>
    <w:rsid w:val="00425561"/>
    <w:rsid w:val="00425E06"/>
    <w:rsid w:val="004264CE"/>
    <w:rsid w:val="004303AB"/>
    <w:rsid w:val="0043055E"/>
    <w:rsid w:val="00430CC2"/>
    <w:rsid w:val="00431B50"/>
    <w:rsid w:val="0043270E"/>
    <w:rsid w:val="0043519E"/>
    <w:rsid w:val="004357AF"/>
    <w:rsid w:val="00436E12"/>
    <w:rsid w:val="00437ECB"/>
    <w:rsid w:val="0044203D"/>
    <w:rsid w:val="00443C01"/>
    <w:rsid w:val="00444828"/>
    <w:rsid w:val="0044527B"/>
    <w:rsid w:val="0044600F"/>
    <w:rsid w:val="004462EF"/>
    <w:rsid w:val="00446C1C"/>
    <w:rsid w:val="00446EEA"/>
    <w:rsid w:val="004476B6"/>
    <w:rsid w:val="004477FD"/>
    <w:rsid w:val="00447E24"/>
    <w:rsid w:val="00447F57"/>
    <w:rsid w:val="004500E0"/>
    <w:rsid w:val="00450CEC"/>
    <w:rsid w:val="004514EC"/>
    <w:rsid w:val="00453102"/>
    <w:rsid w:val="004533F3"/>
    <w:rsid w:val="004545D9"/>
    <w:rsid w:val="00454802"/>
    <w:rsid w:val="00455640"/>
    <w:rsid w:val="00455E96"/>
    <w:rsid w:val="00456338"/>
    <w:rsid w:val="00460789"/>
    <w:rsid w:val="004618E2"/>
    <w:rsid w:val="00462597"/>
    <w:rsid w:val="004625BC"/>
    <w:rsid w:val="00462DD1"/>
    <w:rsid w:val="00463992"/>
    <w:rsid w:val="00463A61"/>
    <w:rsid w:val="00463C53"/>
    <w:rsid w:val="00464B69"/>
    <w:rsid w:val="00465DE9"/>
    <w:rsid w:val="00466153"/>
    <w:rsid w:val="0046746E"/>
    <w:rsid w:val="0047113A"/>
    <w:rsid w:val="0047248A"/>
    <w:rsid w:val="00472EA8"/>
    <w:rsid w:val="00473C80"/>
    <w:rsid w:val="00473DFE"/>
    <w:rsid w:val="00474241"/>
    <w:rsid w:val="00474B9C"/>
    <w:rsid w:val="00475F24"/>
    <w:rsid w:val="0048051C"/>
    <w:rsid w:val="00480F3F"/>
    <w:rsid w:val="00481816"/>
    <w:rsid w:val="00481D68"/>
    <w:rsid w:val="00482333"/>
    <w:rsid w:val="0048235D"/>
    <w:rsid w:val="004830A0"/>
    <w:rsid w:val="004835B6"/>
    <w:rsid w:val="00484856"/>
    <w:rsid w:val="00485715"/>
    <w:rsid w:val="0048749F"/>
    <w:rsid w:val="004876B7"/>
    <w:rsid w:val="00490BFD"/>
    <w:rsid w:val="004910AA"/>
    <w:rsid w:val="0049276F"/>
    <w:rsid w:val="00493600"/>
    <w:rsid w:val="0049414C"/>
    <w:rsid w:val="004948E7"/>
    <w:rsid w:val="00495419"/>
    <w:rsid w:val="00495CE3"/>
    <w:rsid w:val="004A0461"/>
    <w:rsid w:val="004A1691"/>
    <w:rsid w:val="004A2282"/>
    <w:rsid w:val="004A2DAF"/>
    <w:rsid w:val="004A4F04"/>
    <w:rsid w:val="004A56ED"/>
    <w:rsid w:val="004A5C53"/>
    <w:rsid w:val="004A5EE3"/>
    <w:rsid w:val="004A6436"/>
    <w:rsid w:val="004A681F"/>
    <w:rsid w:val="004A693F"/>
    <w:rsid w:val="004A6C36"/>
    <w:rsid w:val="004A747E"/>
    <w:rsid w:val="004A7C19"/>
    <w:rsid w:val="004B0750"/>
    <w:rsid w:val="004B0C01"/>
    <w:rsid w:val="004B0F27"/>
    <w:rsid w:val="004B32D6"/>
    <w:rsid w:val="004B37B1"/>
    <w:rsid w:val="004B4E6D"/>
    <w:rsid w:val="004B5022"/>
    <w:rsid w:val="004B55C0"/>
    <w:rsid w:val="004B63B4"/>
    <w:rsid w:val="004B71B5"/>
    <w:rsid w:val="004C10A5"/>
    <w:rsid w:val="004C4250"/>
    <w:rsid w:val="004C44B4"/>
    <w:rsid w:val="004C4776"/>
    <w:rsid w:val="004C48D8"/>
    <w:rsid w:val="004C5313"/>
    <w:rsid w:val="004C5399"/>
    <w:rsid w:val="004C5AB6"/>
    <w:rsid w:val="004C6166"/>
    <w:rsid w:val="004D11EA"/>
    <w:rsid w:val="004D17FD"/>
    <w:rsid w:val="004D4332"/>
    <w:rsid w:val="004D4398"/>
    <w:rsid w:val="004D50D9"/>
    <w:rsid w:val="004D5790"/>
    <w:rsid w:val="004D736C"/>
    <w:rsid w:val="004D7749"/>
    <w:rsid w:val="004D78EF"/>
    <w:rsid w:val="004D7AA1"/>
    <w:rsid w:val="004D7D32"/>
    <w:rsid w:val="004E0096"/>
    <w:rsid w:val="004E2813"/>
    <w:rsid w:val="004E2C85"/>
    <w:rsid w:val="004E3D2F"/>
    <w:rsid w:val="004F0EDB"/>
    <w:rsid w:val="004F217A"/>
    <w:rsid w:val="004F2D98"/>
    <w:rsid w:val="004F3D85"/>
    <w:rsid w:val="004F42D1"/>
    <w:rsid w:val="004F595D"/>
    <w:rsid w:val="004F5C32"/>
    <w:rsid w:val="004F5FA1"/>
    <w:rsid w:val="004F728A"/>
    <w:rsid w:val="004F7AF1"/>
    <w:rsid w:val="005002F9"/>
    <w:rsid w:val="00501E90"/>
    <w:rsid w:val="00503A23"/>
    <w:rsid w:val="00503D94"/>
    <w:rsid w:val="00504842"/>
    <w:rsid w:val="00505370"/>
    <w:rsid w:val="00506120"/>
    <w:rsid w:val="00507F61"/>
    <w:rsid w:val="00510155"/>
    <w:rsid w:val="005103F5"/>
    <w:rsid w:val="00511712"/>
    <w:rsid w:val="005125F1"/>
    <w:rsid w:val="0051563E"/>
    <w:rsid w:val="00516105"/>
    <w:rsid w:val="00516F76"/>
    <w:rsid w:val="00520A3F"/>
    <w:rsid w:val="005214CC"/>
    <w:rsid w:val="0052284F"/>
    <w:rsid w:val="0052318B"/>
    <w:rsid w:val="00524158"/>
    <w:rsid w:val="00525FD3"/>
    <w:rsid w:val="00526177"/>
    <w:rsid w:val="0052795E"/>
    <w:rsid w:val="00527CCF"/>
    <w:rsid w:val="0053032A"/>
    <w:rsid w:val="00530631"/>
    <w:rsid w:val="00530A81"/>
    <w:rsid w:val="00530D51"/>
    <w:rsid w:val="0053643B"/>
    <w:rsid w:val="0054011F"/>
    <w:rsid w:val="00542300"/>
    <w:rsid w:val="00543BFB"/>
    <w:rsid w:val="00544102"/>
    <w:rsid w:val="00544B5C"/>
    <w:rsid w:val="005453A2"/>
    <w:rsid w:val="00545821"/>
    <w:rsid w:val="00545918"/>
    <w:rsid w:val="00545D8C"/>
    <w:rsid w:val="00545E9C"/>
    <w:rsid w:val="00546635"/>
    <w:rsid w:val="00546814"/>
    <w:rsid w:val="005468E1"/>
    <w:rsid w:val="00546F8B"/>
    <w:rsid w:val="005528A4"/>
    <w:rsid w:val="0055310F"/>
    <w:rsid w:val="00553363"/>
    <w:rsid w:val="0055446D"/>
    <w:rsid w:val="005547FC"/>
    <w:rsid w:val="00554C78"/>
    <w:rsid w:val="005571E8"/>
    <w:rsid w:val="00557316"/>
    <w:rsid w:val="00560204"/>
    <w:rsid w:val="00560436"/>
    <w:rsid w:val="00560BCD"/>
    <w:rsid w:val="00561168"/>
    <w:rsid w:val="00563487"/>
    <w:rsid w:val="00563894"/>
    <w:rsid w:val="005644E7"/>
    <w:rsid w:val="00564790"/>
    <w:rsid w:val="0056482D"/>
    <w:rsid w:val="00565CEF"/>
    <w:rsid w:val="00565D4C"/>
    <w:rsid w:val="00565D95"/>
    <w:rsid w:val="005702A4"/>
    <w:rsid w:val="005705C2"/>
    <w:rsid w:val="00570AFD"/>
    <w:rsid w:val="005721D9"/>
    <w:rsid w:val="00572BCB"/>
    <w:rsid w:val="0057564E"/>
    <w:rsid w:val="00577326"/>
    <w:rsid w:val="005776AE"/>
    <w:rsid w:val="00580E55"/>
    <w:rsid w:val="005812DD"/>
    <w:rsid w:val="00582228"/>
    <w:rsid w:val="0058237B"/>
    <w:rsid w:val="00583470"/>
    <w:rsid w:val="00583B5F"/>
    <w:rsid w:val="00584381"/>
    <w:rsid w:val="00586D20"/>
    <w:rsid w:val="0058713E"/>
    <w:rsid w:val="00587562"/>
    <w:rsid w:val="005906BE"/>
    <w:rsid w:val="00590B52"/>
    <w:rsid w:val="00591F86"/>
    <w:rsid w:val="00592239"/>
    <w:rsid w:val="0059370A"/>
    <w:rsid w:val="00593895"/>
    <w:rsid w:val="00594211"/>
    <w:rsid w:val="00594ABF"/>
    <w:rsid w:val="00594B04"/>
    <w:rsid w:val="00594D75"/>
    <w:rsid w:val="00595063"/>
    <w:rsid w:val="00595FA5"/>
    <w:rsid w:val="005A072B"/>
    <w:rsid w:val="005A0CCD"/>
    <w:rsid w:val="005A1221"/>
    <w:rsid w:val="005A1E59"/>
    <w:rsid w:val="005A2A39"/>
    <w:rsid w:val="005A3747"/>
    <w:rsid w:val="005A4FA2"/>
    <w:rsid w:val="005A537C"/>
    <w:rsid w:val="005A5888"/>
    <w:rsid w:val="005A63DA"/>
    <w:rsid w:val="005A6FAC"/>
    <w:rsid w:val="005A733F"/>
    <w:rsid w:val="005A7CC7"/>
    <w:rsid w:val="005B05C5"/>
    <w:rsid w:val="005B09ED"/>
    <w:rsid w:val="005B1ADE"/>
    <w:rsid w:val="005B298F"/>
    <w:rsid w:val="005B3316"/>
    <w:rsid w:val="005B3B61"/>
    <w:rsid w:val="005B4A6D"/>
    <w:rsid w:val="005B673E"/>
    <w:rsid w:val="005C160B"/>
    <w:rsid w:val="005C1894"/>
    <w:rsid w:val="005C2C1A"/>
    <w:rsid w:val="005C55D7"/>
    <w:rsid w:val="005C67F4"/>
    <w:rsid w:val="005C685C"/>
    <w:rsid w:val="005C759A"/>
    <w:rsid w:val="005C7DB8"/>
    <w:rsid w:val="005C7F0E"/>
    <w:rsid w:val="005C7FE8"/>
    <w:rsid w:val="005D0CFD"/>
    <w:rsid w:val="005D1392"/>
    <w:rsid w:val="005D1926"/>
    <w:rsid w:val="005D1AEC"/>
    <w:rsid w:val="005D211A"/>
    <w:rsid w:val="005D244C"/>
    <w:rsid w:val="005D2646"/>
    <w:rsid w:val="005D3213"/>
    <w:rsid w:val="005D47FD"/>
    <w:rsid w:val="005D5229"/>
    <w:rsid w:val="005D5E23"/>
    <w:rsid w:val="005D5FF2"/>
    <w:rsid w:val="005D6B85"/>
    <w:rsid w:val="005D78BB"/>
    <w:rsid w:val="005D7ABC"/>
    <w:rsid w:val="005E2351"/>
    <w:rsid w:val="005E3105"/>
    <w:rsid w:val="005E3624"/>
    <w:rsid w:val="005E36DB"/>
    <w:rsid w:val="005E438A"/>
    <w:rsid w:val="005E4545"/>
    <w:rsid w:val="005E5682"/>
    <w:rsid w:val="005E65EB"/>
    <w:rsid w:val="005F11FE"/>
    <w:rsid w:val="005F1858"/>
    <w:rsid w:val="005F18D7"/>
    <w:rsid w:val="005F3555"/>
    <w:rsid w:val="005F3652"/>
    <w:rsid w:val="005F3802"/>
    <w:rsid w:val="005F436A"/>
    <w:rsid w:val="005F54BE"/>
    <w:rsid w:val="005F59CA"/>
    <w:rsid w:val="005F5CD8"/>
    <w:rsid w:val="005F5EF4"/>
    <w:rsid w:val="005F7CC2"/>
    <w:rsid w:val="00602324"/>
    <w:rsid w:val="00602CAB"/>
    <w:rsid w:val="00603F8E"/>
    <w:rsid w:val="00604A23"/>
    <w:rsid w:val="0060504A"/>
    <w:rsid w:val="00605D5C"/>
    <w:rsid w:val="00605F4C"/>
    <w:rsid w:val="00606927"/>
    <w:rsid w:val="00607266"/>
    <w:rsid w:val="00611D21"/>
    <w:rsid w:val="00612AA7"/>
    <w:rsid w:val="00612D24"/>
    <w:rsid w:val="00612E48"/>
    <w:rsid w:val="006134D2"/>
    <w:rsid w:val="00613516"/>
    <w:rsid w:val="00613AB4"/>
    <w:rsid w:val="00615683"/>
    <w:rsid w:val="00615E2E"/>
    <w:rsid w:val="006162FE"/>
    <w:rsid w:val="0061680C"/>
    <w:rsid w:val="00617102"/>
    <w:rsid w:val="00617925"/>
    <w:rsid w:val="00617A47"/>
    <w:rsid w:val="00617FA0"/>
    <w:rsid w:val="0062035A"/>
    <w:rsid w:val="006203AB"/>
    <w:rsid w:val="006205FB"/>
    <w:rsid w:val="0062087C"/>
    <w:rsid w:val="00623C6B"/>
    <w:rsid w:val="006250FB"/>
    <w:rsid w:val="0062739B"/>
    <w:rsid w:val="00630378"/>
    <w:rsid w:val="00630FBC"/>
    <w:rsid w:val="0063177E"/>
    <w:rsid w:val="00633C70"/>
    <w:rsid w:val="00634ECF"/>
    <w:rsid w:val="00634FC5"/>
    <w:rsid w:val="006355DF"/>
    <w:rsid w:val="0063637D"/>
    <w:rsid w:val="00636878"/>
    <w:rsid w:val="00641367"/>
    <w:rsid w:val="00642B8F"/>
    <w:rsid w:val="00642D60"/>
    <w:rsid w:val="00643BA2"/>
    <w:rsid w:val="00643E2B"/>
    <w:rsid w:val="00644A1A"/>
    <w:rsid w:val="00644CE1"/>
    <w:rsid w:val="0064547E"/>
    <w:rsid w:val="00645E10"/>
    <w:rsid w:val="00645F36"/>
    <w:rsid w:val="006464D5"/>
    <w:rsid w:val="00646A73"/>
    <w:rsid w:val="00650801"/>
    <w:rsid w:val="0065203E"/>
    <w:rsid w:val="00652373"/>
    <w:rsid w:val="0065347B"/>
    <w:rsid w:val="006537F9"/>
    <w:rsid w:val="0065482B"/>
    <w:rsid w:val="0065630A"/>
    <w:rsid w:val="00656C1B"/>
    <w:rsid w:val="00657C4C"/>
    <w:rsid w:val="006600F9"/>
    <w:rsid w:val="006612D2"/>
    <w:rsid w:val="00661BC0"/>
    <w:rsid w:val="00662AAD"/>
    <w:rsid w:val="00662CA5"/>
    <w:rsid w:val="0066353E"/>
    <w:rsid w:val="0066428E"/>
    <w:rsid w:val="00664E4B"/>
    <w:rsid w:val="00664EF2"/>
    <w:rsid w:val="00665BBF"/>
    <w:rsid w:val="0066645F"/>
    <w:rsid w:val="006669AA"/>
    <w:rsid w:val="00667A2B"/>
    <w:rsid w:val="00670160"/>
    <w:rsid w:val="00670403"/>
    <w:rsid w:val="006705F7"/>
    <w:rsid w:val="00671AA1"/>
    <w:rsid w:val="0067223C"/>
    <w:rsid w:val="0067298B"/>
    <w:rsid w:val="00673CB3"/>
    <w:rsid w:val="006756CF"/>
    <w:rsid w:val="00675E05"/>
    <w:rsid w:val="006769A2"/>
    <w:rsid w:val="00677BF1"/>
    <w:rsid w:val="00677C68"/>
    <w:rsid w:val="00680092"/>
    <w:rsid w:val="00680F82"/>
    <w:rsid w:val="006819D1"/>
    <w:rsid w:val="00681CB4"/>
    <w:rsid w:val="0068234A"/>
    <w:rsid w:val="0068314B"/>
    <w:rsid w:val="00683F27"/>
    <w:rsid w:val="0068450A"/>
    <w:rsid w:val="00685911"/>
    <w:rsid w:val="0068692E"/>
    <w:rsid w:val="00687191"/>
    <w:rsid w:val="00687C3A"/>
    <w:rsid w:val="00687E65"/>
    <w:rsid w:val="006908E6"/>
    <w:rsid w:val="00690BB5"/>
    <w:rsid w:val="00691A5B"/>
    <w:rsid w:val="00692A0B"/>
    <w:rsid w:val="00692E53"/>
    <w:rsid w:val="00695116"/>
    <w:rsid w:val="00696853"/>
    <w:rsid w:val="00696A55"/>
    <w:rsid w:val="006A1673"/>
    <w:rsid w:val="006A16FA"/>
    <w:rsid w:val="006A27F1"/>
    <w:rsid w:val="006A54F3"/>
    <w:rsid w:val="006A565A"/>
    <w:rsid w:val="006A5B91"/>
    <w:rsid w:val="006A77EF"/>
    <w:rsid w:val="006B0705"/>
    <w:rsid w:val="006B146B"/>
    <w:rsid w:val="006B1905"/>
    <w:rsid w:val="006B20D8"/>
    <w:rsid w:val="006B284E"/>
    <w:rsid w:val="006B51D1"/>
    <w:rsid w:val="006B525A"/>
    <w:rsid w:val="006B564C"/>
    <w:rsid w:val="006B73E9"/>
    <w:rsid w:val="006B76E8"/>
    <w:rsid w:val="006C04D3"/>
    <w:rsid w:val="006C0F7A"/>
    <w:rsid w:val="006C1703"/>
    <w:rsid w:val="006C1992"/>
    <w:rsid w:val="006C2683"/>
    <w:rsid w:val="006C2C80"/>
    <w:rsid w:val="006C3C8E"/>
    <w:rsid w:val="006C410D"/>
    <w:rsid w:val="006C43F3"/>
    <w:rsid w:val="006C4725"/>
    <w:rsid w:val="006C5E18"/>
    <w:rsid w:val="006C72BD"/>
    <w:rsid w:val="006D0BFA"/>
    <w:rsid w:val="006D214B"/>
    <w:rsid w:val="006D2BC1"/>
    <w:rsid w:val="006D3643"/>
    <w:rsid w:val="006D3A7E"/>
    <w:rsid w:val="006D3C95"/>
    <w:rsid w:val="006D4C12"/>
    <w:rsid w:val="006D500E"/>
    <w:rsid w:val="006D5227"/>
    <w:rsid w:val="006D54CD"/>
    <w:rsid w:val="006D57F2"/>
    <w:rsid w:val="006D6549"/>
    <w:rsid w:val="006D6C78"/>
    <w:rsid w:val="006D75B0"/>
    <w:rsid w:val="006E1100"/>
    <w:rsid w:val="006E127F"/>
    <w:rsid w:val="006E2C16"/>
    <w:rsid w:val="006E391A"/>
    <w:rsid w:val="006E3AE3"/>
    <w:rsid w:val="006E4F89"/>
    <w:rsid w:val="006E713B"/>
    <w:rsid w:val="006F113E"/>
    <w:rsid w:val="006F3AF3"/>
    <w:rsid w:val="006F3F23"/>
    <w:rsid w:val="006F3F24"/>
    <w:rsid w:val="006F418F"/>
    <w:rsid w:val="006F4403"/>
    <w:rsid w:val="006F4848"/>
    <w:rsid w:val="006F4DC1"/>
    <w:rsid w:val="006F561D"/>
    <w:rsid w:val="006F58E3"/>
    <w:rsid w:val="006F7133"/>
    <w:rsid w:val="006F7EF4"/>
    <w:rsid w:val="0070159C"/>
    <w:rsid w:val="00701777"/>
    <w:rsid w:val="00702304"/>
    <w:rsid w:val="007044F7"/>
    <w:rsid w:val="00704705"/>
    <w:rsid w:val="007065A5"/>
    <w:rsid w:val="00706B1A"/>
    <w:rsid w:val="00706B28"/>
    <w:rsid w:val="00707A8C"/>
    <w:rsid w:val="007101CE"/>
    <w:rsid w:val="00711402"/>
    <w:rsid w:val="00712331"/>
    <w:rsid w:val="00712784"/>
    <w:rsid w:val="00712B84"/>
    <w:rsid w:val="00712D3E"/>
    <w:rsid w:val="00712F36"/>
    <w:rsid w:val="0071320C"/>
    <w:rsid w:val="0071401E"/>
    <w:rsid w:val="0071566F"/>
    <w:rsid w:val="00715B37"/>
    <w:rsid w:val="007160CE"/>
    <w:rsid w:val="007168F1"/>
    <w:rsid w:val="00716B00"/>
    <w:rsid w:val="00717CD0"/>
    <w:rsid w:val="0072156C"/>
    <w:rsid w:val="00721688"/>
    <w:rsid w:val="00721894"/>
    <w:rsid w:val="0072229C"/>
    <w:rsid w:val="00723069"/>
    <w:rsid w:val="007233E3"/>
    <w:rsid w:val="00723A32"/>
    <w:rsid w:val="0072461F"/>
    <w:rsid w:val="00724BEE"/>
    <w:rsid w:val="00725636"/>
    <w:rsid w:val="007276E8"/>
    <w:rsid w:val="00727846"/>
    <w:rsid w:val="00730ABA"/>
    <w:rsid w:val="007313D6"/>
    <w:rsid w:val="00732B37"/>
    <w:rsid w:val="00733C3E"/>
    <w:rsid w:val="00735EAF"/>
    <w:rsid w:val="007369C3"/>
    <w:rsid w:val="00736E17"/>
    <w:rsid w:val="00737C1F"/>
    <w:rsid w:val="00737D56"/>
    <w:rsid w:val="00740F21"/>
    <w:rsid w:val="00740FE3"/>
    <w:rsid w:val="007411C3"/>
    <w:rsid w:val="00741BA7"/>
    <w:rsid w:val="007440CF"/>
    <w:rsid w:val="00744D32"/>
    <w:rsid w:val="00752AB7"/>
    <w:rsid w:val="00753225"/>
    <w:rsid w:val="00753CA8"/>
    <w:rsid w:val="007545AE"/>
    <w:rsid w:val="00755A9E"/>
    <w:rsid w:val="00756ADA"/>
    <w:rsid w:val="00757C3E"/>
    <w:rsid w:val="00760470"/>
    <w:rsid w:val="00761703"/>
    <w:rsid w:val="00762878"/>
    <w:rsid w:val="00762962"/>
    <w:rsid w:val="007632EB"/>
    <w:rsid w:val="0076436C"/>
    <w:rsid w:val="00764AEF"/>
    <w:rsid w:val="0076530E"/>
    <w:rsid w:val="007662B5"/>
    <w:rsid w:val="0076700B"/>
    <w:rsid w:val="0076735A"/>
    <w:rsid w:val="00767B66"/>
    <w:rsid w:val="0077282A"/>
    <w:rsid w:val="00772CB5"/>
    <w:rsid w:val="00772D5E"/>
    <w:rsid w:val="007733FA"/>
    <w:rsid w:val="007753E7"/>
    <w:rsid w:val="007758D6"/>
    <w:rsid w:val="00776474"/>
    <w:rsid w:val="00776515"/>
    <w:rsid w:val="00776AB8"/>
    <w:rsid w:val="00777EA0"/>
    <w:rsid w:val="00777EA4"/>
    <w:rsid w:val="00777F49"/>
    <w:rsid w:val="0078140F"/>
    <w:rsid w:val="007817A8"/>
    <w:rsid w:val="0078190A"/>
    <w:rsid w:val="00781E13"/>
    <w:rsid w:val="00781E4D"/>
    <w:rsid w:val="00782689"/>
    <w:rsid w:val="00783432"/>
    <w:rsid w:val="007835E0"/>
    <w:rsid w:val="00783FF7"/>
    <w:rsid w:val="007854B9"/>
    <w:rsid w:val="00786A58"/>
    <w:rsid w:val="007871AC"/>
    <w:rsid w:val="00791819"/>
    <w:rsid w:val="00791FDB"/>
    <w:rsid w:val="00792AE1"/>
    <w:rsid w:val="00793678"/>
    <w:rsid w:val="00794AE2"/>
    <w:rsid w:val="007950E3"/>
    <w:rsid w:val="0079580F"/>
    <w:rsid w:val="007965AD"/>
    <w:rsid w:val="00796F07"/>
    <w:rsid w:val="00796FDB"/>
    <w:rsid w:val="00796FE2"/>
    <w:rsid w:val="007970C4"/>
    <w:rsid w:val="00797366"/>
    <w:rsid w:val="0079798E"/>
    <w:rsid w:val="00797BFA"/>
    <w:rsid w:val="007A188D"/>
    <w:rsid w:val="007A2BFA"/>
    <w:rsid w:val="007A4182"/>
    <w:rsid w:val="007A41C0"/>
    <w:rsid w:val="007A4730"/>
    <w:rsid w:val="007A499B"/>
    <w:rsid w:val="007A5B09"/>
    <w:rsid w:val="007A6142"/>
    <w:rsid w:val="007A777A"/>
    <w:rsid w:val="007A7CE3"/>
    <w:rsid w:val="007A7E7F"/>
    <w:rsid w:val="007A7FD1"/>
    <w:rsid w:val="007B049C"/>
    <w:rsid w:val="007B0D5E"/>
    <w:rsid w:val="007B1722"/>
    <w:rsid w:val="007B23C7"/>
    <w:rsid w:val="007B448A"/>
    <w:rsid w:val="007B50D6"/>
    <w:rsid w:val="007B54FE"/>
    <w:rsid w:val="007B569D"/>
    <w:rsid w:val="007B656F"/>
    <w:rsid w:val="007B706C"/>
    <w:rsid w:val="007B7C13"/>
    <w:rsid w:val="007C009C"/>
    <w:rsid w:val="007C185E"/>
    <w:rsid w:val="007C6B48"/>
    <w:rsid w:val="007C6BE9"/>
    <w:rsid w:val="007C72D8"/>
    <w:rsid w:val="007C7AC6"/>
    <w:rsid w:val="007D0E68"/>
    <w:rsid w:val="007D0EE0"/>
    <w:rsid w:val="007D2081"/>
    <w:rsid w:val="007D250F"/>
    <w:rsid w:val="007D2BAE"/>
    <w:rsid w:val="007D5BC0"/>
    <w:rsid w:val="007E184F"/>
    <w:rsid w:val="007E1EB8"/>
    <w:rsid w:val="007E2A65"/>
    <w:rsid w:val="007E2AF7"/>
    <w:rsid w:val="007E2B31"/>
    <w:rsid w:val="007E3499"/>
    <w:rsid w:val="007E3C20"/>
    <w:rsid w:val="007E4875"/>
    <w:rsid w:val="007E48CF"/>
    <w:rsid w:val="007E4B65"/>
    <w:rsid w:val="007E58D7"/>
    <w:rsid w:val="007E694B"/>
    <w:rsid w:val="007E6AAD"/>
    <w:rsid w:val="007E6ABE"/>
    <w:rsid w:val="007E7967"/>
    <w:rsid w:val="007E7D74"/>
    <w:rsid w:val="007E7FEE"/>
    <w:rsid w:val="007F0B4E"/>
    <w:rsid w:val="007F14D7"/>
    <w:rsid w:val="007F2BD5"/>
    <w:rsid w:val="007F354C"/>
    <w:rsid w:val="007F3DFE"/>
    <w:rsid w:val="007F4588"/>
    <w:rsid w:val="007F58DF"/>
    <w:rsid w:val="007F794E"/>
    <w:rsid w:val="00800ECB"/>
    <w:rsid w:val="00802BAA"/>
    <w:rsid w:val="00802BD0"/>
    <w:rsid w:val="00802E93"/>
    <w:rsid w:val="00802EEF"/>
    <w:rsid w:val="00802F11"/>
    <w:rsid w:val="008038B3"/>
    <w:rsid w:val="00804BA1"/>
    <w:rsid w:val="0080549C"/>
    <w:rsid w:val="008056BD"/>
    <w:rsid w:val="008057EC"/>
    <w:rsid w:val="00806047"/>
    <w:rsid w:val="00807233"/>
    <w:rsid w:val="00807412"/>
    <w:rsid w:val="00807623"/>
    <w:rsid w:val="0081069C"/>
    <w:rsid w:val="00811569"/>
    <w:rsid w:val="00811601"/>
    <w:rsid w:val="00811DB5"/>
    <w:rsid w:val="0081405F"/>
    <w:rsid w:val="00814788"/>
    <w:rsid w:val="00814FE7"/>
    <w:rsid w:val="0081627B"/>
    <w:rsid w:val="008164F7"/>
    <w:rsid w:val="008170A5"/>
    <w:rsid w:val="008215D7"/>
    <w:rsid w:val="00821D8C"/>
    <w:rsid w:val="008234EC"/>
    <w:rsid w:val="008260B4"/>
    <w:rsid w:val="008303BB"/>
    <w:rsid w:val="0083180A"/>
    <w:rsid w:val="00832A03"/>
    <w:rsid w:val="00833330"/>
    <w:rsid w:val="0083360B"/>
    <w:rsid w:val="008350BA"/>
    <w:rsid w:val="00836349"/>
    <w:rsid w:val="00840925"/>
    <w:rsid w:val="00841459"/>
    <w:rsid w:val="00841DFF"/>
    <w:rsid w:val="00843C71"/>
    <w:rsid w:val="0084459E"/>
    <w:rsid w:val="008445CC"/>
    <w:rsid w:val="00850D5C"/>
    <w:rsid w:val="0085108E"/>
    <w:rsid w:val="00852A64"/>
    <w:rsid w:val="00853D20"/>
    <w:rsid w:val="008552E0"/>
    <w:rsid w:val="00860029"/>
    <w:rsid w:val="00860849"/>
    <w:rsid w:val="00861321"/>
    <w:rsid w:val="00861A70"/>
    <w:rsid w:val="00866B73"/>
    <w:rsid w:val="008675FC"/>
    <w:rsid w:val="008705C4"/>
    <w:rsid w:val="00870D47"/>
    <w:rsid w:val="00871DF2"/>
    <w:rsid w:val="0087224C"/>
    <w:rsid w:val="0087228B"/>
    <w:rsid w:val="0087268B"/>
    <w:rsid w:val="0087276A"/>
    <w:rsid w:val="0087321D"/>
    <w:rsid w:val="00874CCC"/>
    <w:rsid w:val="00875623"/>
    <w:rsid w:val="008759CB"/>
    <w:rsid w:val="00875A76"/>
    <w:rsid w:val="00875CA9"/>
    <w:rsid w:val="008760AD"/>
    <w:rsid w:val="008769D6"/>
    <w:rsid w:val="0087727E"/>
    <w:rsid w:val="008777B6"/>
    <w:rsid w:val="00880463"/>
    <w:rsid w:val="00881C60"/>
    <w:rsid w:val="00883455"/>
    <w:rsid w:val="008834AD"/>
    <w:rsid w:val="00884872"/>
    <w:rsid w:val="0088512A"/>
    <w:rsid w:val="00885DDA"/>
    <w:rsid w:val="008873A2"/>
    <w:rsid w:val="00890E39"/>
    <w:rsid w:val="008912CB"/>
    <w:rsid w:val="00891AFB"/>
    <w:rsid w:val="00891B94"/>
    <w:rsid w:val="00892569"/>
    <w:rsid w:val="00892800"/>
    <w:rsid w:val="00892CBD"/>
    <w:rsid w:val="00893CC8"/>
    <w:rsid w:val="00895349"/>
    <w:rsid w:val="00895FE7"/>
    <w:rsid w:val="00897C47"/>
    <w:rsid w:val="008A3605"/>
    <w:rsid w:val="008A36DB"/>
    <w:rsid w:val="008A4195"/>
    <w:rsid w:val="008A5D0E"/>
    <w:rsid w:val="008A60ED"/>
    <w:rsid w:val="008A6F37"/>
    <w:rsid w:val="008B37A2"/>
    <w:rsid w:val="008B3AF3"/>
    <w:rsid w:val="008B5234"/>
    <w:rsid w:val="008B56CB"/>
    <w:rsid w:val="008B585E"/>
    <w:rsid w:val="008B5F51"/>
    <w:rsid w:val="008B6D0E"/>
    <w:rsid w:val="008C181F"/>
    <w:rsid w:val="008C235D"/>
    <w:rsid w:val="008C4208"/>
    <w:rsid w:val="008C42B6"/>
    <w:rsid w:val="008C4BC7"/>
    <w:rsid w:val="008C54ED"/>
    <w:rsid w:val="008C586C"/>
    <w:rsid w:val="008C5F4A"/>
    <w:rsid w:val="008C622C"/>
    <w:rsid w:val="008C6562"/>
    <w:rsid w:val="008C7027"/>
    <w:rsid w:val="008D013A"/>
    <w:rsid w:val="008D0835"/>
    <w:rsid w:val="008D1529"/>
    <w:rsid w:val="008D185E"/>
    <w:rsid w:val="008D1DD8"/>
    <w:rsid w:val="008D2C1B"/>
    <w:rsid w:val="008D2F57"/>
    <w:rsid w:val="008D4709"/>
    <w:rsid w:val="008D49CC"/>
    <w:rsid w:val="008D6861"/>
    <w:rsid w:val="008D74B5"/>
    <w:rsid w:val="008D7AA9"/>
    <w:rsid w:val="008D7EF4"/>
    <w:rsid w:val="008E0A24"/>
    <w:rsid w:val="008E13C7"/>
    <w:rsid w:val="008E14DD"/>
    <w:rsid w:val="008E30E9"/>
    <w:rsid w:val="008E3D27"/>
    <w:rsid w:val="008E40DE"/>
    <w:rsid w:val="008E4698"/>
    <w:rsid w:val="008E4BAF"/>
    <w:rsid w:val="008E6460"/>
    <w:rsid w:val="008E7867"/>
    <w:rsid w:val="008E791B"/>
    <w:rsid w:val="008F15E7"/>
    <w:rsid w:val="008F268C"/>
    <w:rsid w:val="008F3508"/>
    <w:rsid w:val="008F4419"/>
    <w:rsid w:val="008F4F7D"/>
    <w:rsid w:val="00901FEA"/>
    <w:rsid w:val="009021A0"/>
    <w:rsid w:val="0090419C"/>
    <w:rsid w:val="00904EB7"/>
    <w:rsid w:val="00904F4E"/>
    <w:rsid w:val="009052FE"/>
    <w:rsid w:val="0091051C"/>
    <w:rsid w:val="00910B47"/>
    <w:rsid w:val="00911ED7"/>
    <w:rsid w:val="00912824"/>
    <w:rsid w:val="00912963"/>
    <w:rsid w:val="00912B00"/>
    <w:rsid w:val="00912F79"/>
    <w:rsid w:val="009133E9"/>
    <w:rsid w:val="00913BB9"/>
    <w:rsid w:val="00914E66"/>
    <w:rsid w:val="00915021"/>
    <w:rsid w:val="00915572"/>
    <w:rsid w:val="00916532"/>
    <w:rsid w:val="00917D9B"/>
    <w:rsid w:val="009200EB"/>
    <w:rsid w:val="009203AC"/>
    <w:rsid w:val="00920FF1"/>
    <w:rsid w:val="00921631"/>
    <w:rsid w:val="009219C8"/>
    <w:rsid w:val="00921B5F"/>
    <w:rsid w:val="009232E6"/>
    <w:rsid w:val="00923896"/>
    <w:rsid w:val="0092389F"/>
    <w:rsid w:val="00923A3F"/>
    <w:rsid w:val="00924926"/>
    <w:rsid w:val="00927217"/>
    <w:rsid w:val="009278EE"/>
    <w:rsid w:val="00930141"/>
    <w:rsid w:val="00930A7C"/>
    <w:rsid w:val="00931AF0"/>
    <w:rsid w:val="00931B58"/>
    <w:rsid w:val="00931BB2"/>
    <w:rsid w:val="00932D0E"/>
    <w:rsid w:val="009331FD"/>
    <w:rsid w:val="00935DB3"/>
    <w:rsid w:val="00936829"/>
    <w:rsid w:val="00936CE4"/>
    <w:rsid w:val="00936D1F"/>
    <w:rsid w:val="00936E99"/>
    <w:rsid w:val="009374EF"/>
    <w:rsid w:val="00937E0E"/>
    <w:rsid w:val="009402D0"/>
    <w:rsid w:val="00940BC4"/>
    <w:rsid w:val="009415D9"/>
    <w:rsid w:val="00944BE5"/>
    <w:rsid w:val="00945A8F"/>
    <w:rsid w:val="009470DB"/>
    <w:rsid w:val="00950541"/>
    <w:rsid w:val="00951292"/>
    <w:rsid w:val="009529B9"/>
    <w:rsid w:val="00952ED3"/>
    <w:rsid w:val="00956CC8"/>
    <w:rsid w:val="0096194D"/>
    <w:rsid w:val="00963683"/>
    <w:rsid w:val="009641C7"/>
    <w:rsid w:val="0096431E"/>
    <w:rsid w:val="00964FE2"/>
    <w:rsid w:val="009674E9"/>
    <w:rsid w:val="00971DD5"/>
    <w:rsid w:val="009728C9"/>
    <w:rsid w:val="0097392C"/>
    <w:rsid w:val="00974390"/>
    <w:rsid w:val="00974663"/>
    <w:rsid w:val="009751F2"/>
    <w:rsid w:val="00975204"/>
    <w:rsid w:val="00975C8E"/>
    <w:rsid w:val="00977266"/>
    <w:rsid w:val="00977E1D"/>
    <w:rsid w:val="00980790"/>
    <w:rsid w:val="0098406F"/>
    <w:rsid w:val="00984529"/>
    <w:rsid w:val="00984C9B"/>
    <w:rsid w:val="0098525E"/>
    <w:rsid w:val="00986F82"/>
    <w:rsid w:val="00987F73"/>
    <w:rsid w:val="00990FC8"/>
    <w:rsid w:val="009911E8"/>
    <w:rsid w:val="00992106"/>
    <w:rsid w:val="00992142"/>
    <w:rsid w:val="009942EE"/>
    <w:rsid w:val="00994DDC"/>
    <w:rsid w:val="00995BB1"/>
    <w:rsid w:val="009A2F17"/>
    <w:rsid w:val="009A4735"/>
    <w:rsid w:val="009A48E0"/>
    <w:rsid w:val="009A5758"/>
    <w:rsid w:val="009A60BE"/>
    <w:rsid w:val="009A7696"/>
    <w:rsid w:val="009A771A"/>
    <w:rsid w:val="009A7CB9"/>
    <w:rsid w:val="009A7EC1"/>
    <w:rsid w:val="009B08B4"/>
    <w:rsid w:val="009B0A2A"/>
    <w:rsid w:val="009B3173"/>
    <w:rsid w:val="009B47D6"/>
    <w:rsid w:val="009B4967"/>
    <w:rsid w:val="009B4C38"/>
    <w:rsid w:val="009C12C8"/>
    <w:rsid w:val="009C1AC9"/>
    <w:rsid w:val="009C2F54"/>
    <w:rsid w:val="009C53C2"/>
    <w:rsid w:val="009C54D8"/>
    <w:rsid w:val="009C601D"/>
    <w:rsid w:val="009C614E"/>
    <w:rsid w:val="009C6A06"/>
    <w:rsid w:val="009C7682"/>
    <w:rsid w:val="009D13F2"/>
    <w:rsid w:val="009D459C"/>
    <w:rsid w:val="009D473A"/>
    <w:rsid w:val="009D7CE9"/>
    <w:rsid w:val="009E1ED2"/>
    <w:rsid w:val="009E404F"/>
    <w:rsid w:val="009E5E67"/>
    <w:rsid w:val="009E7405"/>
    <w:rsid w:val="009E7443"/>
    <w:rsid w:val="009F0A32"/>
    <w:rsid w:val="009F2B09"/>
    <w:rsid w:val="009F377C"/>
    <w:rsid w:val="009F41D6"/>
    <w:rsid w:val="009F431F"/>
    <w:rsid w:val="009F4370"/>
    <w:rsid w:val="009F4D7B"/>
    <w:rsid w:val="009F56CA"/>
    <w:rsid w:val="009F5D70"/>
    <w:rsid w:val="009F64B1"/>
    <w:rsid w:val="009F660B"/>
    <w:rsid w:val="009F7BAC"/>
    <w:rsid w:val="009F7C30"/>
    <w:rsid w:val="009F7D0C"/>
    <w:rsid w:val="00A010DD"/>
    <w:rsid w:val="00A01925"/>
    <w:rsid w:val="00A01B09"/>
    <w:rsid w:val="00A023A1"/>
    <w:rsid w:val="00A056DD"/>
    <w:rsid w:val="00A078B2"/>
    <w:rsid w:val="00A07A22"/>
    <w:rsid w:val="00A12C36"/>
    <w:rsid w:val="00A14087"/>
    <w:rsid w:val="00A15712"/>
    <w:rsid w:val="00A15E65"/>
    <w:rsid w:val="00A15E67"/>
    <w:rsid w:val="00A15ED9"/>
    <w:rsid w:val="00A16A8F"/>
    <w:rsid w:val="00A16EC5"/>
    <w:rsid w:val="00A17916"/>
    <w:rsid w:val="00A17CA3"/>
    <w:rsid w:val="00A17E22"/>
    <w:rsid w:val="00A20D1F"/>
    <w:rsid w:val="00A217F6"/>
    <w:rsid w:val="00A219D3"/>
    <w:rsid w:val="00A22F7A"/>
    <w:rsid w:val="00A23179"/>
    <w:rsid w:val="00A25D64"/>
    <w:rsid w:val="00A264E0"/>
    <w:rsid w:val="00A31A12"/>
    <w:rsid w:val="00A32747"/>
    <w:rsid w:val="00A327B0"/>
    <w:rsid w:val="00A33967"/>
    <w:rsid w:val="00A340E9"/>
    <w:rsid w:val="00A3432B"/>
    <w:rsid w:val="00A34415"/>
    <w:rsid w:val="00A35FB0"/>
    <w:rsid w:val="00A375C1"/>
    <w:rsid w:val="00A37ADD"/>
    <w:rsid w:val="00A409EA"/>
    <w:rsid w:val="00A41DA1"/>
    <w:rsid w:val="00A4210A"/>
    <w:rsid w:val="00A4277B"/>
    <w:rsid w:val="00A43F46"/>
    <w:rsid w:val="00A44401"/>
    <w:rsid w:val="00A4671B"/>
    <w:rsid w:val="00A474E2"/>
    <w:rsid w:val="00A53445"/>
    <w:rsid w:val="00A5455F"/>
    <w:rsid w:val="00A54F4E"/>
    <w:rsid w:val="00A554C2"/>
    <w:rsid w:val="00A5577B"/>
    <w:rsid w:val="00A55D90"/>
    <w:rsid w:val="00A55E26"/>
    <w:rsid w:val="00A563C6"/>
    <w:rsid w:val="00A56AC5"/>
    <w:rsid w:val="00A608C7"/>
    <w:rsid w:val="00A60AAF"/>
    <w:rsid w:val="00A60E75"/>
    <w:rsid w:val="00A61ECE"/>
    <w:rsid w:val="00A63745"/>
    <w:rsid w:val="00A65217"/>
    <w:rsid w:val="00A66124"/>
    <w:rsid w:val="00A66C19"/>
    <w:rsid w:val="00A66C92"/>
    <w:rsid w:val="00A66FF7"/>
    <w:rsid w:val="00A70374"/>
    <w:rsid w:val="00A7270B"/>
    <w:rsid w:val="00A72E30"/>
    <w:rsid w:val="00A779AE"/>
    <w:rsid w:val="00A8029A"/>
    <w:rsid w:val="00A80322"/>
    <w:rsid w:val="00A80585"/>
    <w:rsid w:val="00A80C45"/>
    <w:rsid w:val="00A80D59"/>
    <w:rsid w:val="00A81E31"/>
    <w:rsid w:val="00A82F84"/>
    <w:rsid w:val="00A835B1"/>
    <w:rsid w:val="00A83976"/>
    <w:rsid w:val="00A84419"/>
    <w:rsid w:val="00A85E27"/>
    <w:rsid w:val="00A866A2"/>
    <w:rsid w:val="00A87BA7"/>
    <w:rsid w:val="00A91150"/>
    <w:rsid w:val="00A91A32"/>
    <w:rsid w:val="00A9306F"/>
    <w:rsid w:val="00A93E48"/>
    <w:rsid w:val="00A961AE"/>
    <w:rsid w:val="00A9731A"/>
    <w:rsid w:val="00AA0953"/>
    <w:rsid w:val="00AA0FEF"/>
    <w:rsid w:val="00AA1C26"/>
    <w:rsid w:val="00AA32C3"/>
    <w:rsid w:val="00AA3C50"/>
    <w:rsid w:val="00AA3FBA"/>
    <w:rsid w:val="00AA4DA8"/>
    <w:rsid w:val="00AA54C7"/>
    <w:rsid w:val="00AA5F61"/>
    <w:rsid w:val="00AA614E"/>
    <w:rsid w:val="00AA7A70"/>
    <w:rsid w:val="00AA7D15"/>
    <w:rsid w:val="00AB19CB"/>
    <w:rsid w:val="00AB1A4D"/>
    <w:rsid w:val="00AB3B0A"/>
    <w:rsid w:val="00AB511A"/>
    <w:rsid w:val="00AB5290"/>
    <w:rsid w:val="00AB529C"/>
    <w:rsid w:val="00AC0056"/>
    <w:rsid w:val="00AC00DD"/>
    <w:rsid w:val="00AC02CA"/>
    <w:rsid w:val="00AC22CE"/>
    <w:rsid w:val="00AC24B8"/>
    <w:rsid w:val="00AC3BE2"/>
    <w:rsid w:val="00AC438F"/>
    <w:rsid w:val="00AC61EF"/>
    <w:rsid w:val="00AC67D1"/>
    <w:rsid w:val="00AC6CE3"/>
    <w:rsid w:val="00AC79F1"/>
    <w:rsid w:val="00AC7B91"/>
    <w:rsid w:val="00AD02BA"/>
    <w:rsid w:val="00AD0C85"/>
    <w:rsid w:val="00AD27FF"/>
    <w:rsid w:val="00AD32D3"/>
    <w:rsid w:val="00AD3E78"/>
    <w:rsid w:val="00AD4E46"/>
    <w:rsid w:val="00AD5349"/>
    <w:rsid w:val="00AD6982"/>
    <w:rsid w:val="00AE240A"/>
    <w:rsid w:val="00AE3054"/>
    <w:rsid w:val="00AE351A"/>
    <w:rsid w:val="00AE5769"/>
    <w:rsid w:val="00AE5A53"/>
    <w:rsid w:val="00AE6F3B"/>
    <w:rsid w:val="00AE75C1"/>
    <w:rsid w:val="00AF0CA5"/>
    <w:rsid w:val="00AF163C"/>
    <w:rsid w:val="00AF236A"/>
    <w:rsid w:val="00AF47C7"/>
    <w:rsid w:val="00AF530B"/>
    <w:rsid w:val="00B00B7F"/>
    <w:rsid w:val="00B023F4"/>
    <w:rsid w:val="00B031AF"/>
    <w:rsid w:val="00B048C9"/>
    <w:rsid w:val="00B0506A"/>
    <w:rsid w:val="00B06B25"/>
    <w:rsid w:val="00B114BA"/>
    <w:rsid w:val="00B11CE7"/>
    <w:rsid w:val="00B1348F"/>
    <w:rsid w:val="00B14588"/>
    <w:rsid w:val="00B153E3"/>
    <w:rsid w:val="00B16DEB"/>
    <w:rsid w:val="00B173EE"/>
    <w:rsid w:val="00B20A09"/>
    <w:rsid w:val="00B20CAF"/>
    <w:rsid w:val="00B210D8"/>
    <w:rsid w:val="00B225D0"/>
    <w:rsid w:val="00B2284E"/>
    <w:rsid w:val="00B23466"/>
    <w:rsid w:val="00B24881"/>
    <w:rsid w:val="00B2514E"/>
    <w:rsid w:val="00B27EEF"/>
    <w:rsid w:val="00B332F6"/>
    <w:rsid w:val="00B33D6B"/>
    <w:rsid w:val="00B34A1B"/>
    <w:rsid w:val="00B356FF"/>
    <w:rsid w:val="00B378E4"/>
    <w:rsid w:val="00B401D6"/>
    <w:rsid w:val="00B4301D"/>
    <w:rsid w:val="00B441B5"/>
    <w:rsid w:val="00B449AC"/>
    <w:rsid w:val="00B44F3A"/>
    <w:rsid w:val="00B45718"/>
    <w:rsid w:val="00B45B8F"/>
    <w:rsid w:val="00B468E9"/>
    <w:rsid w:val="00B46B2A"/>
    <w:rsid w:val="00B47C5A"/>
    <w:rsid w:val="00B506F2"/>
    <w:rsid w:val="00B5107C"/>
    <w:rsid w:val="00B5260D"/>
    <w:rsid w:val="00B56C5A"/>
    <w:rsid w:val="00B57F4F"/>
    <w:rsid w:val="00B60A05"/>
    <w:rsid w:val="00B610C4"/>
    <w:rsid w:val="00B61B39"/>
    <w:rsid w:val="00B62992"/>
    <w:rsid w:val="00B62ED9"/>
    <w:rsid w:val="00B63395"/>
    <w:rsid w:val="00B64C9B"/>
    <w:rsid w:val="00B64CA4"/>
    <w:rsid w:val="00B64E99"/>
    <w:rsid w:val="00B654E2"/>
    <w:rsid w:val="00B65AD4"/>
    <w:rsid w:val="00B660E2"/>
    <w:rsid w:val="00B7007C"/>
    <w:rsid w:val="00B70D24"/>
    <w:rsid w:val="00B7115B"/>
    <w:rsid w:val="00B719F9"/>
    <w:rsid w:val="00B71B15"/>
    <w:rsid w:val="00B71EB2"/>
    <w:rsid w:val="00B720FE"/>
    <w:rsid w:val="00B72BB7"/>
    <w:rsid w:val="00B75053"/>
    <w:rsid w:val="00B75C79"/>
    <w:rsid w:val="00B8070C"/>
    <w:rsid w:val="00B80DD8"/>
    <w:rsid w:val="00B81BFC"/>
    <w:rsid w:val="00B81E53"/>
    <w:rsid w:val="00B82C30"/>
    <w:rsid w:val="00B82D1D"/>
    <w:rsid w:val="00B845F8"/>
    <w:rsid w:val="00B856F1"/>
    <w:rsid w:val="00B85C48"/>
    <w:rsid w:val="00B85EAE"/>
    <w:rsid w:val="00B8752B"/>
    <w:rsid w:val="00B87712"/>
    <w:rsid w:val="00B92CAA"/>
    <w:rsid w:val="00B9307B"/>
    <w:rsid w:val="00B941E1"/>
    <w:rsid w:val="00B94683"/>
    <w:rsid w:val="00B94D9C"/>
    <w:rsid w:val="00B94EDA"/>
    <w:rsid w:val="00B963B3"/>
    <w:rsid w:val="00B96755"/>
    <w:rsid w:val="00B96B01"/>
    <w:rsid w:val="00B9783F"/>
    <w:rsid w:val="00B97905"/>
    <w:rsid w:val="00B97AD8"/>
    <w:rsid w:val="00BA0E47"/>
    <w:rsid w:val="00BA316C"/>
    <w:rsid w:val="00BA4918"/>
    <w:rsid w:val="00BA5215"/>
    <w:rsid w:val="00BA6577"/>
    <w:rsid w:val="00BA6D72"/>
    <w:rsid w:val="00BB06F1"/>
    <w:rsid w:val="00BB1033"/>
    <w:rsid w:val="00BB3E9D"/>
    <w:rsid w:val="00BB59A8"/>
    <w:rsid w:val="00BB6472"/>
    <w:rsid w:val="00BB6E5A"/>
    <w:rsid w:val="00BB7A09"/>
    <w:rsid w:val="00BC175B"/>
    <w:rsid w:val="00BC1F29"/>
    <w:rsid w:val="00BC2C34"/>
    <w:rsid w:val="00BC3625"/>
    <w:rsid w:val="00BC3C50"/>
    <w:rsid w:val="00BC5262"/>
    <w:rsid w:val="00BC5C3F"/>
    <w:rsid w:val="00BC6925"/>
    <w:rsid w:val="00BC6B29"/>
    <w:rsid w:val="00BC6DAC"/>
    <w:rsid w:val="00BC724C"/>
    <w:rsid w:val="00BD0282"/>
    <w:rsid w:val="00BD0E7E"/>
    <w:rsid w:val="00BD1525"/>
    <w:rsid w:val="00BD1667"/>
    <w:rsid w:val="00BD1D46"/>
    <w:rsid w:val="00BD2055"/>
    <w:rsid w:val="00BD279C"/>
    <w:rsid w:val="00BD316B"/>
    <w:rsid w:val="00BD3286"/>
    <w:rsid w:val="00BD3954"/>
    <w:rsid w:val="00BD3FEE"/>
    <w:rsid w:val="00BD59E5"/>
    <w:rsid w:val="00BD5DA7"/>
    <w:rsid w:val="00BE1AE5"/>
    <w:rsid w:val="00BE4720"/>
    <w:rsid w:val="00BE5A3B"/>
    <w:rsid w:val="00BE7ED4"/>
    <w:rsid w:val="00BF0F7F"/>
    <w:rsid w:val="00BF18AA"/>
    <w:rsid w:val="00BF1FCB"/>
    <w:rsid w:val="00BF241E"/>
    <w:rsid w:val="00BF3F86"/>
    <w:rsid w:val="00BF44BC"/>
    <w:rsid w:val="00BF5406"/>
    <w:rsid w:val="00BF59F8"/>
    <w:rsid w:val="00C020F0"/>
    <w:rsid w:val="00C024AE"/>
    <w:rsid w:val="00C02B6C"/>
    <w:rsid w:val="00C044C2"/>
    <w:rsid w:val="00C048E0"/>
    <w:rsid w:val="00C04C19"/>
    <w:rsid w:val="00C10293"/>
    <w:rsid w:val="00C10C8E"/>
    <w:rsid w:val="00C10F04"/>
    <w:rsid w:val="00C11F69"/>
    <w:rsid w:val="00C12E95"/>
    <w:rsid w:val="00C1419E"/>
    <w:rsid w:val="00C152B3"/>
    <w:rsid w:val="00C16178"/>
    <w:rsid w:val="00C16195"/>
    <w:rsid w:val="00C17660"/>
    <w:rsid w:val="00C17723"/>
    <w:rsid w:val="00C2281C"/>
    <w:rsid w:val="00C25C7B"/>
    <w:rsid w:val="00C26859"/>
    <w:rsid w:val="00C26ED9"/>
    <w:rsid w:val="00C30AF6"/>
    <w:rsid w:val="00C30CFC"/>
    <w:rsid w:val="00C31EAF"/>
    <w:rsid w:val="00C31F26"/>
    <w:rsid w:val="00C320B2"/>
    <w:rsid w:val="00C3212F"/>
    <w:rsid w:val="00C3258E"/>
    <w:rsid w:val="00C32B3A"/>
    <w:rsid w:val="00C33E70"/>
    <w:rsid w:val="00C37050"/>
    <w:rsid w:val="00C41086"/>
    <w:rsid w:val="00C4415B"/>
    <w:rsid w:val="00C45A37"/>
    <w:rsid w:val="00C503E6"/>
    <w:rsid w:val="00C506C5"/>
    <w:rsid w:val="00C51099"/>
    <w:rsid w:val="00C51629"/>
    <w:rsid w:val="00C52644"/>
    <w:rsid w:val="00C534F6"/>
    <w:rsid w:val="00C55148"/>
    <w:rsid w:val="00C56516"/>
    <w:rsid w:val="00C56B86"/>
    <w:rsid w:val="00C57519"/>
    <w:rsid w:val="00C60638"/>
    <w:rsid w:val="00C6148A"/>
    <w:rsid w:val="00C615C6"/>
    <w:rsid w:val="00C6278A"/>
    <w:rsid w:val="00C63534"/>
    <w:rsid w:val="00C655F8"/>
    <w:rsid w:val="00C66149"/>
    <w:rsid w:val="00C665BE"/>
    <w:rsid w:val="00C677F3"/>
    <w:rsid w:val="00C70821"/>
    <w:rsid w:val="00C7194B"/>
    <w:rsid w:val="00C7261F"/>
    <w:rsid w:val="00C73D9F"/>
    <w:rsid w:val="00C748AB"/>
    <w:rsid w:val="00C74A0B"/>
    <w:rsid w:val="00C74C8F"/>
    <w:rsid w:val="00C75D78"/>
    <w:rsid w:val="00C762BA"/>
    <w:rsid w:val="00C76838"/>
    <w:rsid w:val="00C77098"/>
    <w:rsid w:val="00C77119"/>
    <w:rsid w:val="00C80DF5"/>
    <w:rsid w:val="00C81B61"/>
    <w:rsid w:val="00C838E6"/>
    <w:rsid w:val="00C85A68"/>
    <w:rsid w:val="00C90442"/>
    <w:rsid w:val="00C90CBC"/>
    <w:rsid w:val="00C92E0C"/>
    <w:rsid w:val="00C93327"/>
    <w:rsid w:val="00C935F7"/>
    <w:rsid w:val="00C942EC"/>
    <w:rsid w:val="00C94984"/>
    <w:rsid w:val="00C94CE3"/>
    <w:rsid w:val="00C95DBC"/>
    <w:rsid w:val="00C95EC4"/>
    <w:rsid w:val="00CA06BD"/>
    <w:rsid w:val="00CA0705"/>
    <w:rsid w:val="00CA0F8C"/>
    <w:rsid w:val="00CA10B7"/>
    <w:rsid w:val="00CA271D"/>
    <w:rsid w:val="00CA6C1B"/>
    <w:rsid w:val="00CB2203"/>
    <w:rsid w:val="00CB297D"/>
    <w:rsid w:val="00CB2CB8"/>
    <w:rsid w:val="00CB322A"/>
    <w:rsid w:val="00CB38BA"/>
    <w:rsid w:val="00CB4F4A"/>
    <w:rsid w:val="00CB5691"/>
    <w:rsid w:val="00CB5EEE"/>
    <w:rsid w:val="00CB6460"/>
    <w:rsid w:val="00CB6BF7"/>
    <w:rsid w:val="00CB7AE1"/>
    <w:rsid w:val="00CB7D27"/>
    <w:rsid w:val="00CC01A4"/>
    <w:rsid w:val="00CC0427"/>
    <w:rsid w:val="00CC1801"/>
    <w:rsid w:val="00CC1B15"/>
    <w:rsid w:val="00CC1C89"/>
    <w:rsid w:val="00CC29D4"/>
    <w:rsid w:val="00CC478C"/>
    <w:rsid w:val="00CC5F76"/>
    <w:rsid w:val="00CD48B4"/>
    <w:rsid w:val="00CD55EC"/>
    <w:rsid w:val="00CD61E7"/>
    <w:rsid w:val="00CD73DB"/>
    <w:rsid w:val="00CE03EB"/>
    <w:rsid w:val="00CE0CF6"/>
    <w:rsid w:val="00CE0E69"/>
    <w:rsid w:val="00CE0ECA"/>
    <w:rsid w:val="00CE0EFB"/>
    <w:rsid w:val="00CE1967"/>
    <w:rsid w:val="00CE1A0D"/>
    <w:rsid w:val="00CE334D"/>
    <w:rsid w:val="00CE4FA0"/>
    <w:rsid w:val="00CE6013"/>
    <w:rsid w:val="00CE76D7"/>
    <w:rsid w:val="00CF20BC"/>
    <w:rsid w:val="00CF2957"/>
    <w:rsid w:val="00CF3394"/>
    <w:rsid w:val="00CF3822"/>
    <w:rsid w:val="00CF50CF"/>
    <w:rsid w:val="00CF51C9"/>
    <w:rsid w:val="00CF54D9"/>
    <w:rsid w:val="00CF61B8"/>
    <w:rsid w:val="00CF7112"/>
    <w:rsid w:val="00CF7A45"/>
    <w:rsid w:val="00D01726"/>
    <w:rsid w:val="00D0176A"/>
    <w:rsid w:val="00D02C30"/>
    <w:rsid w:val="00D04A3F"/>
    <w:rsid w:val="00D053A8"/>
    <w:rsid w:val="00D059F8"/>
    <w:rsid w:val="00D07C98"/>
    <w:rsid w:val="00D10394"/>
    <w:rsid w:val="00D1041B"/>
    <w:rsid w:val="00D1241F"/>
    <w:rsid w:val="00D12AAE"/>
    <w:rsid w:val="00D139BC"/>
    <w:rsid w:val="00D14467"/>
    <w:rsid w:val="00D15101"/>
    <w:rsid w:val="00D15D34"/>
    <w:rsid w:val="00D16B23"/>
    <w:rsid w:val="00D16CED"/>
    <w:rsid w:val="00D17E12"/>
    <w:rsid w:val="00D2040B"/>
    <w:rsid w:val="00D21D1C"/>
    <w:rsid w:val="00D23FF2"/>
    <w:rsid w:val="00D242A5"/>
    <w:rsid w:val="00D246BE"/>
    <w:rsid w:val="00D2547C"/>
    <w:rsid w:val="00D26ECC"/>
    <w:rsid w:val="00D27544"/>
    <w:rsid w:val="00D27B3A"/>
    <w:rsid w:val="00D311FC"/>
    <w:rsid w:val="00D33330"/>
    <w:rsid w:val="00D33A84"/>
    <w:rsid w:val="00D33C12"/>
    <w:rsid w:val="00D33CBB"/>
    <w:rsid w:val="00D34554"/>
    <w:rsid w:val="00D35426"/>
    <w:rsid w:val="00D365F2"/>
    <w:rsid w:val="00D36E7A"/>
    <w:rsid w:val="00D37255"/>
    <w:rsid w:val="00D400FB"/>
    <w:rsid w:val="00D439E2"/>
    <w:rsid w:val="00D4525C"/>
    <w:rsid w:val="00D517A2"/>
    <w:rsid w:val="00D52734"/>
    <w:rsid w:val="00D52A50"/>
    <w:rsid w:val="00D53AFE"/>
    <w:rsid w:val="00D54105"/>
    <w:rsid w:val="00D547DD"/>
    <w:rsid w:val="00D56662"/>
    <w:rsid w:val="00D56683"/>
    <w:rsid w:val="00D57D7B"/>
    <w:rsid w:val="00D60615"/>
    <w:rsid w:val="00D61349"/>
    <w:rsid w:val="00D618F0"/>
    <w:rsid w:val="00D62283"/>
    <w:rsid w:val="00D63D16"/>
    <w:rsid w:val="00D64FCC"/>
    <w:rsid w:val="00D65CD4"/>
    <w:rsid w:val="00D66148"/>
    <w:rsid w:val="00D662D3"/>
    <w:rsid w:val="00D70B43"/>
    <w:rsid w:val="00D70D6F"/>
    <w:rsid w:val="00D719A0"/>
    <w:rsid w:val="00D72984"/>
    <w:rsid w:val="00D739B7"/>
    <w:rsid w:val="00D73B0F"/>
    <w:rsid w:val="00D746CD"/>
    <w:rsid w:val="00D752A4"/>
    <w:rsid w:val="00D7634B"/>
    <w:rsid w:val="00D763D9"/>
    <w:rsid w:val="00D765E5"/>
    <w:rsid w:val="00D80875"/>
    <w:rsid w:val="00D81B7B"/>
    <w:rsid w:val="00D81F32"/>
    <w:rsid w:val="00D8304F"/>
    <w:rsid w:val="00D837F5"/>
    <w:rsid w:val="00D84BFE"/>
    <w:rsid w:val="00D873F5"/>
    <w:rsid w:val="00D87B45"/>
    <w:rsid w:val="00D90F7E"/>
    <w:rsid w:val="00D9269E"/>
    <w:rsid w:val="00D94D48"/>
    <w:rsid w:val="00D94E37"/>
    <w:rsid w:val="00D9523F"/>
    <w:rsid w:val="00D96D4D"/>
    <w:rsid w:val="00D97B57"/>
    <w:rsid w:val="00DA11B3"/>
    <w:rsid w:val="00DA2604"/>
    <w:rsid w:val="00DA40E8"/>
    <w:rsid w:val="00DA55A1"/>
    <w:rsid w:val="00DA5C9B"/>
    <w:rsid w:val="00DB04FE"/>
    <w:rsid w:val="00DB1451"/>
    <w:rsid w:val="00DB1628"/>
    <w:rsid w:val="00DB2ED6"/>
    <w:rsid w:val="00DB36F5"/>
    <w:rsid w:val="00DB54F6"/>
    <w:rsid w:val="00DB66FD"/>
    <w:rsid w:val="00DC018C"/>
    <w:rsid w:val="00DC15DD"/>
    <w:rsid w:val="00DC1FF2"/>
    <w:rsid w:val="00DC3781"/>
    <w:rsid w:val="00DC5D29"/>
    <w:rsid w:val="00DC729C"/>
    <w:rsid w:val="00DD1EB1"/>
    <w:rsid w:val="00DD2E3E"/>
    <w:rsid w:val="00DD3044"/>
    <w:rsid w:val="00DD36C2"/>
    <w:rsid w:val="00DD36C5"/>
    <w:rsid w:val="00DD3A4B"/>
    <w:rsid w:val="00DD3F74"/>
    <w:rsid w:val="00DD421C"/>
    <w:rsid w:val="00DD55A8"/>
    <w:rsid w:val="00DD5D51"/>
    <w:rsid w:val="00DD6998"/>
    <w:rsid w:val="00DD69A0"/>
    <w:rsid w:val="00DE03E1"/>
    <w:rsid w:val="00DE0604"/>
    <w:rsid w:val="00DE16B9"/>
    <w:rsid w:val="00DE1C47"/>
    <w:rsid w:val="00DE379F"/>
    <w:rsid w:val="00DE439D"/>
    <w:rsid w:val="00DE4B01"/>
    <w:rsid w:val="00DE59C3"/>
    <w:rsid w:val="00DE65C2"/>
    <w:rsid w:val="00DE79F9"/>
    <w:rsid w:val="00DF20C6"/>
    <w:rsid w:val="00DF2CC4"/>
    <w:rsid w:val="00DF368A"/>
    <w:rsid w:val="00DF4435"/>
    <w:rsid w:val="00DF5685"/>
    <w:rsid w:val="00DF5C44"/>
    <w:rsid w:val="00E002AA"/>
    <w:rsid w:val="00E00F4A"/>
    <w:rsid w:val="00E015C6"/>
    <w:rsid w:val="00E03847"/>
    <w:rsid w:val="00E04966"/>
    <w:rsid w:val="00E0598E"/>
    <w:rsid w:val="00E066C2"/>
    <w:rsid w:val="00E06E6F"/>
    <w:rsid w:val="00E07701"/>
    <w:rsid w:val="00E0790E"/>
    <w:rsid w:val="00E07A89"/>
    <w:rsid w:val="00E10511"/>
    <w:rsid w:val="00E12B40"/>
    <w:rsid w:val="00E130D8"/>
    <w:rsid w:val="00E14733"/>
    <w:rsid w:val="00E14828"/>
    <w:rsid w:val="00E15E81"/>
    <w:rsid w:val="00E167E9"/>
    <w:rsid w:val="00E173EF"/>
    <w:rsid w:val="00E209A6"/>
    <w:rsid w:val="00E21154"/>
    <w:rsid w:val="00E21473"/>
    <w:rsid w:val="00E22A4A"/>
    <w:rsid w:val="00E233AF"/>
    <w:rsid w:val="00E23549"/>
    <w:rsid w:val="00E239AD"/>
    <w:rsid w:val="00E2415C"/>
    <w:rsid w:val="00E245D2"/>
    <w:rsid w:val="00E24765"/>
    <w:rsid w:val="00E24841"/>
    <w:rsid w:val="00E25EE7"/>
    <w:rsid w:val="00E264BA"/>
    <w:rsid w:val="00E2680B"/>
    <w:rsid w:val="00E269ED"/>
    <w:rsid w:val="00E31823"/>
    <w:rsid w:val="00E32C32"/>
    <w:rsid w:val="00E32F4F"/>
    <w:rsid w:val="00E32FB3"/>
    <w:rsid w:val="00E33548"/>
    <w:rsid w:val="00E340AF"/>
    <w:rsid w:val="00E346FB"/>
    <w:rsid w:val="00E358CC"/>
    <w:rsid w:val="00E373C0"/>
    <w:rsid w:val="00E37BF9"/>
    <w:rsid w:val="00E4093D"/>
    <w:rsid w:val="00E41792"/>
    <w:rsid w:val="00E42AAE"/>
    <w:rsid w:val="00E430F3"/>
    <w:rsid w:val="00E444F3"/>
    <w:rsid w:val="00E44DBD"/>
    <w:rsid w:val="00E4533E"/>
    <w:rsid w:val="00E45FC2"/>
    <w:rsid w:val="00E461EE"/>
    <w:rsid w:val="00E462FD"/>
    <w:rsid w:val="00E46B50"/>
    <w:rsid w:val="00E47BCF"/>
    <w:rsid w:val="00E51CC6"/>
    <w:rsid w:val="00E5312C"/>
    <w:rsid w:val="00E531AD"/>
    <w:rsid w:val="00E53BE5"/>
    <w:rsid w:val="00E53F9C"/>
    <w:rsid w:val="00E547F2"/>
    <w:rsid w:val="00E54BE7"/>
    <w:rsid w:val="00E55190"/>
    <w:rsid w:val="00E5579C"/>
    <w:rsid w:val="00E559E0"/>
    <w:rsid w:val="00E55BC8"/>
    <w:rsid w:val="00E5616E"/>
    <w:rsid w:val="00E57E3F"/>
    <w:rsid w:val="00E6041C"/>
    <w:rsid w:val="00E60662"/>
    <w:rsid w:val="00E611BC"/>
    <w:rsid w:val="00E64EFA"/>
    <w:rsid w:val="00E65046"/>
    <w:rsid w:val="00E70165"/>
    <w:rsid w:val="00E7069B"/>
    <w:rsid w:val="00E71164"/>
    <w:rsid w:val="00E71411"/>
    <w:rsid w:val="00E739A5"/>
    <w:rsid w:val="00E74C90"/>
    <w:rsid w:val="00E7515E"/>
    <w:rsid w:val="00E75EDC"/>
    <w:rsid w:val="00E765F6"/>
    <w:rsid w:val="00E77632"/>
    <w:rsid w:val="00E77CF6"/>
    <w:rsid w:val="00E81358"/>
    <w:rsid w:val="00E8277A"/>
    <w:rsid w:val="00E83AF7"/>
    <w:rsid w:val="00E8431E"/>
    <w:rsid w:val="00E84BF9"/>
    <w:rsid w:val="00E85E66"/>
    <w:rsid w:val="00E86F58"/>
    <w:rsid w:val="00E870C8"/>
    <w:rsid w:val="00E901BE"/>
    <w:rsid w:val="00E929E3"/>
    <w:rsid w:val="00E93918"/>
    <w:rsid w:val="00E953BA"/>
    <w:rsid w:val="00E958B4"/>
    <w:rsid w:val="00E96BFE"/>
    <w:rsid w:val="00E96F69"/>
    <w:rsid w:val="00E97165"/>
    <w:rsid w:val="00E976D1"/>
    <w:rsid w:val="00EA0C05"/>
    <w:rsid w:val="00EA1125"/>
    <w:rsid w:val="00EA1870"/>
    <w:rsid w:val="00EA1F33"/>
    <w:rsid w:val="00EA26C0"/>
    <w:rsid w:val="00EA32D9"/>
    <w:rsid w:val="00EA34EC"/>
    <w:rsid w:val="00EA41D7"/>
    <w:rsid w:val="00EA47D1"/>
    <w:rsid w:val="00EA4DAD"/>
    <w:rsid w:val="00EA6AFA"/>
    <w:rsid w:val="00EA7517"/>
    <w:rsid w:val="00EA7D1D"/>
    <w:rsid w:val="00EB1163"/>
    <w:rsid w:val="00EB18F3"/>
    <w:rsid w:val="00EB2702"/>
    <w:rsid w:val="00EB274B"/>
    <w:rsid w:val="00EB2F90"/>
    <w:rsid w:val="00EB3612"/>
    <w:rsid w:val="00EB36CA"/>
    <w:rsid w:val="00EB4642"/>
    <w:rsid w:val="00EB5638"/>
    <w:rsid w:val="00EB609B"/>
    <w:rsid w:val="00EB67AD"/>
    <w:rsid w:val="00EB7B16"/>
    <w:rsid w:val="00EC1DEA"/>
    <w:rsid w:val="00EC2377"/>
    <w:rsid w:val="00EC36BE"/>
    <w:rsid w:val="00EC5C6D"/>
    <w:rsid w:val="00EC61D5"/>
    <w:rsid w:val="00EC62FC"/>
    <w:rsid w:val="00EC694F"/>
    <w:rsid w:val="00ED1E80"/>
    <w:rsid w:val="00ED3B94"/>
    <w:rsid w:val="00ED4E16"/>
    <w:rsid w:val="00ED544B"/>
    <w:rsid w:val="00ED6C68"/>
    <w:rsid w:val="00EE0231"/>
    <w:rsid w:val="00EE297D"/>
    <w:rsid w:val="00EE2C26"/>
    <w:rsid w:val="00EE316A"/>
    <w:rsid w:val="00EE343E"/>
    <w:rsid w:val="00EE3714"/>
    <w:rsid w:val="00EE6EB2"/>
    <w:rsid w:val="00EE72CE"/>
    <w:rsid w:val="00EF0B07"/>
    <w:rsid w:val="00EF0D60"/>
    <w:rsid w:val="00EF29CB"/>
    <w:rsid w:val="00EF2E5B"/>
    <w:rsid w:val="00EF3C1D"/>
    <w:rsid w:val="00EF44D5"/>
    <w:rsid w:val="00F00418"/>
    <w:rsid w:val="00F00702"/>
    <w:rsid w:val="00F00BB6"/>
    <w:rsid w:val="00F01830"/>
    <w:rsid w:val="00F01C05"/>
    <w:rsid w:val="00F020E1"/>
    <w:rsid w:val="00F025E7"/>
    <w:rsid w:val="00F0272C"/>
    <w:rsid w:val="00F0285E"/>
    <w:rsid w:val="00F03F70"/>
    <w:rsid w:val="00F073D9"/>
    <w:rsid w:val="00F100A2"/>
    <w:rsid w:val="00F1150F"/>
    <w:rsid w:val="00F11DC7"/>
    <w:rsid w:val="00F13D26"/>
    <w:rsid w:val="00F140D3"/>
    <w:rsid w:val="00F14421"/>
    <w:rsid w:val="00F152F8"/>
    <w:rsid w:val="00F20710"/>
    <w:rsid w:val="00F21D2C"/>
    <w:rsid w:val="00F22232"/>
    <w:rsid w:val="00F223F7"/>
    <w:rsid w:val="00F23B09"/>
    <w:rsid w:val="00F23FAC"/>
    <w:rsid w:val="00F251DB"/>
    <w:rsid w:val="00F2553A"/>
    <w:rsid w:val="00F26C67"/>
    <w:rsid w:val="00F27EE1"/>
    <w:rsid w:val="00F303ED"/>
    <w:rsid w:val="00F353B2"/>
    <w:rsid w:val="00F355A3"/>
    <w:rsid w:val="00F3621B"/>
    <w:rsid w:val="00F36422"/>
    <w:rsid w:val="00F370AA"/>
    <w:rsid w:val="00F37D0B"/>
    <w:rsid w:val="00F40290"/>
    <w:rsid w:val="00F41D2B"/>
    <w:rsid w:val="00F4232C"/>
    <w:rsid w:val="00F445F0"/>
    <w:rsid w:val="00F44734"/>
    <w:rsid w:val="00F45959"/>
    <w:rsid w:val="00F459A1"/>
    <w:rsid w:val="00F4780E"/>
    <w:rsid w:val="00F504D6"/>
    <w:rsid w:val="00F512FA"/>
    <w:rsid w:val="00F51734"/>
    <w:rsid w:val="00F51FA9"/>
    <w:rsid w:val="00F52754"/>
    <w:rsid w:val="00F53B13"/>
    <w:rsid w:val="00F578B2"/>
    <w:rsid w:val="00F57CA2"/>
    <w:rsid w:val="00F61C41"/>
    <w:rsid w:val="00F64590"/>
    <w:rsid w:val="00F65B84"/>
    <w:rsid w:val="00F65BFF"/>
    <w:rsid w:val="00F67513"/>
    <w:rsid w:val="00F71080"/>
    <w:rsid w:val="00F710AB"/>
    <w:rsid w:val="00F71DB0"/>
    <w:rsid w:val="00F723D4"/>
    <w:rsid w:val="00F72CE2"/>
    <w:rsid w:val="00F741BE"/>
    <w:rsid w:val="00F74443"/>
    <w:rsid w:val="00F746A8"/>
    <w:rsid w:val="00F77E30"/>
    <w:rsid w:val="00F8217A"/>
    <w:rsid w:val="00F828BF"/>
    <w:rsid w:val="00F85020"/>
    <w:rsid w:val="00F857D1"/>
    <w:rsid w:val="00F85944"/>
    <w:rsid w:val="00F85FEC"/>
    <w:rsid w:val="00F87009"/>
    <w:rsid w:val="00F874AF"/>
    <w:rsid w:val="00F90775"/>
    <w:rsid w:val="00F909BA"/>
    <w:rsid w:val="00F91693"/>
    <w:rsid w:val="00F92DDF"/>
    <w:rsid w:val="00F93FA0"/>
    <w:rsid w:val="00F948C6"/>
    <w:rsid w:val="00F949BA"/>
    <w:rsid w:val="00F94CA6"/>
    <w:rsid w:val="00F94DFF"/>
    <w:rsid w:val="00F956A4"/>
    <w:rsid w:val="00F961B2"/>
    <w:rsid w:val="00F97E4D"/>
    <w:rsid w:val="00FA1161"/>
    <w:rsid w:val="00FA16E9"/>
    <w:rsid w:val="00FA2B18"/>
    <w:rsid w:val="00FA3071"/>
    <w:rsid w:val="00FA3AB4"/>
    <w:rsid w:val="00FA577C"/>
    <w:rsid w:val="00FA70C7"/>
    <w:rsid w:val="00FA73AF"/>
    <w:rsid w:val="00FA776D"/>
    <w:rsid w:val="00FB12A1"/>
    <w:rsid w:val="00FB12FE"/>
    <w:rsid w:val="00FB1805"/>
    <w:rsid w:val="00FB1FBB"/>
    <w:rsid w:val="00FB2863"/>
    <w:rsid w:val="00FB2C44"/>
    <w:rsid w:val="00FB3D36"/>
    <w:rsid w:val="00FB4507"/>
    <w:rsid w:val="00FB5DFB"/>
    <w:rsid w:val="00FB684E"/>
    <w:rsid w:val="00FB7CD9"/>
    <w:rsid w:val="00FC079C"/>
    <w:rsid w:val="00FC0D06"/>
    <w:rsid w:val="00FC1A40"/>
    <w:rsid w:val="00FC1FE1"/>
    <w:rsid w:val="00FC321B"/>
    <w:rsid w:val="00FC350B"/>
    <w:rsid w:val="00FC5DA7"/>
    <w:rsid w:val="00FC7DA7"/>
    <w:rsid w:val="00FD045B"/>
    <w:rsid w:val="00FD0B9B"/>
    <w:rsid w:val="00FD1A63"/>
    <w:rsid w:val="00FD2165"/>
    <w:rsid w:val="00FD223C"/>
    <w:rsid w:val="00FD342B"/>
    <w:rsid w:val="00FD3521"/>
    <w:rsid w:val="00FD4545"/>
    <w:rsid w:val="00FD54C2"/>
    <w:rsid w:val="00FD571D"/>
    <w:rsid w:val="00FD578B"/>
    <w:rsid w:val="00FD672C"/>
    <w:rsid w:val="00FD756E"/>
    <w:rsid w:val="00FE0901"/>
    <w:rsid w:val="00FE0B7C"/>
    <w:rsid w:val="00FE2636"/>
    <w:rsid w:val="00FE2DA9"/>
    <w:rsid w:val="00FE32B4"/>
    <w:rsid w:val="00FE41F3"/>
    <w:rsid w:val="00FE5BFF"/>
    <w:rsid w:val="00FE617A"/>
    <w:rsid w:val="00FE62AA"/>
    <w:rsid w:val="00FF05F2"/>
    <w:rsid w:val="00FF3489"/>
    <w:rsid w:val="00FF5C37"/>
    <w:rsid w:val="00FF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46"/>
    <w:rPr>
      <w:rFonts w:ascii="VNI-Times" w:hAnsi="VNI-Times"/>
      <w:sz w:val="24"/>
    </w:rPr>
  </w:style>
  <w:style w:type="paragraph" w:styleId="Heading8">
    <w:name w:val="heading 8"/>
    <w:basedOn w:val="Normal"/>
    <w:next w:val="Normal"/>
    <w:link w:val="Heading8Char"/>
    <w:qFormat/>
    <w:rsid w:val="00E65046"/>
    <w:pPr>
      <w:keepNext/>
      <w:jc w:val="both"/>
      <w:outlineLvl w:val="7"/>
    </w:pPr>
    <w:rPr>
      <w:rFonts w:ascii="VNI-Helve" w:hAnsi="VNI-Helve"/>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880463"/>
    <w:rPr>
      <w:rFonts w:ascii="Tahoma" w:hAnsi="Tahoma" w:cs="Tahoma"/>
      <w:sz w:val="16"/>
      <w:szCs w:val="16"/>
    </w:rPr>
  </w:style>
  <w:style w:type="character" w:customStyle="1" w:styleId="BalloonTextChar">
    <w:name w:val="Balloon Text Char"/>
    <w:link w:val="BalloonText"/>
    <w:uiPriority w:val="99"/>
    <w:semiHidden/>
    <w:rsid w:val="00880463"/>
    <w:rPr>
      <w:rFonts w:ascii="Tahoma" w:hAnsi="Tahoma" w:cs="Tahoma"/>
      <w:sz w:val="16"/>
      <w:szCs w:val="16"/>
    </w:rPr>
  </w:style>
  <w:style w:type="character" w:styleId="SubtleEmphasis">
    <w:name w:val="Subtle Emphasis"/>
    <w:uiPriority w:val="19"/>
    <w:qFormat/>
    <w:rsid w:val="001A7743"/>
    <w:rPr>
      <w:i/>
      <w:iCs/>
      <w:color w:val="808080"/>
    </w:rPr>
  </w:style>
  <w:style w:type="character" w:styleId="Hyperlink">
    <w:name w:val="Hyperlink"/>
    <w:uiPriority w:val="99"/>
    <w:unhideWhenUsed/>
    <w:rsid w:val="00912F79"/>
    <w:rPr>
      <w:color w:val="0000FF"/>
      <w:u w:val="single"/>
    </w:rPr>
  </w:style>
  <w:style w:type="paragraph" w:styleId="ListParagraph">
    <w:name w:val="List Paragraph"/>
    <w:basedOn w:val="Normal"/>
    <w:uiPriority w:val="34"/>
    <w:qFormat/>
    <w:rsid w:val="002F37D8"/>
    <w:pPr>
      <w:ind w:left="720"/>
      <w:contextualSpacing/>
    </w:pPr>
  </w:style>
  <w:style w:type="paragraph" w:styleId="Header">
    <w:name w:val="header"/>
    <w:basedOn w:val="Normal"/>
    <w:link w:val="HeaderChar"/>
    <w:uiPriority w:val="99"/>
    <w:unhideWhenUsed/>
    <w:rsid w:val="00937E0E"/>
    <w:pPr>
      <w:tabs>
        <w:tab w:val="center" w:pos="4680"/>
        <w:tab w:val="right" w:pos="9360"/>
      </w:tabs>
    </w:pPr>
  </w:style>
  <w:style w:type="character" w:customStyle="1" w:styleId="HeaderChar">
    <w:name w:val="Header Char"/>
    <w:basedOn w:val="DefaultParagraphFont"/>
    <w:link w:val="Header"/>
    <w:uiPriority w:val="99"/>
    <w:rsid w:val="00937E0E"/>
    <w:rPr>
      <w:rFonts w:ascii="VNI-Times" w:hAnsi="VNI-Times"/>
      <w:sz w:val="24"/>
    </w:rPr>
  </w:style>
  <w:style w:type="paragraph" w:styleId="Footer">
    <w:name w:val="footer"/>
    <w:basedOn w:val="Normal"/>
    <w:link w:val="FooterChar"/>
    <w:uiPriority w:val="99"/>
    <w:unhideWhenUsed/>
    <w:rsid w:val="00937E0E"/>
    <w:pPr>
      <w:tabs>
        <w:tab w:val="center" w:pos="4680"/>
        <w:tab w:val="right" w:pos="9360"/>
      </w:tabs>
    </w:pPr>
  </w:style>
  <w:style w:type="character" w:customStyle="1" w:styleId="FooterChar">
    <w:name w:val="Footer Char"/>
    <w:basedOn w:val="DefaultParagraphFont"/>
    <w:link w:val="Footer"/>
    <w:uiPriority w:val="99"/>
    <w:rsid w:val="00937E0E"/>
    <w:rPr>
      <w:rFonts w:ascii="VNI-Times" w:hAnsi="VNI-Times"/>
      <w:sz w:val="24"/>
    </w:rPr>
  </w:style>
  <w:style w:type="character" w:styleId="Strong">
    <w:name w:val="Strong"/>
    <w:basedOn w:val="DefaultParagraphFont"/>
    <w:uiPriority w:val="22"/>
    <w:qFormat/>
    <w:rsid w:val="002C719A"/>
    <w:rPr>
      <w:b/>
      <w:bCs/>
    </w:rPr>
  </w:style>
  <w:style w:type="paragraph" w:styleId="NormalWeb">
    <w:name w:val="Normal (Web)"/>
    <w:basedOn w:val="Normal"/>
    <w:uiPriority w:val="99"/>
    <w:semiHidden/>
    <w:unhideWhenUsed/>
    <w:rsid w:val="00F4232C"/>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46"/>
    <w:rPr>
      <w:rFonts w:ascii="VNI-Times" w:hAnsi="VNI-Times"/>
      <w:sz w:val="24"/>
    </w:rPr>
  </w:style>
  <w:style w:type="paragraph" w:styleId="Heading8">
    <w:name w:val="heading 8"/>
    <w:basedOn w:val="Normal"/>
    <w:next w:val="Normal"/>
    <w:link w:val="Heading8Char"/>
    <w:qFormat/>
    <w:rsid w:val="00E65046"/>
    <w:pPr>
      <w:keepNext/>
      <w:jc w:val="both"/>
      <w:outlineLvl w:val="7"/>
    </w:pPr>
    <w:rPr>
      <w:rFonts w:ascii="VNI-Helve" w:hAnsi="VNI-Helve"/>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880463"/>
    <w:rPr>
      <w:rFonts w:ascii="Tahoma" w:hAnsi="Tahoma" w:cs="Tahoma"/>
      <w:sz w:val="16"/>
      <w:szCs w:val="16"/>
    </w:rPr>
  </w:style>
  <w:style w:type="character" w:customStyle="1" w:styleId="BalloonTextChar">
    <w:name w:val="Balloon Text Char"/>
    <w:link w:val="BalloonText"/>
    <w:uiPriority w:val="99"/>
    <w:semiHidden/>
    <w:rsid w:val="00880463"/>
    <w:rPr>
      <w:rFonts w:ascii="Tahoma" w:hAnsi="Tahoma" w:cs="Tahoma"/>
      <w:sz w:val="16"/>
      <w:szCs w:val="16"/>
    </w:rPr>
  </w:style>
  <w:style w:type="character" w:styleId="SubtleEmphasis">
    <w:name w:val="Subtle Emphasis"/>
    <w:uiPriority w:val="19"/>
    <w:qFormat/>
    <w:rsid w:val="001A7743"/>
    <w:rPr>
      <w:i/>
      <w:iCs/>
      <w:color w:val="808080"/>
    </w:rPr>
  </w:style>
  <w:style w:type="character" w:styleId="Hyperlink">
    <w:name w:val="Hyperlink"/>
    <w:uiPriority w:val="99"/>
    <w:unhideWhenUsed/>
    <w:rsid w:val="00912F79"/>
    <w:rPr>
      <w:color w:val="0000FF"/>
      <w:u w:val="single"/>
    </w:rPr>
  </w:style>
  <w:style w:type="paragraph" w:styleId="ListParagraph">
    <w:name w:val="List Paragraph"/>
    <w:basedOn w:val="Normal"/>
    <w:uiPriority w:val="34"/>
    <w:qFormat/>
    <w:rsid w:val="002F37D8"/>
    <w:pPr>
      <w:ind w:left="720"/>
      <w:contextualSpacing/>
    </w:pPr>
  </w:style>
  <w:style w:type="paragraph" w:styleId="Header">
    <w:name w:val="header"/>
    <w:basedOn w:val="Normal"/>
    <w:link w:val="HeaderChar"/>
    <w:uiPriority w:val="99"/>
    <w:unhideWhenUsed/>
    <w:rsid w:val="00937E0E"/>
    <w:pPr>
      <w:tabs>
        <w:tab w:val="center" w:pos="4680"/>
        <w:tab w:val="right" w:pos="9360"/>
      </w:tabs>
    </w:pPr>
  </w:style>
  <w:style w:type="character" w:customStyle="1" w:styleId="HeaderChar">
    <w:name w:val="Header Char"/>
    <w:basedOn w:val="DefaultParagraphFont"/>
    <w:link w:val="Header"/>
    <w:uiPriority w:val="99"/>
    <w:rsid w:val="00937E0E"/>
    <w:rPr>
      <w:rFonts w:ascii="VNI-Times" w:hAnsi="VNI-Times"/>
      <w:sz w:val="24"/>
    </w:rPr>
  </w:style>
  <w:style w:type="paragraph" w:styleId="Footer">
    <w:name w:val="footer"/>
    <w:basedOn w:val="Normal"/>
    <w:link w:val="FooterChar"/>
    <w:uiPriority w:val="99"/>
    <w:unhideWhenUsed/>
    <w:rsid w:val="00937E0E"/>
    <w:pPr>
      <w:tabs>
        <w:tab w:val="center" w:pos="4680"/>
        <w:tab w:val="right" w:pos="9360"/>
      </w:tabs>
    </w:pPr>
  </w:style>
  <w:style w:type="character" w:customStyle="1" w:styleId="FooterChar">
    <w:name w:val="Footer Char"/>
    <w:basedOn w:val="DefaultParagraphFont"/>
    <w:link w:val="Footer"/>
    <w:uiPriority w:val="99"/>
    <w:rsid w:val="00937E0E"/>
    <w:rPr>
      <w:rFonts w:ascii="VNI-Times" w:hAnsi="VNI-Times"/>
      <w:sz w:val="24"/>
    </w:rPr>
  </w:style>
  <w:style w:type="character" w:styleId="Strong">
    <w:name w:val="Strong"/>
    <w:basedOn w:val="DefaultParagraphFont"/>
    <w:uiPriority w:val="22"/>
    <w:qFormat/>
    <w:rsid w:val="002C719A"/>
    <w:rPr>
      <w:b/>
      <w:bCs/>
    </w:rPr>
  </w:style>
  <w:style w:type="paragraph" w:styleId="NormalWeb">
    <w:name w:val="Normal (Web)"/>
    <w:basedOn w:val="Normal"/>
    <w:uiPriority w:val="99"/>
    <w:semiHidden/>
    <w:unhideWhenUsed/>
    <w:rsid w:val="00F4232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5473">
      <w:bodyDiv w:val="1"/>
      <w:marLeft w:val="0"/>
      <w:marRight w:val="0"/>
      <w:marTop w:val="0"/>
      <w:marBottom w:val="0"/>
      <w:divBdr>
        <w:top w:val="none" w:sz="0" w:space="0" w:color="auto"/>
        <w:left w:val="none" w:sz="0" w:space="0" w:color="auto"/>
        <w:bottom w:val="none" w:sz="0" w:space="0" w:color="auto"/>
        <w:right w:val="none" w:sz="0" w:space="0" w:color="auto"/>
      </w:divBdr>
    </w:div>
    <w:div w:id="43066204">
      <w:bodyDiv w:val="1"/>
      <w:marLeft w:val="0"/>
      <w:marRight w:val="0"/>
      <w:marTop w:val="0"/>
      <w:marBottom w:val="0"/>
      <w:divBdr>
        <w:top w:val="none" w:sz="0" w:space="0" w:color="auto"/>
        <w:left w:val="none" w:sz="0" w:space="0" w:color="auto"/>
        <w:bottom w:val="none" w:sz="0" w:space="0" w:color="auto"/>
        <w:right w:val="none" w:sz="0" w:space="0" w:color="auto"/>
      </w:divBdr>
    </w:div>
    <w:div w:id="54354319">
      <w:bodyDiv w:val="1"/>
      <w:marLeft w:val="0"/>
      <w:marRight w:val="0"/>
      <w:marTop w:val="0"/>
      <w:marBottom w:val="0"/>
      <w:divBdr>
        <w:top w:val="none" w:sz="0" w:space="0" w:color="auto"/>
        <w:left w:val="none" w:sz="0" w:space="0" w:color="auto"/>
        <w:bottom w:val="none" w:sz="0" w:space="0" w:color="auto"/>
        <w:right w:val="none" w:sz="0" w:space="0" w:color="auto"/>
      </w:divBdr>
    </w:div>
    <w:div w:id="457722894">
      <w:bodyDiv w:val="1"/>
      <w:marLeft w:val="0"/>
      <w:marRight w:val="0"/>
      <w:marTop w:val="0"/>
      <w:marBottom w:val="0"/>
      <w:divBdr>
        <w:top w:val="none" w:sz="0" w:space="0" w:color="auto"/>
        <w:left w:val="none" w:sz="0" w:space="0" w:color="auto"/>
        <w:bottom w:val="none" w:sz="0" w:space="0" w:color="auto"/>
        <w:right w:val="none" w:sz="0" w:space="0" w:color="auto"/>
      </w:divBdr>
    </w:div>
    <w:div w:id="625352328">
      <w:bodyDiv w:val="1"/>
      <w:marLeft w:val="0"/>
      <w:marRight w:val="0"/>
      <w:marTop w:val="0"/>
      <w:marBottom w:val="0"/>
      <w:divBdr>
        <w:top w:val="none" w:sz="0" w:space="0" w:color="auto"/>
        <w:left w:val="none" w:sz="0" w:space="0" w:color="auto"/>
        <w:bottom w:val="none" w:sz="0" w:space="0" w:color="auto"/>
        <w:right w:val="none" w:sz="0" w:space="0" w:color="auto"/>
      </w:divBdr>
      <w:divsChild>
        <w:div w:id="1948998821">
          <w:marLeft w:val="0"/>
          <w:marRight w:val="0"/>
          <w:marTop w:val="0"/>
          <w:marBottom w:val="0"/>
          <w:divBdr>
            <w:top w:val="none" w:sz="0" w:space="0" w:color="auto"/>
            <w:left w:val="none" w:sz="0" w:space="0" w:color="auto"/>
            <w:bottom w:val="none" w:sz="0" w:space="0" w:color="auto"/>
            <w:right w:val="none" w:sz="0" w:space="0" w:color="auto"/>
          </w:divBdr>
        </w:div>
        <w:div w:id="1449087943">
          <w:marLeft w:val="0"/>
          <w:marRight w:val="0"/>
          <w:marTop w:val="0"/>
          <w:marBottom w:val="0"/>
          <w:divBdr>
            <w:top w:val="none" w:sz="0" w:space="0" w:color="auto"/>
            <w:left w:val="none" w:sz="0" w:space="0" w:color="auto"/>
            <w:bottom w:val="none" w:sz="0" w:space="0" w:color="auto"/>
            <w:right w:val="none" w:sz="0" w:space="0" w:color="auto"/>
          </w:divBdr>
        </w:div>
      </w:divsChild>
    </w:div>
    <w:div w:id="1041323223">
      <w:bodyDiv w:val="1"/>
      <w:marLeft w:val="0"/>
      <w:marRight w:val="0"/>
      <w:marTop w:val="0"/>
      <w:marBottom w:val="0"/>
      <w:divBdr>
        <w:top w:val="none" w:sz="0" w:space="0" w:color="auto"/>
        <w:left w:val="none" w:sz="0" w:space="0" w:color="auto"/>
        <w:bottom w:val="none" w:sz="0" w:space="0" w:color="auto"/>
        <w:right w:val="none" w:sz="0" w:space="0" w:color="auto"/>
      </w:divBdr>
    </w:div>
    <w:div w:id="1095980311">
      <w:bodyDiv w:val="1"/>
      <w:marLeft w:val="0"/>
      <w:marRight w:val="0"/>
      <w:marTop w:val="0"/>
      <w:marBottom w:val="0"/>
      <w:divBdr>
        <w:top w:val="none" w:sz="0" w:space="0" w:color="auto"/>
        <w:left w:val="none" w:sz="0" w:space="0" w:color="auto"/>
        <w:bottom w:val="none" w:sz="0" w:space="0" w:color="auto"/>
        <w:right w:val="none" w:sz="0" w:space="0" w:color="auto"/>
      </w:divBdr>
    </w:div>
    <w:div w:id="1195000771">
      <w:bodyDiv w:val="1"/>
      <w:marLeft w:val="0"/>
      <w:marRight w:val="0"/>
      <w:marTop w:val="0"/>
      <w:marBottom w:val="0"/>
      <w:divBdr>
        <w:top w:val="none" w:sz="0" w:space="0" w:color="auto"/>
        <w:left w:val="none" w:sz="0" w:space="0" w:color="auto"/>
        <w:bottom w:val="none" w:sz="0" w:space="0" w:color="auto"/>
        <w:right w:val="none" w:sz="0" w:space="0" w:color="auto"/>
      </w:divBdr>
    </w:div>
    <w:div w:id="1275599572">
      <w:bodyDiv w:val="1"/>
      <w:marLeft w:val="0"/>
      <w:marRight w:val="0"/>
      <w:marTop w:val="0"/>
      <w:marBottom w:val="0"/>
      <w:divBdr>
        <w:top w:val="none" w:sz="0" w:space="0" w:color="auto"/>
        <w:left w:val="none" w:sz="0" w:space="0" w:color="auto"/>
        <w:bottom w:val="none" w:sz="0" w:space="0" w:color="auto"/>
        <w:right w:val="none" w:sz="0" w:space="0" w:color="auto"/>
      </w:divBdr>
    </w:div>
    <w:div w:id="1279989911">
      <w:bodyDiv w:val="1"/>
      <w:marLeft w:val="0"/>
      <w:marRight w:val="0"/>
      <w:marTop w:val="0"/>
      <w:marBottom w:val="0"/>
      <w:divBdr>
        <w:top w:val="none" w:sz="0" w:space="0" w:color="auto"/>
        <w:left w:val="none" w:sz="0" w:space="0" w:color="auto"/>
        <w:bottom w:val="none" w:sz="0" w:space="0" w:color="auto"/>
        <w:right w:val="none" w:sz="0" w:space="0" w:color="auto"/>
      </w:divBdr>
    </w:div>
    <w:div w:id="1317028329">
      <w:bodyDiv w:val="1"/>
      <w:marLeft w:val="0"/>
      <w:marRight w:val="0"/>
      <w:marTop w:val="0"/>
      <w:marBottom w:val="0"/>
      <w:divBdr>
        <w:top w:val="none" w:sz="0" w:space="0" w:color="auto"/>
        <w:left w:val="none" w:sz="0" w:space="0" w:color="auto"/>
        <w:bottom w:val="none" w:sz="0" w:space="0" w:color="auto"/>
        <w:right w:val="none" w:sz="0" w:space="0" w:color="auto"/>
      </w:divBdr>
    </w:div>
    <w:div w:id="1401293148">
      <w:bodyDiv w:val="1"/>
      <w:marLeft w:val="0"/>
      <w:marRight w:val="0"/>
      <w:marTop w:val="0"/>
      <w:marBottom w:val="0"/>
      <w:divBdr>
        <w:top w:val="none" w:sz="0" w:space="0" w:color="auto"/>
        <w:left w:val="none" w:sz="0" w:space="0" w:color="auto"/>
        <w:bottom w:val="none" w:sz="0" w:space="0" w:color="auto"/>
        <w:right w:val="none" w:sz="0" w:space="0" w:color="auto"/>
      </w:divBdr>
    </w:div>
    <w:div w:id="1424373254">
      <w:bodyDiv w:val="1"/>
      <w:marLeft w:val="0"/>
      <w:marRight w:val="0"/>
      <w:marTop w:val="0"/>
      <w:marBottom w:val="0"/>
      <w:divBdr>
        <w:top w:val="none" w:sz="0" w:space="0" w:color="auto"/>
        <w:left w:val="none" w:sz="0" w:space="0" w:color="auto"/>
        <w:bottom w:val="none" w:sz="0" w:space="0" w:color="auto"/>
        <w:right w:val="none" w:sz="0" w:space="0" w:color="auto"/>
      </w:divBdr>
    </w:div>
    <w:div w:id="1429039363">
      <w:bodyDiv w:val="1"/>
      <w:marLeft w:val="0"/>
      <w:marRight w:val="0"/>
      <w:marTop w:val="0"/>
      <w:marBottom w:val="0"/>
      <w:divBdr>
        <w:top w:val="none" w:sz="0" w:space="0" w:color="auto"/>
        <w:left w:val="none" w:sz="0" w:space="0" w:color="auto"/>
        <w:bottom w:val="none" w:sz="0" w:space="0" w:color="auto"/>
        <w:right w:val="none" w:sz="0" w:space="0" w:color="auto"/>
      </w:divBdr>
    </w:div>
    <w:div w:id="1526095944">
      <w:bodyDiv w:val="1"/>
      <w:marLeft w:val="0"/>
      <w:marRight w:val="0"/>
      <w:marTop w:val="0"/>
      <w:marBottom w:val="0"/>
      <w:divBdr>
        <w:top w:val="none" w:sz="0" w:space="0" w:color="auto"/>
        <w:left w:val="none" w:sz="0" w:space="0" w:color="auto"/>
        <w:bottom w:val="none" w:sz="0" w:space="0" w:color="auto"/>
        <w:right w:val="none" w:sz="0" w:space="0" w:color="auto"/>
      </w:divBdr>
    </w:div>
    <w:div w:id="1571965200">
      <w:bodyDiv w:val="1"/>
      <w:marLeft w:val="0"/>
      <w:marRight w:val="0"/>
      <w:marTop w:val="0"/>
      <w:marBottom w:val="0"/>
      <w:divBdr>
        <w:top w:val="none" w:sz="0" w:space="0" w:color="auto"/>
        <w:left w:val="none" w:sz="0" w:space="0" w:color="auto"/>
        <w:bottom w:val="none" w:sz="0" w:space="0" w:color="auto"/>
        <w:right w:val="none" w:sz="0" w:space="0" w:color="auto"/>
      </w:divBdr>
    </w:div>
    <w:div w:id="1684354147">
      <w:bodyDiv w:val="1"/>
      <w:marLeft w:val="0"/>
      <w:marRight w:val="0"/>
      <w:marTop w:val="0"/>
      <w:marBottom w:val="0"/>
      <w:divBdr>
        <w:top w:val="none" w:sz="0" w:space="0" w:color="auto"/>
        <w:left w:val="none" w:sz="0" w:space="0" w:color="auto"/>
        <w:bottom w:val="none" w:sz="0" w:space="0" w:color="auto"/>
        <w:right w:val="none" w:sz="0" w:space="0" w:color="auto"/>
      </w:divBdr>
    </w:div>
    <w:div w:id="1715885558">
      <w:bodyDiv w:val="1"/>
      <w:marLeft w:val="0"/>
      <w:marRight w:val="0"/>
      <w:marTop w:val="0"/>
      <w:marBottom w:val="0"/>
      <w:divBdr>
        <w:top w:val="none" w:sz="0" w:space="0" w:color="auto"/>
        <w:left w:val="none" w:sz="0" w:space="0" w:color="auto"/>
        <w:bottom w:val="none" w:sz="0" w:space="0" w:color="auto"/>
        <w:right w:val="none" w:sz="0" w:space="0" w:color="auto"/>
      </w:divBdr>
    </w:div>
    <w:div w:id="1873565589">
      <w:bodyDiv w:val="1"/>
      <w:marLeft w:val="0"/>
      <w:marRight w:val="0"/>
      <w:marTop w:val="0"/>
      <w:marBottom w:val="0"/>
      <w:divBdr>
        <w:top w:val="none" w:sz="0" w:space="0" w:color="auto"/>
        <w:left w:val="none" w:sz="0" w:space="0" w:color="auto"/>
        <w:bottom w:val="none" w:sz="0" w:space="0" w:color="auto"/>
        <w:right w:val="none" w:sz="0" w:space="0" w:color="auto"/>
      </w:divBdr>
    </w:div>
    <w:div w:id="213552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LICH%20TUAN%20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8814C-07C7-4B98-8C5C-77889576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LICH TUAN 31</Template>
  <TotalTime>54</TotalTime>
  <Pages>1</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CON DAO</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creator>ismail - [2010]</dc:creator>
  <cp:lastModifiedBy>NL</cp:lastModifiedBy>
  <cp:revision>9</cp:revision>
  <cp:lastPrinted>2022-12-23T07:26:00Z</cp:lastPrinted>
  <dcterms:created xsi:type="dcterms:W3CDTF">2023-12-15T03:52:00Z</dcterms:created>
  <dcterms:modified xsi:type="dcterms:W3CDTF">2023-12-16T01:25:00Z</dcterms:modified>
</cp:coreProperties>
</file>