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CB4AA" w14:textId="77777777" w:rsidR="00343F22" w:rsidRPr="00CB6C06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74C88295" w14:textId="3319104D" w:rsidR="000660AC" w:rsidRPr="00CB6C06" w:rsidRDefault="007D64B4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2E4E6D">
        <w:rPr>
          <w:rFonts w:ascii="Times New Roman" w:hAnsi="Times New Roman" w:cs="Times New Roman"/>
          <w:b/>
          <w:bCs/>
        </w:rPr>
        <w:t>TRƯỜNG THCS AN NHƠN</w:t>
      </w:r>
      <w:r w:rsidR="000660AC" w:rsidRPr="00CB6C06">
        <w:rPr>
          <w:rFonts w:ascii="Times New Roman" w:hAnsi="Times New Roman" w:cs="Times New Roman"/>
          <w:b/>
          <w:bCs/>
        </w:rPr>
        <w:tab/>
      </w:r>
      <w:r w:rsidR="0031404E" w:rsidRPr="00CB6C06">
        <w:rPr>
          <w:rFonts w:ascii="Times New Roman" w:hAnsi="Times New Roman" w:cs="Times New Roman"/>
          <w:b/>
          <w:bCs/>
        </w:rPr>
        <w:tab/>
      </w:r>
      <w:r w:rsidR="0031404E" w:rsidRPr="00CB6C06">
        <w:rPr>
          <w:rFonts w:ascii="Times New Roman" w:hAnsi="Times New Roman" w:cs="Times New Roman"/>
          <w:b/>
          <w:bCs/>
        </w:rPr>
        <w:tab/>
      </w:r>
      <w:r w:rsidR="000660AC" w:rsidRPr="00CB6C06">
        <w:rPr>
          <w:rFonts w:ascii="Times New Roman" w:hAnsi="Times New Roman" w:cs="Times New Roman"/>
          <w:b/>
          <w:bCs/>
        </w:rPr>
        <w:t xml:space="preserve">LỊCH CÔNG TÁC TUẦN (Từ ngày </w:t>
      </w:r>
      <w:r w:rsidR="001513E1" w:rsidRPr="00CB6C06">
        <w:rPr>
          <w:rFonts w:ascii="Times New Roman" w:hAnsi="Times New Roman" w:cs="Times New Roman"/>
          <w:b/>
          <w:bCs/>
        </w:rPr>
        <w:t>02/11</w:t>
      </w:r>
      <w:r w:rsidR="006D4E6D" w:rsidRPr="00CB6C06">
        <w:rPr>
          <w:rFonts w:ascii="Times New Roman" w:hAnsi="Times New Roman" w:cs="Times New Roman"/>
          <w:b/>
          <w:bCs/>
        </w:rPr>
        <w:t>/</w:t>
      </w:r>
      <w:r w:rsidR="000660AC" w:rsidRPr="00CB6C06">
        <w:rPr>
          <w:rFonts w:ascii="Times New Roman" w:hAnsi="Times New Roman" w:cs="Times New Roman"/>
          <w:b/>
          <w:bCs/>
        </w:rPr>
        <w:t>20</w:t>
      </w:r>
      <w:r w:rsidR="00ED372B" w:rsidRPr="00CB6C06">
        <w:rPr>
          <w:rFonts w:ascii="Times New Roman" w:hAnsi="Times New Roman" w:cs="Times New Roman"/>
          <w:b/>
          <w:bCs/>
        </w:rPr>
        <w:t>20</w:t>
      </w:r>
      <w:r w:rsidR="000660AC" w:rsidRPr="00CB6C06">
        <w:rPr>
          <w:rFonts w:ascii="Times New Roman" w:hAnsi="Times New Roman" w:cs="Times New Roman"/>
          <w:b/>
          <w:bCs/>
        </w:rPr>
        <w:t xml:space="preserve"> đến ngày</w:t>
      </w:r>
      <w:r w:rsidR="00A163CD" w:rsidRPr="00CB6C06">
        <w:rPr>
          <w:rFonts w:ascii="Times New Roman" w:hAnsi="Times New Roman" w:cs="Times New Roman"/>
          <w:b/>
          <w:bCs/>
        </w:rPr>
        <w:t xml:space="preserve"> 0</w:t>
      </w:r>
      <w:r w:rsidR="001513E1" w:rsidRPr="00CB6C06">
        <w:rPr>
          <w:rFonts w:ascii="Times New Roman" w:hAnsi="Times New Roman" w:cs="Times New Roman"/>
          <w:b/>
          <w:bCs/>
        </w:rPr>
        <w:t>8</w:t>
      </w:r>
      <w:r w:rsidR="008F293C" w:rsidRPr="00CB6C06">
        <w:rPr>
          <w:rFonts w:ascii="Times New Roman" w:hAnsi="Times New Roman" w:cs="Times New Roman"/>
          <w:b/>
          <w:bCs/>
        </w:rPr>
        <w:t>/</w:t>
      </w:r>
      <w:r w:rsidR="0052088B" w:rsidRPr="00CB6C06">
        <w:rPr>
          <w:rFonts w:ascii="Times New Roman" w:hAnsi="Times New Roman" w:cs="Times New Roman"/>
          <w:b/>
          <w:bCs/>
        </w:rPr>
        <w:t>1</w:t>
      </w:r>
      <w:r w:rsidR="00A163CD" w:rsidRPr="00CB6C06">
        <w:rPr>
          <w:rFonts w:ascii="Times New Roman" w:hAnsi="Times New Roman" w:cs="Times New Roman"/>
          <w:b/>
          <w:bCs/>
        </w:rPr>
        <w:t>1</w:t>
      </w:r>
      <w:r w:rsidR="000660AC" w:rsidRPr="00CB6C06">
        <w:rPr>
          <w:rFonts w:ascii="Times New Roman" w:hAnsi="Times New Roman" w:cs="Times New Roman"/>
          <w:b/>
          <w:bCs/>
        </w:rPr>
        <w:t>/20</w:t>
      </w:r>
      <w:r w:rsidR="00045754" w:rsidRPr="00CB6C06">
        <w:rPr>
          <w:rFonts w:ascii="Times New Roman" w:hAnsi="Times New Roman" w:cs="Times New Roman"/>
          <w:b/>
          <w:bCs/>
        </w:rPr>
        <w:t>20</w:t>
      </w:r>
      <w:r w:rsidR="000660AC" w:rsidRPr="00CB6C06">
        <w:rPr>
          <w:rFonts w:ascii="Times New Roman" w:hAnsi="Times New Roman" w:cs="Times New Roman"/>
          <w:b/>
          <w:bCs/>
        </w:rPr>
        <w:t>)</w:t>
      </w:r>
    </w:p>
    <w:p w14:paraId="69A48918" w14:textId="77777777" w:rsidR="00D27F15" w:rsidRPr="00CB6C06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CB6C06" w:rsidRPr="00CB6C06" w14:paraId="5FF65937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C4950" w14:textId="77777777" w:rsidR="00F21CC4" w:rsidRPr="00CB6C0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BFA" w14:textId="77777777" w:rsidR="00F21CC4" w:rsidRPr="00CB6C0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C73E" w14:textId="77777777" w:rsidR="00F21CC4" w:rsidRPr="00CB6C06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4972" w14:textId="77777777" w:rsidR="00F21CC4" w:rsidRPr="00CB6C06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95E6" w14:textId="77777777" w:rsidR="00F21CC4" w:rsidRPr="00CB6C0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802C5C" w:rsidRPr="00CB6C06" w14:paraId="0FA82E6C" w14:textId="77777777" w:rsidTr="00CD2CAC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89D2" w14:textId="77777777" w:rsidR="00802C5C" w:rsidRPr="00CB6C06" w:rsidRDefault="00802C5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36B8F3EA" w14:textId="23B01AF0" w:rsidR="00802C5C" w:rsidRPr="00CB6C06" w:rsidRDefault="00802C5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02/11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21B71" w14:textId="77777777" w:rsidR="00802C5C" w:rsidRPr="00CB6C06" w:rsidRDefault="00802C5C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93AA2C" w14:textId="58844875" w:rsidR="00802C5C" w:rsidRPr="00CB6C06" w:rsidRDefault="00802C5C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 w:rsidRPr="0064390D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43806" w14:textId="39190DC0" w:rsidR="00802C5C" w:rsidRPr="00CB6C06" w:rsidRDefault="00802C5C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7h0</w:t>
            </w:r>
            <w:r w:rsidRPr="00CB6C0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5F015" w14:textId="1271A788" w:rsidR="00802C5C" w:rsidRPr="007D64B4" w:rsidRDefault="00802C5C" w:rsidP="007D64B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7D64B4">
              <w:rPr>
                <w:rFonts w:ascii="Times New Roman" w:hAnsi="Times New Roman" w:cs="Times New Roman"/>
                <w:bCs/>
              </w:rPr>
              <w:t>BGH, GV, NV, HS</w:t>
            </w:r>
          </w:p>
        </w:tc>
      </w:tr>
      <w:tr w:rsidR="00802C5C" w:rsidRPr="00CB6C06" w14:paraId="6806A8CD" w14:textId="77777777" w:rsidTr="00CD2CA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9A214" w14:textId="77777777" w:rsidR="00802C5C" w:rsidRPr="00CB6C06" w:rsidRDefault="00802C5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B9FA1" w14:textId="57F6982F" w:rsidR="00802C5C" w:rsidRPr="00CB6C06" w:rsidRDefault="00802C5C" w:rsidP="009B2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Ban giám hiệu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B47861C" w14:textId="579D502F" w:rsidR="00802C5C" w:rsidRPr="00CB6C06" w:rsidRDefault="00802C5C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64390D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09081" w14:textId="6B4817FD" w:rsidR="00802C5C" w:rsidRPr="00CB6C06" w:rsidRDefault="00802C5C" w:rsidP="009B2F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CB6C06">
              <w:rPr>
                <w:rFonts w:ascii="Times New Roman" w:hAnsi="Times New Roman" w:cs="Times New Roman"/>
                <w:b/>
              </w:rPr>
              <w:t>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5E69" w14:textId="15ED402F" w:rsidR="00802C5C" w:rsidRPr="00CB6C06" w:rsidRDefault="00802C5C" w:rsidP="009B2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802C5C" w:rsidRPr="00CB6C06" w14:paraId="17FEC589" w14:textId="77777777" w:rsidTr="009B2FC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370D7" w14:textId="77777777" w:rsidR="00802C5C" w:rsidRPr="00CB6C06" w:rsidRDefault="00802C5C" w:rsidP="006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CB18A" w14:textId="24669B00" w:rsidR="00802C5C" w:rsidRPr="007D64B4" w:rsidRDefault="00802C5C" w:rsidP="007D64B4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/>
              </w:rPr>
            </w:pPr>
            <w:r w:rsidRPr="007D64B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D64B4">
              <w:rPr>
                <w:rFonts w:ascii="Times New Roman" w:hAnsi="Times New Roman"/>
              </w:rPr>
              <w:t xml:space="preserve">Treo băng rôn hưởng ứng “Ngày Pháp luật nước Cộng hòa xã hội chủ nghĩa Việt Nam - 09/11” </w:t>
            </w:r>
            <w:r w:rsidRPr="007D64B4">
              <w:rPr>
                <w:rFonts w:ascii="Times New Roman" w:hAnsi="Times New Roman"/>
                <w:lang w:val="vi-VN"/>
              </w:rPr>
              <w:t>năm 20</w:t>
            </w:r>
            <w:r w:rsidRPr="007D64B4">
              <w:rPr>
                <w:rFonts w:ascii="Times New Roman" w:hAnsi="Times New Roman"/>
              </w:rPr>
              <w:t>20.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3AEE9" w14:textId="6E179C8A" w:rsidR="00802C5C" w:rsidRPr="00CB6C06" w:rsidRDefault="00802C5C" w:rsidP="0067315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B6C06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9E7D3" w14:textId="45895A6E" w:rsidR="00802C5C" w:rsidRPr="00CB6C06" w:rsidRDefault="00802C5C" w:rsidP="006731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Suốt tháng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F78EB" w14:textId="2C965C27" w:rsidR="00802C5C" w:rsidRPr="00CB6C06" w:rsidRDefault="00802C5C" w:rsidP="0067315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Gấm</w:t>
            </w:r>
          </w:p>
        </w:tc>
      </w:tr>
      <w:tr w:rsidR="00802C5C" w:rsidRPr="00CB6C06" w14:paraId="1ADF28E8" w14:textId="77777777" w:rsidTr="00E53A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CDD68" w14:textId="77777777" w:rsidR="00802C5C" w:rsidRPr="00CB6C06" w:rsidRDefault="00802C5C" w:rsidP="006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6A0F1" w14:textId="5E12DF95" w:rsidR="00802C5C" w:rsidRPr="00CB6C06" w:rsidRDefault="00802C5C" w:rsidP="00673151">
            <w:pPr>
              <w:rPr>
                <w:rFonts w:ascii="Times New Roman" w:hAnsi="Times New Roman" w:cs="Times New Roman"/>
                <w:noProof w:val="0"/>
              </w:rPr>
            </w:pPr>
            <w:r w:rsidRPr="00CB6C06">
              <w:rPr>
                <w:rFonts w:ascii="Times New Roman" w:hAnsi="Times New Roman" w:cs="Times New Roman"/>
              </w:rPr>
              <w:t>- Gửi Danh sách (Văn bản và file) đăng ký tham dự lớp ôn tập và thi tiếng Anh theo Khung năng lực ngoại ngữ 6 bậc dùng cho Việt Nam (theo mẫu đã gửi kèm Thông báo số 44/TB-BDGD ngày 29/10/2020 của Trường BDGD) về Ông P.Lan (nplan.pgdgovap@hcm.edu.vn)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9264E" w14:textId="5EBEED5F" w:rsidR="00802C5C" w:rsidRPr="00CB6C06" w:rsidRDefault="00802C5C" w:rsidP="00673151">
            <w:pPr>
              <w:rPr>
                <w:rFonts w:ascii="Times New Roman" w:hAnsi="Times New Roman" w:cs="Times New Roman"/>
                <w:noProof w:val="0"/>
              </w:rPr>
            </w:pPr>
            <w:r w:rsidRPr="00CB6C06">
              <w:rPr>
                <w:rFonts w:ascii="Times New Roman" w:hAnsi="Times New Roman" w:cs="Times New Roman"/>
              </w:rPr>
              <w:t>Trường BDGD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F2F44" w14:textId="295D9019" w:rsidR="00802C5C" w:rsidRPr="00CB6C06" w:rsidRDefault="00802C5C" w:rsidP="00673151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B6C06">
              <w:rPr>
                <w:rFonts w:ascii="Times New Roman" w:hAnsi="Times New Roman" w:cs="Times New Roman"/>
                <w:b/>
              </w:rPr>
              <w:t>Trước 10/11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50EA2" w14:textId="415F1044" w:rsidR="00802C5C" w:rsidRPr="00CB6C06" w:rsidRDefault="00802C5C" w:rsidP="00673151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Tổ Tiếng Anh</w:t>
            </w:r>
          </w:p>
        </w:tc>
      </w:tr>
      <w:tr w:rsidR="006167DD" w:rsidRPr="00CB6C06" w14:paraId="0C7C5BF0" w14:textId="77777777" w:rsidTr="00087E30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A069" w14:textId="77777777" w:rsidR="006167DD" w:rsidRPr="00CB6C06" w:rsidRDefault="006167DD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08E1B9F1" w14:textId="6513C51E" w:rsidR="006167DD" w:rsidRPr="00CB6C06" w:rsidRDefault="006167DD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03/11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6F7B7" w14:textId="1BD6D030" w:rsidR="006167DD" w:rsidRPr="00CB6C06" w:rsidRDefault="006167DD" w:rsidP="009F3DAE">
            <w:pPr>
              <w:ind w:right="72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 xml:space="preserve"> - Chuyên đề-Thao giảng môn Sử:”Bước đầu hình thành các phẩm chất, năng lực cho học sinh thông qua vận dụng các phương pháp dạy học tích cực trong bộ môn Lịch sử.”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A04EA" w14:textId="1AFD9356" w:rsidR="006167DD" w:rsidRPr="00CB6C06" w:rsidRDefault="006167DD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Trường THCS PVT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B7242" w14:textId="0D0A122D" w:rsidR="006167DD" w:rsidRPr="00CB6C06" w:rsidRDefault="006167DD" w:rsidP="009F3DA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AFB02" w14:textId="56680A35" w:rsidR="006167DD" w:rsidRPr="00CB6C06" w:rsidRDefault="006167DD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CBCĐ, MLCM, GV môn Lịch sử</w:t>
            </w:r>
          </w:p>
        </w:tc>
      </w:tr>
      <w:tr w:rsidR="006167DD" w:rsidRPr="00CB6C06" w14:paraId="44977FCD" w14:textId="77777777" w:rsidTr="0070425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F5BC4" w14:textId="77777777" w:rsidR="006167DD" w:rsidRPr="00CB6C06" w:rsidRDefault="006167DD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0396F" w14:textId="30213F4E" w:rsidR="006167DD" w:rsidRPr="00CB6C06" w:rsidRDefault="006167DD" w:rsidP="009F3DAE">
            <w:pPr>
              <w:ind w:right="72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- HS Đăng ký Tham gia bài thi thử trực tuyến Cuộc thi Tiếng Anh Toefl Primary Challenge, Toefl Junior Challenge. (DS theo mẫu đã gửi)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818E3" w14:textId="06864DDC" w:rsidR="006167DD" w:rsidRPr="00CB6C06" w:rsidRDefault="006167DD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  <w:spacing w:val="-14"/>
              </w:rPr>
              <w:t xml:space="preserve">Email: </w:t>
            </w:r>
            <w:r w:rsidRPr="00CB6C06">
              <w:rPr>
                <w:rFonts w:ascii="Times New Roman" w:hAnsi="Times New Roman" w:cs="Times New Roman"/>
                <w:spacing w:val="-18"/>
              </w:rPr>
              <w:t>toefl.hcm@iigvietnam.edu.vn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F93D4" w14:textId="69659F13" w:rsidR="006167DD" w:rsidRPr="00CB6C06" w:rsidRDefault="006167DD" w:rsidP="009F3DA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2446" w14:textId="0A98D4C7" w:rsidR="006167DD" w:rsidRPr="00CB6C06" w:rsidRDefault="006167DD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Tiếng Anh</w:t>
            </w:r>
          </w:p>
        </w:tc>
      </w:tr>
      <w:tr w:rsidR="006167DD" w:rsidRPr="00CB6C06" w14:paraId="174438BE" w14:textId="77777777" w:rsidTr="00802C5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A44F" w14:textId="77777777" w:rsidR="006167DD" w:rsidRPr="00CB6C06" w:rsidRDefault="006167DD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0D17" w14:textId="22FC8609" w:rsidR="006167DD" w:rsidRPr="00CB6C06" w:rsidRDefault="006167DD" w:rsidP="009F3DAE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  <w:noProof w:val="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N</w:t>
            </w:r>
            <w:r w:rsidRPr="00CB6C06">
              <w:rPr>
                <w:rFonts w:ascii="Times New Roman" w:hAnsi="Times New Roman" w:cs="Times New Roman"/>
              </w:rPr>
              <w:t>ộp hồ sơ Kinh phí giáo viên giảng dạy hòa nhập năm 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1383" w14:textId="6027701A" w:rsidR="006167DD" w:rsidRPr="00CB6C06" w:rsidRDefault="006167DD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  <w:noProof w:val="0"/>
              </w:rPr>
              <w:t>Bà Hương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3F24" w14:textId="199B5048" w:rsidR="006167DD" w:rsidRPr="00CB6C06" w:rsidRDefault="006167DD" w:rsidP="009F3DA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  <w:bCs/>
                <w:noProof w:val="0"/>
              </w:rPr>
              <w:t xml:space="preserve">Hạn chót 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048B" w14:textId="63327402" w:rsidR="006167DD" w:rsidRPr="00CB6C06" w:rsidRDefault="006167DD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 w:val="0"/>
              </w:rPr>
              <w:t>Anh Hải</w:t>
            </w:r>
          </w:p>
        </w:tc>
      </w:tr>
      <w:tr w:rsidR="006167DD" w:rsidRPr="00CB6C06" w14:paraId="55CF49A7" w14:textId="77777777" w:rsidTr="00802C5C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41BA7" w14:textId="77777777" w:rsidR="006167DD" w:rsidRPr="00CB6C06" w:rsidRDefault="006167DD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655D5943" w14:textId="3EA5A95D" w:rsidR="006167DD" w:rsidRPr="00CB6C06" w:rsidRDefault="006167DD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04/11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639EE" w14:textId="59A2C552" w:rsidR="006167DD" w:rsidRPr="00CB6C06" w:rsidRDefault="006167DD" w:rsidP="009F3DAE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CB6C06">
              <w:rPr>
                <w:rFonts w:ascii="Times New Roman" w:hAnsi="Times New Roman" w:cs="Times New Roman"/>
              </w:rPr>
              <w:t>- Triển khai thực hiện Thông tư 24/2020/TT-BGDĐT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92A17" w14:textId="5478B00E" w:rsidR="006167DD" w:rsidRPr="00CB6C06" w:rsidRDefault="006167DD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  <w:bCs/>
              </w:rPr>
              <w:t>HT. A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D6B88" w14:textId="3506FE0D" w:rsidR="006167DD" w:rsidRPr="00CB6C06" w:rsidRDefault="006167DD" w:rsidP="009F3DA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9h00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2E8F2" w14:textId="1BD178C4" w:rsidR="006167DD" w:rsidRPr="00CB6C06" w:rsidRDefault="006167DD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Dũng, Anh Hải</w:t>
            </w:r>
          </w:p>
        </w:tc>
      </w:tr>
      <w:tr w:rsidR="006167DD" w:rsidRPr="00CB6C06" w14:paraId="025D2F5C" w14:textId="77777777" w:rsidTr="00154BB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BC9E" w14:textId="77777777" w:rsidR="006167DD" w:rsidRPr="00CB6C06" w:rsidRDefault="006167DD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8E61F" w14:textId="4F9338F0" w:rsidR="006167DD" w:rsidRPr="006167DD" w:rsidRDefault="006167DD" w:rsidP="006167DD">
            <w:pPr>
              <w:rPr>
                <w:bCs/>
              </w:rPr>
            </w:pPr>
            <w:r w:rsidRPr="006167DD">
              <w:t>- N</w:t>
            </w:r>
            <w:r w:rsidRPr="006167DD">
              <w:rPr>
                <w:rFonts w:ascii="Times New Roman" w:hAnsi="Times New Roman" w:cs="Times New Roman"/>
              </w:rPr>
              <w:t>ộ</w:t>
            </w:r>
            <w:r w:rsidRPr="006167DD">
              <w:t>p danh sách tham d</w:t>
            </w:r>
            <w:r w:rsidRPr="006167DD">
              <w:rPr>
                <w:rFonts w:ascii="Times New Roman" w:hAnsi="Times New Roman" w:cs="Times New Roman"/>
              </w:rPr>
              <w:t>ự</w:t>
            </w:r>
            <w:r w:rsidRPr="006167DD">
              <w:t xml:space="preserve"> t</w:t>
            </w:r>
            <w:r w:rsidRPr="006167DD">
              <w:rPr>
                <w:rFonts w:ascii="Times New Roman" w:hAnsi="Times New Roman" w:cs="Times New Roman"/>
              </w:rPr>
              <w:t>ậ</w:t>
            </w:r>
            <w:r w:rsidRPr="006167DD">
              <w:t>p hu</w:t>
            </w:r>
            <w:r w:rsidRPr="006167DD">
              <w:rPr>
                <w:rFonts w:ascii="Times New Roman" w:hAnsi="Times New Roman" w:cs="Times New Roman"/>
              </w:rPr>
              <w:t>ấ</w:t>
            </w:r>
            <w:r w:rsidRPr="006167DD">
              <w:t>n ch</w:t>
            </w:r>
            <w:r w:rsidRPr="006167DD">
              <w:rPr>
                <w:rFonts w:ascii="Times New Roman" w:hAnsi="Times New Roman" w:cs="Times New Roman"/>
              </w:rPr>
              <w:t>ă</w:t>
            </w:r>
            <w:r w:rsidRPr="006167DD">
              <w:t>m sóc m</w:t>
            </w:r>
            <w:r w:rsidRPr="006167DD">
              <w:rPr>
                <w:rFonts w:ascii="Times New Roman" w:hAnsi="Times New Roman" w:cs="Times New Roman"/>
              </w:rPr>
              <w:t>ắ</w:t>
            </w:r>
            <w:r w:rsidRPr="006167DD">
              <w:t>t theo ch</w:t>
            </w:r>
            <w:r w:rsidRPr="006167DD">
              <w:rPr>
                <w:rFonts w:ascii="Times New Roman" w:hAnsi="Times New Roman" w:cs="Times New Roman"/>
              </w:rPr>
              <w:t>ươ</w:t>
            </w:r>
            <w:r w:rsidRPr="006167DD">
              <w:t>ng trình y t</w:t>
            </w:r>
            <w:r w:rsidRPr="006167DD">
              <w:rPr>
                <w:rFonts w:ascii="Times New Roman" w:hAnsi="Times New Roman" w:cs="Times New Roman"/>
              </w:rPr>
              <w:t>ế</w:t>
            </w:r>
            <w:r w:rsidRPr="006167DD">
              <w:t xml:space="preserve"> tr</w:t>
            </w:r>
            <w:r w:rsidRPr="006167DD">
              <w:rPr>
                <w:rFonts w:ascii="Times New Roman" w:hAnsi="Times New Roman" w:cs="Times New Roman"/>
              </w:rPr>
              <w:t>ườ</w:t>
            </w:r>
            <w:r w:rsidRPr="006167DD">
              <w:t>ng h</w:t>
            </w:r>
            <w:r w:rsidRPr="006167DD">
              <w:rPr>
                <w:rFonts w:ascii="Times New Roman" w:hAnsi="Times New Roman" w:cs="Times New Roman"/>
              </w:rPr>
              <w:t>ọ</w:t>
            </w:r>
            <w:r w:rsidRPr="006167DD">
              <w:t>c n</w:t>
            </w:r>
            <w:r w:rsidRPr="006167DD">
              <w:rPr>
                <w:rFonts w:ascii="Times New Roman" w:hAnsi="Times New Roman" w:cs="Times New Roman"/>
              </w:rPr>
              <w:t>ă</w:t>
            </w:r>
            <w:r w:rsidRPr="006167DD">
              <w:t>m h</w:t>
            </w:r>
            <w:r w:rsidRPr="006167DD">
              <w:rPr>
                <w:rFonts w:ascii="Times New Roman" w:hAnsi="Times New Roman" w:cs="Times New Roman"/>
              </w:rPr>
              <w:t>ọ</w:t>
            </w:r>
            <w:r w:rsidRPr="006167DD">
              <w:t>c 2020-2021 (g</w:t>
            </w:r>
            <w:r w:rsidRPr="006167DD">
              <w:rPr>
                <w:rFonts w:ascii="Times New Roman" w:hAnsi="Times New Roman" w:cs="Times New Roman"/>
              </w:rPr>
              <w:t>ử</w:t>
            </w:r>
            <w:r w:rsidRPr="006167DD">
              <w:t>i file v</w:t>
            </w:r>
            <w:r w:rsidRPr="006167DD">
              <w:rPr>
                <w:rFonts w:ascii="Times New Roman" w:hAnsi="Times New Roman" w:cs="Times New Roman"/>
              </w:rPr>
              <w:t>ề</w:t>
            </w:r>
            <w:r w:rsidRPr="006167DD">
              <w:t xml:space="preserve"> email: </w:t>
            </w:r>
            <w:hyperlink r:id="rId9" w:history="1">
              <w:r w:rsidRPr="006167DD">
                <w:rPr>
                  <w:rStyle w:val="Hyperlink"/>
                  <w:rFonts w:ascii="Times New Roman" w:hAnsi="Times New Roman" w:cs="Times New Roman"/>
                  <w:b/>
                  <w:color w:val="auto"/>
                </w:rPr>
                <w:t>lbtran.pgdgovap@hcm.edu.vn</w:t>
              </w:r>
            </w:hyperlink>
            <w:r w:rsidRPr="006167DD">
              <w:t xml:space="preserve">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DFC2CC5" w14:textId="77777777" w:rsidR="006167DD" w:rsidRPr="00CB6C06" w:rsidRDefault="006167DD" w:rsidP="006D4B66">
            <w:pPr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CB6C06">
              <w:rPr>
                <w:rFonts w:ascii="Times New Roman" w:hAnsi="Times New Roman" w:cs="Times New Roman"/>
                <w:bCs/>
              </w:rPr>
              <w:t xml:space="preserve">BP Văn phòng </w:t>
            </w:r>
          </w:p>
          <w:p w14:paraId="7250FC3D" w14:textId="2E4E7CC0" w:rsidR="006167DD" w:rsidRPr="00CB6C06" w:rsidRDefault="006167DD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B6C06">
              <w:rPr>
                <w:rFonts w:ascii="Times New Roman" w:hAnsi="Times New Roman" w:cs="Times New Roman"/>
                <w:bCs/>
              </w:rPr>
              <w:t>(Bà Trân)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9AD38" w14:textId="14149CE8" w:rsidR="006167DD" w:rsidRPr="00CB6C06" w:rsidRDefault="006167DD" w:rsidP="009F3DA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6F6F7" w14:textId="1A1EE407" w:rsidR="006167DD" w:rsidRPr="00CB6C06" w:rsidRDefault="006167DD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b-NO"/>
              </w:rPr>
              <w:t>Cô Hồng (Y tế)</w:t>
            </w:r>
          </w:p>
        </w:tc>
      </w:tr>
      <w:tr w:rsidR="006167DD" w:rsidRPr="00CB6C06" w14:paraId="5BE6B810" w14:textId="77777777" w:rsidTr="00802C5C">
        <w:trPr>
          <w:trHeight w:val="36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F49" w14:textId="77777777" w:rsidR="006167DD" w:rsidRPr="00CB6C06" w:rsidRDefault="006167DD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D168" w14:textId="2E1EABEC" w:rsidR="006167DD" w:rsidRPr="00CB6C06" w:rsidRDefault="006167DD" w:rsidP="009F3DAE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Họp Ủy ban phường 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8456" w14:textId="78A0F861" w:rsidR="006167DD" w:rsidRPr="00CB6C06" w:rsidRDefault="006167DD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UB F6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8CF8" w14:textId="69B64C3B" w:rsidR="006167DD" w:rsidRPr="00CB6C06" w:rsidRDefault="006167DD" w:rsidP="009F3DA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C2A3" w14:textId="119768ED" w:rsidR="006167DD" w:rsidRPr="00CB6C06" w:rsidRDefault="006167DD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Hương</w:t>
            </w:r>
          </w:p>
        </w:tc>
      </w:tr>
      <w:tr w:rsidR="006167DD" w:rsidRPr="00CB6C06" w14:paraId="20B6D0F6" w14:textId="77777777" w:rsidTr="00802C5C">
        <w:trPr>
          <w:trHeight w:val="10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538E" w14:textId="77777777" w:rsidR="006167DD" w:rsidRPr="00CB6C06" w:rsidRDefault="006167DD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7FB82555" w14:textId="527968B8" w:rsidR="006167DD" w:rsidRPr="00CB6C06" w:rsidRDefault="006167DD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 xml:space="preserve">05/11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1D25" w14:textId="12EFF60C" w:rsidR="006167DD" w:rsidRPr="00CB6C06" w:rsidRDefault="006167DD" w:rsidP="00307FB7">
            <w:pPr>
              <w:rPr>
                <w:rFonts w:ascii="Times New Roman" w:hAnsi="Times New Roman" w:cs="Times New Roman"/>
                <w:lang w:val="vi-VN"/>
              </w:rPr>
            </w:pPr>
            <w:r w:rsidRPr="00CB6C06">
              <w:rPr>
                <w:rFonts w:ascii="Times New Roman" w:hAnsi="Times New Roman" w:cs="Times New Roman"/>
              </w:rPr>
              <w:t>- Đăng ký môn thi Khéo tay kỹ thuật cấp THCS lần VIII (theo mẫu trên công văn 1191/GDĐT ngày 28/10/2020) gửi file và văn bản về email ntchong.pgdgovap@hcm.edu.vn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0A9B" w14:textId="31D17FEC" w:rsidR="006167DD" w:rsidRPr="006D7127" w:rsidRDefault="006167DD" w:rsidP="00307FB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B6C06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2613" w14:textId="3B0BF742" w:rsidR="006167DD" w:rsidRPr="00CB6C06" w:rsidRDefault="006167DD" w:rsidP="00307FB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CB6C06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8FA8" w14:textId="679DE772" w:rsidR="006167DD" w:rsidRPr="00CB6C06" w:rsidRDefault="006167DD" w:rsidP="00307FB7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Hương +  Nhóm CN</w:t>
            </w:r>
          </w:p>
        </w:tc>
      </w:tr>
      <w:tr w:rsidR="00802C5C" w:rsidRPr="00CB6C06" w14:paraId="265FE3E9" w14:textId="77777777" w:rsidTr="000D660E">
        <w:trPr>
          <w:trHeight w:val="54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52580" w14:textId="77777777" w:rsidR="00802C5C" w:rsidRPr="00CB6C06" w:rsidRDefault="00802C5C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AC88A0" w14:textId="77777777" w:rsidR="00802C5C" w:rsidRPr="00CB6C06" w:rsidRDefault="00802C5C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07C002ED" w14:textId="48609B36" w:rsidR="00802C5C" w:rsidRPr="00CB6C06" w:rsidRDefault="00802C5C" w:rsidP="00802C5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06/11</w:t>
            </w:r>
          </w:p>
          <w:p w14:paraId="137B3CD8" w14:textId="6F0235F8" w:rsidR="00802C5C" w:rsidRPr="00CB6C06" w:rsidRDefault="00802C5C" w:rsidP="00C676F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9DFBD" w14:textId="1E2BDFFD" w:rsidR="00802C5C" w:rsidRPr="00CB6C06" w:rsidRDefault="00802C5C" w:rsidP="00D9594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- Thao giảng môn Sinh:” Bài: Mối quan hệ giữa gen và ARN”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95B7C" w14:textId="323A7283" w:rsidR="00802C5C" w:rsidRPr="00CB6C06" w:rsidRDefault="00802C5C" w:rsidP="00D95945">
            <w:pPr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</w:rPr>
              <w:t>Trường THCS NVT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76769" w14:textId="7F1E2D38" w:rsidR="00802C5C" w:rsidRPr="00CB6C06" w:rsidRDefault="00802C5C" w:rsidP="00D9594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6E5F0" w14:textId="2750138D" w:rsidR="00802C5C" w:rsidRPr="00CB6C06" w:rsidRDefault="00802C5C" w:rsidP="00D95945">
            <w:pPr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GV môn Sinh</w:t>
            </w:r>
          </w:p>
        </w:tc>
      </w:tr>
      <w:tr w:rsidR="00802C5C" w:rsidRPr="00CB6C06" w14:paraId="06E9C5AA" w14:textId="77777777" w:rsidTr="00802C5C">
        <w:trPr>
          <w:trHeight w:val="9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672" w14:textId="77777777" w:rsidR="00802C5C" w:rsidRPr="00CB6C06" w:rsidRDefault="00802C5C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AF8" w14:textId="1A8A47CC" w:rsidR="00802C5C" w:rsidRPr="00CB6C06" w:rsidRDefault="00802C5C" w:rsidP="00D9594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- Cập nhật danh sách học sinh dự thi máy tính cầm tay trên trang quanly.hcm.edu.vn (tại mục hoc sinh giỏi máy tính cầm tay - quận Gò Vấp)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7D7" w14:textId="45F11382" w:rsidR="00802C5C" w:rsidRPr="00CB6C06" w:rsidRDefault="00802C5C" w:rsidP="00D95945">
            <w:pPr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74BC" w14:textId="4C86371F" w:rsidR="00802C5C" w:rsidRPr="00CB6C06" w:rsidRDefault="00802C5C" w:rsidP="00D9594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4423" w14:textId="75DDDB10" w:rsidR="00802C5C" w:rsidRPr="00CB6C06" w:rsidRDefault="00802C5C" w:rsidP="00D9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Toán</w:t>
            </w:r>
          </w:p>
        </w:tc>
      </w:tr>
      <w:tr w:rsidR="009573EE" w:rsidRPr="00CB6C06" w14:paraId="4E0753B1" w14:textId="77777777" w:rsidTr="00802C5C">
        <w:trPr>
          <w:trHeight w:val="6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99BD5" w14:textId="77777777" w:rsidR="009573EE" w:rsidRPr="00CB6C06" w:rsidRDefault="009573EE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76EFF8E6" w14:textId="77777777" w:rsidR="009573EE" w:rsidRPr="00CB6C06" w:rsidRDefault="009573EE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07/11</w:t>
            </w:r>
          </w:p>
          <w:p w14:paraId="19A7A455" w14:textId="633803A0" w:rsidR="009573EE" w:rsidRPr="00CB6C06" w:rsidRDefault="009573EE" w:rsidP="009573E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815C6" w14:textId="40A91582" w:rsidR="009573EE" w:rsidRPr="00CB6C06" w:rsidRDefault="009573EE" w:rsidP="00D9594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lastRenderedPageBreak/>
              <w:t>- Thi đấu môn Bơi lội của CB, GV, NV chào mừng ngày Nhà giáo VN 20/11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83AAB" w14:textId="31AAFB29" w:rsidR="009573EE" w:rsidRPr="00CB6C06" w:rsidRDefault="009573EE" w:rsidP="00D9594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73EE">
              <w:rPr>
                <w:rFonts w:ascii="Times New Roman" w:hAnsi="Times New Roman" w:cs="Times New Roman"/>
                <w:spacing w:val="-14"/>
                <w:sz w:val="24"/>
              </w:rPr>
              <w:t>Hồ bơi 1/6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F52F0" w14:textId="0772330F" w:rsidR="009573EE" w:rsidRPr="00CB6C06" w:rsidRDefault="009573EE" w:rsidP="00D95945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DB075" w14:textId="431D6DC9" w:rsidR="009573EE" w:rsidRPr="00CB6C06" w:rsidRDefault="009573EE" w:rsidP="00D95945">
            <w:pPr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9573EE" w:rsidRPr="00CB6C06" w14:paraId="50BD390C" w14:textId="7777777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B76" w14:textId="77777777" w:rsidR="009573EE" w:rsidRPr="00CB6C06" w:rsidRDefault="009573EE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5E292" w14:textId="509A0A6B" w:rsidR="009573EE" w:rsidRPr="009573EE" w:rsidRDefault="009573EE" w:rsidP="00D9594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573EE">
              <w:rPr>
                <w:rFonts w:ascii="Times New Roman" w:hAnsi="Times New Roman" w:cs="Times New Roman"/>
                <w:b w:val="0"/>
                <w:sz w:val="24"/>
                <w:szCs w:val="24"/>
              </w:rPr>
              <w:t>- Tham gia bài thi thử trực tuyến Cuộc thi Tiếng Anh Toefl Primary Challenge, Toefl Junior Challenge. Theo công văn 3445/GDĐT-TrH ngày 26/10/2020 của Sở GD&amp;ĐT.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1D9AC" w14:textId="408E98CB" w:rsidR="009573EE" w:rsidRPr="00CB6C06" w:rsidRDefault="009573EE" w:rsidP="00D95945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Trự</w:t>
            </w:r>
            <w:bookmarkStart w:id="0" w:name="_GoBack"/>
            <w:bookmarkEnd w:id="0"/>
            <w:r w:rsidRPr="00CB6C06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c tuyến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88521" w14:textId="39886921" w:rsidR="009573EE" w:rsidRPr="00CB6C06" w:rsidRDefault="009573EE" w:rsidP="00D9594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</w:rPr>
              <w:t>07</w:t>
            </w:r>
            <w:r w:rsidRPr="00CB6C06">
              <w:rPr>
                <w:rFonts w:ascii="Times New Roman" w:hAnsi="Times New Roman" w:cs="Times New Roman"/>
                <w:b/>
              </w:rPr>
              <w:sym w:font="Wingdings" w:char="F0E0"/>
            </w:r>
            <w:r w:rsidRPr="00CB6C06">
              <w:rPr>
                <w:rFonts w:ascii="Times New Roman" w:hAnsi="Times New Roman" w:cs="Times New Roman"/>
                <w:b/>
              </w:rPr>
              <w:t>11/11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8478A" w14:textId="4135F878" w:rsidR="009573EE" w:rsidRPr="00CB6C06" w:rsidRDefault="009573EE" w:rsidP="00D9594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Học sinh TH, THCS đã đăng ký (có mã code)</w:t>
            </w:r>
          </w:p>
        </w:tc>
      </w:tr>
      <w:tr w:rsidR="009573EE" w:rsidRPr="00CB6C06" w14:paraId="52EBCB90" w14:textId="77777777" w:rsidTr="00D0263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5FBED" w14:textId="77777777" w:rsidR="009573EE" w:rsidRPr="00CB6C06" w:rsidRDefault="009573EE" w:rsidP="009573E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lastRenderedPageBreak/>
              <w:t>Chủ nhật</w:t>
            </w:r>
          </w:p>
          <w:p w14:paraId="2E5E7137" w14:textId="77777777" w:rsidR="009573EE" w:rsidRPr="00CB6C06" w:rsidRDefault="009573EE" w:rsidP="009573E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08/11</w:t>
            </w:r>
          </w:p>
          <w:p w14:paraId="04D6A922" w14:textId="77777777" w:rsidR="009573EE" w:rsidRPr="00CB6C06" w:rsidRDefault="009573EE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33878" w14:textId="2BA1E98D" w:rsidR="009573EE" w:rsidRPr="00CB6C06" w:rsidRDefault="009573EE" w:rsidP="00D9594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- Thi đấu môn cờ tướng của CB, GV, NV chào mừng ngày Nhà giáo VN 20/11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A397E" w14:textId="7D8986BC" w:rsidR="009573EE" w:rsidRPr="00CB6C06" w:rsidRDefault="009573EE" w:rsidP="00D95945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HT.A PGD-ĐT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C982C" w14:textId="2002C333" w:rsidR="009573EE" w:rsidRPr="00CB6C06" w:rsidRDefault="009573EE" w:rsidP="00D9594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D275C" w14:textId="25073A65" w:rsidR="009573EE" w:rsidRPr="00CB6C06" w:rsidRDefault="009573EE" w:rsidP="00D9594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9573EE" w:rsidRPr="00CB6C06" w14:paraId="1E0E0C53" w14:textId="77777777" w:rsidTr="00802C5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068" w14:textId="77777777" w:rsidR="009573EE" w:rsidRPr="00CB6C06" w:rsidRDefault="009573EE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7B76B" w14:textId="2157F761" w:rsidR="009573EE" w:rsidRPr="00CB6C06" w:rsidRDefault="009573EE" w:rsidP="00D9594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CB6C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Tham dự Lễ mít tinh Ngày Pháp luật nước Cộng hòa xã hội chủ nghĩa Việt Nam năm 2020.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46235" w14:textId="46BA110A" w:rsidR="009573EE" w:rsidRPr="00CB6C06" w:rsidRDefault="009573EE" w:rsidP="00D95945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Công viên Làng Hoa Gò Vấp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85908" w14:textId="6B2C8D70" w:rsidR="009573EE" w:rsidRPr="00CB6C06" w:rsidRDefault="009573EE" w:rsidP="00D9594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</w:rPr>
              <w:t>7h15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C5036" w14:textId="4F870003" w:rsidR="009573EE" w:rsidRPr="009573EE" w:rsidRDefault="009573EE" w:rsidP="00D9594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Chung, cô Gấm</w:t>
            </w:r>
          </w:p>
        </w:tc>
      </w:tr>
      <w:tr w:rsidR="009573EE" w:rsidRPr="00CB6C06" w14:paraId="427C6697" w14:textId="77777777" w:rsidTr="00802C5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346A" w14:textId="77777777" w:rsidR="009573EE" w:rsidRPr="00CB6C06" w:rsidRDefault="009573EE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79F" w14:textId="1BECEEC9" w:rsidR="009573EE" w:rsidRPr="00CB6C06" w:rsidRDefault="009573EE" w:rsidP="00D9594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C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Thi đấu môn Bóng chuyền của CB, GV, NV chào mừng ngày Nhà giáo VN 20/11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B2AF" w14:textId="6B9166B0" w:rsidR="009573EE" w:rsidRPr="00CB6C06" w:rsidRDefault="009573EE" w:rsidP="00D95945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Trường THCS PVT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A7D6" w14:textId="441D6DB1" w:rsidR="009573EE" w:rsidRPr="00CB6C06" w:rsidRDefault="009573EE" w:rsidP="00D9594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</w:rPr>
              <w:t>Theo thông báo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826D" w14:textId="3805ED9A" w:rsidR="009573EE" w:rsidRPr="00CB6C06" w:rsidRDefault="009573EE" w:rsidP="00D95945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B6C06">
              <w:rPr>
                <w:rFonts w:ascii="Times New Roman" w:hAnsi="Times New Roman" w:cs="Times New Roman"/>
              </w:rPr>
              <w:t>Theo danh sách đăng ký</w:t>
            </w:r>
          </w:p>
        </w:tc>
      </w:tr>
    </w:tbl>
    <w:p w14:paraId="24A12268" w14:textId="77777777" w:rsidR="000660AC" w:rsidRPr="00CB6C06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CB6C06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8D240" w14:textId="77777777" w:rsidR="00282AF7" w:rsidRDefault="00282AF7" w:rsidP="00810B64">
      <w:r>
        <w:separator/>
      </w:r>
    </w:p>
  </w:endnote>
  <w:endnote w:type="continuationSeparator" w:id="0">
    <w:p w14:paraId="64519BD2" w14:textId="77777777" w:rsidR="00282AF7" w:rsidRDefault="00282AF7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E7F45" w14:textId="77777777" w:rsidR="00282AF7" w:rsidRDefault="00282AF7" w:rsidP="00810B64">
      <w:r>
        <w:separator/>
      </w:r>
    </w:p>
  </w:footnote>
  <w:footnote w:type="continuationSeparator" w:id="0">
    <w:p w14:paraId="4FA83225" w14:textId="77777777" w:rsidR="00282AF7" w:rsidRDefault="00282AF7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D0BB8"/>
    <w:multiLevelType w:val="hybridMultilevel"/>
    <w:tmpl w:val="3FAAD0CC"/>
    <w:lvl w:ilvl="0" w:tplc="4246F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3"/>
  </w:num>
  <w:num w:numId="5">
    <w:abstractNumId w:val="14"/>
  </w:num>
  <w:num w:numId="6">
    <w:abstractNumId w:val="16"/>
  </w:num>
  <w:num w:numId="7">
    <w:abstractNumId w:val="1"/>
  </w:num>
  <w:num w:numId="8">
    <w:abstractNumId w:val="0"/>
  </w:num>
  <w:num w:numId="9">
    <w:abstractNumId w:val="22"/>
  </w:num>
  <w:num w:numId="10">
    <w:abstractNumId w:val="11"/>
  </w:num>
  <w:num w:numId="11">
    <w:abstractNumId w:val="2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3"/>
  </w:num>
  <w:num w:numId="15">
    <w:abstractNumId w:val="9"/>
  </w:num>
  <w:num w:numId="16">
    <w:abstractNumId w:val="7"/>
  </w:num>
  <w:num w:numId="17">
    <w:abstractNumId w:val="4"/>
  </w:num>
  <w:num w:numId="18">
    <w:abstractNumId w:val="20"/>
  </w:num>
  <w:num w:numId="19">
    <w:abstractNumId w:val="8"/>
  </w:num>
  <w:num w:numId="20">
    <w:abstractNumId w:val="17"/>
  </w:num>
  <w:num w:numId="21">
    <w:abstractNumId w:val="6"/>
  </w:num>
  <w:num w:numId="22">
    <w:abstractNumId w:val="15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246"/>
    <w:rsid w:val="0006453D"/>
    <w:rsid w:val="00064820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189E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AF7"/>
    <w:rsid w:val="00282C81"/>
    <w:rsid w:val="00282CCA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07FB7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B5E"/>
    <w:rsid w:val="00455E3D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7D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4B4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5C"/>
    <w:rsid w:val="00802C69"/>
    <w:rsid w:val="00803E50"/>
    <w:rsid w:val="00803EEA"/>
    <w:rsid w:val="00804147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3EE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6F1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B0A"/>
    <w:rsid w:val="00D77B20"/>
    <w:rsid w:val="00D77FF8"/>
    <w:rsid w:val="00D8026D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CF0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4F18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1B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btran.pgdgovap@hcm.edu.v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F42A-D8A7-4218-B7DE-213E70EB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DBM.dotm</Template>
  <TotalTime>35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2816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4</cp:revision>
  <cp:lastPrinted>2019-11-25T06:56:00Z</cp:lastPrinted>
  <dcterms:created xsi:type="dcterms:W3CDTF">2020-11-03T21:18:00Z</dcterms:created>
  <dcterms:modified xsi:type="dcterms:W3CDTF">2020-11-03T23:36:00Z</dcterms:modified>
</cp:coreProperties>
</file>