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8A97" w14:textId="77777777" w:rsidR="00343F22" w:rsidRPr="003D325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5D6E9DF8" w14:textId="77777777" w:rsidR="0061248B" w:rsidRPr="003D325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7AF0822" w14:textId="77777777" w:rsidR="0061248B" w:rsidRPr="003D325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10D806C7" w14:textId="40B74397" w:rsidR="000660AC" w:rsidRPr="003D3251" w:rsidRDefault="00051B89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2E4E6D">
        <w:rPr>
          <w:rFonts w:ascii="Times New Roman" w:hAnsi="Times New Roman" w:cs="Times New Roman"/>
          <w:b/>
          <w:bCs/>
        </w:rPr>
        <w:t>TRƯỜNG THCS AN NHƠN</w:t>
      </w:r>
      <w:bookmarkStart w:id="0" w:name="_GoBack"/>
      <w:bookmarkEnd w:id="0"/>
      <w:r w:rsidR="000660AC" w:rsidRPr="003D3251">
        <w:rPr>
          <w:rFonts w:ascii="Times New Roman" w:hAnsi="Times New Roman" w:cs="Times New Roman"/>
          <w:b/>
          <w:bCs/>
        </w:rPr>
        <w:tab/>
      </w:r>
      <w:r w:rsidR="0031404E" w:rsidRPr="003D3251">
        <w:rPr>
          <w:rFonts w:ascii="Times New Roman" w:hAnsi="Times New Roman" w:cs="Times New Roman"/>
          <w:b/>
          <w:bCs/>
        </w:rPr>
        <w:tab/>
      </w:r>
      <w:r w:rsidR="0031404E" w:rsidRPr="003D3251">
        <w:rPr>
          <w:rFonts w:ascii="Times New Roman" w:hAnsi="Times New Roman" w:cs="Times New Roman"/>
          <w:b/>
          <w:bCs/>
        </w:rPr>
        <w:tab/>
      </w:r>
      <w:r w:rsidR="000660AC" w:rsidRPr="003D3251">
        <w:rPr>
          <w:rFonts w:ascii="Times New Roman" w:hAnsi="Times New Roman" w:cs="Times New Roman"/>
          <w:b/>
          <w:bCs/>
        </w:rPr>
        <w:t xml:space="preserve">LỊCH CÔNG TÁC TUẦN (Từ ngày </w:t>
      </w:r>
      <w:r w:rsidR="006C3B3F" w:rsidRPr="003D3251">
        <w:rPr>
          <w:rFonts w:ascii="Times New Roman" w:hAnsi="Times New Roman" w:cs="Times New Roman"/>
          <w:b/>
          <w:bCs/>
        </w:rPr>
        <w:t>09</w:t>
      </w:r>
      <w:r w:rsidR="001513E1" w:rsidRPr="003D3251">
        <w:rPr>
          <w:rFonts w:ascii="Times New Roman" w:hAnsi="Times New Roman" w:cs="Times New Roman"/>
          <w:b/>
          <w:bCs/>
        </w:rPr>
        <w:t>/11</w:t>
      </w:r>
      <w:r w:rsidR="006D4E6D" w:rsidRPr="003D3251">
        <w:rPr>
          <w:rFonts w:ascii="Times New Roman" w:hAnsi="Times New Roman" w:cs="Times New Roman"/>
          <w:b/>
          <w:bCs/>
        </w:rPr>
        <w:t>/</w:t>
      </w:r>
      <w:r w:rsidR="000660AC" w:rsidRPr="003D3251">
        <w:rPr>
          <w:rFonts w:ascii="Times New Roman" w:hAnsi="Times New Roman" w:cs="Times New Roman"/>
          <w:b/>
          <w:bCs/>
        </w:rPr>
        <w:t>20</w:t>
      </w:r>
      <w:r w:rsidR="00ED372B" w:rsidRPr="003D3251">
        <w:rPr>
          <w:rFonts w:ascii="Times New Roman" w:hAnsi="Times New Roman" w:cs="Times New Roman"/>
          <w:b/>
          <w:bCs/>
        </w:rPr>
        <w:t>20</w:t>
      </w:r>
      <w:r w:rsidR="000660AC" w:rsidRPr="003D3251">
        <w:rPr>
          <w:rFonts w:ascii="Times New Roman" w:hAnsi="Times New Roman" w:cs="Times New Roman"/>
          <w:b/>
          <w:bCs/>
        </w:rPr>
        <w:t xml:space="preserve"> đến ngày</w:t>
      </w:r>
      <w:r w:rsidR="006C3B3F" w:rsidRPr="003D3251">
        <w:rPr>
          <w:rFonts w:ascii="Times New Roman" w:hAnsi="Times New Roman" w:cs="Times New Roman"/>
          <w:b/>
          <w:bCs/>
        </w:rPr>
        <w:t>15</w:t>
      </w:r>
      <w:r w:rsidR="008F293C" w:rsidRPr="003D3251">
        <w:rPr>
          <w:rFonts w:ascii="Times New Roman" w:hAnsi="Times New Roman" w:cs="Times New Roman"/>
          <w:b/>
          <w:bCs/>
        </w:rPr>
        <w:t>/</w:t>
      </w:r>
      <w:r w:rsidR="0052088B" w:rsidRPr="003D3251">
        <w:rPr>
          <w:rFonts w:ascii="Times New Roman" w:hAnsi="Times New Roman" w:cs="Times New Roman"/>
          <w:b/>
          <w:bCs/>
        </w:rPr>
        <w:t>1</w:t>
      </w:r>
      <w:r w:rsidR="00A163CD" w:rsidRPr="003D3251">
        <w:rPr>
          <w:rFonts w:ascii="Times New Roman" w:hAnsi="Times New Roman" w:cs="Times New Roman"/>
          <w:b/>
          <w:bCs/>
        </w:rPr>
        <w:t>1</w:t>
      </w:r>
      <w:r w:rsidR="000660AC" w:rsidRPr="003D3251">
        <w:rPr>
          <w:rFonts w:ascii="Times New Roman" w:hAnsi="Times New Roman" w:cs="Times New Roman"/>
          <w:b/>
          <w:bCs/>
        </w:rPr>
        <w:t>/20</w:t>
      </w:r>
      <w:r w:rsidR="00045754" w:rsidRPr="003D3251">
        <w:rPr>
          <w:rFonts w:ascii="Times New Roman" w:hAnsi="Times New Roman" w:cs="Times New Roman"/>
          <w:b/>
          <w:bCs/>
        </w:rPr>
        <w:t>20</w:t>
      </w:r>
      <w:r w:rsidR="000660AC" w:rsidRPr="003D3251">
        <w:rPr>
          <w:rFonts w:ascii="Times New Roman" w:hAnsi="Times New Roman" w:cs="Times New Roman"/>
          <w:b/>
          <w:bCs/>
        </w:rPr>
        <w:t>)</w:t>
      </w:r>
    </w:p>
    <w:p w14:paraId="4A88AEAC" w14:textId="77777777" w:rsidR="0083789B" w:rsidRPr="003D3251" w:rsidRDefault="0083789B">
      <w:pPr>
        <w:rPr>
          <w:rFonts w:ascii="Times New Roman" w:hAnsi="Times New Roman" w:cs="Times New Roman"/>
        </w:rPr>
      </w:pPr>
    </w:p>
    <w:p w14:paraId="78A1E707" w14:textId="77777777" w:rsidR="00D27F15" w:rsidRPr="003D325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CB6C06" w:rsidRPr="003D3251" w14:paraId="2FE3F05E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02FB" w14:textId="77777777" w:rsidR="00F21CC4" w:rsidRPr="003D325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8BD" w14:textId="77777777" w:rsidR="00F21CC4" w:rsidRPr="003D325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063" w14:textId="77777777" w:rsidR="00F21CC4" w:rsidRPr="003D325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282" w14:textId="77777777" w:rsidR="00F21CC4" w:rsidRPr="003D325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613" w14:textId="77777777" w:rsidR="00F21CC4" w:rsidRPr="003D325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93944" w:rsidRPr="003D3251" w14:paraId="749F2E60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1B57" w14:textId="77777777" w:rsidR="00993944" w:rsidRPr="003D3251" w:rsidRDefault="0099394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4EAC699" w14:textId="77777777" w:rsidR="00993944" w:rsidRPr="003D3251" w:rsidRDefault="0099394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09/11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1CE4D" w14:textId="4914567D" w:rsidR="00993944" w:rsidRPr="003D3251" w:rsidRDefault="00993944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– Tuyên truyền Pháp luật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16F9" w14:textId="763CF45D" w:rsidR="00993944" w:rsidRPr="001D7EDA" w:rsidRDefault="0099394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1D7EDA">
              <w:rPr>
                <w:rFonts w:ascii="Times New Roman" w:hAnsi="Times New Roman" w:cs="Times New Roman"/>
                <w:b/>
              </w:rPr>
              <w:t>Tại c</w:t>
            </w:r>
            <w:r w:rsidRPr="001D7EDA">
              <w:rPr>
                <w:rFonts w:ascii="Times New Roman" w:hAnsi="Times New Roman" w:cs="Times New Roman"/>
                <w:b/>
                <w:bCs/>
              </w:rPr>
              <w:t>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20E60" w14:textId="77777777" w:rsidR="00993944" w:rsidRPr="003D3251" w:rsidRDefault="00993944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E2A08" w14:textId="4D5A3F56" w:rsidR="00993944" w:rsidRPr="003D3251" w:rsidRDefault="00993944" w:rsidP="00E7343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BGH, GV, NV Trường</w:t>
            </w:r>
          </w:p>
        </w:tc>
      </w:tr>
      <w:tr w:rsidR="00993944" w:rsidRPr="003D3251" w14:paraId="76D554E8" w14:textId="77777777" w:rsidTr="00A92178">
        <w:trPr>
          <w:trHeight w:val="84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2FEEE" w14:textId="77777777" w:rsidR="00993944" w:rsidRPr="003D3251" w:rsidRDefault="0099394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B338" w14:textId="730D936C" w:rsidR="00993944" w:rsidRPr="003D3251" w:rsidRDefault="00993944" w:rsidP="00E73431">
            <w:pPr>
              <w:jc w:val="both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GVCN báo điểmm cho HS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A657A" w14:textId="77777777" w:rsidR="00993944" w:rsidRPr="003D3251" w:rsidRDefault="00993944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3D602" w14:textId="35928B6E" w:rsidR="00993944" w:rsidRPr="00E73431" w:rsidRDefault="00993944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431">
              <w:rPr>
                <w:rFonts w:ascii="Times New Roman" w:hAnsi="Times New Roman" w:cs="Times New Roman"/>
                <w:b/>
              </w:rPr>
              <w:t>Hạn chót 11/11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5D8A7" w14:textId="02959669" w:rsidR="00993944" w:rsidRPr="003D3251" w:rsidRDefault="00993944" w:rsidP="009B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</w:t>
            </w:r>
          </w:p>
        </w:tc>
      </w:tr>
      <w:tr w:rsidR="00993944" w:rsidRPr="003D3251" w14:paraId="5D5B0D77" w14:textId="77777777" w:rsidTr="00993944">
        <w:trPr>
          <w:trHeight w:val="11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8E304" w14:textId="77777777" w:rsidR="00993944" w:rsidRPr="003D3251" w:rsidRDefault="00993944" w:rsidP="004442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A0378" w14:textId="77777777" w:rsidR="00993944" w:rsidRPr="003D3251" w:rsidRDefault="00993944" w:rsidP="0044427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Gửi Kế hoạch thực hiện nhiệm vụ công nghệ thông tin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3E577" w14:textId="77777777" w:rsidR="00993944" w:rsidRDefault="00993944" w:rsidP="004442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  <w:bCs/>
              </w:rPr>
              <w:t>BP Văn phòng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F6DC06" w14:textId="77777777" w:rsidR="00993944" w:rsidRPr="003D3251" w:rsidRDefault="00993944" w:rsidP="004442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(Ông Trung)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3AB31" w14:textId="77777777" w:rsidR="00993944" w:rsidRPr="003D3251" w:rsidRDefault="00993944" w:rsidP="004442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14:paraId="19AB6EEA" w14:textId="77777777" w:rsidR="00993944" w:rsidRPr="003D3251" w:rsidRDefault="00993944" w:rsidP="004442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12/11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C100" w14:textId="72F8533F" w:rsidR="00993944" w:rsidRPr="003D3251" w:rsidRDefault="00993944" w:rsidP="004442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Hương + Thầy Hùng</w:t>
            </w:r>
          </w:p>
        </w:tc>
      </w:tr>
      <w:tr w:rsidR="0095117A" w:rsidRPr="003D3251" w14:paraId="6700F314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9E500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1A131987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10/11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71281" w14:textId="77777777" w:rsidR="0095117A" w:rsidRPr="003D3251" w:rsidRDefault="0095117A" w:rsidP="0095117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  <w:bCs/>
              </w:rPr>
              <w:t>- Họp môn Toán:” triển khai văn bản 1226 của PGD”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DBD20" w14:textId="77777777" w:rsidR="0095117A" w:rsidRPr="003D3251" w:rsidRDefault="0095117A" w:rsidP="009511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Trường THCS 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D3B6F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DDDC1" w14:textId="47AF5D7B" w:rsidR="0095117A" w:rsidRPr="003D3251" w:rsidRDefault="00BB6217" w:rsidP="00BB621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Thọ +</w:t>
            </w:r>
            <w:r w:rsidR="0095117A" w:rsidRPr="003D3251">
              <w:rPr>
                <w:rFonts w:ascii="Times New Roman" w:hAnsi="Times New Roman" w:cs="Times New Roman"/>
              </w:rPr>
              <w:t xml:space="preserve"> MLCM môn Toán</w:t>
            </w:r>
          </w:p>
        </w:tc>
      </w:tr>
      <w:tr w:rsidR="0095117A" w:rsidRPr="003D3251" w14:paraId="71B0849D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286C" w14:textId="77777777" w:rsidR="0095117A" w:rsidRPr="003D3251" w:rsidRDefault="0095117A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D8F20" w14:textId="77777777" w:rsidR="0095117A" w:rsidRPr="003D3251" w:rsidRDefault="0095117A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3D3251">
              <w:rPr>
                <w:rFonts w:ascii="Times New Roman" w:hAnsi="Times New Roman" w:cs="Times New Roman"/>
              </w:rPr>
              <w:t>- Thao giảng môn Địa:” Sử dụng phương pháp bàn tay nặn bột trong dạy học Địa Lí 6”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89AF0" w14:textId="77777777" w:rsidR="0095117A" w:rsidRPr="003D3251" w:rsidRDefault="0095117A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TnS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CBAA3" w14:textId="77777777" w:rsidR="0095117A" w:rsidRPr="003D3251" w:rsidRDefault="0095117A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0C3B2" w14:textId="0EEBEC70" w:rsidR="0095117A" w:rsidRPr="003D3251" w:rsidRDefault="00BB6217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Cô Hương + </w:t>
            </w:r>
            <w:r w:rsidR="0095117A" w:rsidRPr="003D3251">
              <w:rPr>
                <w:rFonts w:ascii="Times New Roman" w:hAnsi="Times New Roman" w:cs="Times New Roman"/>
              </w:rPr>
              <w:t xml:space="preserve"> GV Địa</w:t>
            </w:r>
          </w:p>
        </w:tc>
      </w:tr>
      <w:tr w:rsidR="00973975" w:rsidRPr="003D3251" w14:paraId="46E69E67" w14:textId="77777777" w:rsidTr="0041479B">
        <w:trPr>
          <w:trHeight w:val="5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C6C08" w14:textId="77777777" w:rsidR="00973975" w:rsidRPr="003D3251" w:rsidRDefault="00973975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91F15" w14:textId="77777777" w:rsidR="00973975" w:rsidRPr="003D3251" w:rsidRDefault="00973975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- Thao giảng môn Tin học:” Tin học 7 - Thêm hình ảnh để minh họa (IC3)”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A60F7" w14:textId="77777777" w:rsidR="00973975" w:rsidRPr="003D3251" w:rsidRDefault="00973975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AN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6B2C7" w14:textId="77777777" w:rsidR="00973975" w:rsidRPr="003D3251" w:rsidRDefault="00973975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56E56" w14:textId="12D0B892" w:rsidR="00973975" w:rsidRPr="003D3251" w:rsidRDefault="00973975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Dũng +</w:t>
            </w:r>
            <w:r w:rsidRPr="003D3251">
              <w:rPr>
                <w:rFonts w:ascii="Times New Roman" w:hAnsi="Times New Roman" w:cs="Times New Roman"/>
              </w:rPr>
              <w:t xml:space="preserve"> GV Tin học</w:t>
            </w:r>
          </w:p>
        </w:tc>
      </w:tr>
      <w:tr w:rsidR="00973975" w:rsidRPr="003D3251" w14:paraId="59C3A778" w14:textId="77777777" w:rsidTr="00973975">
        <w:trPr>
          <w:trHeight w:val="42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05464" w14:textId="77777777" w:rsidR="00973975" w:rsidRPr="003D3251" w:rsidRDefault="00973975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26C60" w14:textId="77777777" w:rsidR="00973975" w:rsidRPr="003D3251" w:rsidRDefault="00973975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  <w:b/>
                <w:bCs/>
                <w:noProof w:val="0"/>
              </w:rPr>
              <w:t xml:space="preserve">- </w:t>
            </w:r>
            <w:r w:rsidRPr="003D3251">
              <w:rPr>
                <w:rFonts w:ascii="Times New Roman" w:hAnsi="Times New Roman" w:cs="Times New Roman"/>
                <w:noProof w:val="0"/>
              </w:rPr>
              <w:t>Dự  tập huấn công tác truyền thông chiến lược quốc gia về dinh dưỡng dành cho khối Tiểu học, THCS năm học 2020-2021</w:t>
            </w:r>
          </w:p>
        </w:tc>
        <w:tc>
          <w:tcPr>
            <w:tcW w:w="26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475DE" w14:textId="77777777" w:rsidR="00973975" w:rsidRPr="003D3251" w:rsidRDefault="00973975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Nhà Văn hóa Thanh niên số 04 Phạm Ngọc Thạch, Q1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A9B11" w14:textId="77777777" w:rsidR="00973975" w:rsidRPr="003D3251" w:rsidRDefault="00973975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BB7B6" w14:textId="493DBD6F" w:rsidR="00973975" w:rsidRPr="003D3251" w:rsidRDefault="00973975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Chung + Cô Hồng (Y tế)</w:t>
            </w:r>
          </w:p>
        </w:tc>
      </w:tr>
      <w:tr w:rsidR="00973975" w:rsidRPr="003D3251" w14:paraId="65A693F7" w14:textId="77777777" w:rsidTr="0097397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8514" w14:textId="77777777" w:rsidR="00973975" w:rsidRPr="003D3251" w:rsidRDefault="00973975" w:rsidP="009511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2BFB" w14:textId="77777777" w:rsidR="00973975" w:rsidRPr="003D3251" w:rsidRDefault="00973975" w:rsidP="009511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FC3F" w14:textId="77777777" w:rsidR="00973975" w:rsidRPr="003D3251" w:rsidRDefault="00973975" w:rsidP="0095117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E257" w14:textId="77777777" w:rsidR="00973975" w:rsidRPr="003D3251" w:rsidRDefault="00973975" w:rsidP="009511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11h30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9FB32" w14:textId="53DDD106" w:rsidR="00973975" w:rsidRPr="003D3251" w:rsidRDefault="00973975" w:rsidP="009511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Chung + Cô Hồng (Y tế)</w:t>
            </w:r>
          </w:p>
        </w:tc>
      </w:tr>
      <w:tr w:rsidR="00973975" w:rsidRPr="003D3251" w14:paraId="2A8FCB20" w14:textId="77777777" w:rsidTr="00973975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D47AB" w14:textId="77777777" w:rsidR="00973975" w:rsidRPr="003D3251" w:rsidRDefault="00973975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A935E49" w14:textId="77777777" w:rsidR="00973975" w:rsidRPr="003D3251" w:rsidRDefault="00973975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F754" w14:textId="77777777" w:rsidR="00973975" w:rsidRPr="003D3251" w:rsidRDefault="00973975" w:rsidP="00EA01CA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3D3251">
              <w:rPr>
                <w:rFonts w:ascii="Times New Roman" w:hAnsi="Times New Roman" w:cs="Times New Roman"/>
              </w:rPr>
              <w:t>- Thao giảng - Chuyên đề môn Ngữ Văn:” Học – Đọc tại thư viện”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11F10" w14:textId="77777777" w:rsidR="00973975" w:rsidRPr="003D3251" w:rsidRDefault="00973975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HVN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1A8F1" w14:textId="77777777" w:rsidR="00973975" w:rsidRPr="003D3251" w:rsidRDefault="00973975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AF042" w14:textId="74024E06" w:rsidR="00973975" w:rsidRPr="00813CAA" w:rsidRDefault="00973975" w:rsidP="00EA01CA">
            <w:pPr>
              <w:ind w:right="34"/>
              <w:rPr>
                <w:rFonts w:ascii="Times New Roman" w:hAnsi="Times New Roman" w:cs="Times New Roman"/>
                <w:color w:val="FF0000"/>
              </w:rPr>
            </w:pPr>
            <w:r w:rsidRPr="00973975">
              <w:rPr>
                <w:rFonts w:ascii="Times New Roman" w:hAnsi="Times New Roman" w:cs="Times New Roman"/>
              </w:rPr>
              <w:t>Thầy Chung + Thầy Khoa + Nhóm trưởng</w:t>
            </w:r>
          </w:p>
        </w:tc>
      </w:tr>
      <w:tr w:rsidR="00973975" w:rsidRPr="003D3251" w14:paraId="29FDF975" w14:textId="77777777" w:rsidTr="00973975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A888" w14:textId="77777777" w:rsidR="00973975" w:rsidRPr="003D3251" w:rsidRDefault="00973975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67675EAB" w14:textId="77777777" w:rsidR="00973975" w:rsidRPr="003D3251" w:rsidRDefault="00973975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 xml:space="preserve">12/11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7AA4E" w14:textId="58061AA6" w:rsidR="00973975" w:rsidRPr="003D3251" w:rsidRDefault="00973975" w:rsidP="00EA01C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2031" w14:textId="2F653099" w:rsidR="00973975" w:rsidRPr="003D3251" w:rsidRDefault="00973975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8D7F0" w14:textId="3C6FFDB7" w:rsidR="00973975" w:rsidRPr="003D3251" w:rsidRDefault="00973975" w:rsidP="00EA01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0C764" w14:textId="005E4B00" w:rsidR="00973975" w:rsidRPr="003D3251" w:rsidRDefault="00973975" w:rsidP="00EA01C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56009" w:rsidRPr="003D3251" w14:paraId="62111794" w14:textId="77777777" w:rsidTr="00973975">
        <w:trPr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00C3" w14:textId="77777777" w:rsidR="00156009" w:rsidRPr="003D3251" w:rsidRDefault="00156009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7ABB01E4" w14:textId="77777777" w:rsidR="00156009" w:rsidRPr="003D3251" w:rsidRDefault="00156009" w:rsidP="00EA01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48BD9" w14:textId="6AA2E4B2" w:rsidR="00156009" w:rsidRPr="00BB6217" w:rsidRDefault="00156009" w:rsidP="00BB6217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BB62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B6217">
              <w:rPr>
                <w:rFonts w:ascii="Times New Roman" w:hAnsi="Times New Roman"/>
              </w:rPr>
              <w:t>N</w:t>
            </w:r>
            <w:r w:rsidRPr="00BB6217">
              <w:rPr>
                <w:rFonts w:ascii="Times New Roman" w:hAnsi="Times New Roman" w:cs="Times New Roman"/>
              </w:rPr>
              <w:t>ộ</w:t>
            </w:r>
            <w:r w:rsidRPr="00BB6217">
              <w:rPr>
                <w:rFonts w:ascii="Times New Roman" w:hAnsi="Times New Roman"/>
              </w:rPr>
              <w:t>p báo cáo NCKH</w:t>
            </w:r>
            <w:r>
              <w:rPr>
                <w:rFonts w:ascii="Times New Roman" w:hAnsi="Times New Roman"/>
              </w:rPr>
              <w:t xml:space="preserve"> cho cô Hương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61B66" w14:textId="35DB2841" w:rsidR="00156009" w:rsidRPr="00156009" w:rsidRDefault="00156009" w:rsidP="00EA01C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56009">
              <w:rPr>
                <w:rFonts w:ascii="Times New Roman" w:hAnsi="Times New Roman" w:cs="Times New Roman"/>
                <w:b w:val="0"/>
                <w:noProof w:val="0"/>
                <w:sz w:val="24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D1C0" w14:textId="3222F049" w:rsidR="00156009" w:rsidRPr="003D3251" w:rsidRDefault="00156009" w:rsidP="00EA01C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8758" w14:textId="0168FE2F" w:rsidR="00156009" w:rsidRPr="003D3251" w:rsidRDefault="00156009" w:rsidP="00EA0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Gấm + Thầy Cường</w:t>
            </w:r>
          </w:p>
        </w:tc>
      </w:tr>
      <w:tr w:rsidR="00156009" w:rsidRPr="003D3251" w14:paraId="43BAA482" w14:textId="77777777" w:rsidTr="00973975">
        <w:trPr>
          <w:trHeight w:val="5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6963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2F805" w14:textId="76B24A47" w:rsidR="00156009" w:rsidRPr="00BB6217" w:rsidRDefault="00156009" w:rsidP="00BB6217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BB6217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BB6217">
              <w:rPr>
                <w:rFonts w:ascii="Times New Roman" w:hAnsi="Times New Roman"/>
                <w:spacing w:val="-4"/>
              </w:rPr>
              <w:t>Ho</w:t>
            </w:r>
            <w:r w:rsidRPr="00BB6217">
              <w:rPr>
                <w:rFonts w:ascii="Times New Roman" w:hAnsi="Times New Roman" w:cs="Times New Roman"/>
                <w:spacing w:val="-4"/>
              </w:rPr>
              <w:t>ạ</w:t>
            </w:r>
            <w:r w:rsidRPr="00BB6217">
              <w:rPr>
                <w:rFonts w:ascii="Times New Roman" w:hAnsi="Times New Roman"/>
                <w:spacing w:val="-4"/>
              </w:rPr>
              <w:t>t đ</w:t>
            </w:r>
            <w:r w:rsidRPr="00BB6217">
              <w:rPr>
                <w:rFonts w:ascii="Times New Roman" w:hAnsi="Times New Roman" w:cs="Times New Roman"/>
                <w:spacing w:val="-4"/>
              </w:rPr>
              <w:t>ộ</w:t>
            </w:r>
            <w:r w:rsidRPr="00BB6217">
              <w:rPr>
                <w:rFonts w:ascii="Times New Roman" w:hAnsi="Times New Roman"/>
                <w:spacing w:val="-4"/>
              </w:rPr>
              <w:t>ng NGLL (Bài 2 v</w:t>
            </w:r>
            <w:r w:rsidRPr="00BB6217">
              <w:rPr>
                <w:rFonts w:ascii="Times New Roman" w:hAnsi="Times New Roman" w:cs="Times New Roman"/>
                <w:spacing w:val="-4"/>
              </w:rPr>
              <w:t>ề</w:t>
            </w:r>
            <w:r w:rsidRPr="00BB6217">
              <w:rPr>
                <w:rFonts w:ascii="Times New Roman" w:hAnsi="Times New Roman"/>
                <w:spacing w:val="-4"/>
              </w:rPr>
              <w:t xml:space="preserve"> ATGT)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1B7CE" w14:textId="2303F826" w:rsidR="00156009" w:rsidRPr="003D3251" w:rsidRDefault="00156009" w:rsidP="005C5D37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50119" w14:textId="5172F9E2" w:rsidR="00156009" w:rsidRPr="003D3251" w:rsidRDefault="00156009" w:rsidP="005C5D3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Tiết CN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FCD0" w14:textId="594F4766" w:rsidR="00156009" w:rsidRPr="003D3251" w:rsidRDefault="00156009" w:rsidP="005C5D37">
            <w:pPr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>GVCN</w:t>
            </w:r>
          </w:p>
        </w:tc>
      </w:tr>
      <w:tr w:rsidR="00156009" w:rsidRPr="003D3251" w14:paraId="2F1D0956" w14:textId="77777777" w:rsidTr="00EB5A11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3A38E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51865E7E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3F4CC" w14:textId="77777777" w:rsidR="00156009" w:rsidRPr="003D3251" w:rsidRDefault="00156009" w:rsidP="005C5D3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Dự họp mặt kỷ niệm 38 năm Ngày Nhà giáo Việt Nam (20/11/1982-20/11/2020) và tuyên dương khen thưởng các tập thể, cá nhân đạt thành tích xuất sắc trong năm học 2019-2020 (Trang phục: Nữ áo dài; Nam: sơ mi trắng, cà vạt; Các đơn vị thực hiện chương trình văn nghệ có mặt trước 7h45).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2F49A" w14:textId="61BB6B57" w:rsidR="00156009" w:rsidRPr="003D3251" w:rsidRDefault="00156009" w:rsidP="005C5D3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HT.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E7E27" w14:textId="77777777" w:rsidR="00156009" w:rsidRPr="003D3251" w:rsidRDefault="00156009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A7F93" w14:textId="67A1254B" w:rsidR="00156009" w:rsidRPr="003D3251" w:rsidRDefault="00156009" w:rsidP="005C5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Thấy Dũng + Cô Liên</w:t>
            </w:r>
          </w:p>
        </w:tc>
      </w:tr>
      <w:tr w:rsidR="00156009" w:rsidRPr="003D3251" w14:paraId="26D3DCF4" w14:textId="77777777" w:rsidTr="00973975">
        <w:trPr>
          <w:trHeight w:val="42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768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81E" w14:textId="77777777" w:rsidR="00156009" w:rsidRPr="003D3251" w:rsidRDefault="00156009" w:rsidP="005C5D37">
            <w:pPr>
              <w:pStyle w:val="BodyTextIndent"/>
              <w:ind w:left="0" w:right="-108"/>
            </w:pPr>
            <w:r w:rsidRPr="003D3251">
              <w:t xml:space="preserve">- Sáng thi đấu môn Kéo co Nữ của CB, GV, NV 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E9A" w14:textId="77777777" w:rsidR="00156009" w:rsidRPr="003D3251" w:rsidRDefault="00156009" w:rsidP="005C5D3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pacing w:val="-14"/>
                <w:sz w:val="24"/>
                <w:szCs w:val="24"/>
              </w:rPr>
              <w:t>Trường TH VTS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C67" w14:textId="77777777" w:rsidR="00156009" w:rsidRPr="003D3251" w:rsidRDefault="00156009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00B" w14:textId="77777777" w:rsidR="00156009" w:rsidRPr="003D3251" w:rsidRDefault="00156009" w:rsidP="005C5D37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156009" w:rsidRPr="003D3251" w14:paraId="393AF26D" w14:textId="77777777" w:rsidTr="00D0263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FE16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2F4274C0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  <w:bCs/>
              </w:rPr>
              <w:t>15/11</w:t>
            </w:r>
          </w:p>
          <w:p w14:paraId="2385ACAA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DB11A" w14:textId="77777777" w:rsidR="00156009" w:rsidRPr="003D3251" w:rsidRDefault="00156009" w:rsidP="005C5D3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 xml:space="preserve"> - Sáng thi đấu BK – CK bóng chuyền Nam của CB, GV, NV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006E5" w14:textId="77777777" w:rsidR="00156009" w:rsidRPr="003D3251" w:rsidRDefault="00156009" w:rsidP="005C5D3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52780" w14:textId="77777777" w:rsidR="00156009" w:rsidRPr="003D3251" w:rsidRDefault="00156009" w:rsidP="005C5D3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94F0F" w14:textId="77777777" w:rsidR="00156009" w:rsidRPr="003D3251" w:rsidRDefault="00156009" w:rsidP="005C5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Theo lịch bốc thăm thi đấu</w:t>
            </w:r>
          </w:p>
        </w:tc>
      </w:tr>
      <w:tr w:rsidR="00156009" w:rsidRPr="003D3251" w14:paraId="5B412A17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2BB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81F53" w14:textId="77777777" w:rsidR="00156009" w:rsidRPr="003D3251" w:rsidRDefault="00156009" w:rsidP="005C5D3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Sáng thi đấu môn Kéo co Nữ của CB, GV, NV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68041" w14:textId="77777777" w:rsidR="00156009" w:rsidRPr="003D3251" w:rsidRDefault="00156009" w:rsidP="005C5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 VTS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313EE" w14:textId="77777777" w:rsidR="00156009" w:rsidRPr="003D3251" w:rsidRDefault="00156009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074E5" w14:textId="77777777" w:rsidR="00156009" w:rsidRPr="003D3251" w:rsidRDefault="00156009" w:rsidP="005C5D3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D3251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156009" w:rsidRPr="003D3251" w14:paraId="7BE29DC4" w14:textId="77777777" w:rsidTr="00973975">
        <w:trPr>
          <w:trHeight w:val="14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9755" w14:textId="77777777" w:rsidR="00156009" w:rsidRPr="003D3251" w:rsidRDefault="00156009" w:rsidP="005C5D3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60E" w14:textId="46AA70E7" w:rsidR="00156009" w:rsidRPr="003D3251" w:rsidRDefault="00156009" w:rsidP="00993944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Hội nghị tuyên dương "Gia đình Nhà giáo 3 thế hệ" năm 2020 và họp mặt Chủ tịch Công đoàn cơ sở các trường học nhân kỷ niệm 38 năm Ngày Nhà giáo V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iệt Nam (20/11/1982-20/11/2020)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2CB" w14:textId="77777777" w:rsidR="00156009" w:rsidRPr="003D3251" w:rsidRDefault="00156009" w:rsidP="005C5D3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251">
              <w:rPr>
                <w:rFonts w:ascii="Times New Roman" w:hAnsi="Times New Roman" w:cs="Times New Roman"/>
                <w:b w:val="0"/>
                <w:sz w:val="24"/>
                <w:szCs w:val="24"/>
              </w:rPr>
              <w:t>LĐLĐ quận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4B64" w14:textId="77777777" w:rsidR="00156009" w:rsidRPr="003D3251" w:rsidRDefault="00156009" w:rsidP="005C5D3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3D3251">
              <w:rPr>
                <w:rFonts w:ascii="Times New Roman" w:hAnsi="Times New Roman" w:cs="Times New Roman"/>
                <w:b/>
              </w:rPr>
              <w:t>7h45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0669" w14:textId="3501DB0C" w:rsidR="00156009" w:rsidRPr="003D3251" w:rsidRDefault="00156009" w:rsidP="005C5D3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Cô Liên</w:t>
            </w:r>
          </w:p>
        </w:tc>
      </w:tr>
    </w:tbl>
    <w:p w14:paraId="556326B3" w14:textId="77777777" w:rsidR="000660AC" w:rsidRPr="003D325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3D325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47FF2" w14:textId="77777777" w:rsidR="000A5F4D" w:rsidRDefault="000A5F4D" w:rsidP="00810B64">
      <w:r>
        <w:separator/>
      </w:r>
    </w:p>
  </w:endnote>
  <w:endnote w:type="continuationSeparator" w:id="0">
    <w:p w14:paraId="1CDC7616" w14:textId="77777777" w:rsidR="000A5F4D" w:rsidRDefault="000A5F4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48C13" w14:textId="77777777" w:rsidR="000A5F4D" w:rsidRDefault="000A5F4D" w:rsidP="00810B64">
      <w:r>
        <w:separator/>
      </w:r>
    </w:p>
  </w:footnote>
  <w:footnote w:type="continuationSeparator" w:id="0">
    <w:p w14:paraId="4A0BC6E3" w14:textId="77777777" w:rsidR="000A5F4D" w:rsidRDefault="000A5F4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77B68"/>
    <w:multiLevelType w:val="hybridMultilevel"/>
    <w:tmpl w:val="EBC485C6"/>
    <w:lvl w:ilvl="0" w:tplc="C8DAC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8213C49"/>
    <w:multiLevelType w:val="hybridMultilevel"/>
    <w:tmpl w:val="0D82A226"/>
    <w:lvl w:ilvl="0" w:tplc="5E7C3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26B0A13"/>
    <w:multiLevelType w:val="hybridMultilevel"/>
    <w:tmpl w:val="9D22C0B4"/>
    <w:lvl w:ilvl="0" w:tplc="B42A4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9"/>
  </w:num>
  <w:num w:numId="17">
    <w:abstractNumId w:val="4"/>
  </w:num>
  <w:num w:numId="18">
    <w:abstractNumId w:val="22"/>
  </w:num>
  <w:num w:numId="19">
    <w:abstractNumId w:val="10"/>
  </w:num>
  <w:num w:numId="20">
    <w:abstractNumId w:val="19"/>
  </w:num>
  <w:num w:numId="21">
    <w:abstractNumId w:val="7"/>
  </w:num>
  <w:num w:numId="22">
    <w:abstractNumId w:val="17"/>
  </w:num>
  <w:num w:numId="23">
    <w:abstractNumId w:val="13"/>
  </w:num>
  <w:num w:numId="24">
    <w:abstractNumId w:val="8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B89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5F4D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B10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009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DA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07FB7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D37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5E7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5E9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CAA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17A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975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944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217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D9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557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431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1CA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0C3A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38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5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CF35-4BBC-48B4-B1EF-F7F86D24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52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2164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9</cp:revision>
  <cp:lastPrinted>2019-11-25T06:56:00Z</cp:lastPrinted>
  <dcterms:created xsi:type="dcterms:W3CDTF">2020-11-09T11:56:00Z</dcterms:created>
  <dcterms:modified xsi:type="dcterms:W3CDTF">2020-11-19T16:12:00Z</dcterms:modified>
</cp:coreProperties>
</file>