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3870B1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  <w:color w:val="000000" w:themeColor="text1"/>
        </w:rPr>
      </w:pPr>
    </w:p>
    <w:p w:rsidR="000660AC" w:rsidRPr="003870B1" w:rsidRDefault="00930E4B" w:rsidP="004A65D3">
      <w:pPr>
        <w:tabs>
          <w:tab w:val="left" w:pos="3828"/>
        </w:tabs>
        <w:rPr>
          <w:rFonts w:ascii="Times New Roman" w:hAnsi="Times New Roman" w:cs="Times New Roman"/>
          <w:b/>
          <w:bCs/>
          <w:color w:val="000000" w:themeColor="text1"/>
        </w:rPr>
      </w:pPr>
      <w:r w:rsidRPr="002E4E6D">
        <w:rPr>
          <w:rFonts w:ascii="Times New Roman" w:hAnsi="Times New Roman" w:cs="Times New Roman"/>
          <w:b/>
          <w:bCs/>
        </w:rPr>
        <w:t>TRƯỜNG THCS AN NHƠN</w:t>
      </w:r>
      <w:r w:rsidR="000660AC" w:rsidRPr="003870B1">
        <w:rPr>
          <w:rFonts w:ascii="Times New Roman" w:hAnsi="Times New Roman" w:cs="Times New Roman"/>
          <w:b/>
          <w:bCs/>
          <w:color w:val="000000" w:themeColor="text1"/>
        </w:rPr>
        <w:tab/>
      </w:r>
      <w:r w:rsidR="0031404E" w:rsidRPr="003870B1">
        <w:rPr>
          <w:rFonts w:ascii="Times New Roman" w:hAnsi="Times New Roman" w:cs="Times New Roman"/>
          <w:b/>
          <w:bCs/>
          <w:color w:val="000000" w:themeColor="text1"/>
        </w:rPr>
        <w:tab/>
      </w:r>
      <w:r w:rsidR="0031404E" w:rsidRPr="003870B1">
        <w:rPr>
          <w:rFonts w:ascii="Times New Roman" w:hAnsi="Times New Roman" w:cs="Times New Roman"/>
          <w:b/>
          <w:bCs/>
          <w:color w:val="000000" w:themeColor="text1"/>
        </w:rPr>
        <w:tab/>
      </w:r>
      <w:r w:rsidR="000660AC" w:rsidRPr="003870B1">
        <w:rPr>
          <w:rFonts w:ascii="Times New Roman" w:hAnsi="Times New Roman" w:cs="Times New Roman"/>
          <w:b/>
          <w:bCs/>
          <w:color w:val="000000" w:themeColor="text1"/>
        </w:rPr>
        <w:t xml:space="preserve">LỊCH CÔNG TÁC TUẦN (Từ ngày </w:t>
      </w:r>
      <w:r w:rsidR="006C5518" w:rsidRPr="003870B1">
        <w:rPr>
          <w:rFonts w:ascii="Times New Roman" w:hAnsi="Times New Roman" w:cs="Times New Roman"/>
          <w:b/>
          <w:bCs/>
          <w:color w:val="000000" w:themeColor="text1"/>
        </w:rPr>
        <w:t>16</w:t>
      </w:r>
      <w:r w:rsidR="001513E1" w:rsidRPr="003870B1">
        <w:rPr>
          <w:rFonts w:ascii="Times New Roman" w:hAnsi="Times New Roman" w:cs="Times New Roman"/>
          <w:b/>
          <w:bCs/>
          <w:color w:val="000000" w:themeColor="text1"/>
        </w:rPr>
        <w:t>/11</w:t>
      </w:r>
      <w:r w:rsidR="006D4E6D" w:rsidRPr="003870B1">
        <w:rPr>
          <w:rFonts w:ascii="Times New Roman" w:hAnsi="Times New Roman" w:cs="Times New Roman"/>
          <w:b/>
          <w:bCs/>
          <w:color w:val="000000" w:themeColor="text1"/>
        </w:rPr>
        <w:t>/</w:t>
      </w:r>
      <w:r w:rsidR="000660AC" w:rsidRPr="003870B1">
        <w:rPr>
          <w:rFonts w:ascii="Times New Roman" w:hAnsi="Times New Roman" w:cs="Times New Roman"/>
          <w:b/>
          <w:bCs/>
          <w:color w:val="000000" w:themeColor="text1"/>
        </w:rPr>
        <w:t>20</w:t>
      </w:r>
      <w:r w:rsidR="00ED372B" w:rsidRPr="003870B1">
        <w:rPr>
          <w:rFonts w:ascii="Times New Roman" w:hAnsi="Times New Roman" w:cs="Times New Roman"/>
          <w:b/>
          <w:bCs/>
          <w:color w:val="000000" w:themeColor="text1"/>
        </w:rPr>
        <w:t>20</w:t>
      </w:r>
      <w:r w:rsidR="000660AC" w:rsidRPr="003870B1">
        <w:rPr>
          <w:rFonts w:ascii="Times New Roman" w:hAnsi="Times New Roman" w:cs="Times New Roman"/>
          <w:b/>
          <w:bCs/>
          <w:color w:val="000000" w:themeColor="text1"/>
        </w:rPr>
        <w:t xml:space="preserve"> đến ngày</w:t>
      </w:r>
      <w:r w:rsidR="006C5518" w:rsidRPr="003870B1">
        <w:rPr>
          <w:rFonts w:ascii="Times New Roman" w:hAnsi="Times New Roman" w:cs="Times New Roman"/>
          <w:b/>
          <w:bCs/>
          <w:color w:val="000000" w:themeColor="text1"/>
        </w:rPr>
        <w:t xml:space="preserve"> 22</w:t>
      </w:r>
      <w:r w:rsidR="008F293C" w:rsidRPr="003870B1">
        <w:rPr>
          <w:rFonts w:ascii="Times New Roman" w:hAnsi="Times New Roman" w:cs="Times New Roman"/>
          <w:b/>
          <w:bCs/>
          <w:color w:val="000000" w:themeColor="text1"/>
        </w:rPr>
        <w:t>/</w:t>
      </w:r>
      <w:r w:rsidR="0052088B" w:rsidRPr="003870B1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A163CD" w:rsidRPr="003870B1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0660AC" w:rsidRPr="003870B1">
        <w:rPr>
          <w:rFonts w:ascii="Times New Roman" w:hAnsi="Times New Roman" w:cs="Times New Roman"/>
          <w:b/>
          <w:bCs/>
          <w:color w:val="000000" w:themeColor="text1"/>
        </w:rPr>
        <w:t>/20</w:t>
      </w:r>
      <w:r w:rsidR="00045754" w:rsidRPr="003870B1">
        <w:rPr>
          <w:rFonts w:ascii="Times New Roman" w:hAnsi="Times New Roman" w:cs="Times New Roman"/>
          <w:b/>
          <w:bCs/>
          <w:color w:val="000000" w:themeColor="text1"/>
        </w:rPr>
        <w:t>20</w:t>
      </w:r>
      <w:r w:rsidR="000660AC" w:rsidRPr="003870B1">
        <w:rPr>
          <w:rFonts w:ascii="Times New Roman" w:hAnsi="Times New Roman" w:cs="Times New Roman"/>
          <w:b/>
          <w:bCs/>
          <w:color w:val="000000" w:themeColor="text1"/>
        </w:rPr>
        <w:t>)</w:t>
      </w:r>
    </w:p>
    <w:p w:rsidR="0083789B" w:rsidRPr="003870B1" w:rsidRDefault="0083789B">
      <w:pPr>
        <w:rPr>
          <w:rFonts w:ascii="Times New Roman" w:hAnsi="Times New Roman" w:cs="Times New Roman"/>
          <w:color w:val="000000" w:themeColor="text1"/>
        </w:rPr>
      </w:pPr>
    </w:p>
    <w:p w:rsidR="00D27F15" w:rsidRPr="003870B1" w:rsidRDefault="00D27F15" w:rsidP="00977685">
      <w:pPr>
        <w:rPr>
          <w:rFonts w:ascii="Times New Roman" w:hAnsi="Times New Roman" w:cs="Times New Roman"/>
          <w:color w:val="000000" w:themeColor="text1"/>
        </w:rPr>
      </w:pPr>
    </w:p>
    <w:tbl>
      <w:tblPr>
        <w:tblW w:w="158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775"/>
        <w:gridCol w:w="1890"/>
        <w:gridCol w:w="3921"/>
      </w:tblGrid>
      <w:tr w:rsidR="00CB6C06" w:rsidRPr="003870B1" w:rsidTr="005E21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3870B1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3870B1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NỘI DUNG CÔNG TÁC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3870B1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ĐỊA ĐIỂM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3870B1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Thời gian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3870B1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PHÂN CÔNG -THÀNH PHẦN</w:t>
            </w:r>
          </w:p>
        </w:tc>
      </w:tr>
      <w:tr w:rsidR="008B00E8" w:rsidRPr="003870B1" w:rsidTr="007170CB">
        <w:trPr>
          <w:trHeight w:val="58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0E8" w:rsidRPr="003870B1" w:rsidRDefault="008B00E8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Hai</w:t>
            </w:r>
          </w:p>
          <w:p w:rsidR="008B00E8" w:rsidRPr="003870B1" w:rsidRDefault="008B00E8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00E8" w:rsidRPr="00930E4B" w:rsidRDefault="008B00E8" w:rsidP="00A8385A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  <w:sz w:val="24"/>
                <w:szCs w:val="24"/>
              </w:rPr>
            </w:pPr>
            <w:r w:rsidRPr="00930E4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 Chào cờ đầu tuần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– Sinh hoạt chào mừng ngày Nhà giáo Việt Nam 20/11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00E8" w:rsidRPr="00930E4B" w:rsidRDefault="008B00E8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30E4B">
              <w:rPr>
                <w:rFonts w:ascii="Times New Roman" w:hAnsi="Times New Roman" w:cs="Times New Roman"/>
                <w:color w:val="000000" w:themeColor="text1"/>
              </w:rPr>
              <w:t>Tạ cơ sở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00E8" w:rsidRPr="00930E4B" w:rsidRDefault="008B00E8" w:rsidP="00A8385A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30E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7h00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00E8" w:rsidRPr="00930E4B" w:rsidRDefault="008B00E8" w:rsidP="00A8385A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BGH, GV, NV, HS</w:t>
            </w:r>
          </w:p>
        </w:tc>
      </w:tr>
      <w:tr w:rsidR="008B00E8" w:rsidRPr="003870B1" w:rsidTr="0090349C">
        <w:trPr>
          <w:trHeight w:val="113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0E8" w:rsidRPr="003870B1" w:rsidRDefault="008B00E8" w:rsidP="007020F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00E8" w:rsidRPr="003870B1" w:rsidRDefault="008B00E8" w:rsidP="007020FF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  <w:sz w:val="24"/>
                <w:szCs w:val="24"/>
              </w:rPr>
            </w:pPr>
            <w:r w:rsidRPr="003870B1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 Nộp sản phẩm nghiên cứu khoa học và file danh sách được cấp mã tài liệu từ trang hoatdongtrainghiem.hcm.edu.vn về email ntchong.pgdgovap@hcm.edu.vn</w:t>
            </w:r>
          </w:p>
        </w:tc>
        <w:tc>
          <w:tcPr>
            <w:tcW w:w="277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00E8" w:rsidRPr="003870B1" w:rsidRDefault="008B00E8" w:rsidP="007020F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color w:val="000000" w:themeColor="text1"/>
              </w:rPr>
              <w:t>Tổ PT (Bà Hồng)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00E8" w:rsidRPr="003870B1" w:rsidRDefault="008B00E8" w:rsidP="007020F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color w:val="000000" w:themeColor="text1"/>
              </w:rPr>
              <w:t>Trong ngày</w:t>
            </w:r>
          </w:p>
        </w:tc>
        <w:tc>
          <w:tcPr>
            <w:tcW w:w="392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00E8" w:rsidRPr="003870B1" w:rsidRDefault="008B00E8" w:rsidP="007020F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Cô Hương</w:t>
            </w:r>
          </w:p>
        </w:tc>
      </w:tr>
      <w:tr w:rsidR="008B00E8" w:rsidRPr="003870B1" w:rsidTr="0090349C">
        <w:trPr>
          <w:trHeight w:val="55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0E8" w:rsidRPr="003870B1" w:rsidRDefault="008B00E8" w:rsidP="007020F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00E8" w:rsidRPr="003870B1" w:rsidRDefault="008B00E8" w:rsidP="007020FF">
            <w:pPr>
              <w:ind w:right="72"/>
              <w:rPr>
                <w:rFonts w:ascii="Times New Roman" w:hAnsi="Times New Roman" w:cs="Times New Roman"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color w:val="000000" w:themeColor="text1"/>
              </w:rPr>
              <w:t>- Đăng ký danh sách HS tham gia Hội thi Khéo tay kỹ thuật trên trang quanly.hcm.edu.vn</w:t>
            </w:r>
          </w:p>
        </w:tc>
        <w:tc>
          <w:tcPr>
            <w:tcW w:w="277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00E8" w:rsidRPr="003870B1" w:rsidRDefault="008B00E8" w:rsidP="007020F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Pr="003870B1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http://quanly.hcm.edu.vn</w:t>
              </w:r>
            </w:hyperlink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00E8" w:rsidRPr="003870B1" w:rsidRDefault="008B00E8" w:rsidP="007020FF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color w:val="000000" w:themeColor="text1"/>
              </w:rPr>
              <w:t>Trong ngày</w:t>
            </w:r>
          </w:p>
        </w:tc>
        <w:tc>
          <w:tcPr>
            <w:tcW w:w="392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00E8" w:rsidRPr="003870B1" w:rsidRDefault="008B00E8" w:rsidP="007020F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Thầy Chung + Thầy Hùng</w:t>
            </w:r>
          </w:p>
        </w:tc>
      </w:tr>
      <w:tr w:rsidR="008B00E8" w:rsidRPr="003870B1" w:rsidTr="008B00E8">
        <w:trPr>
          <w:trHeight w:val="28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0E8" w:rsidRPr="003870B1" w:rsidRDefault="008B00E8" w:rsidP="007020F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00E8" w:rsidRPr="005E2116" w:rsidRDefault="007170CB" w:rsidP="007170CB">
            <w:pPr>
              <w:pStyle w:val="Heading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170C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8B00E8" w:rsidRPr="005E211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Đảng viên lấy ý kiến nơi cư trú</w:t>
            </w:r>
          </w:p>
        </w:tc>
        <w:tc>
          <w:tcPr>
            <w:tcW w:w="27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0E8" w:rsidRPr="005E2116" w:rsidRDefault="008B00E8" w:rsidP="00DA730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Thầy Cường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0E8" w:rsidRPr="003870B1" w:rsidRDefault="008B00E8" w:rsidP="00DA730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color w:val="000000" w:themeColor="text1"/>
              </w:rPr>
              <w:t>Trong ngày</w:t>
            </w:r>
          </w:p>
        </w:tc>
        <w:tc>
          <w:tcPr>
            <w:tcW w:w="392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00E8" w:rsidRPr="003870B1" w:rsidRDefault="008B00E8" w:rsidP="00DA7302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Đảng viên</w:t>
            </w:r>
          </w:p>
        </w:tc>
      </w:tr>
      <w:tr w:rsidR="008B00E8" w:rsidRPr="003870B1" w:rsidTr="000E5401">
        <w:trPr>
          <w:trHeight w:val="28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0E8" w:rsidRPr="003870B1" w:rsidRDefault="008B00E8" w:rsidP="007020F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00E8" w:rsidRPr="003870B1" w:rsidRDefault="008B00E8" w:rsidP="00C93E27">
            <w:pPr>
              <w:pStyle w:val="Heading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3870B1">
              <w:rPr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  <w:sz w:val="24"/>
                <w:szCs w:val="24"/>
              </w:rPr>
              <w:t>- Gửi danh sách người thực hiện cài đặt ứng dụng  (App) “An toàn COVID” theo</w:t>
            </w:r>
            <w:bookmarkStart w:id="0" w:name="_GoBack"/>
            <w:bookmarkEnd w:id="0"/>
            <w:r w:rsidRPr="003870B1">
              <w:rPr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  <w:sz w:val="24"/>
                <w:szCs w:val="24"/>
              </w:rPr>
              <w:t xml:space="preserve"> cv 1251/GDĐT email: </w:t>
            </w:r>
            <w:hyperlink r:id="rId10" w:history="1">
              <w:r w:rsidRPr="003870B1">
                <w:rPr>
                  <w:rFonts w:ascii="Times New Roman" w:hAnsi="Times New Roman" w:cs="Times New Roman"/>
                  <w:b w:val="0"/>
                  <w:bCs w:val="0"/>
                  <w:noProof w:val="0"/>
                  <w:color w:val="000000" w:themeColor="text1"/>
                  <w:sz w:val="24"/>
                  <w:szCs w:val="24"/>
                </w:rPr>
                <w:t>lbtran.pgdgovap@hcm.edu.vn</w:t>
              </w:r>
            </w:hyperlink>
            <w:r w:rsidRPr="003870B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7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0E8" w:rsidRPr="003870B1" w:rsidRDefault="008B00E8" w:rsidP="00C93E2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</w:pPr>
            <w:r w:rsidRPr="003870B1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 xml:space="preserve">Văn phòng </w:t>
            </w:r>
          </w:p>
          <w:p w:rsidR="008B00E8" w:rsidRPr="003870B1" w:rsidRDefault="008B00E8" w:rsidP="00C93E2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</w:pPr>
            <w:r w:rsidRPr="003870B1">
              <w:rPr>
                <w:rFonts w:ascii="Times New Roman" w:hAnsi="Times New Roman" w:cs="Times New Roman"/>
                <w:bCs/>
                <w:color w:val="000000" w:themeColor="text1"/>
                <w:lang w:val="vi-VN"/>
              </w:rPr>
              <w:t>(Bà Trân)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0E8" w:rsidRPr="003870B1" w:rsidRDefault="008B00E8" w:rsidP="00C93E2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Trước 20/11</w:t>
            </w:r>
          </w:p>
        </w:tc>
        <w:tc>
          <w:tcPr>
            <w:tcW w:w="3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0E8" w:rsidRPr="008B00E8" w:rsidRDefault="008B00E8" w:rsidP="00C93E27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Thầy Chung</w:t>
            </w:r>
          </w:p>
        </w:tc>
      </w:tr>
      <w:tr w:rsidR="00844540" w:rsidRPr="003870B1" w:rsidTr="001B566E">
        <w:trPr>
          <w:trHeight w:val="54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540" w:rsidRPr="003870B1" w:rsidRDefault="00844540" w:rsidP="007020F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Ba</w:t>
            </w:r>
          </w:p>
          <w:p w:rsidR="00844540" w:rsidRPr="003870B1" w:rsidRDefault="00844540" w:rsidP="007020F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17/11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540" w:rsidRPr="003870B1" w:rsidRDefault="00844540" w:rsidP="002E20CA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color w:val="000000" w:themeColor="text1"/>
              </w:rPr>
              <w:t>- Kỳ thi giải toán nhanh trên máy tính cầm taynăm học 2020-2021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540" w:rsidRPr="003870B1" w:rsidRDefault="00844540" w:rsidP="002E20C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870B1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HT.A PGD&amp;ĐT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540" w:rsidRPr="003870B1" w:rsidRDefault="00844540" w:rsidP="002E20C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color w:val="000000" w:themeColor="text1"/>
              </w:rPr>
              <w:t>7h30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540" w:rsidRPr="003870B1" w:rsidRDefault="00844540" w:rsidP="002E20CA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Tổ Toán + HS </w:t>
            </w:r>
            <w:r w:rsidRPr="003870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844540" w:rsidRPr="003870B1" w:rsidTr="00201203">
        <w:trPr>
          <w:trHeight w:val="84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540" w:rsidRPr="003870B1" w:rsidRDefault="00844540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540" w:rsidRPr="003870B1" w:rsidRDefault="00844540" w:rsidP="00844540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color w:val="000000" w:themeColor="text1"/>
              </w:rPr>
              <w:t xml:space="preserve">- Gửi file Thống kê thông tin làm hợp đồng Lớp bồi dưỡng giáo viên dạy môn </w:t>
            </w:r>
            <w:r>
              <w:rPr>
                <w:rFonts w:ascii="Times New Roman" w:hAnsi="Times New Roman" w:cs="Times New Roman"/>
                <w:color w:val="000000" w:themeColor="text1"/>
              </w:rPr>
              <w:t>tích hợp</w:t>
            </w:r>
            <w:r w:rsidRPr="003870B1">
              <w:rPr>
                <w:rFonts w:ascii="Times New Roman" w:hAnsi="Times New Roman" w:cs="Times New Roman"/>
                <w:color w:val="000000" w:themeColor="text1"/>
              </w:rPr>
              <w:t xml:space="preserve"> về địa chỉ </w:t>
            </w:r>
            <w:hyperlink r:id="rId11" w:history="1">
              <w:r w:rsidRPr="003870B1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lqrinh.pgdgovap@hcm.edu.vn</w:t>
              </w:r>
            </w:hyperlink>
          </w:p>
        </w:tc>
        <w:tc>
          <w:tcPr>
            <w:tcW w:w="27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540" w:rsidRPr="006A5EF0" w:rsidRDefault="00844540" w:rsidP="00170BF0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A5EF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Trường BDGD (Ông Rinh)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540" w:rsidRPr="003870B1" w:rsidRDefault="00844540" w:rsidP="00170BF0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color w:val="000000" w:themeColor="text1"/>
              </w:rPr>
              <w:t>Trước 20/11</w:t>
            </w:r>
          </w:p>
        </w:tc>
        <w:tc>
          <w:tcPr>
            <w:tcW w:w="392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540" w:rsidRPr="003870B1" w:rsidRDefault="00844540" w:rsidP="00170BF0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Thầy Chung</w:t>
            </w:r>
          </w:p>
        </w:tc>
      </w:tr>
      <w:tr w:rsidR="00844540" w:rsidRPr="003870B1" w:rsidTr="00844540">
        <w:trPr>
          <w:trHeight w:val="4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540" w:rsidRPr="003870B1" w:rsidRDefault="00844540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Tư</w:t>
            </w:r>
          </w:p>
          <w:p w:rsidR="00844540" w:rsidRPr="003870B1" w:rsidRDefault="00844540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18/11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540" w:rsidRPr="003870B1" w:rsidRDefault="00844540" w:rsidP="00DA7302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color w:val="000000" w:themeColor="text1"/>
              </w:rPr>
              <w:t>- Họp giao ban TPT Đội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540" w:rsidRPr="003870B1" w:rsidRDefault="00844540" w:rsidP="00227A44">
            <w:pPr>
              <w:spacing w:line="264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color w:val="000000" w:themeColor="text1"/>
              </w:rPr>
              <w:t xml:space="preserve"> Quận Đoàn GV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540" w:rsidRPr="003870B1" w:rsidRDefault="00844540" w:rsidP="00DA7302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color w:val="000000" w:themeColor="text1"/>
              </w:rPr>
              <w:t>14h00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540" w:rsidRPr="003870B1" w:rsidRDefault="00844540" w:rsidP="00DA7302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nb-NO"/>
              </w:rPr>
              <w:t>Thầy Bạc</w:t>
            </w:r>
          </w:p>
        </w:tc>
      </w:tr>
      <w:tr w:rsidR="00844540" w:rsidRPr="003870B1" w:rsidTr="001B566E">
        <w:trPr>
          <w:trHeight w:val="5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540" w:rsidRPr="003870B1" w:rsidRDefault="00844540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Năm</w:t>
            </w:r>
          </w:p>
          <w:p w:rsidR="00844540" w:rsidRPr="003870B1" w:rsidRDefault="00844540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19/11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540" w:rsidRPr="003870B1" w:rsidRDefault="00844540" w:rsidP="00037EE8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540" w:rsidRPr="003870B1" w:rsidRDefault="00844540" w:rsidP="00037EE8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540" w:rsidRPr="003870B1" w:rsidRDefault="00844540" w:rsidP="00037EE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540" w:rsidRPr="003870B1" w:rsidRDefault="00844540" w:rsidP="00037EE8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844540" w:rsidRPr="003870B1" w:rsidTr="001B566E">
        <w:trPr>
          <w:trHeight w:val="6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540" w:rsidRPr="003870B1" w:rsidRDefault="00844540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Sáu</w:t>
            </w:r>
          </w:p>
          <w:p w:rsidR="00844540" w:rsidRPr="003870B1" w:rsidRDefault="00844540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540" w:rsidRPr="00844540" w:rsidRDefault="00844540" w:rsidP="00844540">
            <w:pPr>
              <w:tabs>
                <w:tab w:val="left" w:pos="3828"/>
              </w:tabs>
              <w:rPr>
                <w:rFonts w:ascii="Times New Roman" w:hAnsi="Times New Roman"/>
                <w:color w:val="000000" w:themeColor="text1"/>
              </w:rPr>
            </w:pPr>
            <w:r w:rsidRPr="00844540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44540">
              <w:rPr>
                <w:rFonts w:ascii="Times New Roman" w:hAnsi="Times New Roman"/>
                <w:color w:val="000000" w:themeColor="text1"/>
              </w:rPr>
              <w:t>Sinh ho</w:t>
            </w:r>
            <w:r w:rsidRPr="00844540">
              <w:rPr>
                <w:rFonts w:ascii="Times New Roman" w:hAnsi="Times New Roman" w:cs="Times New Roman"/>
                <w:color w:val="000000" w:themeColor="text1"/>
              </w:rPr>
              <w:t>ạ</w:t>
            </w:r>
            <w:r w:rsidRPr="00844540">
              <w:rPr>
                <w:rFonts w:ascii="Times New Roman" w:hAnsi="Times New Roman"/>
                <w:color w:val="000000" w:themeColor="text1"/>
              </w:rPr>
              <w:t>t CLB Công đoàn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540" w:rsidRPr="003870B1" w:rsidRDefault="00844540" w:rsidP="00964F9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Tại cơ sở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540" w:rsidRPr="003870B1" w:rsidRDefault="00844540" w:rsidP="006F0485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7h30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540" w:rsidRPr="003870B1" w:rsidRDefault="00844540" w:rsidP="006F0485">
            <w:pPr>
              <w:ind w:right="3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GV</w:t>
            </w:r>
          </w:p>
        </w:tc>
      </w:tr>
      <w:tr w:rsidR="00844540" w:rsidRPr="003870B1" w:rsidTr="001B566E">
        <w:trPr>
          <w:trHeight w:val="7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40" w:rsidRPr="003870B1" w:rsidRDefault="00844540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Bảy</w:t>
            </w:r>
          </w:p>
          <w:p w:rsidR="00844540" w:rsidRPr="003870B1" w:rsidRDefault="00844540" w:rsidP="00037EE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21/11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40" w:rsidRPr="003870B1" w:rsidRDefault="00844540" w:rsidP="00D35F51">
            <w:pPr>
              <w:pStyle w:val="BodyTextIndent"/>
              <w:ind w:left="0" w:right="-108"/>
              <w:rPr>
                <w:color w:val="000000" w:themeColor="text1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40" w:rsidRPr="003870B1" w:rsidRDefault="00844540" w:rsidP="00D35F51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40" w:rsidRPr="003870B1" w:rsidRDefault="00844540" w:rsidP="00D35F5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40" w:rsidRPr="003870B1" w:rsidRDefault="00844540" w:rsidP="00D35F51">
            <w:pPr>
              <w:spacing w:after="60"/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4540" w:rsidRPr="003870B1" w:rsidTr="00844540">
        <w:trPr>
          <w:trHeight w:val="8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540" w:rsidRPr="003870B1" w:rsidRDefault="00844540" w:rsidP="00C769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Chủ nhật</w:t>
            </w:r>
          </w:p>
          <w:p w:rsidR="00844540" w:rsidRPr="003870B1" w:rsidRDefault="00844540" w:rsidP="00C769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870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22/11</w:t>
            </w:r>
          </w:p>
          <w:p w:rsidR="00844540" w:rsidRPr="003870B1" w:rsidRDefault="00844540" w:rsidP="00C769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40" w:rsidRPr="003870B1" w:rsidRDefault="00844540" w:rsidP="00C76918">
            <w:pPr>
              <w:snapToGrid w:val="0"/>
              <w:spacing w:before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40" w:rsidRPr="003870B1" w:rsidRDefault="00844540" w:rsidP="00C76918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40" w:rsidRPr="003870B1" w:rsidRDefault="00844540" w:rsidP="00C7691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40" w:rsidRPr="003870B1" w:rsidRDefault="00844540" w:rsidP="00C76918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660AC" w:rsidRPr="003870B1" w:rsidRDefault="000660AC" w:rsidP="00CB4396">
      <w:pPr>
        <w:tabs>
          <w:tab w:val="left" w:pos="3828"/>
        </w:tabs>
        <w:rPr>
          <w:rFonts w:ascii="Times New Roman" w:hAnsi="Times New Roman" w:cs="Times New Roman"/>
          <w:color w:val="000000" w:themeColor="text1"/>
        </w:rPr>
      </w:pPr>
    </w:p>
    <w:sectPr w:rsidR="000660AC" w:rsidRPr="003870B1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C1D" w:rsidRDefault="00380C1D" w:rsidP="00810B64">
      <w:r>
        <w:separator/>
      </w:r>
    </w:p>
  </w:endnote>
  <w:endnote w:type="continuationSeparator" w:id="0">
    <w:p w:rsidR="00380C1D" w:rsidRDefault="00380C1D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Linkin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C1D" w:rsidRDefault="00380C1D" w:rsidP="00810B64">
      <w:r>
        <w:separator/>
      </w:r>
    </w:p>
  </w:footnote>
  <w:footnote w:type="continuationSeparator" w:id="0">
    <w:p w:rsidR="00380C1D" w:rsidRDefault="00380C1D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03AA"/>
    <w:multiLevelType w:val="hybridMultilevel"/>
    <w:tmpl w:val="EC7AACCC"/>
    <w:lvl w:ilvl="0" w:tplc="EB78F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2B437F7"/>
    <w:multiLevelType w:val="hybridMultilevel"/>
    <w:tmpl w:val="14568346"/>
    <w:lvl w:ilvl="0" w:tplc="4ADAD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5BB6587"/>
    <w:multiLevelType w:val="hybridMultilevel"/>
    <w:tmpl w:val="0E009BC6"/>
    <w:lvl w:ilvl="0" w:tplc="DB749A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6"/>
  </w:num>
  <w:num w:numId="4">
    <w:abstractNumId w:val="4"/>
  </w:num>
  <w:num w:numId="5">
    <w:abstractNumId w:val="15"/>
  </w:num>
  <w:num w:numId="6">
    <w:abstractNumId w:val="17"/>
  </w:num>
  <w:num w:numId="7">
    <w:abstractNumId w:val="2"/>
  </w:num>
  <w:num w:numId="8">
    <w:abstractNumId w:val="1"/>
  </w:num>
  <w:num w:numId="9">
    <w:abstractNumId w:val="24"/>
  </w:num>
  <w:num w:numId="10">
    <w:abstractNumId w:val="11"/>
  </w:num>
  <w:num w:numId="11">
    <w:abstractNumId w:val="23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10"/>
  </w:num>
  <w:num w:numId="16">
    <w:abstractNumId w:val="8"/>
  </w:num>
  <w:num w:numId="17">
    <w:abstractNumId w:val="5"/>
  </w:num>
  <w:num w:numId="18">
    <w:abstractNumId w:val="21"/>
  </w:num>
  <w:num w:numId="19">
    <w:abstractNumId w:val="9"/>
  </w:num>
  <w:num w:numId="20">
    <w:abstractNumId w:val="18"/>
  </w:num>
  <w:num w:numId="21">
    <w:abstractNumId w:val="7"/>
  </w:num>
  <w:num w:numId="22">
    <w:abstractNumId w:val="16"/>
  </w:num>
  <w:num w:numId="23">
    <w:abstractNumId w:val="12"/>
  </w:num>
  <w:num w:numId="24">
    <w:abstractNumId w:val="13"/>
  </w:num>
  <w:num w:numId="25">
    <w:abstractNumId w:val="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53D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4D1"/>
    <w:rsid w:val="0001677C"/>
    <w:rsid w:val="00016872"/>
    <w:rsid w:val="000169A8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EE8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FB7"/>
    <w:rsid w:val="001170EF"/>
    <w:rsid w:val="00117303"/>
    <w:rsid w:val="00117320"/>
    <w:rsid w:val="0011752D"/>
    <w:rsid w:val="00117664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539"/>
    <w:rsid w:val="0016392C"/>
    <w:rsid w:val="00163DC3"/>
    <w:rsid w:val="00163E46"/>
    <w:rsid w:val="001644C7"/>
    <w:rsid w:val="001644F3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576"/>
    <w:rsid w:val="001759DF"/>
    <w:rsid w:val="001762C3"/>
    <w:rsid w:val="00176AA7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566E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189E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A44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224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E16"/>
    <w:rsid w:val="002E2F43"/>
    <w:rsid w:val="002E3169"/>
    <w:rsid w:val="002E404B"/>
    <w:rsid w:val="002E43FF"/>
    <w:rsid w:val="002E4597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E18"/>
    <w:rsid w:val="00307FB7"/>
    <w:rsid w:val="00310312"/>
    <w:rsid w:val="00310BAF"/>
    <w:rsid w:val="00311963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54A"/>
    <w:rsid w:val="0036176C"/>
    <w:rsid w:val="003620F5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0C1D"/>
    <w:rsid w:val="00381681"/>
    <w:rsid w:val="00381AA6"/>
    <w:rsid w:val="00382699"/>
    <w:rsid w:val="00382A97"/>
    <w:rsid w:val="00382BD5"/>
    <w:rsid w:val="00382DBD"/>
    <w:rsid w:val="0038330A"/>
    <w:rsid w:val="0038336A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0B1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240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69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F6"/>
    <w:rsid w:val="00420895"/>
    <w:rsid w:val="00420A95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5106"/>
    <w:rsid w:val="00455B5E"/>
    <w:rsid w:val="00455E3D"/>
    <w:rsid w:val="004565F4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973EC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F58"/>
    <w:rsid w:val="0050746F"/>
    <w:rsid w:val="0050749A"/>
    <w:rsid w:val="00507743"/>
    <w:rsid w:val="00507A03"/>
    <w:rsid w:val="00507D9A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1F08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DA2"/>
    <w:rsid w:val="005B50DE"/>
    <w:rsid w:val="005B5104"/>
    <w:rsid w:val="005B5FB9"/>
    <w:rsid w:val="005B6207"/>
    <w:rsid w:val="005B6AEA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4184"/>
    <w:rsid w:val="005C41E5"/>
    <w:rsid w:val="005C4463"/>
    <w:rsid w:val="005C4694"/>
    <w:rsid w:val="005C46F0"/>
    <w:rsid w:val="005C4851"/>
    <w:rsid w:val="005C5289"/>
    <w:rsid w:val="005C5D37"/>
    <w:rsid w:val="005C5E51"/>
    <w:rsid w:val="005C63EB"/>
    <w:rsid w:val="005C6877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16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C53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189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341"/>
    <w:rsid w:val="006A5EF0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518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62C"/>
    <w:rsid w:val="006D6678"/>
    <w:rsid w:val="006D681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855"/>
    <w:rsid w:val="0070039E"/>
    <w:rsid w:val="00700630"/>
    <w:rsid w:val="00700C34"/>
    <w:rsid w:val="00701205"/>
    <w:rsid w:val="00701C59"/>
    <w:rsid w:val="00702007"/>
    <w:rsid w:val="007020FF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0CB"/>
    <w:rsid w:val="00717271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736"/>
    <w:rsid w:val="00722C46"/>
    <w:rsid w:val="00723318"/>
    <w:rsid w:val="007235FA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3EC8"/>
    <w:rsid w:val="007440A0"/>
    <w:rsid w:val="0074440C"/>
    <w:rsid w:val="00744657"/>
    <w:rsid w:val="00744832"/>
    <w:rsid w:val="0074514C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86C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848"/>
    <w:rsid w:val="007A1915"/>
    <w:rsid w:val="007A22D4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5E9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CAA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1F82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2D4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4540"/>
    <w:rsid w:val="008452AB"/>
    <w:rsid w:val="008454AE"/>
    <w:rsid w:val="0084566E"/>
    <w:rsid w:val="00845F28"/>
    <w:rsid w:val="00846072"/>
    <w:rsid w:val="008461C4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0E8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644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05B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4E"/>
    <w:rsid w:val="00930CCF"/>
    <w:rsid w:val="00930E4B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53FD"/>
    <w:rsid w:val="009358B9"/>
    <w:rsid w:val="00935A86"/>
    <w:rsid w:val="00935E9E"/>
    <w:rsid w:val="00935F4D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915"/>
    <w:rsid w:val="00942CD9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50D4D"/>
    <w:rsid w:val="0095105B"/>
    <w:rsid w:val="00951133"/>
    <w:rsid w:val="0095117A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4F96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6106"/>
    <w:rsid w:val="009763D7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31F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7664"/>
    <w:rsid w:val="00A0005D"/>
    <w:rsid w:val="00A00BBD"/>
    <w:rsid w:val="00A0181C"/>
    <w:rsid w:val="00A01E70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A0C"/>
    <w:rsid w:val="00A06B74"/>
    <w:rsid w:val="00A06F12"/>
    <w:rsid w:val="00A07E0B"/>
    <w:rsid w:val="00A10433"/>
    <w:rsid w:val="00A107B4"/>
    <w:rsid w:val="00A1080C"/>
    <w:rsid w:val="00A10FC0"/>
    <w:rsid w:val="00A113AC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0B1"/>
    <w:rsid w:val="00A13471"/>
    <w:rsid w:val="00A134EF"/>
    <w:rsid w:val="00A135DF"/>
    <w:rsid w:val="00A13680"/>
    <w:rsid w:val="00A13A9B"/>
    <w:rsid w:val="00A13B5A"/>
    <w:rsid w:val="00A13E32"/>
    <w:rsid w:val="00A14183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A6"/>
    <w:rsid w:val="00A555F5"/>
    <w:rsid w:val="00A55A37"/>
    <w:rsid w:val="00A55A3C"/>
    <w:rsid w:val="00A55B4F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CBD"/>
    <w:rsid w:val="00A62189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32A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9BC"/>
    <w:rsid w:val="00A87DE0"/>
    <w:rsid w:val="00A90284"/>
    <w:rsid w:val="00A9054D"/>
    <w:rsid w:val="00A9078C"/>
    <w:rsid w:val="00A90D6A"/>
    <w:rsid w:val="00A90E46"/>
    <w:rsid w:val="00A90EB9"/>
    <w:rsid w:val="00A91234"/>
    <w:rsid w:val="00A91458"/>
    <w:rsid w:val="00A91770"/>
    <w:rsid w:val="00A91CCE"/>
    <w:rsid w:val="00A91CF0"/>
    <w:rsid w:val="00A91E5B"/>
    <w:rsid w:val="00A920D2"/>
    <w:rsid w:val="00A92500"/>
    <w:rsid w:val="00A928FE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1BB"/>
    <w:rsid w:val="00AA03CA"/>
    <w:rsid w:val="00AA0A31"/>
    <w:rsid w:val="00AA0C8E"/>
    <w:rsid w:val="00AA12D0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ADA"/>
    <w:rsid w:val="00AA5B6C"/>
    <w:rsid w:val="00AA5F5A"/>
    <w:rsid w:val="00AA60D6"/>
    <w:rsid w:val="00AA61C6"/>
    <w:rsid w:val="00AA62D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808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655A"/>
    <w:rsid w:val="00B1672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9EC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D16"/>
    <w:rsid w:val="00B41D2E"/>
    <w:rsid w:val="00B42124"/>
    <w:rsid w:val="00B42263"/>
    <w:rsid w:val="00B42504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7DE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97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D61"/>
    <w:rsid w:val="00BF6388"/>
    <w:rsid w:val="00BF6965"/>
    <w:rsid w:val="00BF6F0E"/>
    <w:rsid w:val="00C00061"/>
    <w:rsid w:val="00C00628"/>
    <w:rsid w:val="00C0088C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43C8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358"/>
    <w:rsid w:val="00C177B8"/>
    <w:rsid w:val="00C178FF"/>
    <w:rsid w:val="00C17E07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D9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125C"/>
    <w:rsid w:val="00C514C1"/>
    <w:rsid w:val="00C514F3"/>
    <w:rsid w:val="00C51AA0"/>
    <w:rsid w:val="00C51B0C"/>
    <w:rsid w:val="00C51BF5"/>
    <w:rsid w:val="00C51DB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3D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918"/>
    <w:rsid w:val="00C76AF6"/>
    <w:rsid w:val="00C77605"/>
    <w:rsid w:val="00C77C83"/>
    <w:rsid w:val="00C80F2A"/>
    <w:rsid w:val="00C81143"/>
    <w:rsid w:val="00C813D3"/>
    <w:rsid w:val="00C818FB"/>
    <w:rsid w:val="00C81CC9"/>
    <w:rsid w:val="00C82231"/>
    <w:rsid w:val="00C82B0C"/>
    <w:rsid w:val="00C82C04"/>
    <w:rsid w:val="00C8349D"/>
    <w:rsid w:val="00C839EA"/>
    <w:rsid w:val="00C83E5A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F40"/>
    <w:rsid w:val="00C86311"/>
    <w:rsid w:val="00C86429"/>
    <w:rsid w:val="00C8666A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33C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96D"/>
    <w:rsid w:val="00D14A5A"/>
    <w:rsid w:val="00D14F2D"/>
    <w:rsid w:val="00D14FAA"/>
    <w:rsid w:val="00D15C7C"/>
    <w:rsid w:val="00D1610B"/>
    <w:rsid w:val="00D16228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71DB"/>
    <w:rsid w:val="00D3739B"/>
    <w:rsid w:val="00D37686"/>
    <w:rsid w:val="00D37763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2411"/>
    <w:rsid w:val="00D42F43"/>
    <w:rsid w:val="00D433D3"/>
    <w:rsid w:val="00D43BA0"/>
    <w:rsid w:val="00D4428E"/>
    <w:rsid w:val="00D44482"/>
    <w:rsid w:val="00D44C88"/>
    <w:rsid w:val="00D44CDF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5A0"/>
    <w:rsid w:val="00D56DA5"/>
    <w:rsid w:val="00D57003"/>
    <w:rsid w:val="00D573B4"/>
    <w:rsid w:val="00D576E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01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59F"/>
    <w:rsid w:val="00D76A4E"/>
    <w:rsid w:val="00D76D34"/>
    <w:rsid w:val="00D77089"/>
    <w:rsid w:val="00D771A0"/>
    <w:rsid w:val="00D77B0A"/>
    <w:rsid w:val="00D77B20"/>
    <w:rsid w:val="00D77FF8"/>
    <w:rsid w:val="00D8026D"/>
    <w:rsid w:val="00D80A8C"/>
    <w:rsid w:val="00D818A7"/>
    <w:rsid w:val="00D81BB6"/>
    <w:rsid w:val="00D81CAF"/>
    <w:rsid w:val="00D81CCE"/>
    <w:rsid w:val="00D82058"/>
    <w:rsid w:val="00D820EA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66C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0E2F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7046"/>
    <w:rsid w:val="00E07319"/>
    <w:rsid w:val="00E073C5"/>
    <w:rsid w:val="00E077B5"/>
    <w:rsid w:val="00E07C40"/>
    <w:rsid w:val="00E1013D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2E69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7997"/>
    <w:rsid w:val="00E97E40"/>
    <w:rsid w:val="00EA01CA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E9E"/>
    <w:rsid w:val="00EB4F22"/>
    <w:rsid w:val="00EB533B"/>
    <w:rsid w:val="00EB5A11"/>
    <w:rsid w:val="00EB5F23"/>
    <w:rsid w:val="00EB63A1"/>
    <w:rsid w:val="00EB6E66"/>
    <w:rsid w:val="00EB6F31"/>
    <w:rsid w:val="00EB7663"/>
    <w:rsid w:val="00EB78AE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4CF"/>
    <w:rsid w:val="00F10AD2"/>
    <w:rsid w:val="00F10EB4"/>
    <w:rsid w:val="00F11497"/>
    <w:rsid w:val="00F11841"/>
    <w:rsid w:val="00F11AAB"/>
    <w:rsid w:val="00F122E1"/>
    <w:rsid w:val="00F12A53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62D7"/>
    <w:rsid w:val="00FB6A12"/>
    <w:rsid w:val="00FB6BCF"/>
    <w:rsid w:val="00FB6CD0"/>
    <w:rsid w:val="00FB6F2E"/>
    <w:rsid w:val="00FB7234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DCF"/>
    <w:rsid w:val="00FD20C1"/>
    <w:rsid w:val="00FD225E"/>
    <w:rsid w:val="00FD2C35"/>
    <w:rsid w:val="00FD2D30"/>
    <w:rsid w:val="00FD32DB"/>
    <w:rsid w:val="00FD335F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qrinh.pgdgovap@hcm.edu.v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btran.pgdgovap@hcm.edu.vn-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quanly.hcm.edu.v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BM_NND\DB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3E877-713C-4054-85AD-15FE0AE9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DBM.dotm</Template>
  <TotalTime>30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1446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</cp:lastModifiedBy>
  <cp:revision>5</cp:revision>
  <cp:lastPrinted>2019-11-25T06:56:00Z</cp:lastPrinted>
  <dcterms:created xsi:type="dcterms:W3CDTF">2020-11-19T16:09:00Z</dcterms:created>
  <dcterms:modified xsi:type="dcterms:W3CDTF">2020-11-19T16:39:00Z</dcterms:modified>
</cp:coreProperties>
</file>