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9ACD11" w14:textId="77777777" w:rsidR="00343F22" w:rsidRPr="00116BDD" w:rsidRDefault="00343F22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14:paraId="22B9ED1A" w14:textId="77777777" w:rsidR="0061248B" w:rsidRPr="00116BDD" w:rsidRDefault="0061248B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14:paraId="51C9D5D0" w14:textId="77777777" w:rsidR="0061248B" w:rsidRPr="00116BDD" w:rsidRDefault="0061248B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14:paraId="471C5E76" w14:textId="032944D4" w:rsidR="000660AC" w:rsidRPr="00116BDD" w:rsidRDefault="000411A3" w:rsidP="004A65D3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2E4E6D">
        <w:rPr>
          <w:rFonts w:ascii="Times New Roman" w:hAnsi="Times New Roman" w:cs="Times New Roman"/>
          <w:b/>
          <w:bCs/>
        </w:rPr>
        <w:t>TRƯỜNG THCS AN NHƠN</w:t>
      </w:r>
      <w:r w:rsidR="000660AC" w:rsidRPr="00116BDD">
        <w:rPr>
          <w:rFonts w:ascii="Times New Roman" w:hAnsi="Times New Roman" w:cs="Times New Roman"/>
          <w:b/>
          <w:bCs/>
        </w:rPr>
        <w:tab/>
      </w:r>
      <w:r w:rsidR="0031404E" w:rsidRPr="00116BDD">
        <w:rPr>
          <w:rFonts w:ascii="Times New Roman" w:hAnsi="Times New Roman" w:cs="Times New Roman"/>
          <w:b/>
          <w:bCs/>
        </w:rPr>
        <w:tab/>
      </w:r>
      <w:r w:rsidR="0031404E" w:rsidRPr="00116BDD">
        <w:rPr>
          <w:rFonts w:ascii="Times New Roman" w:hAnsi="Times New Roman" w:cs="Times New Roman"/>
          <w:b/>
          <w:bCs/>
        </w:rPr>
        <w:tab/>
      </w:r>
      <w:r w:rsidR="000660AC" w:rsidRPr="00116BDD">
        <w:rPr>
          <w:rFonts w:ascii="Times New Roman" w:hAnsi="Times New Roman" w:cs="Times New Roman"/>
          <w:b/>
          <w:bCs/>
        </w:rPr>
        <w:t xml:space="preserve">LỊCH CÔNG TÁC TUẦN (Từ ngày </w:t>
      </w:r>
      <w:r w:rsidR="002F7349" w:rsidRPr="00116BDD">
        <w:rPr>
          <w:rFonts w:ascii="Times New Roman" w:hAnsi="Times New Roman" w:cs="Times New Roman"/>
          <w:b/>
          <w:bCs/>
        </w:rPr>
        <w:t>23</w:t>
      </w:r>
      <w:r w:rsidR="001513E1" w:rsidRPr="00116BDD">
        <w:rPr>
          <w:rFonts w:ascii="Times New Roman" w:hAnsi="Times New Roman" w:cs="Times New Roman"/>
          <w:b/>
          <w:bCs/>
        </w:rPr>
        <w:t>/11</w:t>
      </w:r>
      <w:r w:rsidR="006D4E6D" w:rsidRPr="00116BDD">
        <w:rPr>
          <w:rFonts w:ascii="Times New Roman" w:hAnsi="Times New Roman" w:cs="Times New Roman"/>
          <w:b/>
          <w:bCs/>
        </w:rPr>
        <w:t>/</w:t>
      </w:r>
      <w:r w:rsidR="000660AC" w:rsidRPr="00116BDD">
        <w:rPr>
          <w:rFonts w:ascii="Times New Roman" w:hAnsi="Times New Roman" w:cs="Times New Roman"/>
          <w:b/>
          <w:bCs/>
        </w:rPr>
        <w:t>20</w:t>
      </w:r>
      <w:r w:rsidR="00ED372B" w:rsidRPr="00116BDD">
        <w:rPr>
          <w:rFonts w:ascii="Times New Roman" w:hAnsi="Times New Roman" w:cs="Times New Roman"/>
          <w:b/>
          <w:bCs/>
        </w:rPr>
        <w:t>20</w:t>
      </w:r>
      <w:r w:rsidR="000660AC" w:rsidRPr="00116BDD">
        <w:rPr>
          <w:rFonts w:ascii="Times New Roman" w:hAnsi="Times New Roman" w:cs="Times New Roman"/>
          <w:b/>
          <w:bCs/>
        </w:rPr>
        <w:t xml:space="preserve"> đến ngày</w:t>
      </w:r>
      <w:r w:rsidR="002F7349" w:rsidRPr="00116BDD">
        <w:rPr>
          <w:rFonts w:ascii="Times New Roman" w:hAnsi="Times New Roman" w:cs="Times New Roman"/>
          <w:b/>
          <w:bCs/>
        </w:rPr>
        <w:t xml:space="preserve"> 29</w:t>
      </w:r>
      <w:r w:rsidR="008F293C" w:rsidRPr="00116BDD">
        <w:rPr>
          <w:rFonts w:ascii="Times New Roman" w:hAnsi="Times New Roman" w:cs="Times New Roman"/>
          <w:b/>
          <w:bCs/>
        </w:rPr>
        <w:t>/</w:t>
      </w:r>
      <w:r w:rsidR="0052088B" w:rsidRPr="00116BDD">
        <w:rPr>
          <w:rFonts w:ascii="Times New Roman" w:hAnsi="Times New Roman" w:cs="Times New Roman"/>
          <w:b/>
          <w:bCs/>
        </w:rPr>
        <w:t>1</w:t>
      </w:r>
      <w:r w:rsidR="00A163CD" w:rsidRPr="00116BDD">
        <w:rPr>
          <w:rFonts w:ascii="Times New Roman" w:hAnsi="Times New Roman" w:cs="Times New Roman"/>
          <w:b/>
          <w:bCs/>
        </w:rPr>
        <w:t>1</w:t>
      </w:r>
      <w:r w:rsidR="000660AC" w:rsidRPr="00116BDD">
        <w:rPr>
          <w:rFonts w:ascii="Times New Roman" w:hAnsi="Times New Roman" w:cs="Times New Roman"/>
          <w:b/>
          <w:bCs/>
        </w:rPr>
        <w:t>/20</w:t>
      </w:r>
      <w:r w:rsidR="00045754" w:rsidRPr="00116BDD">
        <w:rPr>
          <w:rFonts w:ascii="Times New Roman" w:hAnsi="Times New Roman" w:cs="Times New Roman"/>
          <w:b/>
          <w:bCs/>
        </w:rPr>
        <w:t>20</w:t>
      </w:r>
      <w:r w:rsidR="000660AC" w:rsidRPr="00116BDD">
        <w:rPr>
          <w:rFonts w:ascii="Times New Roman" w:hAnsi="Times New Roman" w:cs="Times New Roman"/>
          <w:b/>
          <w:bCs/>
        </w:rPr>
        <w:t>)</w:t>
      </w:r>
    </w:p>
    <w:p w14:paraId="26609CCD" w14:textId="77777777" w:rsidR="0083789B" w:rsidRPr="00116BDD" w:rsidRDefault="0083789B">
      <w:pPr>
        <w:rPr>
          <w:rFonts w:ascii="Times New Roman" w:hAnsi="Times New Roman" w:cs="Times New Roman"/>
        </w:rPr>
      </w:pPr>
    </w:p>
    <w:p w14:paraId="636C2655" w14:textId="77777777" w:rsidR="00D27F15" w:rsidRPr="00116BDD" w:rsidRDefault="00D27F15" w:rsidP="00977685">
      <w:pPr>
        <w:rPr>
          <w:rFonts w:ascii="Times New Roman" w:hAnsi="Times New Roman" w:cs="Times New Roman"/>
        </w:rPr>
      </w:pPr>
    </w:p>
    <w:tbl>
      <w:tblPr>
        <w:tblW w:w="160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6297"/>
        <w:gridCol w:w="2610"/>
        <w:gridCol w:w="1890"/>
        <w:gridCol w:w="4240"/>
      </w:tblGrid>
      <w:tr w:rsidR="00CB6C06" w:rsidRPr="00116BDD" w14:paraId="19A5ECA3" w14:textId="77777777" w:rsidTr="00E53A42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077E1E" w14:textId="77777777" w:rsidR="00F21CC4" w:rsidRPr="00116BDD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6BDD">
              <w:rPr>
                <w:rFonts w:ascii="Times New Roman" w:hAnsi="Times New Roman" w:cs="Times New Roman"/>
                <w:b/>
                <w:bCs/>
              </w:rPr>
              <w:t>NGÀY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2CAE" w14:textId="77777777" w:rsidR="00F21CC4" w:rsidRPr="00116BDD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6BDD">
              <w:rPr>
                <w:rFonts w:ascii="Times New Roman" w:hAnsi="Times New Roman" w:cs="Times New Roman"/>
                <w:b/>
                <w:bCs/>
              </w:rPr>
              <w:t>NỘI DUNG CÔNG TÁC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B247" w14:textId="77777777" w:rsidR="00F21CC4" w:rsidRPr="00116BDD" w:rsidRDefault="00F21CC4" w:rsidP="00F21CC4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6BDD">
              <w:rPr>
                <w:rFonts w:ascii="Times New Roman" w:hAnsi="Times New Roman" w:cs="Times New Roman"/>
                <w:b/>
                <w:bCs/>
              </w:rPr>
              <w:t>ĐỊA ĐIỂM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827F0" w14:textId="77777777" w:rsidR="00F21CC4" w:rsidRPr="00116BDD" w:rsidRDefault="00F21CC4" w:rsidP="00F21CC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6BDD">
              <w:rPr>
                <w:rFonts w:ascii="Times New Roman" w:hAnsi="Times New Roman" w:cs="Times New Roman"/>
                <w:b/>
                <w:bCs/>
              </w:rPr>
              <w:t>Thời gian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C302" w14:textId="77777777" w:rsidR="00F21CC4" w:rsidRPr="00116BDD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6BDD">
              <w:rPr>
                <w:rFonts w:ascii="Times New Roman" w:hAnsi="Times New Roman" w:cs="Times New Roman"/>
                <w:b/>
                <w:bCs/>
              </w:rPr>
              <w:t>PHÂN CÔNG -THÀNH PHẦN</w:t>
            </w:r>
          </w:p>
        </w:tc>
      </w:tr>
      <w:tr w:rsidR="00001D93" w:rsidRPr="00116BDD" w14:paraId="0559801A" w14:textId="77777777" w:rsidTr="00E53A42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73E995" w14:textId="77777777" w:rsidR="00001D93" w:rsidRPr="00116BDD" w:rsidRDefault="00001D93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6BDD">
              <w:rPr>
                <w:rFonts w:ascii="Times New Roman" w:hAnsi="Times New Roman" w:cs="Times New Roman"/>
                <w:b/>
                <w:bCs/>
              </w:rPr>
              <w:t>Thứ Hai</w:t>
            </w:r>
          </w:p>
          <w:p w14:paraId="32D4ADBB" w14:textId="77777777" w:rsidR="00001D93" w:rsidRPr="00116BDD" w:rsidRDefault="00001D93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6BDD">
              <w:rPr>
                <w:rFonts w:ascii="Times New Roman" w:hAnsi="Times New Roman" w:cs="Times New Roman"/>
                <w:b/>
                <w:bCs/>
              </w:rPr>
              <w:t>23/11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19A60B" w14:textId="57E19CBC" w:rsidR="00001D93" w:rsidRPr="000411A3" w:rsidRDefault="00001D93" w:rsidP="00001D93">
            <w:pPr>
              <w:pStyle w:val="Heading1"/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</w:pPr>
            <w:r w:rsidRPr="000411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 Chào cờ đầu tuần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03B5F0" w14:textId="64BF579F" w:rsidR="00001D93" w:rsidRPr="000411A3" w:rsidRDefault="00001D93" w:rsidP="00A8385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0411A3">
              <w:rPr>
                <w:rFonts w:ascii="Times New Roman" w:hAnsi="Times New Roman" w:cs="Times New Roman"/>
              </w:rPr>
              <w:t>Tại cơ sở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6765AC" w14:textId="7201D00A" w:rsidR="00001D93" w:rsidRPr="00001D93" w:rsidRDefault="00001D93" w:rsidP="00A8385A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001D93">
              <w:rPr>
                <w:rFonts w:ascii="Times New Roman" w:hAnsi="Times New Roman" w:cs="Times New Roman"/>
                <w:b/>
                <w:bCs/>
              </w:rPr>
              <w:t>7h00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B434C6" w14:textId="5DBEF7B3" w:rsidR="00001D93" w:rsidRPr="000411A3" w:rsidRDefault="00001D93" w:rsidP="000411A3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 w:rsidRPr="000411A3">
              <w:rPr>
                <w:rFonts w:ascii="Times New Roman" w:hAnsi="Times New Roman" w:cs="Times New Roman"/>
                <w:bCs/>
              </w:rPr>
              <w:t>BGH, GV, NV</w:t>
            </w:r>
            <w:r>
              <w:rPr>
                <w:rFonts w:ascii="Times New Roman" w:hAnsi="Times New Roman" w:cs="Times New Roman"/>
                <w:bCs/>
              </w:rPr>
              <w:t>, HS</w:t>
            </w:r>
          </w:p>
        </w:tc>
      </w:tr>
      <w:tr w:rsidR="00001D93" w:rsidRPr="00116BDD" w14:paraId="556B1D29" w14:textId="77777777" w:rsidTr="00001D93">
        <w:trPr>
          <w:trHeight w:val="290"/>
        </w:trPr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59415C6" w14:textId="77777777" w:rsidR="00001D93" w:rsidRPr="00116BDD" w:rsidRDefault="00001D93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142CD7" w14:textId="0546CFF6" w:rsidR="00001D93" w:rsidRPr="00116BDD" w:rsidRDefault="00001D93" w:rsidP="009B2FCA">
            <w:pPr>
              <w:jc w:val="both"/>
              <w:rPr>
                <w:rFonts w:ascii="Times New Roman" w:hAnsi="Times New Roman" w:cs="Times New Roman"/>
              </w:rPr>
            </w:pPr>
            <w:r w:rsidRPr="000411A3">
              <w:rPr>
                <w:rFonts w:ascii="Times New Roman" w:hAnsi="Times New Roman" w:cs="Times New Roman"/>
              </w:rPr>
              <w:t>– Kiểm tra Anh văn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08FAC2" w14:textId="07E0FD0F" w:rsidR="00001D93" w:rsidRPr="00116BDD" w:rsidRDefault="00001D93" w:rsidP="009B2FC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0411A3">
              <w:rPr>
                <w:rFonts w:ascii="Times New Roman" w:hAnsi="Times New Roman" w:cs="Times New Roman"/>
              </w:rPr>
              <w:t>Tại cơ sở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88EFB1" w14:textId="199C0820" w:rsidR="00001D93" w:rsidRPr="00116BDD" w:rsidRDefault="00001D93" w:rsidP="009B2F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7h20 </w:t>
            </w:r>
            <w:r w:rsidRPr="00116BDD">
              <w:rPr>
                <w:rFonts w:ascii="Times New Roman" w:hAnsi="Times New Roman" w:cs="Times New Roman"/>
                <w:b/>
              </w:rPr>
              <w:sym w:font="Wingdings" w:char="F0E0"/>
            </w:r>
            <w:r>
              <w:rPr>
                <w:rFonts w:ascii="Times New Roman" w:hAnsi="Times New Roman" w:cs="Times New Roman"/>
                <w:b/>
              </w:rPr>
              <w:t>8h05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604606" w14:textId="11F07F3B" w:rsidR="00001D93" w:rsidRPr="00116BDD" w:rsidRDefault="00001D93" w:rsidP="009B2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HS 6,7.8.9</w:t>
            </w:r>
          </w:p>
        </w:tc>
      </w:tr>
      <w:tr w:rsidR="00001D93" w:rsidRPr="00116BDD" w14:paraId="30BDFC43" w14:textId="77777777" w:rsidTr="004D3287">
        <w:trPr>
          <w:trHeight w:val="828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E2F4CE" w14:textId="77777777" w:rsidR="00001D93" w:rsidRPr="00116BDD" w:rsidRDefault="00001D93" w:rsidP="007508C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D66643" w14:textId="77777777" w:rsidR="00001D93" w:rsidRPr="00116BDD" w:rsidRDefault="00001D93" w:rsidP="00BE10B8">
            <w:pPr>
              <w:rPr>
                <w:rFonts w:ascii="Times New Roman" w:hAnsi="Times New Roman" w:cs="Times New Roman"/>
                <w:lang w:val="vi-VN"/>
              </w:rPr>
            </w:pPr>
            <w:r w:rsidRPr="00116BDD">
              <w:rPr>
                <w:rFonts w:ascii="Times New Roman" w:hAnsi="Times New Roman" w:cs="Times New Roman"/>
              </w:rPr>
              <w:t>- Tham dự  thi vòng loại online cấp trường Hội thi “Học sinh, sinh viên thành phố với pháp luật” năm học 2020 – 2021 theo KH 3767/KH-GDĐT-CTTT ngày 11/11/2020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1E1A0A" w14:textId="77777777" w:rsidR="00001D93" w:rsidRPr="00116BDD" w:rsidRDefault="00001D93" w:rsidP="00BE10B8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116BDD">
              <w:rPr>
                <w:rFonts w:ascii="Times New Roman" w:hAnsi="Times New Roman" w:cs="Times New Roman"/>
                <w:bCs/>
              </w:rPr>
              <w:t xml:space="preserve">Tại cơ sở 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D9DBA8" w14:textId="743FA43F" w:rsidR="00001D93" w:rsidRPr="00116BDD" w:rsidRDefault="00001D93" w:rsidP="000411A3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6BDD">
              <w:rPr>
                <w:rFonts w:ascii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hAnsi="Times New Roman" w:cs="Times New Roman"/>
                <w:b/>
                <w:bCs/>
              </w:rPr>
              <w:t>ừ 23/11</w:t>
            </w:r>
            <w:r w:rsidRPr="00116BDD">
              <w:rPr>
                <w:rFonts w:ascii="Times New Roman" w:hAnsi="Times New Roman" w:cs="Times New Roman"/>
                <w:b/>
              </w:rPr>
              <w:sym w:font="Wingdings" w:char="F0E0"/>
            </w:r>
            <w:r>
              <w:rPr>
                <w:rFonts w:ascii="Times New Roman" w:hAnsi="Times New Roman" w:cs="Times New Roman"/>
                <w:b/>
              </w:rPr>
              <w:t>23/12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CC96B2" w14:textId="005013BD" w:rsidR="00001D93" w:rsidRPr="00116BDD" w:rsidRDefault="00001D93" w:rsidP="00BE10B8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Cô Gấm + Chi đoàn + Nhóm Tin</w:t>
            </w:r>
          </w:p>
        </w:tc>
      </w:tr>
      <w:tr w:rsidR="00001D93" w:rsidRPr="00116BDD" w14:paraId="76176196" w14:textId="77777777" w:rsidTr="00FE0419">
        <w:trPr>
          <w:trHeight w:val="165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E0D73" w14:textId="77777777" w:rsidR="00001D93" w:rsidRPr="00116BDD" w:rsidRDefault="00001D93" w:rsidP="007508C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46B3CB" w14:textId="77777777" w:rsidR="00001D93" w:rsidRPr="00116BDD" w:rsidRDefault="00001D93" w:rsidP="00252771">
            <w:pPr>
              <w:rPr>
                <w:rFonts w:ascii="Times New Roman" w:hAnsi="Times New Roman" w:cs="Times New Roman"/>
              </w:rPr>
            </w:pPr>
            <w:r w:rsidRPr="00116BDD">
              <w:rPr>
                <w:rFonts w:ascii="Times New Roman" w:hAnsi="Times New Roman" w:cs="Times New Roman"/>
              </w:rPr>
              <w:t>- Gửi danh sách đội viên tham gia  hành trình “Măng non sẵn sàng vì biển , đảo quê hương dành cho đội viên, thiếu nhi năm học 2020-2021” (theo mẫu) qua đường link:</w:t>
            </w:r>
            <w:r w:rsidRPr="00116BDD">
              <w:rPr>
                <w:rFonts w:ascii="Times New Roman" w:hAnsi="Times New Roman" w:cs="Times New Roman"/>
              </w:rPr>
              <w:br/>
            </w:r>
            <w:r w:rsidRPr="00116BDD">
              <w:rPr>
                <w:rFonts w:ascii="Times New Roman" w:hAnsi="Times New Roman" w:cs="Times New Roman"/>
                <w:u w:val="single"/>
                <w:shd w:val="clear" w:color="auto" w:fill="FFFFFF"/>
              </w:rPr>
              <w:t>https://drive.google.com/file/d/1ACV414IBYyDbRgddq3D2SSXGIM38exT1/view?fbclid=IwAR0__WDtCoYFm0tySrK811cwTTVybcO5n0Pa04oxZ2VqyjNvcD3dq5Qf2Bc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6C435F" w14:textId="77777777" w:rsidR="00001D93" w:rsidRPr="00116BDD" w:rsidRDefault="00001D93" w:rsidP="00BE10B8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615812" w14:textId="77777777" w:rsidR="00001D93" w:rsidRPr="00116BDD" w:rsidRDefault="00001D93" w:rsidP="00BE10B8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116BDD">
              <w:rPr>
                <w:rFonts w:ascii="Times New Roman" w:hAnsi="Times New Roman" w:cs="Times New Roman"/>
                <w:b/>
              </w:rPr>
              <w:t>Trước 11h00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7C8C18" w14:textId="1B739295" w:rsidR="00001D93" w:rsidRPr="00116BDD" w:rsidRDefault="00001D93" w:rsidP="00BE10B8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Thầy Bạc</w:t>
            </w:r>
          </w:p>
        </w:tc>
      </w:tr>
      <w:tr w:rsidR="00001D93" w:rsidRPr="00116BDD" w14:paraId="7CEF8416" w14:textId="77777777" w:rsidTr="000D2E0A">
        <w:trPr>
          <w:trHeight w:val="119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4F322B" w14:textId="77777777" w:rsidR="00001D93" w:rsidRPr="00116BDD" w:rsidRDefault="00001D93" w:rsidP="007508C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448E1D" w14:textId="77777777" w:rsidR="00001D93" w:rsidRPr="00116BDD" w:rsidRDefault="00001D93" w:rsidP="000C5DAD">
            <w:pPr>
              <w:pStyle w:val="Heading1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16BD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Xây dựng Kế hoạch “Tư vấn tuyển sinh, hướng nghiệp phân luồng HS sau THCS” năm học 2020-2021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0CB6FF" w14:textId="77777777" w:rsidR="00001D93" w:rsidRPr="00116BDD" w:rsidRDefault="00001D93" w:rsidP="000C5DAD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16BDD">
              <w:rPr>
                <w:rFonts w:ascii="Times New Roman" w:hAnsi="Times New Roman" w:cs="Times New Roman"/>
                <w:b w:val="0"/>
                <w:sz w:val="24"/>
                <w:szCs w:val="24"/>
              </w:rPr>
              <w:t>Tại cơ sở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D4FA8E" w14:textId="77777777" w:rsidR="00001D93" w:rsidRPr="00116BDD" w:rsidRDefault="00001D93" w:rsidP="000C5DAD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116BDD">
              <w:rPr>
                <w:rFonts w:ascii="Times New Roman" w:hAnsi="Times New Roman" w:cs="Times New Roman"/>
                <w:b/>
              </w:rPr>
              <w:t>15/11</w:t>
            </w:r>
            <w:r w:rsidRPr="00116BDD">
              <w:rPr>
                <w:rFonts w:ascii="Times New Roman" w:hAnsi="Times New Roman" w:cs="Times New Roman"/>
                <w:b/>
              </w:rPr>
              <w:sym w:font="Wingdings" w:char="F0E0"/>
            </w:r>
            <w:r w:rsidRPr="00116BDD">
              <w:rPr>
                <w:rFonts w:ascii="Times New Roman" w:hAnsi="Times New Roman" w:cs="Times New Roman"/>
                <w:b/>
              </w:rPr>
              <w:t>31/5/2021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9CC99E" w14:textId="3FC0E05A" w:rsidR="00001D93" w:rsidRPr="00116BDD" w:rsidRDefault="00001D93" w:rsidP="000C5DAD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Thầy Chung</w:t>
            </w:r>
          </w:p>
        </w:tc>
      </w:tr>
      <w:tr w:rsidR="00001D93" w:rsidRPr="00116BDD" w14:paraId="2855A3DF" w14:textId="77777777" w:rsidTr="00E53A42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588C2E" w14:textId="77777777" w:rsidR="00001D93" w:rsidRPr="00116BDD" w:rsidRDefault="00001D93" w:rsidP="0037696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6BDD">
              <w:rPr>
                <w:rFonts w:ascii="Times New Roman" w:hAnsi="Times New Roman" w:cs="Times New Roman"/>
                <w:b/>
                <w:bCs/>
              </w:rPr>
              <w:t>Thứ Ba</w:t>
            </w:r>
          </w:p>
          <w:p w14:paraId="2E06759D" w14:textId="77777777" w:rsidR="00001D93" w:rsidRPr="00116BDD" w:rsidRDefault="00001D93" w:rsidP="0037696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6BDD">
              <w:rPr>
                <w:rFonts w:ascii="Times New Roman" w:hAnsi="Times New Roman" w:cs="Times New Roman"/>
                <w:b/>
                <w:bCs/>
              </w:rPr>
              <w:t>24/11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DAC4A7" w14:textId="77777777" w:rsidR="00001D93" w:rsidRPr="00116BDD" w:rsidRDefault="00001D93" w:rsidP="00C547A4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 w:rsidRPr="00116BDD">
              <w:rPr>
                <w:rFonts w:ascii="Times New Roman" w:hAnsi="Times New Roman" w:cs="Times New Roman"/>
                <w:bCs/>
              </w:rPr>
              <w:t>- Chấm Vòng thi tiết dạy Hội thi giáo viên dạy giỏi cấp THCS cấp Quận năm 2020-2021.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B7127D" w14:textId="77777777" w:rsidR="00001D93" w:rsidRPr="00116BDD" w:rsidRDefault="00001D93" w:rsidP="00C547A4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116BDD">
              <w:rPr>
                <w:rFonts w:ascii="Times New Roman" w:hAnsi="Times New Roman" w:cs="Times New Roman"/>
              </w:rPr>
              <w:t>Trường THCS: Nguyễn Văn Nghi, Quang Trung, Nguyễn Trãi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4CF465" w14:textId="77777777" w:rsidR="00001D93" w:rsidRPr="00116BDD" w:rsidRDefault="00001D93" w:rsidP="00C547A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116BDD">
              <w:rPr>
                <w:rFonts w:ascii="Times New Roman" w:hAnsi="Times New Roman" w:cs="Times New Roman"/>
                <w:b/>
              </w:rPr>
              <w:t>6h45</w:t>
            </w:r>
          </w:p>
          <w:p w14:paraId="684875E5" w14:textId="77777777" w:rsidR="00001D93" w:rsidRPr="00116BDD" w:rsidRDefault="00001D93" w:rsidP="00C547A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DFBCAA" w14:textId="79CDE933" w:rsidR="00001D93" w:rsidRPr="00116BDD" w:rsidRDefault="00001D93" w:rsidP="00C547A4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Thầy Thọ + Thầy Chung+ Cô Cúc</w:t>
            </w:r>
          </w:p>
        </w:tc>
      </w:tr>
      <w:tr w:rsidR="00001D93" w:rsidRPr="00116BDD" w14:paraId="72961723" w14:textId="77777777" w:rsidTr="00A5399F">
        <w:trPr>
          <w:trHeight w:val="138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7C5AE1" w14:textId="77777777" w:rsidR="00001D93" w:rsidRPr="00116BDD" w:rsidRDefault="00001D93" w:rsidP="0037696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B764C5" w14:textId="77777777" w:rsidR="00001D93" w:rsidRPr="00116BDD" w:rsidRDefault="00001D93" w:rsidP="00F20A0B">
            <w:pPr>
              <w:jc w:val="both"/>
              <w:rPr>
                <w:rFonts w:ascii="Times New Roman" w:hAnsi="Times New Roman" w:cs="Times New Roman"/>
                <w:lang w:eastAsia="en-AU"/>
              </w:rPr>
            </w:pPr>
            <w:r w:rsidRPr="00116BDD">
              <w:rPr>
                <w:rFonts w:ascii="Times New Roman" w:hAnsi="Times New Roman" w:cs="Times New Roman"/>
              </w:rPr>
              <w:t xml:space="preserve">- Dự tập huấn xây dựng ma trân đặc tả </w:t>
            </w:r>
            <w:r w:rsidRPr="00116BDD">
              <w:rPr>
                <w:rFonts w:ascii="Times New Roman" w:hAnsi="Times New Roman" w:cs="Times New Roman"/>
                <w:shd w:val="clear" w:color="auto" w:fill="FFFFFF"/>
              </w:rPr>
              <w:t>trong kiểm tra đánh giá định kì môn Sinh học cấp THCS (</w:t>
            </w:r>
            <w:r w:rsidRPr="00116BDD">
              <w:rPr>
                <w:rFonts w:ascii="Times New Roman" w:hAnsi="Times New Roman" w:cs="Times New Roman"/>
                <w:lang w:eastAsia="en-AU"/>
              </w:rPr>
              <w:t xml:space="preserve">GV tham gia tập huấn chuẩn bị: </w:t>
            </w:r>
            <w:r w:rsidRPr="00116BDD">
              <w:rPr>
                <w:rFonts w:ascii="Times New Roman" w:hAnsi="Times New Roman" w:cs="Times New Roman"/>
                <w:lang w:val="en-SG" w:eastAsia="en-AU"/>
              </w:rPr>
              <w:t>Laptop, ổ điện, mạng 4G, các tài liệu liên quan đến xây dựng ma trận đề; Chuẩn kiến thức kĩ năng môn sinh lớp 6,7,8 và 9; Công văn 3280 về hướng dẫn thực hiện CTGDPT).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A1BD4B" w14:textId="77777777" w:rsidR="00001D93" w:rsidRPr="00116BDD" w:rsidRDefault="00001D93" w:rsidP="00F20A0B">
            <w:pPr>
              <w:pStyle w:val="Heading8"/>
              <w:ind w:left="11" w:right="-10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16BDD">
              <w:rPr>
                <w:rFonts w:ascii="Times New Roman" w:hAnsi="Times New Roman" w:cs="Times New Roman"/>
                <w:b w:val="0"/>
                <w:sz w:val="24"/>
                <w:szCs w:val="24"/>
              </w:rPr>
              <w:t>Trường THPT Marie Curie-159, Nam Kỳ Khởi Nghĩa,P7,Q3.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E7DD63" w14:textId="77777777" w:rsidR="00001D93" w:rsidRPr="00116BDD" w:rsidRDefault="00001D93" w:rsidP="00F20A0B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116BDD">
              <w:rPr>
                <w:rFonts w:ascii="Times New Roman" w:hAnsi="Times New Roman" w:cs="Times New Roman"/>
                <w:b/>
              </w:rPr>
              <w:t>7h30</w:t>
            </w:r>
            <w:r w:rsidRPr="00116BDD">
              <w:rPr>
                <w:rFonts w:ascii="Times New Roman" w:hAnsi="Times New Roman" w:cs="Times New Roman"/>
                <w:b/>
              </w:rPr>
              <w:br/>
              <w:t>24, 25/11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24CB3F" w14:textId="63942E62" w:rsidR="00001D93" w:rsidRPr="00116BDD" w:rsidRDefault="00001D93" w:rsidP="0022069C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116BDD">
              <w:rPr>
                <w:rFonts w:ascii="Times New Roman" w:hAnsi="Times New Roman" w:cs="Times New Roman"/>
                <w:shd w:val="clear" w:color="auto" w:fill="FFFFFF"/>
              </w:rPr>
              <w:t xml:space="preserve">GV môn Sinh </w:t>
            </w:r>
          </w:p>
        </w:tc>
      </w:tr>
      <w:tr w:rsidR="00001D93" w:rsidRPr="00116BDD" w14:paraId="091618B8" w14:textId="77777777" w:rsidTr="00E72C29">
        <w:trPr>
          <w:trHeight w:val="142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A61234" w14:textId="77777777" w:rsidR="00001D93" w:rsidRPr="00116BDD" w:rsidRDefault="00001D93" w:rsidP="0037696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15341F" w14:textId="77777777" w:rsidR="00001D93" w:rsidRPr="00116BDD" w:rsidRDefault="00001D93" w:rsidP="00453944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 w:rsidRPr="00116BDD">
              <w:rPr>
                <w:rFonts w:ascii="Times New Roman" w:hAnsi="Times New Roman" w:cs="Times New Roman"/>
                <w:bCs/>
              </w:rPr>
              <w:t>- GV dự thi thực hành tiết dạy Hội thi giáo viên dạy giỏi THCS cấp Quận năm 2020-2021</w:t>
            </w:r>
            <w:r w:rsidRPr="00116BDD">
              <w:rPr>
                <w:rFonts w:ascii="Times New Roman" w:hAnsi="Times New Roman" w:cs="Times New Roman"/>
              </w:rPr>
              <w:t xml:space="preserve"> (chuẩn bị kế hoạch dạy học 4 bộ).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7D844C" w14:textId="77777777" w:rsidR="00001D93" w:rsidRPr="00116BDD" w:rsidRDefault="00001D93" w:rsidP="00453944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116BDD">
              <w:rPr>
                <w:rFonts w:ascii="Times New Roman" w:hAnsi="Times New Roman" w:cs="Times New Roman"/>
              </w:rPr>
              <w:t>Trường THCS: Nguyễn Văn Nghi, Quang Trung, Nguyễn Trãi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4914FB" w14:textId="183EEC24" w:rsidR="00001D93" w:rsidRPr="00116BDD" w:rsidRDefault="00001D93" w:rsidP="0045394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8h30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B68B98" w14:textId="0004E472" w:rsidR="00001D93" w:rsidRPr="00116BDD" w:rsidRDefault="00001D93" w:rsidP="00453944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Thầy Cường</w:t>
            </w:r>
          </w:p>
        </w:tc>
      </w:tr>
      <w:tr w:rsidR="00001D93" w:rsidRPr="00116BDD" w14:paraId="6EF4C6EA" w14:textId="77777777" w:rsidTr="00001D93">
        <w:trPr>
          <w:trHeight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A05539" w14:textId="77777777" w:rsidR="00001D93" w:rsidRPr="00116BDD" w:rsidRDefault="00001D93" w:rsidP="0037696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6BDD">
              <w:rPr>
                <w:rFonts w:ascii="Times New Roman" w:hAnsi="Times New Roman" w:cs="Times New Roman"/>
                <w:b/>
                <w:bCs/>
              </w:rPr>
              <w:t>Thứ Tư</w:t>
            </w:r>
          </w:p>
          <w:p w14:paraId="7EF22001" w14:textId="77777777" w:rsidR="00001D93" w:rsidRPr="00116BDD" w:rsidRDefault="00001D93" w:rsidP="0037696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6BDD">
              <w:rPr>
                <w:rFonts w:ascii="Times New Roman" w:hAnsi="Times New Roman" w:cs="Times New Roman"/>
                <w:b/>
                <w:bCs/>
              </w:rPr>
              <w:t>25/11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C2BE54" w14:textId="17C68354" w:rsidR="00001D93" w:rsidRPr="00116BDD" w:rsidRDefault="00001D93" w:rsidP="00B22E29">
            <w:p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0C5430" w14:textId="40C9C63A" w:rsidR="00001D93" w:rsidRPr="00116BDD" w:rsidRDefault="00001D93" w:rsidP="00B22E29">
            <w:p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068DB5" w14:textId="22841942" w:rsidR="00001D93" w:rsidRPr="00116BDD" w:rsidRDefault="00001D93" w:rsidP="00B22E29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770B2F" w14:textId="6A3F8953" w:rsidR="00001D93" w:rsidRPr="00116BDD" w:rsidRDefault="00001D93" w:rsidP="00B22E29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</w:p>
        </w:tc>
      </w:tr>
      <w:tr w:rsidR="00001D93" w:rsidRPr="00116BDD" w14:paraId="36D6585C" w14:textId="77777777" w:rsidTr="00457FF6">
        <w:trPr>
          <w:trHeight w:val="15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E65194" w14:textId="77777777" w:rsidR="00001D93" w:rsidRPr="00116BDD" w:rsidRDefault="00001D93" w:rsidP="0037696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6BDD">
              <w:rPr>
                <w:rFonts w:ascii="Times New Roman" w:hAnsi="Times New Roman" w:cs="Times New Roman"/>
                <w:b/>
                <w:bCs/>
              </w:rPr>
              <w:lastRenderedPageBreak/>
              <w:t>Thứ Năm</w:t>
            </w:r>
          </w:p>
          <w:p w14:paraId="06D44A80" w14:textId="77777777" w:rsidR="00001D93" w:rsidRPr="00116BDD" w:rsidRDefault="00001D93" w:rsidP="0037696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6BDD">
              <w:rPr>
                <w:rFonts w:ascii="Times New Roman" w:hAnsi="Times New Roman" w:cs="Times New Roman"/>
                <w:b/>
                <w:bCs/>
              </w:rPr>
              <w:t xml:space="preserve">26/11 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3AB8AA" w14:textId="70379289" w:rsidR="00001D93" w:rsidRPr="00116BDD" w:rsidRDefault="00001D93" w:rsidP="00FA69EA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116BDD">
              <w:rPr>
                <w:rFonts w:ascii="Times New Roman" w:hAnsi="Times New Roman" w:cs="Times New Roman"/>
                <w:bCs/>
              </w:rPr>
              <w:t>- Chuyên đề - Thao giảng môn GDCD:”</w:t>
            </w:r>
            <w:r w:rsidRPr="00116BDD">
              <w:rPr>
                <w:rFonts w:ascii="Times New Roman" w:hAnsi="Times New Roman" w:cs="Times New Roman"/>
              </w:rPr>
              <w:t xml:space="preserve"> Ứng dụng CNTT trong việc nâng cao hiệu quả giảng dạy “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CB1304" w14:textId="5702D61B" w:rsidR="00001D93" w:rsidRPr="00116BDD" w:rsidRDefault="00001D93" w:rsidP="00FA69EA">
            <w:pPr>
              <w:ind w:right="-73"/>
              <w:rPr>
                <w:rFonts w:ascii="Times New Roman" w:hAnsi="Times New Roman" w:cs="Times New Roman"/>
              </w:rPr>
            </w:pPr>
            <w:r w:rsidRPr="00116BDD">
              <w:rPr>
                <w:rFonts w:ascii="Times New Roman" w:hAnsi="Times New Roman" w:cs="Times New Roman"/>
              </w:rPr>
              <w:t>Trường THCS TnS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791105" w14:textId="7B8FDEBC" w:rsidR="00001D93" w:rsidRPr="00116BDD" w:rsidRDefault="00001D93" w:rsidP="00FA69EA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116BDD">
              <w:rPr>
                <w:rFonts w:ascii="Times New Roman" w:hAnsi="Times New Roman" w:cs="Times New Roman"/>
                <w:b/>
              </w:rPr>
              <w:t>7h30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8E9AD2" w14:textId="3CCED328" w:rsidR="00001D93" w:rsidRPr="00116BDD" w:rsidRDefault="00001D93" w:rsidP="00FA69EA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Thầy Dũng + GVGDCD</w:t>
            </w:r>
          </w:p>
        </w:tc>
      </w:tr>
      <w:tr w:rsidR="00001D93" w:rsidRPr="00116BDD" w14:paraId="5D88C420" w14:textId="77777777" w:rsidTr="00B514BB">
        <w:trPr>
          <w:trHeight w:val="113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450183" w14:textId="77777777" w:rsidR="00001D93" w:rsidRPr="00116BDD" w:rsidRDefault="00001D93" w:rsidP="0037696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57D0A4" w14:textId="77777777" w:rsidR="00001D93" w:rsidRPr="00116BDD" w:rsidRDefault="00001D93" w:rsidP="001A4CF6">
            <w:pPr>
              <w:pStyle w:val="Heading1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16BD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Tham gia lớp tập huấn công tác đánh giá ngoài của Bộ GD&amp;ĐT năm 2020 Cấp THCS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EBD315" w14:textId="77777777" w:rsidR="00001D93" w:rsidRPr="00116BDD" w:rsidRDefault="00001D93" w:rsidP="001A4CF6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16BD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THPT Chuyên Trần Đại Nghĩa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0DAC9D" w14:textId="77777777" w:rsidR="00001D93" w:rsidRPr="00116BDD" w:rsidRDefault="00001D93" w:rsidP="001A4CF6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116BDD">
              <w:rPr>
                <w:rFonts w:ascii="Times New Roman" w:hAnsi="Times New Roman" w:cs="Times New Roman"/>
                <w:b/>
              </w:rPr>
              <w:t xml:space="preserve">26, 28, 29/11 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A3D0AA" w14:textId="291DA025" w:rsidR="00001D93" w:rsidRPr="00116BDD" w:rsidRDefault="00001D93" w:rsidP="001A4CF6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Thầy Chung + Cô Hương</w:t>
            </w:r>
          </w:p>
        </w:tc>
      </w:tr>
      <w:tr w:rsidR="00765929" w:rsidRPr="00116BDD" w14:paraId="75786F2E" w14:textId="77777777" w:rsidTr="00B514BB">
        <w:trPr>
          <w:trHeight w:val="1134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612F13F" w14:textId="77777777" w:rsidR="00765929" w:rsidRPr="00116BDD" w:rsidRDefault="00765929" w:rsidP="0037696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BDC358" w14:textId="56DBD92F" w:rsidR="00765929" w:rsidRPr="00765929" w:rsidRDefault="00765929" w:rsidP="001A4CF6">
            <w:pPr>
              <w:pStyle w:val="Heading1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65929">
              <w:rPr>
                <w:rFonts w:ascii="Times New Roman" w:hAnsi="Times New Roman" w:cs="Times New Roman"/>
                <w:b w:val="0"/>
                <w:color w:val="201F1E"/>
                <w:sz w:val="24"/>
                <w:szCs w:val="24"/>
                <w:shd w:val="clear" w:color="auto" w:fill="FFFFFF"/>
              </w:rPr>
              <w:t>- Dự lễ tuyên dương nhà giáo trẻ tiêu biểu quận và trao giải olympic cánh én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FBEF6B" w14:textId="4B27CDF5" w:rsidR="00765929" w:rsidRPr="00765929" w:rsidRDefault="00765929" w:rsidP="001A4CF6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6592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Nhà Thiếu nhi quận 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1CBDA8" w14:textId="5115051F" w:rsidR="00765929" w:rsidRPr="00765929" w:rsidRDefault="00765929" w:rsidP="001A4CF6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765929">
              <w:rPr>
                <w:rFonts w:ascii="Times New Roman" w:hAnsi="Times New Roman" w:cs="Times New Roman"/>
                <w:b/>
              </w:rPr>
              <w:t>18h00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A48B14" w14:textId="4F5BB181" w:rsidR="00765929" w:rsidRPr="00765929" w:rsidRDefault="00765929" w:rsidP="001A4CF6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Thầy Bạc + Thầy Dũng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</w:rPr>
              <w:t>GV được khen thưởng</w:t>
            </w:r>
          </w:p>
        </w:tc>
      </w:tr>
      <w:tr w:rsidR="00001D93" w:rsidRPr="00116BDD" w14:paraId="1EAE01B3" w14:textId="77777777" w:rsidTr="00882EA3">
        <w:trPr>
          <w:trHeight w:val="123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4FDECA" w14:textId="77777777" w:rsidR="00001D93" w:rsidRPr="00116BDD" w:rsidRDefault="00001D93" w:rsidP="0037696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6BDD">
              <w:rPr>
                <w:rFonts w:ascii="Times New Roman" w:hAnsi="Times New Roman" w:cs="Times New Roman"/>
                <w:b/>
                <w:bCs/>
              </w:rPr>
              <w:t>Thứ Sáu</w:t>
            </w:r>
          </w:p>
          <w:p w14:paraId="4C2297E4" w14:textId="77777777" w:rsidR="00001D93" w:rsidRPr="00116BDD" w:rsidRDefault="00001D93" w:rsidP="0037696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6BDD">
              <w:rPr>
                <w:rFonts w:ascii="Times New Roman" w:hAnsi="Times New Roman" w:cs="Times New Roman"/>
                <w:b/>
                <w:bCs/>
              </w:rPr>
              <w:t>27/11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29DB9E" w14:textId="77777777" w:rsidR="00001D93" w:rsidRPr="00116BDD" w:rsidRDefault="00001D93" w:rsidP="00B370A7">
            <w:pPr>
              <w:rPr>
                <w:rFonts w:ascii="Times New Roman" w:hAnsi="Times New Roman" w:cs="Times New Roman"/>
              </w:rPr>
            </w:pPr>
            <w:r w:rsidRPr="00116BDD">
              <w:rPr>
                <w:rFonts w:ascii="Times New Roman" w:hAnsi="Times New Roman" w:cs="Times New Roman"/>
              </w:rPr>
              <w:t>- Tham gia Hành trình “Măng non sẵn sàng vì biển , đảo quê hương dành cho đội viên, thiếu nhi năm học 2020-2021”</w:t>
            </w:r>
          </w:p>
          <w:p w14:paraId="6EDB3BC6" w14:textId="77777777" w:rsidR="00001D93" w:rsidRPr="00116BDD" w:rsidRDefault="00001D93" w:rsidP="00B370A7">
            <w:pPr>
              <w:rPr>
                <w:rFonts w:ascii="Times New Roman" w:hAnsi="Times New Roman" w:cs="Times New Roman"/>
              </w:rPr>
            </w:pPr>
            <w:r w:rsidRPr="00116BDD">
              <w:rPr>
                <w:rFonts w:ascii="Times New Roman" w:hAnsi="Times New Roman" w:cs="Times New Roman"/>
              </w:rPr>
              <w:t xml:space="preserve">Tập trung tại nhà Thiếu nhi quận Gò Vấp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91130A" w14:textId="77777777" w:rsidR="00001D93" w:rsidRPr="00116BDD" w:rsidRDefault="00001D93" w:rsidP="00B370A7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116BDD">
              <w:rPr>
                <w:rFonts w:ascii="Times New Roman" w:hAnsi="Times New Roman" w:cs="Times New Roman"/>
                <w:bCs/>
              </w:rPr>
              <w:t>Cần Giờ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944711" w14:textId="1F0AE8BC" w:rsidR="00001D93" w:rsidRPr="00116BDD" w:rsidRDefault="00001D93" w:rsidP="00B370A7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6BDD">
              <w:rPr>
                <w:rFonts w:ascii="Times New Roman" w:hAnsi="Times New Roman" w:cs="Times New Roman"/>
                <w:b/>
                <w:bCs/>
              </w:rPr>
              <w:t>5h</w:t>
            </w:r>
            <w:r>
              <w:rPr>
                <w:rFonts w:ascii="Times New Roman" w:hAnsi="Times New Roman" w:cs="Times New Roman"/>
                <w:b/>
                <w:bCs/>
              </w:rPr>
              <w:t>45</w:t>
            </w:r>
          </w:p>
          <w:p w14:paraId="4E772853" w14:textId="77777777" w:rsidR="00001D93" w:rsidRPr="00116BDD" w:rsidRDefault="00001D93" w:rsidP="00B370A7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6BDD">
              <w:rPr>
                <w:rFonts w:ascii="Times New Roman" w:hAnsi="Times New Roman" w:cs="Times New Roman"/>
                <w:b/>
                <w:bCs/>
              </w:rPr>
              <w:t>27, 28/11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52C720" w14:textId="00A5B3EA" w:rsidR="00001D93" w:rsidRPr="00D2672A" w:rsidRDefault="00001D93" w:rsidP="0022069C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Thầy Bạc + HS</w:t>
            </w:r>
          </w:p>
        </w:tc>
      </w:tr>
      <w:tr w:rsidR="00001D93" w:rsidRPr="00116BDD" w14:paraId="5F8318FA" w14:textId="77777777" w:rsidTr="009F271F">
        <w:trPr>
          <w:trHeight w:val="92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B08A0C" w14:textId="77777777" w:rsidR="00001D93" w:rsidRPr="00116BDD" w:rsidRDefault="00001D93" w:rsidP="0037696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ACF070" w14:textId="77777777" w:rsidR="00001D93" w:rsidRPr="00116BDD" w:rsidRDefault="00001D93" w:rsidP="00453944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 w:rsidRPr="00116BDD">
              <w:rPr>
                <w:rFonts w:ascii="Times New Roman" w:hAnsi="Times New Roman" w:cs="Times New Roman"/>
                <w:bCs/>
              </w:rPr>
              <w:t xml:space="preserve">- Đăng ký và nộp hồ sơ thi “Văn hay chữ tốt” trên trang quanly.hcm.edu.vn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90B8C1" w14:textId="77777777" w:rsidR="00001D93" w:rsidRPr="00116BDD" w:rsidRDefault="00001D93" w:rsidP="00453944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116BDD">
              <w:rPr>
                <w:rFonts w:ascii="Times New Roman" w:hAnsi="Times New Roman" w:cs="Times New Roman"/>
              </w:rPr>
              <w:t>Tổ PT (Bà Hồng)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0C8334" w14:textId="77777777" w:rsidR="00001D93" w:rsidRPr="00116BDD" w:rsidRDefault="00001D93" w:rsidP="00453944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116BDD">
              <w:rPr>
                <w:rFonts w:ascii="Times New Roman" w:hAnsi="Times New Roman" w:cs="Times New Roman"/>
                <w:b/>
              </w:rPr>
              <w:t xml:space="preserve">Hạn chót </w:t>
            </w:r>
          </w:p>
          <w:p w14:paraId="6A12397B" w14:textId="77777777" w:rsidR="00001D93" w:rsidRPr="00116BDD" w:rsidRDefault="00001D93" w:rsidP="0045394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340A7C" w14:textId="098EFA0E" w:rsidR="00001D93" w:rsidRPr="00116BDD" w:rsidRDefault="00001D93" w:rsidP="00453944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Thầy Hùng</w:t>
            </w:r>
          </w:p>
        </w:tc>
      </w:tr>
      <w:tr w:rsidR="00001D93" w:rsidRPr="00116BDD" w14:paraId="463C11F1" w14:textId="77777777" w:rsidTr="00001D93">
        <w:trPr>
          <w:trHeight w:val="7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7413" w14:textId="77777777" w:rsidR="00001D93" w:rsidRPr="00116BDD" w:rsidRDefault="00001D93" w:rsidP="0037696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6BDD">
              <w:rPr>
                <w:rFonts w:ascii="Times New Roman" w:hAnsi="Times New Roman" w:cs="Times New Roman"/>
                <w:b/>
                <w:bCs/>
              </w:rPr>
              <w:t>Thứ Bảy</w:t>
            </w:r>
          </w:p>
          <w:p w14:paraId="0CCAB447" w14:textId="77777777" w:rsidR="00001D93" w:rsidRPr="00116BDD" w:rsidRDefault="00001D93" w:rsidP="0037696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6BDD">
              <w:rPr>
                <w:rFonts w:ascii="Times New Roman" w:hAnsi="Times New Roman" w:cs="Times New Roman"/>
                <w:b/>
                <w:bCs/>
              </w:rPr>
              <w:t>28/11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2C42F" w14:textId="77777777" w:rsidR="00001D93" w:rsidRPr="00116BDD" w:rsidRDefault="00001D93" w:rsidP="00376963">
            <w:pPr>
              <w:pStyle w:val="Heading1"/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2859" w14:textId="77777777" w:rsidR="00001D93" w:rsidRPr="00116BDD" w:rsidRDefault="00001D93" w:rsidP="00376963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C00B" w14:textId="77777777" w:rsidR="00001D93" w:rsidRPr="00116BDD" w:rsidRDefault="00001D93" w:rsidP="00376963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1414" w14:textId="77777777" w:rsidR="00001D93" w:rsidRPr="00116BDD" w:rsidRDefault="00001D93" w:rsidP="00376963">
            <w:pPr>
              <w:rPr>
                <w:rFonts w:ascii="Times New Roman" w:hAnsi="Times New Roman" w:cs="Times New Roman"/>
              </w:rPr>
            </w:pPr>
          </w:p>
        </w:tc>
      </w:tr>
      <w:tr w:rsidR="00001D93" w:rsidRPr="00116BDD" w14:paraId="7A084B09" w14:textId="77777777" w:rsidTr="00001D93">
        <w:trPr>
          <w:trHeight w:val="115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448A" w14:textId="77777777" w:rsidR="00001D93" w:rsidRPr="00116BDD" w:rsidRDefault="00001D93" w:rsidP="0037696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6BDD">
              <w:rPr>
                <w:rFonts w:ascii="Times New Roman" w:hAnsi="Times New Roman" w:cs="Times New Roman"/>
                <w:b/>
                <w:bCs/>
              </w:rPr>
              <w:t>Chủ nhật</w:t>
            </w:r>
          </w:p>
          <w:p w14:paraId="63FF56F2" w14:textId="77777777" w:rsidR="00001D93" w:rsidRPr="00116BDD" w:rsidRDefault="00001D93" w:rsidP="0037696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6BDD">
              <w:rPr>
                <w:rFonts w:ascii="Times New Roman" w:hAnsi="Times New Roman" w:cs="Times New Roman"/>
                <w:b/>
                <w:bCs/>
              </w:rPr>
              <w:t>29/11</w:t>
            </w:r>
          </w:p>
          <w:p w14:paraId="55B76292" w14:textId="77777777" w:rsidR="00001D93" w:rsidRPr="00116BDD" w:rsidRDefault="00001D93" w:rsidP="0037696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6103" w14:textId="77777777" w:rsidR="00001D93" w:rsidRPr="00116BDD" w:rsidRDefault="00001D93" w:rsidP="00376963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FB875" w14:textId="77777777" w:rsidR="00001D93" w:rsidRPr="00116BDD" w:rsidRDefault="00001D93" w:rsidP="00376963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50D3" w14:textId="77777777" w:rsidR="00001D93" w:rsidRPr="00116BDD" w:rsidRDefault="00001D93" w:rsidP="00376963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D6CEB" w14:textId="77777777" w:rsidR="00001D93" w:rsidRPr="00116BDD" w:rsidRDefault="00001D93" w:rsidP="00376963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</w:tbl>
    <w:p w14:paraId="6AD9ED30" w14:textId="77777777" w:rsidR="000660AC" w:rsidRPr="00116BDD" w:rsidRDefault="000660AC" w:rsidP="00CB4396">
      <w:pPr>
        <w:tabs>
          <w:tab w:val="left" w:pos="3828"/>
        </w:tabs>
        <w:rPr>
          <w:rFonts w:ascii="Times New Roman" w:hAnsi="Times New Roman" w:cs="Times New Roman"/>
        </w:rPr>
      </w:pPr>
    </w:p>
    <w:sectPr w:rsidR="000660AC" w:rsidRPr="00116BDD" w:rsidSect="00433A2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9FD526" w14:textId="77777777" w:rsidR="00D2591B" w:rsidRDefault="00D2591B" w:rsidP="00810B64">
      <w:r>
        <w:separator/>
      </w:r>
    </w:p>
  </w:endnote>
  <w:endnote w:type="continuationSeparator" w:id="0">
    <w:p w14:paraId="2437C822" w14:textId="77777777" w:rsidR="00D2591B" w:rsidRDefault="00D2591B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Linkin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33CB37" w14:textId="77777777" w:rsidR="00D2591B" w:rsidRDefault="00D2591B" w:rsidP="00810B64">
      <w:r>
        <w:separator/>
      </w:r>
    </w:p>
  </w:footnote>
  <w:footnote w:type="continuationSeparator" w:id="0">
    <w:p w14:paraId="2E8A21D4" w14:textId="77777777" w:rsidR="00D2591B" w:rsidRDefault="00D2591B" w:rsidP="0081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B199D"/>
    <w:multiLevelType w:val="hybridMultilevel"/>
    <w:tmpl w:val="D27A3C00"/>
    <w:lvl w:ilvl="0" w:tplc="0F50B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E3DAA"/>
    <w:multiLevelType w:val="hybridMultilevel"/>
    <w:tmpl w:val="E5CC49A0"/>
    <w:lvl w:ilvl="0" w:tplc="F79E1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1018E"/>
    <w:multiLevelType w:val="hybridMultilevel"/>
    <w:tmpl w:val="0088D46E"/>
    <w:lvl w:ilvl="0" w:tplc="AE86C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10F93"/>
    <w:multiLevelType w:val="hybridMultilevel"/>
    <w:tmpl w:val="4B2C6C5C"/>
    <w:lvl w:ilvl="0" w:tplc="729C52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B1123F5"/>
    <w:multiLevelType w:val="hybridMultilevel"/>
    <w:tmpl w:val="F936561C"/>
    <w:lvl w:ilvl="0" w:tplc="6380916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5">
    <w:nsid w:val="20F51BF1"/>
    <w:multiLevelType w:val="hybridMultilevel"/>
    <w:tmpl w:val="1BA610C0"/>
    <w:lvl w:ilvl="0" w:tplc="41608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9D44D9"/>
    <w:multiLevelType w:val="hybridMultilevel"/>
    <w:tmpl w:val="931C3F68"/>
    <w:lvl w:ilvl="0" w:tplc="E2C2DDAC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7">
    <w:nsid w:val="33574F62"/>
    <w:multiLevelType w:val="hybridMultilevel"/>
    <w:tmpl w:val="004264A2"/>
    <w:lvl w:ilvl="0" w:tplc="3C727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7D09C0"/>
    <w:multiLevelType w:val="hybridMultilevel"/>
    <w:tmpl w:val="841EF694"/>
    <w:lvl w:ilvl="0" w:tplc="AB66F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390331"/>
    <w:multiLevelType w:val="hybridMultilevel"/>
    <w:tmpl w:val="EC4CA53A"/>
    <w:lvl w:ilvl="0" w:tplc="A53691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64558A"/>
    <w:multiLevelType w:val="hybridMultilevel"/>
    <w:tmpl w:val="1C2C0662"/>
    <w:lvl w:ilvl="0" w:tplc="D3A4DC4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1">
    <w:nsid w:val="41AA62F0"/>
    <w:multiLevelType w:val="hybridMultilevel"/>
    <w:tmpl w:val="276260BA"/>
    <w:lvl w:ilvl="0" w:tplc="8E585B1E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2">
    <w:nsid w:val="480F267C"/>
    <w:multiLevelType w:val="hybridMultilevel"/>
    <w:tmpl w:val="4ACE4F30"/>
    <w:lvl w:ilvl="0" w:tplc="DC8A520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3">
    <w:nsid w:val="4DBA25DD"/>
    <w:multiLevelType w:val="hybridMultilevel"/>
    <w:tmpl w:val="511ABDDC"/>
    <w:lvl w:ilvl="0" w:tplc="6D5CC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A42039"/>
    <w:multiLevelType w:val="hybridMultilevel"/>
    <w:tmpl w:val="CF9C3A82"/>
    <w:lvl w:ilvl="0" w:tplc="5CF232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D041FBB"/>
    <w:multiLevelType w:val="hybridMultilevel"/>
    <w:tmpl w:val="41C6C574"/>
    <w:lvl w:ilvl="0" w:tplc="1E98F71A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6">
    <w:nsid w:val="5D803A90"/>
    <w:multiLevelType w:val="hybridMultilevel"/>
    <w:tmpl w:val="66D8C6F4"/>
    <w:lvl w:ilvl="0" w:tplc="F53C9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9F3640"/>
    <w:multiLevelType w:val="hybridMultilevel"/>
    <w:tmpl w:val="E248A06A"/>
    <w:lvl w:ilvl="0" w:tplc="B570285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8">
    <w:nsid w:val="635B6AA9"/>
    <w:multiLevelType w:val="hybridMultilevel"/>
    <w:tmpl w:val="23A02140"/>
    <w:lvl w:ilvl="0" w:tplc="255C8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E234C2"/>
    <w:multiLevelType w:val="hybridMultilevel"/>
    <w:tmpl w:val="46EC5B04"/>
    <w:lvl w:ilvl="0" w:tplc="5082EF4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0">
    <w:nsid w:val="754369D8"/>
    <w:multiLevelType w:val="hybridMultilevel"/>
    <w:tmpl w:val="C4C08942"/>
    <w:lvl w:ilvl="0" w:tplc="9A86767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1">
    <w:nsid w:val="75ED4A75"/>
    <w:multiLevelType w:val="hybridMultilevel"/>
    <w:tmpl w:val="3656C96E"/>
    <w:lvl w:ilvl="0" w:tplc="8EAE2984">
      <w:start w:val="2019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2">
    <w:nsid w:val="77A36E3B"/>
    <w:multiLevelType w:val="hybridMultilevel"/>
    <w:tmpl w:val="2B14EC6E"/>
    <w:lvl w:ilvl="0" w:tplc="08725494">
      <w:numFmt w:val="bullet"/>
      <w:suff w:val="nothing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EE376C"/>
    <w:multiLevelType w:val="hybridMultilevel"/>
    <w:tmpl w:val="C71AB468"/>
    <w:lvl w:ilvl="0" w:tplc="B3962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5"/>
  </w:num>
  <w:num w:numId="4">
    <w:abstractNumId w:val="3"/>
  </w:num>
  <w:num w:numId="5">
    <w:abstractNumId w:val="14"/>
  </w:num>
  <w:num w:numId="6">
    <w:abstractNumId w:val="16"/>
  </w:num>
  <w:num w:numId="7">
    <w:abstractNumId w:val="1"/>
  </w:num>
  <w:num w:numId="8">
    <w:abstractNumId w:val="0"/>
  </w:num>
  <w:num w:numId="9">
    <w:abstractNumId w:val="22"/>
  </w:num>
  <w:num w:numId="10">
    <w:abstractNumId w:val="10"/>
  </w:num>
  <w:num w:numId="11">
    <w:abstractNumId w:val="21"/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2"/>
  </w:num>
  <w:num w:numId="15">
    <w:abstractNumId w:val="9"/>
  </w:num>
  <w:num w:numId="16">
    <w:abstractNumId w:val="7"/>
  </w:num>
  <w:num w:numId="17">
    <w:abstractNumId w:val="4"/>
  </w:num>
  <w:num w:numId="18">
    <w:abstractNumId w:val="20"/>
  </w:num>
  <w:num w:numId="19">
    <w:abstractNumId w:val="8"/>
  </w:num>
  <w:num w:numId="20">
    <w:abstractNumId w:val="17"/>
  </w:num>
  <w:num w:numId="21">
    <w:abstractNumId w:val="6"/>
  </w:num>
  <w:num w:numId="22">
    <w:abstractNumId w:val="15"/>
  </w:num>
  <w:num w:numId="23">
    <w:abstractNumId w:val="11"/>
  </w:num>
  <w:num w:numId="24">
    <w:abstractNumId w:val="23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AC"/>
    <w:rsid w:val="0000048B"/>
    <w:rsid w:val="0000075B"/>
    <w:rsid w:val="000007C9"/>
    <w:rsid w:val="00000E2C"/>
    <w:rsid w:val="000012A5"/>
    <w:rsid w:val="0000155F"/>
    <w:rsid w:val="000016AB"/>
    <w:rsid w:val="000017F1"/>
    <w:rsid w:val="00001D93"/>
    <w:rsid w:val="00001E4C"/>
    <w:rsid w:val="0000200D"/>
    <w:rsid w:val="0000214B"/>
    <w:rsid w:val="000021D0"/>
    <w:rsid w:val="00002404"/>
    <w:rsid w:val="0000272E"/>
    <w:rsid w:val="00002A31"/>
    <w:rsid w:val="00002C16"/>
    <w:rsid w:val="00002C84"/>
    <w:rsid w:val="00003002"/>
    <w:rsid w:val="0000353D"/>
    <w:rsid w:val="0000471F"/>
    <w:rsid w:val="00004904"/>
    <w:rsid w:val="00005B4C"/>
    <w:rsid w:val="000060A0"/>
    <w:rsid w:val="000062F1"/>
    <w:rsid w:val="000063BF"/>
    <w:rsid w:val="000063E8"/>
    <w:rsid w:val="000067B0"/>
    <w:rsid w:val="00006F2E"/>
    <w:rsid w:val="00007309"/>
    <w:rsid w:val="00007888"/>
    <w:rsid w:val="00007C12"/>
    <w:rsid w:val="00007EBF"/>
    <w:rsid w:val="000103AA"/>
    <w:rsid w:val="000105EA"/>
    <w:rsid w:val="0001072B"/>
    <w:rsid w:val="00010BE3"/>
    <w:rsid w:val="00010E25"/>
    <w:rsid w:val="000111DF"/>
    <w:rsid w:val="00011B11"/>
    <w:rsid w:val="00011F98"/>
    <w:rsid w:val="0001249E"/>
    <w:rsid w:val="00012B35"/>
    <w:rsid w:val="0001332F"/>
    <w:rsid w:val="000134EB"/>
    <w:rsid w:val="0001353F"/>
    <w:rsid w:val="00013BE1"/>
    <w:rsid w:val="00013C30"/>
    <w:rsid w:val="00014114"/>
    <w:rsid w:val="00014536"/>
    <w:rsid w:val="0001457B"/>
    <w:rsid w:val="00014892"/>
    <w:rsid w:val="00014DA7"/>
    <w:rsid w:val="0001527C"/>
    <w:rsid w:val="000155C9"/>
    <w:rsid w:val="00015F98"/>
    <w:rsid w:val="0001677C"/>
    <w:rsid w:val="00016872"/>
    <w:rsid w:val="000169A8"/>
    <w:rsid w:val="0001780F"/>
    <w:rsid w:val="0001787A"/>
    <w:rsid w:val="00017CE5"/>
    <w:rsid w:val="000206F7"/>
    <w:rsid w:val="00020F8D"/>
    <w:rsid w:val="00021254"/>
    <w:rsid w:val="000218E1"/>
    <w:rsid w:val="00021C5F"/>
    <w:rsid w:val="00021EEA"/>
    <w:rsid w:val="000220E0"/>
    <w:rsid w:val="0002238C"/>
    <w:rsid w:val="0002267E"/>
    <w:rsid w:val="00023540"/>
    <w:rsid w:val="000236B2"/>
    <w:rsid w:val="000236F1"/>
    <w:rsid w:val="000236FE"/>
    <w:rsid w:val="0002384D"/>
    <w:rsid w:val="00023DDA"/>
    <w:rsid w:val="00023F82"/>
    <w:rsid w:val="00024668"/>
    <w:rsid w:val="000249F8"/>
    <w:rsid w:val="0002541E"/>
    <w:rsid w:val="000254FC"/>
    <w:rsid w:val="00025830"/>
    <w:rsid w:val="000261EF"/>
    <w:rsid w:val="00026345"/>
    <w:rsid w:val="00026372"/>
    <w:rsid w:val="000268DB"/>
    <w:rsid w:val="00026B64"/>
    <w:rsid w:val="00026CB7"/>
    <w:rsid w:val="00026E6F"/>
    <w:rsid w:val="0002718C"/>
    <w:rsid w:val="00027898"/>
    <w:rsid w:val="00027F12"/>
    <w:rsid w:val="00027FC3"/>
    <w:rsid w:val="0003011A"/>
    <w:rsid w:val="000304E7"/>
    <w:rsid w:val="00030785"/>
    <w:rsid w:val="000307B7"/>
    <w:rsid w:val="00030FA0"/>
    <w:rsid w:val="00030FFB"/>
    <w:rsid w:val="00031382"/>
    <w:rsid w:val="0003146C"/>
    <w:rsid w:val="00031632"/>
    <w:rsid w:val="00031BA8"/>
    <w:rsid w:val="00031FBA"/>
    <w:rsid w:val="000321B3"/>
    <w:rsid w:val="00032238"/>
    <w:rsid w:val="00032597"/>
    <w:rsid w:val="000328E5"/>
    <w:rsid w:val="00032A59"/>
    <w:rsid w:val="00032C81"/>
    <w:rsid w:val="00032D31"/>
    <w:rsid w:val="00032D5C"/>
    <w:rsid w:val="00032DFA"/>
    <w:rsid w:val="00032E5A"/>
    <w:rsid w:val="00033384"/>
    <w:rsid w:val="0003419B"/>
    <w:rsid w:val="00034D86"/>
    <w:rsid w:val="00034DF1"/>
    <w:rsid w:val="0003514F"/>
    <w:rsid w:val="000353FE"/>
    <w:rsid w:val="00035576"/>
    <w:rsid w:val="0003589A"/>
    <w:rsid w:val="00035981"/>
    <w:rsid w:val="00036309"/>
    <w:rsid w:val="000363A0"/>
    <w:rsid w:val="00036C3F"/>
    <w:rsid w:val="00037064"/>
    <w:rsid w:val="000370FB"/>
    <w:rsid w:val="00037903"/>
    <w:rsid w:val="00037B71"/>
    <w:rsid w:val="00037FF3"/>
    <w:rsid w:val="0004023F"/>
    <w:rsid w:val="000408E9"/>
    <w:rsid w:val="00040BA4"/>
    <w:rsid w:val="000411A3"/>
    <w:rsid w:val="000413F0"/>
    <w:rsid w:val="00041CC6"/>
    <w:rsid w:val="00041DE5"/>
    <w:rsid w:val="00041E3E"/>
    <w:rsid w:val="000424FC"/>
    <w:rsid w:val="000427DF"/>
    <w:rsid w:val="00042A78"/>
    <w:rsid w:val="00042AC9"/>
    <w:rsid w:val="00044251"/>
    <w:rsid w:val="00044DC8"/>
    <w:rsid w:val="00044E7B"/>
    <w:rsid w:val="00044FB2"/>
    <w:rsid w:val="00045040"/>
    <w:rsid w:val="0004504B"/>
    <w:rsid w:val="00045158"/>
    <w:rsid w:val="000451CA"/>
    <w:rsid w:val="00045754"/>
    <w:rsid w:val="00045A71"/>
    <w:rsid w:val="00045AC9"/>
    <w:rsid w:val="00045E28"/>
    <w:rsid w:val="00045F99"/>
    <w:rsid w:val="000460D4"/>
    <w:rsid w:val="00046361"/>
    <w:rsid w:val="000468A4"/>
    <w:rsid w:val="000469FB"/>
    <w:rsid w:val="00047444"/>
    <w:rsid w:val="00047D5F"/>
    <w:rsid w:val="000504BD"/>
    <w:rsid w:val="000509DF"/>
    <w:rsid w:val="00050BBF"/>
    <w:rsid w:val="00050CCE"/>
    <w:rsid w:val="00051417"/>
    <w:rsid w:val="0005186D"/>
    <w:rsid w:val="00051B1B"/>
    <w:rsid w:val="00051B1C"/>
    <w:rsid w:val="00051CDD"/>
    <w:rsid w:val="000521C1"/>
    <w:rsid w:val="0005249F"/>
    <w:rsid w:val="000525CA"/>
    <w:rsid w:val="0005274F"/>
    <w:rsid w:val="00052ADD"/>
    <w:rsid w:val="00053127"/>
    <w:rsid w:val="000532DF"/>
    <w:rsid w:val="0005336B"/>
    <w:rsid w:val="00053C19"/>
    <w:rsid w:val="000542AC"/>
    <w:rsid w:val="000543A1"/>
    <w:rsid w:val="000546BA"/>
    <w:rsid w:val="000547D9"/>
    <w:rsid w:val="00054C88"/>
    <w:rsid w:val="00054C9B"/>
    <w:rsid w:val="00054D00"/>
    <w:rsid w:val="00055CD1"/>
    <w:rsid w:val="00055FD5"/>
    <w:rsid w:val="0005644E"/>
    <w:rsid w:val="0005653D"/>
    <w:rsid w:val="000570CA"/>
    <w:rsid w:val="000571AB"/>
    <w:rsid w:val="000571FB"/>
    <w:rsid w:val="00057317"/>
    <w:rsid w:val="0005763E"/>
    <w:rsid w:val="00060145"/>
    <w:rsid w:val="0006036B"/>
    <w:rsid w:val="000608C9"/>
    <w:rsid w:val="000608DA"/>
    <w:rsid w:val="00060BE5"/>
    <w:rsid w:val="0006101E"/>
    <w:rsid w:val="00061710"/>
    <w:rsid w:val="000617A5"/>
    <w:rsid w:val="00061979"/>
    <w:rsid w:val="00061B75"/>
    <w:rsid w:val="00061BC7"/>
    <w:rsid w:val="000622E2"/>
    <w:rsid w:val="00062617"/>
    <w:rsid w:val="0006279A"/>
    <w:rsid w:val="00062932"/>
    <w:rsid w:val="00062C7A"/>
    <w:rsid w:val="00062CA2"/>
    <w:rsid w:val="00063018"/>
    <w:rsid w:val="00064246"/>
    <w:rsid w:val="0006453D"/>
    <w:rsid w:val="00064820"/>
    <w:rsid w:val="0006542D"/>
    <w:rsid w:val="00065670"/>
    <w:rsid w:val="00065BDB"/>
    <w:rsid w:val="00065C47"/>
    <w:rsid w:val="00065D0F"/>
    <w:rsid w:val="00065F3A"/>
    <w:rsid w:val="0006609F"/>
    <w:rsid w:val="000660AC"/>
    <w:rsid w:val="0006644D"/>
    <w:rsid w:val="000664F7"/>
    <w:rsid w:val="000669A0"/>
    <w:rsid w:val="00066FF4"/>
    <w:rsid w:val="0007017C"/>
    <w:rsid w:val="000703D0"/>
    <w:rsid w:val="00070780"/>
    <w:rsid w:val="000708CC"/>
    <w:rsid w:val="00071197"/>
    <w:rsid w:val="000712F9"/>
    <w:rsid w:val="0007133F"/>
    <w:rsid w:val="00071541"/>
    <w:rsid w:val="000717CF"/>
    <w:rsid w:val="00071870"/>
    <w:rsid w:val="0007189E"/>
    <w:rsid w:val="0007193D"/>
    <w:rsid w:val="00071993"/>
    <w:rsid w:val="000720B6"/>
    <w:rsid w:val="000739CC"/>
    <w:rsid w:val="00074124"/>
    <w:rsid w:val="0007453A"/>
    <w:rsid w:val="000747AD"/>
    <w:rsid w:val="00074DA9"/>
    <w:rsid w:val="00074DE3"/>
    <w:rsid w:val="000754A6"/>
    <w:rsid w:val="000760CB"/>
    <w:rsid w:val="00076450"/>
    <w:rsid w:val="00076552"/>
    <w:rsid w:val="00076AA6"/>
    <w:rsid w:val="0007787A"/>
    <w:rsid w:val="000778CD"/>
    <w:rsid w:val="000778D7"/>
    <w:rsid w:val="000778F0"/>
    <w:rsid w:val="00080006"/>
    <w:rsid w:val="000807FA"/>
    <w:rsid w:val="000808FD"/>
    <w:rsid w:val="00081163"/>
    <w:rsid w:val="0008127A"/>
    <w:rsid w:val="00081283"/>
    <w:rsid w:val="0008135F"/>
    <w:rsid w:val="00081A39"/>
    <w:rsid w:val="000820C3"/>
    <w:rsid w:val="00082B4B"/>
    <w:rsid w:val="00082FE1"/>
    <w:rsid w:val="000832F3"/>
    <w:rsid w:val="00084913"/>
    <w:rsid w:val="00085184"/>
    <w:rsid w:val="00085763"/>
    <w:rsid w:val="000860EF"/>
    <w:rsid w:val="0008615F"/>
    <w:rsid w:val="00086255"/>
    <w:rsid w:val="00086742"/>
    <w:rsid w:val="000867AE"/>
    <w:rsid w:val="00086F87"/>
    <w:rsid w:val="000873F7"/>
    <w:rsid w:val="0008743D"/>
    <w:rsid w:val="000874E9"/>
    <w:rsid w:val="00087AA2"/>
    <w:rsid w:val="00087B38"/>
    <w:rsid w:val="00087F39"/>
    <w:rsid w:val="00087F75"/>
    <w:rsid w:val="0009086A"/>
    <w:rsid w:val="00090F7A"/>
    <w:rsid w:val="0009113A"/>
    <w:rsid w:val="0009148F"/>
    <w:rsid w:val="000914D7"/>
    <w:rsid w:val="00091D09"/>
    <w:rsid w:val="00091DD2"/>
    <w:rsid w:val="00092112"/>
    <w:rsid w:val="00092184"/>
    <w:rsid w:val="0009226E"/>
    <w:rsid w:val="000922F4"/>
    <w:rsid w:val="00092902"/>
    <w:rsid w:val="0009299C"/>
    <w:rsid w:val="00092F5A"/>
    <w:rsid w:val="000933DB"/>
    <w:rsid w:val="00093FC3"/>
    <w:rsid w:val="00094036"/>
    <w:rsid w:val="0009409A"/>
    <w:rsid w:val="000941E0"/>
    <w:rsid w:val="00094492"/>
    <w:rsid w:val="00094561"/>
    <w:rsid w:val="00094CCF"/>
    <w:rsid w:val="00095E8D"/>
    <w:rsid w:val="000961A8"/>
    <w:rsid w:val="00096507"/>
    <w:rsid w:val="00096533"/>
    <w:rsid w:val="0009686A"/>
    <w:rsid w:val="000968AF"/>
    <w:rsid w:val="00096AD8"/>
    <w:rsid w:val="00096EA2"/>
    <w:rsid w:val="000975B4"/>
    <w:rsid w:val="0009781A"/>
    <w:rsid w:val="000979B5"/>
    <w:rsid w:val="00097C36"/>
    <w:rsid w:val="00097D18"/>
    <w:rsid w:val="00097DC0"/>
    <w:rsid w:val="00097ED2"/>
    <w:rsid w:val="00097EDB"/>
    <w:rsid w:val="000A0202"/>
    <w:rsid w:val="000A0228"/>
    <w:rsid w:val="000A058D"/>
    <w:rsid w:val="000A0668"/>
    <w:rsid w:val="000A094B"/>
    <w:rsid w:val="000A09FA"/>
    <w:rsid w:val="000A1F6A"/>
    <w:rsid w:val="000A2002"/>
    <w:rsid w:val="000A23CA"/>
    <w:rsid w:val="000A24F7"/>
    <w:rsid w:val="000A3063"/>
    <w:rsid w:val="000A3311"/>
    <w:rsid w:val="000A3582"/>
    <w:rsid w:val="000A36DB"/>
    <w:rsid w:val="000A39B4"/>
    <w:rsid w:val="000A40E0"/>
    <w:rsid w:val="000A49A8"/>
    <w:rsid w:val="000A4CE4"/>
    <w:rsid w:val="000A53EF"/>
    <w:rsid w:val="000A548D"/>
    <w:rsid w:val="000A58A0"/>
    <w:rsid w:val="000A5B6A"/>
    <w:rsid w:val="000A659A"/>
    <w:rsid w:val="000A65AF"/>
    <w:rsid w:val="000A6A55"/>
    <w:rsid w:val="000A7524"/>
    <w:rsid w:val="000A7F9F"/>
    <w:rsid w:val="000B01EA"/>
    <w:rsid w:val="000B097A"/>
    <w:rsid w:val="000B0A65"/>
    <w:rsid w:val="000B0CFB"/>
    <w:rsid w:val="000B0DAA"/>
    <w:rsid w:val="000B14A0"/>
    <w:rsid w:val="000B1653"/>
    <w:rsid w:val="000B16C0"/>
    <w:rsid w:val="000B1806"/>
    <w:rsid w:val="000B1B2F"/>
    <w:rsid w:val="000B1C9A"/>
    <w:rsid w:val="000B1E3D"/>
    <w:rsid w:val="000B2398"/>
    <w:rsid w:val="000B2418"/>
    <w:rsid w:val="000B2513"/>
    <w:rsid w:val="000B2708"/>
    <w:rsid w:val="000B2710"/>
    <w:rsid w:val="000B2799"/>
    <w:rsid w:val="000B2CA4"/>
    <w:rsid w:val="000B3491"/>
    <w:rsid w:val="000B3980"/>
    <w:rsid w:val="000B3AD8"/>
    <w:rsid w:val="000B3E6C"/>
    <w:rsid w:val="000B3F93"/>
    <w:rsid w:val="000B42FD"/>
    <w:rsid w:val="000B4C77"/>
    <w:rsid w:val="000B4CC1"/>
    <w:rsid w:val="000B4E13"/>
    <w:rsid w:val="000B4F49"/>
    <w:rsid w:val="000B513D"/>
    <w:rsid w:val="000B5FE0"/>
    <w:rsid w:val="000B64FA"/>
    <w:rsid w:val="000B657F"/>
    <w:rsid w:val="000B6859"/>
    <w:rsid w:val="000B728F"/>
    <w:rsid w:val="000B72F9"/>
    <w:rsid w:val="000B7C1C"/>
    <w:rsid w:val="000B7E0C"/>
    <w:rsid w:val="000C0059"/>
    <w:rsid w:val="000C06DB"/>
    <w:rsid w:val="000C08C4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26AA"/>
    <w:rsid w:val="000C279F"/>
    <w:rsid w:val="000C2C02"/>
    <w:rsid w:val="000C2DD2"/>
    <w:rsid w:val="000C2DFD"/>
    <w:rsid w:val="000C32EC"/>
    <w:rsid w:val="000C3378"/>
    <w:rsid w:val="000C38EE"/>
    <w:rsid w:val="000C3902"/>
    <w:rsid w:val="000C3E3A"/>
    <w:rsid w:val="000C4232"/>
    <w:rsid w:val="000C44C6"/>
    <w:rsid w:val="000C4536"/>
    <w:rsid w:val="000C4606"/>
    <w:rsid w:val="000C464C"/>
    <w:rsid w:val="000C4E8E"/>
    <w:rsid w:val="000C5251"/>
    <w:rsid w:val="000C560C"/>
    <w:rsid w:val="000C5EC7"/>
    <w:rsid w:val="000C5ED1"/>
    <w:rsid w:val="000C62E3"/>
    <w:rsid w:val="000C630D"/>
    <w:rsid w:val="000C6F53"/>
    <w:rsid w:val="000C71BE"/>
    <w:rsid w:val="000C72C9"/>
    <w:rsid w:val="000C7486"/>
    <w:rsid w:val="000C74B7"/>
    <w:rsid w:val="000C758D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878"/>
    <w:rsid w:val="000D3385"/>
    <w:rsid w:val="000D3D90"/>
    <w:rsid w:val="000D4267"/>
    <w:rsid w:val="000D4426"/>
    <w:rsid w:val="000D498B"/>
    <w:rsid w:val="000D4AD3"/>
    <w:rsid w:val="000D4C35"/>
    <w:rsid w:val="000D5763"/>
    <w:rsid w:val="000D5C74"/>
    <w:rsid w:val="000D5E54"/>
    <w:rsid w:val="000D5E92"/>
    <w:rsid w:val="000D5F34"/>
    <w:rsid w:val="000D6C4D"/>
    <w:rsid w:val="000D6F07"/>
    <w:rsid w:val="000D783A"/>
    <w:rsid w:val="000D7CB5"/>
    <w:rsid w:val="000E0307"/>
    <w:rsid w:val="000E0E13"/>
    <w:rsid w:val="000E0E6E"/>
    <w:rsid w:val="000E1477"/>
    <w:rsid w:val="000E1F62"/>
    <w:rsid w:val="000E2773"/>
    <w:rsid w:val="000E290D"/>
    <w:rsid w:val="000E2BF6"/>
    <w:rsid w:val="000E2D69"/>
    <w:rsid w:val="000E34D8"/>
    <w:rsid w:val="000E3E5E"/>
    <w:rsid w:val="000E42D1"/>
    <w:rsid w:val="000E4DDA"/>
    <w:rsid w:val="000E4E9F"/>
    <w:rsid w:val="000E4EDD"/>
    <w:rsid w:val="000E4FC9"/>
    <w:rsid w:val="000E50E5"/>
    <w:rsid w:val="000E5366"/>
    <w:rsid w:val="000E5D2B"/>
    <w:rsid w:val="000E5ED3"/>
    <w:rsid w:val="000E631F"/>
    <w:rsid w:val="000E6361"/>
    <w:rsid w:val="000E67CB"/>
    <w:rsid w:val="000E6BC1"/>
    <w:rsid w:val="000E717A"/>
    <w:rsid w:val="000E7611"/>
    <w:rsid w:val="000E7B17"/>
    <w:rsid w:val="000F0020"/>
    <w:rsid w:val="000F0D6C"/>
    <w:rsid w:val="000F0E62"/>
    <w:rsid w:val="000F18B4"/>
    <w:rsid w:val="000F2369"/>
    <w:rsid w:val="000F2472"/>
    <w:rsid w:val="000F2567"/>
    <w:rsid w:val="000F25A0"/>
    <w:rsid w:val="000F2772"/>
    <w:rsid w:val="000F318F"/>
    <w:rsid w:val="000F3252"/>
    <w:rsid w:val="000F3B07"/>
    <w:rsid w:val="000F436C"/>
    <w:rsid w:val="000F43BD"/>
    <w:rsid w:val="000F45D7"/>
    <w:rsid w:val="000F50CB"/>
    <w:rsid w:val="000F514A"/>
    <w:rsid w:val="000F51D7"/>
    <w:rsid w:val="000F582B"/>
    <w:rsid w:val="000F59CE"/>
    <w:rsid w:val="000F5CA4"/>
    <w:rsid w:val="000F5D7D"/>
    <w:rsid w:val="000F69FB"/>
    <w:rsid w:val="000F6DAD"/>
    <w:rsid w:val="000F6DD7"/>
    <w:rsid w:val="000F6EC9"/>
    <w:rsid w:val="000F735C"/>
    <w:rsid w:val="000F7457"/>
    <w:rsid w:val="000F7653"/>
    <w:rsid w:val="000F79C9"/>
    <w:rsid w:val="000F7CF9"/>
    <w:rsid w:val="00100414"/>
    <w:rsid w:val="001006D0"/>
    <w:rsid w:val="001006EE"/>
    <w:rsid w:val="00100764"/>
    <w:rsid w:val="00100EA5"/>
    <w:rsid w:val="00100FDC"/>
    <w:rsid w:val="0010170B"/>
    <w:rsid w:val="001017C4"/>
    <w:rsid w:val="00101DB5"/>
    <w:rsid w:val="00101EE8"/>
    <w:rsid w:val="0010246B"/>
    <w:rsid w:val="001024F5"/>
    <w:rsid w:val="0010273F"/>
    <w:rsid w:val="00102C70"/>
    <w:rsid w:val="00102FCA"/>
    <w:rsid w:val="00103088"/>
    <w:rsid w:val="001030DF"/>
    <w:rsid w:val="0010364E"/>
    <w:rsid w:val="00103867"/>
    <w:rsid w:val="001038D1"/>
    <w:rsid w:val="001040BA"/>
    <w:rsid w:val="00104320"/>
    <w:rsid w:val="00104550"/>
    <w:rsid w:val="00104553"/>
    <w:rsid w:val="001050C4"/>
    <w:rsid w:val="001057D7"/>
    <w:rsid w:val="001059E9"/>
    <w:rsid w:val="00105CC5"/>
    <w:rsid w:val="00105F28"/>
    <w:rsid w:val="001060C3"/>
    <w:rsid w:val="001064C3"/>
    <w:rsid w:val="001065B7"/>
    <w:rsid w:val="001069DE"/>
    <w:rsid w:val="00106C8A"/>
    <w:rsid w:val="00106D6B"/>
    <w:rsid w:val="00107115"/>
    <w:rsid w:val="00107284"/>
    <w:rsid w:val="0010741B"/>
    <w:rsid w:val="0010756A"/>
    <w:rsid w:val="001104E2"/>
    <w:rsid w:val="00110505"/>
    <w:rsid w:val="00110523"/>
    <w:rsid w:val="001106E8"/>
    <w:rsid w:val="001114B9"/>
    <w:rsid w:val="0011196E"/>
    <w:rsid w:val="00111973"/>
    <w:rsid w:val="00111A2A"/>
    <w:rsid w:val="00111FAA"/>
    <w:rsid w:val="0011294A"/>
    <w:rsid w:val="00112A94"/>
    <w:rsid w:val="00112C3D"/>
    <w:rsid w:val="00112F90"/>
    <w:rsid w:val="00112FE6"/>
    <w:rsid w:val="00113166"/>
    <w:rsid w:val="00114100"/>
    <w:rsid w:val="00114168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3F6"/>
    <w:rsid w:val="0011646F"/>
    <w:rsid w:val="001164FE"/>
    <w:rsid w:val="00116836"/>
    <w:rsid w:val="00116BDB"/>
    <w:rsid w:val="00116BDD"/>
    <w:rsid w:val="00116FB7"/>
    <w:rsid w:val="001170EF"/>
    <w:rsid w:val="00117303"/>
    <w:rsid w:val="00117320"/>
    <w:rsid w:val="0011752D"/>
    <w:rsid w:val="00117664"/>
    <w:rsid w:val="00117AED"/>
    <w:rsid w:val="00120212"/>
    <w:rsid w:val="001208A9"/>
    <w:rsid w:val="00120A44"/>
    <w:rsid w:val="00120DE4"/>
    <w:rsid w:val="0012122C"/>
    <w:rsid w:val="00121250"/>
    <w:rsid w:val="001212D6"/>
    <w:rsid w:val="00121633"/>
    <w:rsid w:val="001217FC"/>
    <w:rsid w:val="00121927"/>
    <w:rsid w:val="0012211C"/>
    <w:rsid w:val="00122126"/>
    <w:rsid w:val="00122B35"/>
    <w:rsid w:val="00123067"/>
    <w:rsid w:val="00124188"/>
    <w:rsid w:val="001241AE"/>
    <w:rsid w:val="00124F35"/>
    <w:rsid w:val="001257D9"/>
    <w:rsid w:val="00125841"/>
    <w:rsid w:val="00125D0D"/>
    <w:rsid w:val="00125E47"/>
    <w:rsid w:val="00125E90"/>
    <w:rsid w:val="00126083"/>
    <w:rsid w:val="001265E8"/>
    <w:rsid w:val="001268D4"/>
    <w:rsid w:val="00127073"/>
    <w:rsid w:val="00127642"/>
    <w:rsid w:val="00127931"/>
    <w:rsid w:val="00127BBB"/>
    <w:rsid w:val="001306A7"/>
    <w:rsid w:val="00130720"/>
    <w:rsid w:val="00130D7B"/>
    <w:rsid w:val="00130F29"/>
    <w:rsid w:val="00130FCB"/>
    <w:rsid w:val="00131CFA"/>
    <w:rsid w:val="00131EB6"/>
    <w:rsid w:val="00131F67"/>
    <w:rsid w:val="00132497"/>
    <w:rsid w:val="00132954"/>
    <w:rsid w:val="001329E2"/>
    <w:rsid w:val="001330DF"/>
    <w:rsid w:val="00133B7C"/>
    <w:rsid w:val="00133F54"/>
    <w:rsid w:val="00134319"/>
    <w:rsid w:val="00134735"/>
    <w:rsid w:val="00134892"/>
    <w:rsid w:val="0013541F"/>
    <w:rsid w:val="0013562A"/>
    <w:rsid w:val="00135A88"/>
    <w:rsid w:val="0013661E"/>
    <w:rsid w:val="001367A4"/>
    <w:rsid w:val="00136AF3"/>
    <w:rsid w:val="00136F54"/>
    <w:rsid w:val="00137124"/>
    <w:rsid w:val="001377BA"/>
    <w:rsid w:val="0014081B"/>
    <w:rsid w:val="001408E7"/>
    <w:rsid w:val="00140945"/>
    <w:rsid w:val="00140A82"/>
    <w:rsid w:val="00140BAB"/>
    <w:rsid w:val="00140FEF"/>
    <w:rsid w:val="00141654"/>
    <w:rsid w:val="00141A91"/>
    <w:rsid w:val="00142129"/>
    <w:rsid w:val="00142441"/>
    <w:rsid w:val="0014254A"/>
    <w:rsid w:val="0014278F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783"/>
    <w:rsid w:val="0014579C"/>
    <w:rsid w:val="00145901"/>
    <w:rsid w:val="00146015"/>
    <w:rsid w:val="001465F6"/>
    <w:rsid w:val="00146CB7"/>
    <w:rsid w:val="00150670"/>
    <w:rsid w:val="00150BF1"/>
    <w:rsid w:val="00151105"/>
    <w:rsid w:val="001513E1"/>
    <w:rsid w:val="00151696"/>
    <w:rsid w:val="0015172B"/>
    <w:rsid w:val="00151842"/>
    <w:rsid w:val="00151E81"/>
    <w:rsid w:val="001526DD"/>
    <w:rsid w:val="0015297E"/>
    <w:rsid w:val="001529B5"/>
    <w:rsid w:val="00152C47"/>
    <w:rsid w:val="00152C6E"/>
    <w:rsid w:val="00152D2C"/>
    <w:rsid w:val="00153331"/>
    <w:rsid w:val="00153B08"/>
    <w:rsid w:val="001544B4"/>
    <w:rsid w:val="001545EE"/>
    <w:rsid w:val="00154AA6"/>
    <w:rsid w:val="00154B82"/>
    <w:rsid w:val="0015516A"/>
    <w:rsid w:val="0015539A"/>
    <w:rsid w:val="0015584B"/>
    <w:rsid w:val="00155D2A"/>
    <w:rsid w:val="001565D1"/>
    <w:rsid w:val="00156D86"/>
    <w:rsid w:val="0015724E"/>
    <w:rsid w:val="00157273"/>
    <w:rsid w:val="0015761E"/>
    <w:rsid w:val="00157848"/>
    <w:rsid w:val="00157876"/>
    <w:rsid w:val="00157E16"/>
    <w:rsid w:val="00160534"/>
    <w:rsid w:val="00160542"/>
    <w:rsid w:val="00160F78"/>
    <w:rsid w:val="001614BB"/>
    <w:rsid w:val="00161BA4"/>
    <w:rsid w:val="00162133"/>
    <w:rsid w:val="00162243"/>
    <w:rsid w:val="00162477"/>
    <w:rsid w:val="00162568"/>
    <w:rsid w:val="001625A3"/>
    <w:rsid w:val="001625D4"/>
    <w:rsid w:val="00162B80"/>
    <w:rsid w:val="00162D95"/>
    <w:rsid w:val="00163337"/>
    <w:rsid w:val="00163380"/>
    <w:rsid w:val="00163539"/>
    <w:rsid w:val="0016392C"/>
    <w:rsid w:val="00163DC3"/>
    <w:rsid w:val="00163E46"/>
    <w:rsid w:val="001644C7"/>
    <w:rsid w:val="001644F3"/>
    <w:rsid w:val="00164ED8"/>
    <w:rsid w:val="00165031"/>
    <w:rsid w:val="00165179"/>
    <w:rsid w:val="001651D3"/>
    <w:rsid w:val="00165759"/>
    <w:rsid w:val="00165962"/>
    <w:rsid w:val="00165D20"/>
    <w:rsid w:val="00165D8F"/>
    <w:rsid w:val="00165FD3"/>
    <w:rsid w:val="001661D5"/>
    <w:rsid w:val="00166304"/>
    <w:rsid w:val="00166ADE"/>
    <w:rsid w:val="00166C2C"/>
    <w:rsid w:val="00166EB8"/>
    <w:rsid w:val="00166EED"/>
    <w:rsid w:val="001674B6"/>
    <w:rsid w:val="0017006B"/>
    <w:rsid w:val="001703FB"/>
    <w:rsid w:val="001704CA"/>
    <w:rsid w:val="00170945"/>
    <w:rsid w:val="00170B31"/>
    <w:rsid w:val="00170DDD"/>
    <w:rsid w:val="00170F5D"/>
    <w:rsid w:val="0017111B"/>
    <w:rsid w:val="001712C6"/>
    <w:rsid w:val="001715F1"/>
    <w:rsid w:val="0017164A"/>
    <w:rsid w:val="001719A8"/>
    <w:rsid w:val="00171AA9"/>
    <w:rsid w:val="00171C0E"/>
    <w:rsid w:val="00172529"/>
    <w:rsid w:val="00172770"/>
    <w:rsid w:val="00172CA6"/>
    <w:rsid w:val="00173041"/>
    <w:rsid w:val="001734C5"/>
    <w:rsid w:val="00173574"/>
    <w:rsid w:val="001738B6"/>
    <w:rsid w:val="001738D9"/>
    <w:rsid w:val="001742A6"/>
    <w:rsid w:val="001749AE"/>
    <w:rsid w:val="00175576"/>
    <w:rsid w:val="001759DF"/>
    <w:rsid w:val="001762C3"/>
    <w:rsid w:val="00176AA7"/>
    <w:rsid w:val="0017726A"/>
    <w:rsid w:val="00180BD8"/>
    <w:rsid w:val="00180BF7"/>
    <w:rsid w:val="00180BF8"/>
    <w:rsid w:val="00180C13"/>
    <w:rsid w:val="001810A2"/>
    <w:rsid w:val="00181695"/>
    <w:rsid w:val="001816D6"/>
    <w:rsid w:val="00181A19"/>
    <w:rsid w:val="00181C1F"/>
    <w:rsid w:val="00181D32"/>
    <w:rsid w:val="0018253C"/>
    <w:rsid w:val="00182CEC"/>
    <w:rsid w:val="00183B5A"/>
    <w:rsid w:val="00183C08"/>
    <w:rsid w:val="00184969"/>
    <w:rsid w:val="00185003"/>
    <w:rsid w:val="00185937"/>
    <w:rsid w:val="00185D91"/>
    <w:rsid w:val="001860D0"/>
    <w:rsid w:val="0018620D"/>
    <w:rsid w:val="00186618"/>
    <w:rsid w:val="00186931"/>
    <w:rsid w:val="00186E52"/>
    <w:rsid w:val="00186EAA"/>
    <w:rsid w:val="001871AE"/>
    <w:rsid w:val="00187CE8"/>
    <w:rsid w:val="00187D4A"/>
    <w:rsid w:val="00187F2C"/>
    <w:rsid w:val="0019038F"/>
    <w:rsid w:val="00190703"/>
    <w:rsid w:val="0019074F"/>
    <w:rsid w:val="00190E1D"/>
    <w:rsid w:val="00191255"/>
    <w:rsid w:val="00191419"/>
    <w:rsid w:val="00191616"/>
    <w:rsid w:val="001919B6"/>
    <w:rsid w:val="00191C29"/>
    <w:rsid w:val="001924A5"/>
    <w:rsid w:val="00192548"/>
    <w:rsid w:val="0019295F"/>
    <w:rsid w:val="00192AF4"/>
    <w:rsid w:val="00192BF0"/>
    <w:rsid w:val="00192F73"/>
    <w:rsid w:val="00192FAC"/>
    <w:rsid w:val="001935E8"/>
    <w:rsid w:val="00193A21"/>
    <w:rsid w:val="00194361"/>
    <w:rsid w:val="00194485"/>
    <w:rsid w:val="0019462F"/>
    <w:rsid w:val="001947C8"/>
    <w:rsid w:val="0019552D"/>
    <w:rsid w:val="00195B4F"/>
    <w:rsid w:val="0019606C"/>
    <w:rsid w:val="00196616"/>
    <w:rsid w:val="00196A4B"/>
    <w:rsid w:val="001972AD"/>
    <w:rsid w:val="001976E0"/>
    <w:rsid w:val="001978FD"/>
    <w:rsid w:val="001A0515"/>
    <w:rsid w:val="001A0770"/>
    <w:rsid w:val="001A0C13"/>
    <w:rsid w:val="001A0C2D"/>
    <w:rsid w:val="001A1430"/>
    <w:rsid w:val="001A19F8"/>
    <w:rsid w:val="001A1A7E"/>
    <w:rsid w:val="001A1C0C"/>
    <w:rsid w:val="001A1C7A"/>
    <w:rsid w:val="001A1D06"/>
    <w:rsid w:val="001A1DFF"/>
    <w:rsid w:val="001A1F6F"/>
    <w:rsid w:val="001A2566"/>
    <w:rsid w:val="001A2655"/>
    <w:rsid w:val="001A2A46"/>
    <w:rsid w:val="001A2B10"/>
    <w:rsid w:val="001A2DAF"/>
    <w:rsid w:val="001A2DDF"/>
    <w:rsid w:val="001A2F33"/>
    <w:rsid w:val="001A4714"/>
    <w:rsid w:val="001A471D"/>
    <w:rsid w:val="001A4AD0"/>
    <w:rsid w:val="001A4AF7"/>
    <w:rsid w:val="001A53C3"/>
    <w:rsid w:val="001A59B1"/>
    <w:rsid w:val="001A6511"/>
    <w:rsid w:val="001A6531"/>
    <w:rsid w:val="001A6A1D"/>
    <w:rsid w:val="001A6D87"/>
    <w:rsid w:val="001A7339"/>
    <w:rsid w:val="001A74D0"/>
    <w:rsid w:val="001A7592"/>
    <w:rsid w:val="001A78F7"/>
    <w:rsid w:val="001B021B"/>
    <w:rsid w:val="001B0993"/>
    <w:rsid w:val="001B1284"/>
    <w:rsid w:val="001B128B"/>
    <w:rsid w:val="001B1772"/>
    <w:rsid w:val="001B219F"/>
    <w:rsid w:val="001B2288"/>
    <w:rsid w:val="001B29FB"/>
    <w:rsid w:val="001B380B"/>
    <w:rsid w:val="001B3AE9"/>
    <w:rsid w:val="001B3D43"/>
    <w:rsid w:val="001B3F4B"/>
    <w:rsid w:val="001B43A9"/>
    <w:rsid w:val="001B4DCD"/>
    <w:rsid w:val="001B50CF"/>
    <w:rsid w:val="001B6181"/>
    <w:rsid w:val="001B623B"/>
    <w:rsid w:val="001B643A"/>
    <w:rsid w:val="001B659E"/>
    <w:rsid w:val="001B6D95"/>
    <w:rsid w:val="001B6F0A"/>
    <w:rsid w:val="001B7118"/>
    <w:rsid w:val="001B7725"/>
    <w:rsid w:val="001B7740"/>
    <w:rsid w:val="001B78AF"/>
    <w:rsid w:val="001B7B7C"/>
    <w:rsid w:val="001B7ECE"/>
    <w:rsid w:val="001C0287"/>
    <w:rsid w:val="001C0826"/>
    <w:rsid w:val="001C092D"/>
    <w:rsid w:val="001C0BD6"/>
    <w:rsid w:val="001C12BB"/>
    <w:rsid w:val="001C15A3"/>
    <w:rsid w:val="001C1ABB"/>
    <w:rsid w:val="001C1DAF"/>
    <w:rsid w:val="001C1FC4"/>
    <w:rsid w:val="001C27BE"/>
    <w:rsid w:val="001C2CB4"/>
    <w:rsid w:val="001C2CF8"/>
    <w:rsid w:val="001C368E"/>
    <w:rsid w:val="001C3829"/>
    <w:rsid w:val="001C3AA1"/>
    <w:rsid w:val="001C4207"/>
    <w:rsid w:val="001C42A1"/>
    <w:rsid w:val="001C4BA4"/>
    <w:rsid w:val="001C4DD0"/>
    <w:rsid w:val="001C5137"/>
    <w:rsid w:val="001C52B7"/>
    <w:rsid w:val="001C5504"/>
    <w:rsid w:val="001C55F7"/>
    <w:rsid w:val="001C5612"/>
    <w:rsid w:val="001C5E0A"/>
    <w:rsid w:val="001C64C6"/>
    <w:rsid w:val="001C6798"/>
    <w:rsid w:val="001C71AA"/>
    <w:rsid w:val="001C73E9"/>
    <w:rsid w:val="001C783A"/>
    <w:rsid w:val="001C7AB8"/>
    <w:rsid w:val="001C7B74"/>
    <w:rsid w:val="001D0C64"/>
    <w:rsid w:val="001D0D47"/>
    <w:rsid w:val="001D10D8"/>
    <w:rsid w:val="001D114B"/>
    <w:rsid w:val="001D19AD"/>
    <w:rsid w:val="001D1B1C"/>
    <w:rsid w:val="001D2546"/>
    <w:rsid w:val="001D271B"/>
    <w:rsid w:val="001D272E"/>
    <w:rsid w:val="001D278F"/>
    <w:rsid w:val="001D2D03"/>
    <w:rsid w:val="001D33FE"/>
    <w:rsid w:val="001D36CF"/>
    <w:rsid w:val="001D4115"/>
    <w:rsid w:val="001D4AB4"/>
    <w:rsid w:val="001D4B82"/>
    <w:rsid w:val="001D5EAA"/>
    <w:rsid w:val="001D612D"/>
    <w:rsid w:val="001D61CF"/>
    <w:rsid w:val="001D6C36"/>
    <w:rsid w:val="001D6CE1"/>
    <w:rsid w:val="001D716F"/>
    <w:rsid w:val="001D723A"/>
    <w:rsid w:val="001D7863"/>
    <w:rsid w:val="001E0B2B"/>
    <w:rsid w:val="001E1083"/>
    <w:rsid w:val="001E11FC"/>
    <w:rsid w:val="001E1238"/>
    <w:rsid w:val="001E1518"/>
    <w:rsid w:val="001E1759"/>
    <w:rsid w:val="001E1BE0"/>
    <w:rsid w:val="001E1C2C"/>
    <w:rsid w:val="001E2172"/>
    <w:rsid w:val="001E2308"/>
    <w:rsid w:val="001E2696"/>
    <w:rsid w:val="001E2744"/>
    <w:rsid w:val="001E276D"/>
    <w:rsid w:val="001E2A92"/>
    <w:rsid w:val="001E3A77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B5B"/>
    <w:rsid w:val="001E5B9B"/>
    <w:rsid w:val="001E667D"/>
    <w:rsid w:val="001E67F4"/>
    <w:rsid w:val="001E6D6F"/>
    <w:rsid w:val="001E726D"/>
    <w:rsid w:val="001E7490"/>
    <w:rsid w:val="001E7FF6"/>
    <w:rsid w:val="001F0003"/>
    <w:rsid w:val="001F018D"/>
    <w:rsid w:val="001F0354"/>
    <w:rsid w:val="001F0554"/>
    <w:rsid w:val="001F0653"/>
    <w:rsid w:val="001F0751"/>
    <w:rsid w:val="001F08C9"/>
    <w:rsid w:val="001F0B44"/>
    <w:rsid w:val="001F0CA3"/>
    <w:rsid w:val="001F1834"/>
    <w:rsid w:val="001F2131"/>
    <w:rsid w:val="001F2B96"/>
    <w:rsid w:val="001F2BD4"/>
    <w:rsid w:val="001F2DF8"/>
    <w:rsid w:val="001F30B7"/>
    <w:rsid w:val="001F345A"/>
    <w:rsid w:val="001F3700"/>
    <w:rsid w:val="001F3E98"/>
    <w:rsid w:val="001F3EE2"/>
    <w:rsid w:val="001F416E"/>
    <w:rsid w:val="001F4523"/>
    <w:rsid w:val="001F4A26"/>
    <w:rsid w:val="001F5135"/>
    <w:rsid w:val="001F5330"/>
    <w:rsid w:val="001F5380"/>
    <w:rsid w:val="001F5CA1"/>
    <w:rsid w:val="001F606B"/>
    <w:rsid w:val="001F6DF4"/>
    <w:rsid w:val="001F722D"/>
    <w:rsid w:val="001F7626"/>
    <w:rsid w:val="001F7695"/>
    <w:rsid w:val="001F78FA"/>
    <w:rsid w:val="001F7A2E"/>
    <w:rsid w:val="001F7CC0"/>
    <w:rsid w:val="00200276"/>
    <w:rsid w:val="0020052C"/>
    <w:rsid w:val="00200A7B"/>
    <w:rsid w:val="00200B66"/>
    <w:rsid w:val="00200B83"/>
    <w:rsid w:val="00200BE8"/>
    <w:rsid w:val="00200D3C"/>
    <w:rsid w:val="00201229"/>
    <w:rsid w:val="00201A71"/>
    <w:rsid w:val="002020E7"/>
    <w:rsid w:val="00202689"/>
    <w:rsid w:val="0020317E"/>
    <w:rsid w:val="0020369A"/>
    <w:rsid w:val="002037A9"/>
    <w:rsid w:val="00203A01"/>
    <w:rsid w:val="00203F71"/>
    <w:rsid w:val="0020479A"/>
    <w:rsid w:val="00204A31"/>
    <w:rsid w:val="00204AB1"/>
    <w:rsid w:val="00204EE2"/>
    <w:rsid w:val="002050E0"/>
    <w:rsid w:val="0020556B"/>
    <w:rsid w:val="00205906"/>
    <w:rsid w:val="00205C52"/>
    <w:rsid w:val="00205E3F"/>
    <w:rsid w:val="002060E2"/>
    <w:rsid w:val="00206550"/>
    <w:rsid w:val="00206948"/>
    <w:rsid w:val="00206A14"/>
    <w:rsid w:val="00206A48"/>
    <w:rsid w:val="00207530"/>
    <w:rsid w:val="00207979"/>
    <w:rsid w:val="0021053A"/>
    <w:rsid w:val="00210BE3"/>
    <w:rsid w:val="00211360"/>
    <w:rsid w:val="0021189E"/>
    <w:rsid w:val="00212329"/>
    <w:rsid w:val="00212A4A"/>
    <w:rsid w:val="0021360D"/>
    <w:rsid w:val="00213840"/>
    <w:rsid w:val="00213894"/>
    <w:rsid w:val="00213A05"/>
    <w:rsid w:val="00213A4C"/>
    <w:rsid w:val="00213AEE"/>
    <w:rsid w:val="00213FAD"/>
    <w:rsid w:val="002143A3"/>
    <w:rsid w:val="002144CD"/>
    <w:rsid w:val="00215582"/>
    <w:rsid w:val="002155E1"/>
    <w:rsid w:val="0021607E"/>
    <w:rsid w:val="0021699C"/>
    <w:rsid w:val="00216A0A"/>
    <w:rsid w:val="00217C30"/>
    <w:rsid w:val="00220073"/>
    <w:rsid w:val="002200EB"/>
    <w:rsid w:val="002205CA"/>
    <w:rsid w:val="0022067B"/>
    <w:rsid w:val="0022069C"/>
    <w:rsid w:val="00220F69"/>
    <w:rsid w:val="00220FF8"/>
    <w:rsid w:val="002218BF"/>
    <w:rsid w:val="00221A9B"/>
    <w:rsid w:val="00221D76"/>
    <w:rsid w:val="0022296F"/>
    <w:rsid w:val="00222B81"/>
    <w:rsid w:val="00222CE9"/>
    <w:rsid w:val="00222E93"/>
    <w:rsid w:val="00223040"/>
    <w:rsid w:val="002231C9"/>
    <w:rsid w:val="00223684"/>
    <w:rsid w:val="00223712"/>
    <w:rsid w:val="0022376F"/>
    <w:rsid w:val="00224292"/>
    <w:rsid w:val="00224454"/>
    <w:rsid w:val="00224756"/>
    <w:rsid w:val="00224895"/>
    <w:rsid w:val="00224CE9"/>
    <w:rsid w:val="0022517A"/>
    <w:rsid w:val="00225384"/>
    <w:rsid w:val="00225661"/>
    <w:rsid w:val="0022570B"/>
    <w:rsid w:val="002257D0"/>
    <w:rsid w:val="00225942"/>
    <w:rsid w:val="00225BAB"/>
    <w:rsid w:val="00225C45"/>
    <w:rsid w:val="00225F0F"/>
    <w:rsid w:val="002260AC"/>
    <w:rsid w:val="00226186"/>
    <w:rsid w:val="00226C06"/>
    <w:rsid w:val="00227257"/>
    <w:rsid w:val="002277C1"/>
    <w:rsid w:val="00227E31"/>
    <w:rsid w:val="00227F02"/>
    <w:rsid w:val="002302B9"/>
    <w:rsid w:val="00230BFA"/>
    <w:rsid w:val="00230C29"/>
    <w:rsid w:val="0023137E"/>
    <w:rsid w:val="0023196F"/>
    <w:rsid w:val="0023205A"/>
    <w:rsid w:val="002325E7"/>
    <w:rsid w:val="002328E2"/>
    <w:rsid w:val="00232F69"/>
    <w:rsid w:val="00233452"/>
    <w:rsid w:val="002336EF"/>
    <w:rsid w:val="00233D3D"/>
    <w:rsid w:val="00233DE3"/>
    <w:rsid w:val="00233E64"/>
    <w:rsid w:val="00233F51"/>
    <w:rsid w:val="00233F80"/>
    <w:rsid w:val="002340BC"/>
    <w:rsid w:val="0023428E"/>
    <w:rsid w:val="0023499F"/>
    <w:rsid w:val="00234D9C"/>
    <w:rsid w:val="00235183"/>
    <w:rsid w:val="002353B3"/>
    <w:rsid w:val="0023576E"/>
    <w:rsid w:val="00235915"/>
    <w:rsid w:val="00235CC0"/>
    <w:rsid w:val="00235DD5"/>
    <w:rsid w:val="00235F39"/>
    <w:rsid w:val="00236144"/>
    <w:rsid w:val="00236772"/>
    <w:rsid w:val="00237224"/>
    <w:rsid w:val="00237A99"/>
    <w:rsid w:val="00237E75"/>
    <w:rsid w:val="00237EE2"/>
    <w:rsid w:val="00237F67"/>
    <w:rsid w:val="002400C9"/>
    <w:rsid w:val="00240381"/>
    <w:rsid w:val="002404C0"/>
    <w:rsid w:val="00240603"/>
    <w:rsid w:val="002406F5"/>
    <w:rsid w:val="00240928"/>
    <w:rsid w:val="00240EC3"/>
    <w:rsid w:val="00241213"/>
    <w:rsid w:val="0024125B"/>
    <w:rsid w:val="00241AFC"/>
    <w:rsid w:val="00241E71"/>
    <w:rsid w:val="00242B3E"/>
    <w:rsid w:val="00242EAE"/>
    <w:rsid w:val="002431D5"/>
    <w:rsid w:val="00243462"/>
    <w:rsid w:val="00243B32"/>
    <w:rsid w:val="00243E79"/>
    <w:rsid w:val="00243F72"/>
    <w:rsid w:val="00243F8A"/>
    <w:rsid w:val="00244CC6"/>
    <w:rsid w:val="00244F53"/>
    <w:rsid w:val="0024541C"/>
    <w:rsid w:val="002455BF"/>
    <w:rsid w:val="00245D3E"/>
    <w:rsid w:val="00246533"/>
    <w:rsid w:val="0024653B"/>
    <w:rsid w:val="00246883"/>
    <w:rsid w:val="00247816"/>
    <w:rsid w:val="00247B70"/>
    <w:rsid w:val="00247BC1"/>
    <w:rsid w:val="002503FA"/>
    <w:rsid w:val="002505D1"/>
    <w:rsid w:val="00250AA5"/>
    <w:rsid w:val="00250B94"/>
    <w:rsid w:val="00250CF8"/>
    <w:rsid w:val="00250F66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6CA"/>
    <w:rsid w:val="00252771"/>
    <w:rsid w:val="002529F4"/>
    <w:rsid w:val="002534F5"/>
    <w:rsid w:val="00253CB9"/>
    <w:rsid w:val="00254668"/>
    <w:rsid w:val="00254974"/>
    <w:rsid w:val="00254DA1"/>
    <w:rsid w:val="00254E3D"/>
    <w:rsid w:val="002552E1"/>
    <w:rsid w:val="00255E07"/>
    <w:rsid w:val="00256012"/>
    <w:rsid w:val="002568EF"/>
    <w:rsid w:val="00256C02"/>
    <w:rsid w:val="00256E7F"/>
    <w:rsid w:val="00256FA4"/>
    <w:rsid w:val="00257012"/>
    <w:rsid w:val="002571E1"/>
    <w:rsid w:val="00257BA1"/>
    <w:rsid w:val="00257D19"/>
    <w:rsid w:val="00257D3A"/>
    <w:rsid w:val="002603A8"/>
    <w:rsid w:val="002604A5"/>
    <w:rsid w:val="002608FF"/>
    <w:rsid w:val="00260AD7"/>
    <w:rsid w:val="00260E2F"/>
    <w:rsid w:val="00260ED8"/>
    <w:rsid w:val="0026108C"/>
    <w:rsid w:val="002612F9"/>
    <w:rsid w:val="002614E2"/>
    <w:rsid w:val="002616F2"/>
    <w:rsid w:val="002617FB"/>
    <w:rsid w:val="00261AC4"/>
    <w:rsid w:val="00262901"/>
    <w:rsid w:val="00262E68"/>
    <w:rsid w:val="00263A85"/>
    <w:rsid w:val="00263EAB"/>
    <w:rsid w:val="0026403C"/>
    <w:rsid w:val="00264097"/>
    <w:rsid w:val="0026497A"/>
    <w:rsid w:val="00264AB0"/>
    <w:rsid w:val="00264FA7"/>
    <w:rsid w:val="00265CF9"/>
    <w:rsid w:val="0026681B"/>
    <w:rsid w:val="0026693E"/>
    <w:rsid w:val="00266DC8"/>
    <w:rsid w:val="002675EC"/>
    <w:rsid w:val="00267795"/>
    <w:rsid w:val="002678B2"/>
    <w:rsid w:val="002678BF"/>
    <w:rsid w:val="00267A02"/>
    <w:rsid w:val="00267C07"/>
    <w:rsid w:val="00267DEC"/>
    <w:rsid w:val="002701F6"/>
    <w:rsid w:val="0027048E"/>
    <w:rsid w:val="002707CB"/>
    <w:rsid w:val="00270A69"/>
    <w:rsid w:val="00271D20"/>
    <w:rsid w:val="00272A26"/>
    <w:rsid w:val="00272E98"/>
    <w:rsid w:val="002730A5"/>
    <w:rsid w:val="002736ED"/>
    <w:rsid w:val="002737B0"/>
    <w:rsid w:val="00273D83"/>
    <w:rsid w:val="00273F67"/>
    <w:rsid w:val="00274479"/>
    <w:rsid w:val="002748A4"/>
    <w:rsid w:val="002748FF"/>
    <w:rsid w:val="00274A5A"/>
    <w:rsid w:val="00274B1F"/>
    <w:rsid w:val="00275303"/>
    <w:rsid w:val="00275545"/>
    <w:rsid w:val="0027557E"/>
    <w:rsid w:val="00275966"/>
    <w:rsid w:val="0027602D"/>
    <w:rsid w:val="002762A4"/>
    <w:rsid w:val="002763A1"/>
    <w:rsid w:val="00276C40"/>
    <w:rsid w:val="00276DF4"/>
    <w:rsid w:val="0027728F"/>
    <w:rsid w:val="00277370"/>
    <w:rsid w:val="002779B6"/>
    <w:rsid w:val="00277AE9"/>
    <w:rsid w:val="00277E61"/>
    <w:rsid w:val="002800CC"/>
    <w:rsid w:val="00280100"/>
    <w:rsid w:val="00280133"/>
    <w:rsid w:val="00280208"/>
    <w:rsid w:val="0028099C"/>
    <w:rsid w:val="00280E13"/>
    <w:rsid w:val="0028165C"/>
    <w:rsid w:val="00281690"/>
    <w:rsid w:val="00281761"/>
    <w:rsid w:val="00281F35"/>
    <w:rsid w:val="002827A6"/>
    <w:rsid w:val="00282C81"/>
    <w:rsid w:val="00282CCA"/>
    <w:rsid w:val="002835C9"/>
    <w:rsid w:val="00283A0D"/>
    <w:rsid w:val="00283D6E"/>
    <w:rsid w:val="00283DF6"/>
    <w:rsid w:val="00284014"/>
    <w:rsid w:val="002840F3"/>
    <w:rsid w:val="00284201"/>
    <w:rsid w:val="00284DCB"/>
    <w:rsid w:val="00285A21"/>
    <w:rsid w:val="00285C23"/>
    <w:rsid w:val="00285FB0"/>
    <w:rsid w:val="00286046"/>
    <w:rsid w:val="00286D31"/>
    <w:rsid w:val="00286F36"/>
    <w:rsid w:val="002870B2"/>
    <w:rsid w:val="00287223"/>
    <w:rsid w:val="00287268"/>
    <w:rsid w:val="0028734B"/>
    <w:rsid w:val="0028755E"/>
    <w:rsid w:val="002879C6"/>
    <w:rsid w:val="00290267"/>
    <w:rsid w:val="00290287"/>
    <w:rsid w:val="00290698"/>
    <w:rsid w:val="00290750"/>
    <w:rsid w:val="002913DB"/>
    <w:rsid w:val="002915C2"/>
    <w:rsid w:val="0029189A"/>
    <w:rsid w:val="00291F18"/>
    <w:rsid w:val="002923F9"/>
    <w:rsid w:val="00292FAB"/>
    <w:rsid w:val="002930E8"/>
    <w:rsid w:val="002937B9"/>
    <w:rsid w:val="002939D3"/>
    <w:rsid w:val="002939DC"/>
    <w:rsid w:val="00293AD3"/>
    <w:rsid w:val="00293D9D"/>
    <w:rsid w:val="0029419B"/>
    <w:rsid w:val="00294899"/>
    <w:rsid w:val="00294BCE"/>
    <w:rsid w:val="002950CB"/>
    <w:rsid w:val="00295168"/>
    <w:rsid w:val="002952CD"/>
    <w:rsid w:val="00295364"/>
    <w:rsid w:val="002956A6"/>
    <w:rsid w:val="00295E90"/>
    <w:rsid w:val="00296192"/>
    <w:rsid w:val="002961A4"/>
    <w:rsid w:val="00296214"/>
    <w:rsid w:val="002965DF"/>
    <w:rsid w:val="00296E13"/>
    <w:rsid w:val="00297ADC"/>
    <w:rsid w:val="00297B94"/>
    <w:rsid w:val="002A0087"/>
    <w:rsid w:val="002A0A0E"/>
    <w:rsid w:val="002A0A64"/>
    <w:rsid w:val="002A13BC"/>
    <w:rsid w:val="002A18D2"/>
    <w:rsid w:val="002A1F66"/>
    <w:rsid w:val="002A20E5"/>
    <w:rsid w:val="002A24BD"/>
    <w:rsid w:val="002A24F4"/>
    <w:rsid w:val="002A2526"/>
    <w:rsid w:val="002A2668"/>
    <w:rsid w:val="002A286D"/>
    <w:rsid w:val="002A2946"/>
    <w:rsid w:val="002A2D37"/>
    <w:rsid w:val="002A3335"/>
    <w:rsid w:val="002A3D35"/>
    <w:rsid w:val="002A3F3E"/>
    <w:rsid w:val="002A4278"/>
    <w:rsid w:val="002A450A"/>
    <w:rsid w:val="002A4863"/>
    <w:rsid w:val="002A4E65"/>
    <w:rsid w:val="002A4FCD"/>
    <w:rsid w:val="002A5793"/>
    <w:rsid w:val="002A597A"/>
    <w:rsid w:val="002A6179"/>
    <w:rsid w:val="002A6960"/>
    <w:rsid w:val="002A6AF6"/>
    <w:rsid w:val="002A793A"/>
    <w:rsid w:val="002A7E81"/>
    <w:rsid w:val="002B00CE"/>
    <w:rsid w:val="002B0529"/>
    <w:rsid w:val="002B067C"/>
    <w:rsid w:val="002B06B2"/>
    <w:rsid w:val="002B0786"/>
    <w:rsid w:val="002B0A65"/>
    <w:rsid w:val="002B1A69"/>
    <w:rsid w:val="002B1E5B"/>
    <w:rsid w:val="002B206D"/>
    <w:rsid w:val="002B20C9"/>
    <w:rsid w:val="002B248A"/>
    <w:rsid w:val="002B25A6"/>
    <w:rsid w:val="002B31AD"/>
    <w:rsid w:val="002B339F"/>
    <w:rsid w:val="002B33B8"/>
    <w:rsid w:val="002B3B08"/>
    <w:rsid w:val="002B3D18"/>
    <w:rsid w:val="002B40A3"/>
    <w:rsid w:val="002B4282"/>
    <w:rsid w:val="002B4554"/>
    <w:rsid w:val="002B45DA"/>
    <w:rsid w:val="002B493C"/>
    <w:rsid w:val="002B4A01"/>
    <w:rsid w:val="002B4E1F"/>
    <w:rsid w:val="002B4E5E"/>
    <w:rsid w:val="002B521C"/>
    <w:rsid w:val="002B52C3"/>
    <w:rsid w:val="002B54E8"/>
    <w:rsid w:val="002B5670"/>
    <w:rsid w:val="002B58D6"/>
    <w:rsid w:val="002B5F0D"/>
    <w:rsid w:val="002B5FBC"/>
    <w:rsid w:val="002B682A"/>
    <w:rsid w:val="002B6C06"/>
    <w:rsid w:val="002B6C73"/>
    <w:rsid w:val="002B6D96"/>
    <w:rsid w:val="002B6F38"/>
    <w:rsid w:val="002B7389"/>
    <w:rsid w:val="002B745E"/>
    <w:rsid w:val="002B7684"/>
    <w:rsid w:val="002B78B8"/>
    <w:rsid w:val="002B7AB9"/>
    <w:rsid w:val="002C0EEF"/>
    <w:rsid w:val="002C2055"/>
    <w:rsid w:val="002C22A6"/>
    <w:rsid w:val="002C2361"/>
    <w:rsid w:val="002C2982"/>
    <w:rsid w:val="002C2DAE"/>
    <w:rsid w:val="002C3006"/>
    <w:rsid w:val="002C32D5"/>
    <w:rsid w:val="002C4B9C"/>
    <w:rsid w:val="002C4CB6"/>
    <w:rsid w:val="002C4EC5"/>
    <w:rsid w:val="002C4F12"/>
    <w:rsid w:val="002C53D9"/>
    <w:rsid w:val="002C6429"/>
    <w:rsid w:val="002C65D1"/>
    <w:rsid w:val="002C68D1"/>
    <w:rsid w:val="002C69C0"/>
    <w:rsid w:val="002C6A4B"/>
    <w:rsid w:val="002C6ADD"/>
    <w:rsid w:val="002C6EB5"/>
    <w:rsid w:val="002D006D"/>
    <w:rsid w:val="002D00C6"/>
    <w:rsid w:val="002D01E8"/>
    <w:rsid w:val="002D03B7"/>
    <w:rsid w:val="002D0567"/>
    <w:rsid w:val="002D09CF"/>
    <w:rsid w:val="002D0AA2"/>
    <w:rsid w:val="002D11E8"/>
    <w:rsid w:val="002D15B7"/>
    <w:rsid w:val="002D170C"/>
    <w:rsid w:val="002D180F"/>
    <w:rsid w:val="002D198C"/>
    <w:rsid w:val="002D1E4C"/>
    <w:rsid w:val="002D2372"/>
    <w:rsid w:val="002D2506"/>
    <w:rsid w:val="002D2527"/>
    <w:rsid w:val="002D292C"/>
    <w:rsid w:val="002D3033"/>
    <w:rsid w:val="002D3623"/>
    <w:rsid w:val="002D3792"/>
    <w:rsid w:val="002D3865"/>
    <w:rsid w:val="002D3B06"/>
    <w:rsid w:val="002D3DAE"/>
    <w:rsid w:val="002D403B"/>
    <w:rsid w:val="002D417F"/>
    <w:rsid w:val="002D4194"/>
    <w:rsid w:val="002D456E"/>
    <w:rsid w:val="002D47DB"/>
    <w:rsid w:val="002D4ABD"/>
    <w:rsid w:val="002D4B49"/>
    <w:rsid w:val="002D52A2"/>
    <w:rsid w:val="002D53CE"/>
    <w:rsid w:val="002D570A"/>
    <w:rsid w:val="002D570E"/>
    <w:rsid w:val="002D5AC0"/>
    <w:rsid w:val="002D5AF0"/>
    <w:rsid w:val="002D5AF2"/>
    <w:rsid w:val="002D5B62"/>
    <w:rsid w:val="002D5C4E"/>
    <w:rsid w:val="002D6037"/>
    <w:rsid w:val="002D6670"/>
    <w:rsid w:val="002D68C8"/>
    <w:rsid w:val="002D6A09"/>
    <w:rsid w:val="002D72A9"/>
    <w:rsid w:val="002D730E"/>
    <w:rsid w:val="002D7446"/>
    <w:rsid w:val="002D7764"/>
    <w:rsid w:val="002D7D15"/>
    <w:rsid w:val="002E0379"/>
    <w:rsid w:val="002E1186"/>
    <w:rsid w:val="002E1B7F"/>
    <w:rsid w:val="002E1DB4"/>
    <w:rsid w:val="002E1E6B"/>
    <w:rsid w:val="002E215A"/>
    <w:rsid w:val="002E21B3"/>
    <w:rsid w:val="002E22CD"/>
    <w:rsid w:val="002E2E16"/>
    <w:rsid w:val="002E2F43"/>
    <w:rsid w:val="002E3169"/>
    <w:rsid w:val="002E404B"/>
    <w:rsid w:val="002E43FF"/>
    <w:rsid w:val="002E4597"/>
    <w:rsid w:val="002E4A65"/>
    <w:rsid w:val="002E4C98"/>
    <w:rsid w:val="002E4F9A"/>
    <w:rsid w:val="002E501D"/>
    <w:rsid w:val="002E529C"/>
    <w:rsid w:val="002E53FD"/>
    <w:rsid w:val="002E555F"/>
    <w:rsid w:val="002E5E68"/>
    <w:rsid w:val="002E5EB0"/>
    <w:rsid w:val="002E61DC"/>
    <w:rsid w:val="002E697A"/>
    <w:rsid w:val="002E709A"/>
    <w:rsid w:val="002E72B8"/>
    <w:rsid w:val="002E79E8"/>
    <w:rsid w:val="002E7C7D"/>
    <w:rsid w:val="002F0052"/>
    <w:rsid w:val="002F01FE"/>
    <w:rsid w:val="002F0230"/>
    <w:rsid w:val="002F0512"/>
    <w:rsid w:val="002F05C5"/>
    <w:rsid w:val="002F076F"/>
    <w:rsid w:val="002F0779"/>
    <w:rsid w:val="002F0CCB"/>
    <w:rsid w:val="002F10F3"/>
    <w:rsid w:val="002F1273"/>
    <w:rsid w:val="002F225B"/>
    <w:rsid w:val="002F24DF"/>
    <w:rsid w:val="002F26AC"/>
    <w:rsid w:val="002F3622"/>
    <w:rsid w:val="002F3753"/>
    <w:rsid w:val="002F3790"/>
    <w:rsid w:val="002F37AB"/>
    <w:rsid w:val="002F37F1"/>
    <w:rsid w:val="002F3A5A"/>
    <w:rsid w:val="002F3A69"/>
    <w:rsid w:val="002F41AF"/>
    <w:rsid w:val="002F4247"/>
    <w:rsid w:val="002F431F"/>
    <w:rsid w:val="002F445E"/>
    <w:rsid w:val="002F4E97"/>
    <w:rsid w:val="002F5162"/>
    <w:rsid w:val="002F52F7"/>
    <w:rsid w:val="002F5519"/>
    <w:rsid w:val="002F5887"/>
    <w:rsid w:val="002F60E2"/>
    <w:rsid w:val="002F62B0"/>
    <w:rsid w:val="002F6408"/>
    <w:rsid w:val="002F6B64"/>
    <w:rsid w:val="002F6B73"/>
    <w:rsid w:val="002F7349"/>
    <w:rsid w:val="002F7F7F"/>
    <w:rsid w:val="00300B22"/>
    <w:rsid w:val="00300C0B"/>
    <w:rsid w:val="00300E69"/>
    <w:rsid w:val="003016C0"/>
    <w:rsid w:val="00301D59"/>
    <w:rsid w:val="00301FFE"/>
    <w:rsid w:val="00302503"/>
    <w:rsid w:val="00302A0E"/>
    <w:rsid w:val="00302A1E"/>
    <w:rsid w:val="00302B07"/>
    <w:rsid w:val="00302DBC"/>
    <w:rsid w:val="00303206"/>
    <w:rsid w:val="00303B5F"/>
    <w:rsid w:val="00303EFD"/>
    <w:rsid w:val="00304522"/>
    <w:rsid w:val="00304697"/>
    <w:rsid w:val="00304BC6"/>
    <w:rsid w:val="00304C77"/>
    <w:rsid w:val="00304FE3"/>
    <w:rsid w:val="00305766"/>
    <w:rsid w:val="003060B4"/>
    <w:rsid w:val="00306961"/>
    <w:rsid w:val="00306CAF"/>
    <w:rsid w:val="00306E17"/>
    <w:rsid w:val="00306F12"/>
    <w:rsid w:val="0030787B"/>
    <w:rsid w:val="00307E18"/>
    <w:rsid w:val="00307FB7"/>
    <w:rsid w:val="00310312"/>
    <w:rsid w:val="00310BAF"/>
    <w:rsid w:val="0031139D"/>
    <w:rsid w:val="00311963"/>
    <w:rsid w:val="00311E04"/>
    <w:rsid w:val="00312023"/>
    <w:rsid w:val="00312820"/>
    <w:rsid w:val="00312FB8"/>
    <w:rsid w:val="003130D7"/>
    <w:rsid w:val="00313105"/>
    <w:rsid w:val="0031353F"/>
    <w:rsid w:val="003137EC"/>
    <w:rsid w:val="00313837"/>
    <w:rsid w:val="00313C72"/>
    <w:rsid w:val="00313E20"/>
    <w:rsid w:val="0031404E"/>
    <w:rsid w:val="00314182"/>
    <w:rsid w:val="003143F8"/>
    <w:rsid w:val="0031459A"/>
    <w:rsid w:val="00314633"/>
    <w:rsid w:val="00314694"/>
    <w:rsid w:val="00315B98"/>
    <w:rsid w:val="00315D93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200E8"/>
    <w:rsid w:val="003201BE"/>
    <w:rsid w:val="0032079E"/>
    <w:rsid w:val="00320A7E"/>
    <w:rsid w:val="00320AD2"/>
    <w:rsid w:val="00320B37"/>
    <w:rsid w:val="00320C36"/>
    <w:rsid w:val="003215C0"/>
    <w:rsid w:val="00321676"/>
    <w:rsid w:val="003217E9"/>
    <w:rsid w:val="003218D9"/>
    <w:rsid w:val="00321F04"/>
    <w:rsid w:val="003224A0"/>
    <w:rsid w:val="0032282C"/>
    <w:rsid w:val="00322D82"/>
    <w:rsid w:val="00322E76"/>
    <w:rsid w:val="00322F1C"/>
    <w:rsid w:val="00323281"/>
    <w:rsid w:val="0032345B"/>
    <w:rsid w:val="00323523"/>
    <w:rsid w:val="00323AA3"/>
    <w:rsid w:val="00323B06"/>
    <w:rsid w:val="00323E04"/>
    <w:rsid w:val="00323EC8"/>
    <w:rsid w:val="00324602"/>
    <w:rsid w:val="0032463C"/>
    <w:rsid w:val="0032473D"/>
    <w:rsid w:val="00324AE2"/>
    <w:rsid w:val="00324F99"/>
    <w:rsid w:val="003254BC"/>
    <w:rsid w:val="003255D3"/>
    <w:rsid w:val="003267A5"/>
    <w:rsid w:val="00326ABF"/>
    <w:rsid w:val="00326CE9"/>
    <w:rsid w:val="00326E94"/>
    <w:rsid w:val="00326F56"/>
    <w:rsid w:val="003271E6"/>
    <w:rsid w:val="0032733C"/>
    <w:rsid w:val="003276BC"/>
    <w:rsid w:val="00327A72"/>
    <w:rsid w:val="00327B6A"/>
    <w:rsid w:val="00327DC2"/>
    <w:rsid w:val="00327F75"/>
    <w:rsid w:val="00330346"/>
    <w:rsid w:val="0033095A"/>
    <w:rsid w:val="00330B68"/>
    <w:rsid w:val="00330D2D"/>
    <w:rsid w:val="00330DEA"/>
    <w:rsid w:val="0033107F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E2D"/>
    <w:rsid w:val="003331B9"/>
    <w:rsid w:val="0033322E"/>
    <w:rsid w:val="003339E7"/>
    <w:rsid w:val="0033478C"/>
    <w:rsid w:val="00334DDF"/>
    <w:rsid w:val="0033562C"/>
    <w:rsid w:val="00335B7A"/>
    <w:rsid w:val="00336770"/>
    <w:rsid w:val="0033694D"/>
    <w:rsid w:val="00336E9C"/>
    <w:rsid w:val="00337218"/>
    <w:rsid w:val="003375E8"/>
    <w:rsid w:val="00337D45"/>
    <w:rsid w:val="00337E02"/>
    <w:rsid w:val="0034016B"/>
    <w:rsid w:val="003409F0"/>
    <w:rsid w:val="00340B5F"/>
    <w:rsid w:val="00341898"/>
    <w:rsid w:val="003419FA"/>
    <w:rsid w:val="00341FF9"/>
    <w:rsid w:val="003423B0"/>
    <w:rsid w:val="00342437"/>
    <w:rsid w:val="00342637"/>
    <w:rsid w:val="00342A48"/>
    <w:rsid w:val="00342D44"/>
    <w:rsid w:val="00342E6E"/>
    <w:rsid w:val="00342E8A"/>
    <w:rsid w:val="00343F22"/>
    <w:rsid w:val="00344563"/>
    <w:rsid w:val="0034460E"/>
    <w:rsid w:val="00344675"/>
    <w:rsid w:val="003446AE"/>
    <w:rsid w:val="003447FC"/>
    <w:rsid w:val="003448AE"/>
    <w:rsid w:val="00344962"/>
    <w:rsid w:val="00344BBF"/>
    <w:rsid w:val="00344EF7"/>
    <w:rsid w:val="0034544F"/>
    <w:rsid w:val="00345FD7"/>
    <w:rsid w:val="003463EB"/>
    <w:rsid w:val="00346891"/>
    <w:rsid w:val="0034699C"/>
    <w:rsid w:val="003469B7"/>
    <w:rsid w:val="00346C4F"/>
    <w:rsid w:val="00346DE2"/>
    <w:rsid w:val="00346FB1"/>
    <w:rsid w:val="00350184"/>
    <w:rsid w:val="00350342"/>
    <w:rsid w:val="003504D9"/>
    <w:rsid w:val="00350DEF"/>
    <w:rsid w:val="00351139"/>
    <w:rsid w:val="003517D9"/>
    <w:rsid w:val="00351956"/>
    <w:rsid w:val="00352758"/>
    <w:rsid w:val="00353508"/>
    <w:rsid w:val="00353724"/>
    <w:rsid w:val="00353B6D"/>
    <w:rsid w:val="00353C06"/>
    <w:rsid w:val="00353F82"/>
    <w:rsid w:val="0035436D"/>
    <w:rsid w:val="0035444D"/>
    <w:rsid w:val="003548EA"/>
    <w:rsid w:val="00354BF9"/>
    <w:rsid w:val="00355114"/>
    <w:rsid w:val="003553F5"/>
    <w:rsid w:val="003558F5"/>
    <w:rsid w:val="00355BCA"/>
    <w:rsid w:val="00355C7D"/>
    <w:rsid w:val="00355ED3"/>
    <w:rsid w:val="00356A60"/>
    <w:rsid w:val="003579DA"/>
    <w:rsid w:val="00357BE2"/>
    <w:rsid w:val="00357F2D"/>
    <w:rsid w:val="00360FE2"/>
    <w:rsid w:val="003611CF"/>
    <w:rsid w:val="0036154A"/>
    <w:rsid w:val="0036176C"/>
    <w:rsid w:val="003620F5"/>
    <w:rsid w:val="00362203"/>
    <w:rsid w:val="003625FB"/>
    <w:rsid w:val="00362A00"/>
    <w:rsid w:val="00362DCD"/>
    <w:rsid w:val="00362ECA"/>
    <w:rsid w:val="00362F08"/>
    <w:rsid w:val="003630F7"/>
    <w:rsid w:val="00363328"/>
    <w:rsid w:val="00363ACE"/>
    <w:rsid w:val="00363AE8"/>
    <w:rsid w:val="00363EA6"/>
    <w:rsid w:val="00364050"/>
    <w:rsid w:val="00364998"/>
    <w:rsid w:val="00364E1D"/>
    <w:rsid w:val="00365012"/>
    <w:rsid w:val="00365361"/>
    <w:rsid w:val="00365FB2"/>
    <w:rsid w:val="0036600E"/>
    <w:rsid w:val="0036639E"/>
    <w:rsid w:val="003669DB"/>
    <w:rsid w:val="00366A45"/>
    <w:rsid w:val="00366F32"/>
    <w:rsid w:val="003670B0"/>
    <w:rsid w:val="00367170"/>
    <w:rsid w:val="003671E4"/>
    <w:rsid w:val="00367701"/>
    <w:rsid w:val="00367CBB"/>
    <w:rsid w:val="0037008C"/>
    <w:rsid w:val="003700C4"/>
    <w:rsid w:val="003705DB"/>
    <w:rsid w:val="003712CF"/>
    <w:rsid w:val="0037179D"/>
    <w:rsid w:val="003719F5"/>
    <w:rsid w:val="00371B0A"/>
    <w:rsid w:val="00371BDE"/>
    <w:rsid w:val="00371E7B"/>
    <w:rsid w:val="00371E7C"/>
    <w:rsid w:val="00372069"/>
    <w:rsid w:val="00372D78"/>
    <w:rsid w:val="00372EB9"/>
    <w:rsid w:val="003734CF"/>
    <w:rsid w:val="00373A6F"/>
    <w:rsid w:val="00373EF4"/>
    <w:rsid w:val="00374071"/>
    <w:rsid w:val="0037443F"/>
    <w:rsid w:val="003745B9"/>
    <w:rsid w:val="003748CB"/>
    <w:rsid w:val="00374BF8"/>
    <w:rsid w:val="00375418"/>
    <w:rsid w:val="00375509"/>
    <w:rsid w:val="00375AC2"/>
    <w:rsid w:val="00376143"/>
    <w:rsid w:val="00376963"/>
    <w:rsid w:val="00376BC7"/>
    <w:rsid w:val="00377270"/>
    <w:rsid w:val="0037729A"/>
    <w:rsid w:val="0037742A"/>
    <w:rsid w:val="00377612"/>
    <w:rsid w:val="00377870"/>
    <w:rsid w:val="00377939"/>
    <w:rsid w:val="00377E8F"/>
    <w:rsid w:val="0038040B"/>
    <w:rsid w:val="00380447"/>
    <w:rsid w:val="003808A1"/>
    <w:rsid w:val="00380BB3"/>
    <w:rsid w:val="00381681"/>
    <w:rsid w:val="00381AA6"/>
    <w:rsid w:val="00382699"/>
    <w:rsid w:val="00382A97"/>
    <w:rsid w:val="00382BD5"/>
    <w:rsid w:val="00382DBD"/>
    <w:rsid w:val="0038330A"/>
    <w:rsid w:val="0038336A"/>
    <w:rsid w:val="00384201"/>
    <w:rsid w:val="003843E5"/>
    <w:rsid w:val="003848AC"/>
    <w:rsid w:val="00384C3D"/>
    <w:rsid w:val="00384C41"/>
    <w:rsid w:val="003851D5"/>
    <w:rsid w:val="00385856"/>
    <w:rsid w:val="00385B54"/>
    <w:rsid w:val="00386665"/>
    <w:rsid w:val="0038685E"/>
    <w:rsid w:val="003872E1"/>
    <w:rsid w:val="00387341"/>
    <w:rsid w:val="00390074"/>
    <w:rsid w:val="003905D7"/>
    <w:rsid w:val="00390622"/>
    <w:rsid w:val="0039095E"/>
    <w:rsid w:val="00390E89"/>
    <w:rsid w:val="0039107D"/>
    <w:rsid w:val="00391540"/>
    <w:rsid w:val="00391959"/>
    <w:rsid w:val="00391BF1"/>
    <w:rsid w:val="00392434"/>
    <w:rsid w:val="00392A36"/>
    <w:rsid w:val="00392AAF"/>
    <w:rsid w:val="00392C44"/>
    <w:rsid w:val="00393584"/>
    <w:rsid w:val="00393636"/>
    <w:rsid w:val="00393A33"/>
    <w:rsid w:val="00393A66"/>
    <w:rsid w:val="0039418B"/>
    <w:rsid w:val="00394486"/>
    <w:rsid w:val="00394829"/>
    <w:rsid w:val="00394A58"/>
    <w:rsid w:val="003950BF"/>
    <w:rsid w:val="00395AC1"/>
    <w:rsid w:val="00395C0A"/>
    <w:rsid w:val="0039654E"/>
    <w:rsid w:val="0039669F"/>
    <w:rsid w:val="00397219"/>
    <w:rsid w:val="003A0784"/>
    <w:rsid w:val="003A0EA1"/>
    <w:rsid w:val="003A13A5"/>
    <w:rsid w:val="003A16CA"/>
    <w:rsid w:val="003A1718"/>
    <w:rsid w:val="003A21C3"/>
    <w:rsid w:val="003A22CF"/>
    <w:rsid w:val="003A2387"/>
    <w:rsid w:val="003A23B2"/>
    <w:rsid w:val="003A2C06"/>
    <w:rsid w:val="003A31C3"/>
    <w:rsid w:val="003A34C3"/>
    <w:rsid w:val="003A363F"/>
    <w:rsid w:val="003A364B"/>
    <w:rsid w:val="003A3A5F"/>
    <w:rsid w:val="003A3ACA"/>
    <w:rsid w:val="003A3E1C"/>
    <w:rsid w:val="003A3EBD"/>
    <w:rsid w:val="003A43D8"/>
    <w:rsid w:val="003A477E"/>
    <w:rsid w:val="003A48FB"/>
    <w:rsid w:val="003A4A1F"/>
    <w:rsid w:val="003A4BA9"/>
    <w:rsid w:val="003A4E48"/>
    <w:rsid w:val="003A4FCA"/>
    <w:rsid w:val="003A5367"/>
    <w:rsid w:val="003A571E"/>
    <w:rsid w:val="003A59C2"/>
    <w:rsid w:val="003A5EA3"/>
    <w:rsid w:val="003A6770"/>
    <w:rsid w:val="003A6BB9"/>
    <w:rsid w:val="003A6C8A"/>
    <w:rsid w:val="003A6F97"/>
    <w:rsid w:val="003A750F"/>
    <w:rsid w:val="003A7BA6"/>
    <w:rsid w:val="003A7CD1"/>
    <w:rsid w:val="003B0059"/>
    <w:rsid w:val="003B00A8"/>
    <w:rsid w:val="003B1E65"/>
    <w:rsid w:val="003B2561"/>
    <w:rsid w:val="003B291D"/>
    <w:rsid w:val="003B2DAC"/>
    <w:rsid w:val="003B2E3F"/>
    <w:rsid w:val="003B365B"/>
    <w:rsid w:val="003B4EAB"/>
    <w:rsid w:val="003B5408"/>
    <w:rsid w:val="003B566F"/>
    <w:rsid w:val="003B670E"/>
    <w:rsid w:val="003B6C22"/>
    <w:rsid w:val="003B6F1D"/>
    <w:rsid w:val="003B73E0"/>
    <w:rsid w:val="003B7518"/>
    <w:rsid w:val="003B7EE3"/>
    <w:rsid w:val="003C05D1"/>
    <w:rsid w:val="003C0E7A"/>
    <w:rsid w:val="003C0F12"/>
    <w:rsid w:val="003C1319"/>
    <w:rsid w:val="003C16C5"/>
    <w:rsid w:val="003C241A"/>
    <w:rsid w:val="003C2AB4"/>
    <w:rsid w:val="003C2AB7"/>
    <w:rsid w:val="003C2C9D"/>
    <w:rsid w:val="003C3219"/>
    <w:rsid w:val="003C33C4"/>
    <w:rsid w:val="003C33DA"/>
    <w:rsid w:val="003C35DB"/>
    <w:rsid w:val="003C3E5C"/>
    <w:rsid w:val="003C406D"/>
    <w:rsid w:val="003C4981"/>
    <w:rsid w:val="003C4C61"/>
    <w:rsid w:val="003C4F3B"/>
    <w:rsid w:val="003C4F7F"/>
    <w:rsid w:val="003C503F"/>
    <w:rsid w:val="003C518E"/>
    <w:rsid w:val="003C597D"/>
    <w:rsid w:val="003C5ABD"/>
    <w:rsid w:val="003C5D83"/>
    <w:rsid w:val="003C5F72"/>
    <w:rsid w:val="003C5FD7"/>
    <w:rsid w:val="003C69CD"/>
    <w:rsid w:val="003C6C61"/>
    <w:rsid w:val="003C7244"/>
    <w:rsid w:val="003C7604"/>
    <w:rsid w:val="003C7954"/>
    <w:rsid w:val="003C7AA1"/>
    <w:rsid w:val="003C7EB5"/>
    <w:rsid w:val="003D036A"/>
    <w:rsid w:val="003D0663"/>
    <w:rsid w:val="003D12ED"/>
    <w:rsid w:val="003D1308"/>
    <w:rsid w:val="003D1900"/>
    <w:rsid w:val="003D1B23"/>
    <w:rsid w:val="003D227C"/>
    <w:rsid w:val="003D267A"/>
    <w:rsid w:val="003D272B"/>
    <w:rsid w:val="003D283D"/>
    <w:rsid w:val="003D2E9F"/>
    <w:rsid w:val="003D3138"/>
    <w:rsid w:val="003D3251"/>
    <w:rsid w:val="003D35A5"/>
    <w:rsid w:val="003D376E"/>
    <w:rsid w:val="003D4E9D"/>
    <w:rsid w:val="003D521A"/>
    <w:rsid w:val="003D5978"/>
    <w:rsid w:val="003D5E98"/>
    <w:rsid w:val="003D5F5E"/>
    <w:rsid w:val="003D6153"/>
    <w:rsid w:val="003D61CB"/>
    <w:rsid w:val="003D64F4"/>
    <w:rsid w:val="003D6937"/>
    <w:rsid w:val="003D69AA"/>
    <w:rsid w:val="003D6BB5"/>
    <w:rsid w:val="003D6E64"/>
    <w:rsid w:val="003D6FF6"/>
    <w:rsid w:val="003D71EE"/>
    <w:rsid w:val="003D736B"/>
    <w:rsid w:val="003D76A1"/>
    <w:rsid w:val="003D776F"/>
    <w:rsid w:val="003D7821"/>
    <w:rsid w:val="003D7BC2"/>
    <w:rsid w:val="003E03C6"/>
    <w:rsid w:val="003E0414"/>
    <w:rsid w:val="003E1460"/>
    <w:rsid w:val="003E1489"/>
    <w:rsid w:val="003E1544"/>
    <w:rsid w:val="003E1572"/>
    <w:rsid w:val="003E1DAF"/>
    <w:rsid w:val="003E23BE"/>
    <w:rsid w:val="003E2577"/>
    <w:rsid w:val="003E269D"/>
    <w:rsid w:val="003E26EB"/>
    <w:rsid w:val="003E2821"/>
    <w:rsid w:val="003E2BD0"/>
    <w:rsid w:val="003E3983"/>
    <w:rsid w:val="003E3E66"/>
    <w:rsid w:val="003E4095"/>
    <w:rsid w:val="003E420F"/>
    <w:rsid w:val="003E4304"/>
    <w:rsid w:val="003E433F"/>
    <w:rsid w:val="003E43A5"/>
    <w:rsid w:val="003E4414"/>
    <w:rsid w:val="003E4EE1"/>
    <w:rsid w:val="003E5061"/>
    <w:rsid w:val="003E57E8"/>
    <w:rsid w:val="003E5D05"/>
    <w:rsid w:val="003E6125"/>
    <w:rsid w:val="003E65B9"/>
    <w:rsid w:val="003E667C"/>
    <w:rsid w:val="003E7176"/>
    <w:rsid w:val="003E74ED"/>
    <w:rsid w:val="003E78D8"/>
    <w:rsid w:val="003E7B2D"/>
    <w:rsid w:val="003E7DC4"/>
    <w:rsid w:val="003F0400"/>
    <w:rsid w:val="003F0923"/>
    <w:rsid w:val="003F1678"/>
    <w:rsid w:val="003F1E5B"/>
    <w:rsid w:val="003F1E9F"/>
    <w:rsid w:val="003F21C8"/>
    <w:rsid w:val="003F226D"/>
    <w:rsid w:val="003F2464"/>
    <w:rsid w:val="003F27EE"/>
    <w:rsid w:val="003F296D"/>
    <w:rsid w:val="003F2B03"/>
    <w:rsid w:val="003F2F3F"/>
    <w:rsid w:val="003F3084"/>
    <w:rsid w:val="003F3622"/>
    <w:rsid w:val="003F36BD"/>
    <w:rsid w:val="003F3BC7"/>
    <w:rsid w:val="003F3EF4"/>
    <w:rsid w:val="003F41EA"/>
    <w:rsid w:val="003F439F"/>
    <w:rsid w:val="003F43D4"/>
    <w:rsid w:val="003F43DA"/>
    <w:rsid w:val="003F4460"/>
    <w:rsid w:val="003F44BE"/>
    <w:rsid w:val="003F49C7"/>
    <w:rsid w:val="003F5BB4"/>
    <w:rsid w:val="003F6035"/>
    <w:rsid w:val="003F675D"/>
    <w:rsid w:val="003F6845"/>
    <w:rsid w:val="003F6AC9"/>
    <w:rsid w:val="003F6E34"/>
    <w:rsid w:val="003F714C"/>
    <w:rsid w:val="003F7190"/>
    <w:rsid w:val="003F76B8"/>
    <w:rsid w:val="003F777F"/>
    <w:rsid w:val="003F7AEA"/>
    <w:rsid w:val="003F7BD2"/>
    <w:rsid w:val="004001C0"/>
    <w:rsid w:val="00400263"/>
    <w:rsid w:val="00400506"/>
    <w:rsid w:val="004009A5"/>
    <w:rsid w:val="00401700"/>
    <w:rsid w:val="0040171C"/>
    <w:rsid w:val="00401D45"/>
    <w:rsid w:val="00401FA3"/>
    <w:rsid w:val="00402296"/>
    <w:rsid w:val="00403257"/>
    <w:rsid w:val="00403705"/>
    <w:rsid w:val="00403795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EA5"/>
    <w:rsid w:val="0040502D"/>
    <w:rsid w:val="0040525F"/>
    <w:rsid w:val="0040534E"/>
    <w:rsid w:val="004059BB"/>
    <w:rsid w:val="004061F9"/>
    <w:rsid w:val="00407104"/>
    <w:rsid w:val="004071D3"/>
    <w:rsid w:val="00407958"/>
    <w:rsid w:val="0041081F"/>
    <w:rsid w:val="00410877"/>
    <w:rsid w:val="00410F54"/>
    <w:rsid w:val="0041283D"/>
    <w:rsid w:val="00412D71"/>
    <w:rsid w:val="00413C70"/>
    <w:rsid w:val="00413E6E"/>
    <w:rsid w:val="00413E7B"/>
    <w:rsid w:val="00413F14"/>
    <w:rsid w:val="0041462E"/>
    <w:rsid w:val="00414A0E"/>
    <w:rsid w:val="00414BF9"/>
    <w:rsid w:val="00414C4B"/>
    <w:rsid w:val="0041549E"/>
    <w:rsid w:val="00415528"/>
    <w:rsid w:val="00415A70"/>
    <w:rsid w:val="00415B28"/>
    <w:rsid w:val="0041603D"/>
    <w:rsid w:val="004160C6"/>
    <w:rsid w:val="00416155"/>
    <w:rsid w:val="00416328"/>
    <w:rsid w:val="004164A0"/>
    <w:rsid w:val="0041759D"/>
    <w:rsid w:val="00417D9C"/>
    <w:rsid w:val="004204BA"/>
    <w:rsid w:val="004205F6"/>
    <w:rsid w:val="00420895"/>
    <w:rsid w:val="00420A95"/>
    <w:rsid w:val="004211DA"/>
    <w:rsid w:val="00421226"/>
    <w:rsid w:val="004212D5"/>
    <w:rsid w:val="004212E1"/>
    <w:rsid w:val="00421462"/>
    <w:rsid w:val="004217A9"/>
    <w:rsid w:val="00421970"/>
    <w:rsid w:val="00421D18"/>
    <w:rsid w:val="00421E38"/>
    <w:rsid w:val="00421E60"/>
    <w:rsid w:val="00422009"/>
    <w:rsid w:val="00422BED"/>
    <w:rsid w:val="00422EB3"/>
    <w:rsid w:val="00423088"/>
    <w:rsid w:val="0042362E"/>
    <w:rsid w:val="00423764"/>
    <w:rsid w:val="00423F9C"/>
    <w:rsid w:val="0042455F"/>
    <w:rsid w:val="00424662"/>
    <w:rsid w:val="0042493D"/>
    <w:rsid w:val="00424986"/>
    <w:rsid w:val="00424AF1"/>
    <w:rsid w:val="00424C90"/>
    <w:rsid w:val="00424D88"/>
    <w:rsid w:val="00424F6C"/>
    <w:rsid w:val="0042535B"/>
    <w:rsid w:val="004255D7"/>
    <w:rsid w:val="0042563A"/>
    <w:rsid w:val="00425A70"/>
    <w:rsid w:val="00425B79"/>
    <w:rsid w:val="00425CB3"/>
    <w:rsid w:val="00426251"/>
    <w:rsid w:val="00426967"/>
    <w:rsid w:val="00426C37"/>
    <w:rsid w:val="00426E3E"/>
    <w:rsid w:val="00426E8D"/>
    <w:rsid w:val="00426EDB"/>
    <w:rsid w:val="00427250"/>
    <w:rsid w:val="00427810"/>
    <w:rsid w:val="00427AFA"/>
    <w:rsid w:val="00430029"/>
    <w:rsid w:val="0043046A"/>
    <w:rsid w:val="004306A7"/>
    <w:rsid w:val="0043089D"/>
    <w:rsid w:val="00431115"/>
    <w:rsid w:val="0043119A"/>
    <w:rsid w:val="004311D8"/>
    <w:rsid w:val="00431208"/>
    <w:rsid w:val="00431292"/>
    <w:rsid w:val="00431CD3"/>
    <w:rsid w:val="00432287"/>
    <w:rsid w:val="004322B6"/>
    <w:rsid w:val="0043258C"/>
    <w:rsid w:val="004327AA"/>
    <w:rsid w:val="0043312A"/>
    <w:rsid w:val="00433558"/>
    <w:rsid w:val="00433A27"/>
    <w:rsid w:val="00433AD4"/>
    <w:rsid w:val="00433B9F"/>
    <w:rsid w:val="00433CAE"/>
    <w:rsid w:val="00433CC5"/>
    <w:rsid w:val="00433D14"/>
    <w:rsid w:val="00434773"/>
    <w:rsid w:val="004347D2"/>
    <w:rsid w:val="004349E6"/>
    <w:rsid w:val="004349F9"/>
    <w:rsid w:val="00434AAE"/>
    <w:rsid w:val="00434CC7"/>
    <w:rsid w:val="004355F4"/>
    <w:rsid w:val="00435948"/>
    <w:rsid w:val="00435E84"/>
    <w:rsid w:val="00436A8F"/>
    <w:rsid w:val="00436AD0"/>
    <w:rsid w:val="00436F08"/>
    <w:rsid w:val="00437215"/>
    <w:rsid w:val="0043779B"/>
    <w:rsid w:val="00440148"/>
    <w:rsid w:val="00440364"/>
    <w:rsid w:val="00440EFA"/>
    <w:rsid w:val="00441282"/>
    <w:rsid w:val="00442198"/>
    <w:rsid w:val="004425FE"/>
    <w:rsid w:val="0044268C"/>
    <w:rsid w:val="00442CA9"/>
    <w:rsid w:val="0044361A"/>
    <w:rsid w:val="00444276"/>
    <w:rsid w:val="0044467B"/>
    <w:rsid w:val="0044468C"/>
    <w:rsid w:val="00444728"/>
    <w:rsid w:val="00444983"/>
    <w:rsid w:val="00444BA3"/>
    <w:rsid w:val="00444D40"/>
    <w:rsid w:val="00444FEA"/>
    <w:rsid w:val="004453D3"/>
    <w:rsid w:val="0044550A"/>
    <w:rsid w:val="004458FB"/>
    <w:rsid w:val="00445A33"/>
    <w:rsid w:val="00445F1F"/>
    <w:rsid w:val="00446A7D"/>
    <w:rsid w:val="004473E9"/>
    <w:rsid w:val="00447443"/>
    <w:rsid w:val="0044770D"/>
    <w:rsid w:val="00447A4E"/>
    <w:rsid w:val="00447E24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23C2"/>
    <w:rsid w:val="004527AF"/>
    <w:rsid w:val="00452AEC"/>
    <w:rsid w:val="00452ECD"/>
    <w:rsid w:val="004537A8"/>
    <w:rsid w:val="00453AD2"/>
    <w:rsid w:val="00453AEA"/>
    <w:rsid w:val="00453D83"/>
    <w:rsid w:val="00453F54"/>
    <w:rsid w:val="004540BE"/>
    <w:rsid w:val="00454304"/>
    <w:rsid w:val="0045437A"/>
    <w:rsid w:val="0045459B"/>
    <w:rsid w:val="00455106"/>
    <w:rsid w:val="00455B5E"/>
    <w:rsid w:val="00455E3D"/>
    <w:rsid w:val="004565F4"/>
    <w:rsid w:val="004576CA"/>
    <w:rsid w:val="00457905"/>
    <w:rsid w:val="00457B2C"/>
    <w:rsid w:val="00457BCD"/>
    <w:rsid w:val="00457F1C"/>
    <w:rsid w:val="00457F4F"/>
    <w:rsid w:val="004600FF"/>
    <w:rsid w:val="00460531"/>
    <w:rsid w:val="004608C0"/>
    <w:rsid w:val="004608D7"/>
    <w:rsid w:val="00460A1C"/>
    <w:rsid w:val="00460D04"/>
    <w:rsid w:val="00461247"/>
    <w:rsid w:val="00461C20"/>
    <w:rsid w:val="00461D66"/>
    <w:rsid w:val="00461D6F"/>
    <w:rsid w:val="00461E2B"/>
    <w:rsid w:val="00461E69"/>
    <w:rsid w:val="00462310"/>
    <w:rsid w:val="00462691"/>
    <w:rsid w:val="00463066"/>
    <w:rsid w:val="0046321A"/>
    <w:rsid w:val="00463BD0"/>
    <w:rsid w:val="00464590"/>
    <w:rsid w:val="00464628"/>
    <w:rsid w:val="004649E7"/>
    <w:rsid w:val="0046510A"/>
    <w:rsid w:val="00465D42"/>
    <w:rsid w:val="00465E8E"/>
    <w:rsid w:val="0046629C"/>
    <w:rsid w:val="00466475"/>
    <w:rsid w:val="004671BB"/>
    <w:rsid w:val="00467352"/>
    <w:rsid w:val="00467367"/>
    <w:rsid w:val="004708F3"/>
    <w:rsid w:val="00470B5B"/>
    <w:rsid w:val="00470F4D"/>
    <w:rsid w:val="00471291"/>
    <w:rsid w:val="004713CB"/>
    <w:rsid w:val="00471455"/>
    <w:rsid w:val="00471836"/>
    <w:rsid w:val="00471960"/>
    <w:rsid w:val="00471FDD"/>
    <w:rsid w:val="0047264B"/>
    <w:rsid w:val="00472B6F"/>
    <w:rsid w:val="00472FD9"/>
    <w:rsid w:val="00473114"/>
    <w:rsid w:val="004738E8"/>
    <w:rsid w:val="004739F4"/>
    <w:rsid w:val="00473A87"/>
    <w:rsid w:val="00473E98"/>
    <w:rsid w:val="00473F4E"/>
    <w:rsid w:val="004741BF"/>
    <w:rsid w:val="00474606"/>
    <w:rsid w:val="004748F1"/>
    <w:rsid w:val="0047497D"/>
    <w:rsid w:val="00474BC7"/>
    <w:rsid w:val="00474DAD"/>
    <w:rsid w:val="00474DBE"/>
    <w:rsid w:val="00475077"/>
    <w:rsid w:val="004750FF"/>
    <w:rsid w:val="0047562C"/>
    <w:rsid w:val="0047612B"/>
    <w:rsid w:val="00476206"/>
    <w:rsid w:val="004763A3"/>
    <w:rsid w:val="0047642E"/>
    <w:rsid w:val="00476525"/>
    <w:rsid w:val="004771C0"/>
    <w:rsid w:val="004771F1"/>
    <w:rsid w:val="00477231"/>
    <w:rsid w:val="0048025D"/>
    <w:rsid w:val="00480567"/>
    <w:rsid w:val="00480668"/>
    <w:rsid w:val="0048089D"/>
    <w:rsid w:val="004809F7"/>
    <w:rsid w:val="00480BD7"/>
    <w:rsid w:val="00480F5F"/>
    <w:rsid w:val="0048159F"/>
    <w:rsid w:val="0048199C"/>
    <w:rsid w:val="00481A66"/>
    <w:rsid w:val="00481AC1"/>
    <w:rsid w:val="0048237F"/>
    <w:rsid w:val="00482684"/>
    <w:rsid w:val="004828EF"/>
    <w:rsid w:val="00482BB6"/>
    <w:rsid w:val="00482F87"/>
    <w:rsid w:val="0048331A"/>
    <w:rsid w:val="0048336D"/>
    <w:rsid w:val="00483482"/>
    <w:rsid w:val="004835EF"/>
    <w:rsid w:val="004837BD"/>
    <w:rsid w:val="00483C93"/>
    <w:rsid w:val="00483CBC"/>
    <w:rsid w:val="004846F0"/>
    <w:rsid w:val="004846FE"/>
    <w:rsid w:val="00484A2B"/>
    <w:rsid w:val="0048566C"/>
    <w:rsid w:val="00485817"/>
    <w:rsid w:val="00485E0B"/>
    <w:rsid w:val="00486126"/>
    <w:rsid w:val="004861AF"/>
    <w:rsid w:val="004861B0"/>
    <w:rsid w:val="00486601"/>
    <w:rsid w:val="00486890"/>
    <w:rsid w:val="00487548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1195"/>
    <w:rsid w:val="00491357"/>
    <w:rsid w:val="0049138D"/>
    <w:rsid w:val="00491E9F"/>
    <w:rsid w:val="0049219C"/>
    <w:rsid w:val="0049256B"/>
    <w:rsid w:val="0049270E"/>
    <w:rsid w:val="004927EE"/>
    <w:rsid w:val="00492D81"/>
    <w:rsid w:val="0049321C"/>
    <w:rsid w:val="004935C9"/>
    <w:rsid w:val="004939D0"/>
    <w:rsid w:val="00493DD1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D1"/>
    <w:rsid w:val="00496609"/>
    <w:rsid w:val="004966DC"/>
    <w:rsid w:val="00496A7F"/>
    <w:rsid w:val="00496DF0"/>
    <w:rsid w:val="0049723B"/>
    <w:rsid w:val="004A0070"/>
    <w:rsid w:val="004A0363"/>
    <w:rsid w:val="004A091E"/>
    <w:rsid w:val="004A0A31"/>
    <w:rsid w:val="004A0AC1"/>
    <w:rsid w:val="004A104C"/>
    <w:rsid w:val="004A1383"/>
    <w:rsid w:val="004A1488"/>
    <w:rsid w:val="004A1514"/>
    <w:rsid w:val="004A15FE"/>
    <w:rsid w:val="004A1BF5"/>
    <w:rsid w:val="004A1D2A"/>
    <w:rsid w:val="004A1DD2"/>
    <w:rsid w:val="004A2094"/>
    <w:rsid w:val="004A2247"/>
    <w:rsid w:val="004A23EE"/>
    <w:rsid w:val="004A284E"/>
    <w:rsid w:val="004A2A14"/>
    <w:rsid w:val="004A2BDB"/>
    <w:rsid w:val="004A3410"/>
    <w:rsid w:val="004A3AAE"/>
    <w:rsid w:val="004A4EDE"/>
    <w:rsid w:val="004A4FB9"/>
    <w:rsid w:val="004A524A"/>
    <w:rsid w:val="004A539F"/>
    <w:rsid w:val="004A5753"/>
    <w:rsid w:val="004A580D"/>
    <w:rsid w:val="004A5C94"/>
    <w:rsid w:val="004A6178"/>
    <w:rsid w:val="004A65D3"/>
    <w:rsid w:val="004A684F"/>
    <w:rsid w:val="004A6916"/>
    <w:rsid w:val="004A6AEA"/>
    <w:rsid w:val="004A735F"/>
    <w:rsid w:val="004A7FF7"/>
    <w:rsid w:val="004B017A"/>
    <w:rsid w:val="004B0561"/>
    <w:rsid w:val="004B07D4"/>
    <w:rsid w:val="004B11C5"/>
    <w:rsid w:val="004B129B"/>
    <w:rsid w:val="004B138C"/>
    <w:rsid w:val="004B17AF"/>
    <w:rsid w:val="004B1D4E"/>
    <w:rsid w:val="004B21BA"/>
    <w:rsid w:val="004B2425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D17"/>
    <w:rsid w:val="004B4DFA"/>
    <w:rsid w:val="004B4FA8"/>
    <w:rsid w:val="004B513A"/>
    <w:rsid w:val="004B573D"/>
    <w:rsid w:val="004B5AB4"/>
    <w:rsid w:val="004B5E65"/>
    <w:rsid w:val="004B5EA1"/>
    <w:rsid w:val="004B62A6"/>
    <w:rsid w:val="004B63C1"/>
    <w:rsid w:val="004B6461"/>
    <w:rsid w:val="004B65DF"/>
    <w:rsid w:val="004B6933"/>
    <w:rsid w:val="004B6A55"/>
    <w:rsid w:val="004B777F"/>
    <w:rsid w:val="004B7E6E"/>
    <w:rsid w:val="004C02A6"/>
    <w:rsid w:val="004C03A2"/>
    <w:rsid w:val="004C06EA"/>
    <w:rsid w:val="004C08E3"/>
    <w:rsid w:val="004C0DFC"/>
    <w:rsid w:val="004C1075"/>
    <w:rsid w:val="004C11A4"/>
    <w:rsid w:val="004C1774"/>
    <w:rsid w:val="004C1B6F"/>
    <w:rsid w:val="004C1C1A"/>
    <w:rsid w:val="004C2039"/>
    <w:rsid w:val="004C2166"/>
    <w:rsid w:val="004C2A2C"/>
    <w:rsid w:val="004C2C3A"/>
    <w:rsid w:val="004C2F5E"/>
    <w:rsid w:val="004C3490"/>
    <w:rsid w:val="004C3682"/>
    <w:rsid w:val="004C3AD2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37"/>
    <w:rsid w:val="004C692D"/>
    <w:rsid w:val="004C70DA"/>
    <w:rsid w:val="004C729A"/>
    <w:rsid w:val="004C72D7"/>
    <w:rsid w:val="004C7793"/>
    <w:rsid w:val="004C7AD6"/>
    <w:rsid w:val="004D008C"/>
    <w:rsid w:val="004D0114"/>
    <w:rsid w:val="004D0311"/>
    <w:rsid w:val="004D0B0B"/>
    <w:rsid w:val="004D1059"/>
    <w:rsid w:val="004D1365"/>
    <w:rsid w:val="004D1881"/>
    <w:rsid w:val="004D19D2"/>
    <w:rsid w:val="004D1A95"/>
    <w:rsid w:val="004D1D1D"/>
    <w:rsid w:val="004D1D3B"/>
    <w:rsid w:val="004D1E02"/>
    <w:rsid w:val="004D22C0"/>
    <w:rsid w:val="004D23DC"/>
    <w:rsid w:val="004D27F6"/>
    <w:rsid w:val="004D28A2"/>
    <w:rsid w:val="004D2E9D"/>
    <w:rsid w:val="004D2EF5"/>
    <w:rsid w:val="004D3231"/>
    <w:rsid w:val="004D37F9"/>
    <w:rsid w:val="004D3F1B"/>
    <w:rsid w:val="004D43AB"/>
    <w:rsid w:val="004D43D4"/>
    <w:rsid w:val="004D496E"/>
    <w:rsid w:val="004D4F97"/>
    <w:rsid w:val="004D520D"/>
    <w:rsid w:val="004D556E"/>
    <w:rsid w:val="004D56BB"/>
    <w:rsid w:val="004D58C3"/>
    <w:rsid w:val="004D59CE"/>
    <w:rsid w:val="004D5A61"/>
    <w:rsid w:val="004D63AE"/>
    <w:rsid w:val="004D65A7"/>
    <w:rsid w:val="004D7458"/>
    <w:rsid w:val="004D777D"/>
    <w:rsid w:val="004D7F23"/>
    <w:rsid w:val="004D7F43"/>
    <w:rsid w:val="004E017B"/>
    <w:rsid w:val="004E0618"/>
    <w:rsid w:val="004E0638"/>
    <w:rsid w:val="004E1184"/>
    <w:rsid w:val="004E1417"/>
    <w:rsid w:val="004E151D"/>
    <w:rsid w:val="004E1D16"/>
    <w:rsid w:val="004E24CA"/>
    <w:rsid w:val="004E2968"/>
    <w:rsid w:val="004E2986"/>
    <w:rsid w:val="004E2A62"/>
    <w:rsid w:val="004E2A82"/>
    <w:rsid w:val="004E2A8E"/>
    <w:rsid w:val="004E2BFC"/>
    <w:rsid w:val="004E2F9B"/>
    <w:rsid w:val="004E33E4"/>
    <w:rsid w:val="004E38B2"/>
    <w:rsid w:val="004E43C8"/>
    <w:rsid w:val="004E467E"/>
    <w:rsid w:val="004E4B93"/>
    <w:rsid w:val="004E4E0F"/>
    <w:rsid w:val="004E51B2"/>
    <w:rsid w:val="004E553F"/>
    <w:rsid w:val="004E56AD"/>
    <w:rsid w:val="004E58C1"/>
    <w:rsid w:val="004E5A6D"/>
    <w:rsid w:val="004E5B4F"/>
    <w:rsid w:val="004E61CA"/>
    <w:rsid w:val="004E63AD"/>
    <w:rsid w:val="004E677E"/>
    <w:rsid w:val="004E6C64"/>
    <w:rsid w:val="004E74D4"/>
    <w:rsid w:val="004E78C0"/>
    <w:rsid w:val="004E7CB0"/>
    <w:rsid w:val="004E7FC8"/>
    <w:rsid w:val="004F0353"/>
    <w:rsid w:val="004F057F"/>
    <w:rsid w:val="004F10E0"/>
    <w:rsid w:val="004F151F"/>
    <w:rsid w:val="004F1A60"/>
    <w:rsid w:val="004F1BC9"/>
    <w:rsid w:val="004F203C"/>
    <w:rsid w:val="004F2B15"/>
    <w:rsid w:val="004F3565"/>
    <w:rsid w:val="004F376F"/>
    <w:rsid w:val="004F40D6"/>
    <w:rsid w:val="004F4521"/>
    <w:rsid w:val="004F4705"/>
    <w:rsid w:val="004F483A"/>
    <w:rsid w:val="004F4C76"/>
    <w:rsid w:val="004F4CEF"/>
    <w:rsid w:val="004F5B7D"/>
    <w:rsid w:val="004F5EB9"/>
    <w:rsid w:val="004F63A4"/>
    <w:rsid w:val="004F6420"/>
    <w:rsid w:val="004F6F50"/>
    <w:rsid w:val="004F7696"/>
    <w:rsid w:val="004F7776"/>
    <w:rsid w:val="004F7C22"/>
    <w:rsid w:val="004F7EE9"/>
    <w:rsid w:val="004F7F5E"/>
    <w:rsid w:val="0050028A"/>
    <w:rsid w:val="0050057C"/>
    <w:rsid w:val="005005B4"/>
    <w:rsid w:val="00500E48"/>
    <w:rsid w:val="0050102B"/>
    <w:rsid w:val="005015CF"/>
    <w:rsid w:val="005017B7"/>
    <w:rsid w:val="00501940"/>
    <w:rsid w:val="00501EC7"/>
    <w:rsid w:val="00502143"/>
    <w:rsid w:val="005021E4"/>
    <w:rsid w:val="0050281D"/>
    <w:rsid w:val="00502C44"/>
    <w:rsid w:val="00503737"/>
    <w:rsid w:val="00503AC6"/>
    <w:rsid w:val="00503D1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C59"/>
    <w:rsid w:val="00505EDA"/>
    <w:rsid w:val="00505F2A"/>
    <w:rsid w:val="0050611B"/>
    <w:rsid w:val="00506F58"/>
    <w:rsid w:val="0050746F"/>
    <w:rsid w:val="0050749A"/>
    <w:rsid w:val="00507743"/>
    <w:rsid w:val="00507A03"/>
    <w:rsid w:val="00507E78"/>
    <w:rsid w:val="00510468"/>
    <w:rsid w:val="005105CF"/>
    <w:rsid w:val="005107E1"/>
    <w:rsid w:val="005109B1"/>
    <w:rsid w:val="00510F6F"/>
    <w:rsid w:val="0051133A"/>
    <w:rsid w:val="00511372"/>
    <w:rsid w:val="005113A2"/>
    <w:rsid w:val="00511482"/>
    <w:rsid w:val="0051179C"/>
    <w:rsid w:val="005119EA"/>
    <w:rsid w:val="00512000"/>
    <w:rsid w:val="00512770"/>
    <w:rsid w:val="00512B33"/>
    <w:rsid w:val="00512D78"/>
    <w:rsid w:val="00512E71"/>
    <w:rsid w:val="00513922"/>
    <w:rsid w:val="00513A7D"/>
    <w:rsid w:val="00513E02"/>
    <w:rsid w:val="00514382"/>
    <w:rsid w:val="005143AA"/>
    <w:rsid w:val="005145AA"/>
    <w:rsid w:val="005147BE"/>
    <w:rsid w:val="00514F88"/>
    <w:rsid w:val="005150B5"/>
    <w:rsid w:val="00515741"/>
    <w:rsid w:val="00515D1D"/>
    <w:rsid w:val="00515E06"/>
    <w:rsid w:val="00515E8F"/>
    <w:rsid w:val="005168E2"/>
    <w:rsid w:val="00516EA0"/>
    <w:rsid w:val="00516F45"/>
    <w:rsid w:val="005172FE"/>
    <w:rsid w:val="005174E4"/>
    <w:rsid w:val="00517747"/>
    <w:rsid w:val="00517830"/>
    <w:rsid w:val="005201F7"/>
    <w:rsid w:val="00520222"/>
    <w:rsid w:val="005203CD"/>
    <w:rsid w:val="005207C7"/>
    <w:rsid w:val="0052088B"/>
    <w:rsid w:val="00520DBA"/>
    <w:rsid w:val="005210DD"/>
    <w:rsid w:val="00521A9F"/>
    <w:rsid w:val="00522AB6"/>
    <w:rsid w:val="00523726"/>
    <w:rsid w:val="00523871"/>
    <w:rsid w:val="0052409C"/>
    <w:rsid w:val="00524259"/>
    <w:rsid w:val="0052493A"/>
    <w:rsid w:val="005249DE"/>
    <w:rsid w:val="00525B04"/>
    <w:rsid w:val="00525B82"/>
    <w:rsid w:val="00526165"/>
    <w:rsid w:val="005261A4"/>
    <w:rsid w:val="0052642B"/>
    <w:rsid w:val="005266B7"/>
    <w:rsid w:val="0052713B"/>
    <w:rsid w:val="0052727F"/>
    <w:rsid w:val="00527311"/>
    <w:rsid w:val="00527542"/>
    <w:rsid w:val="00527658"/>
    <w:rsid w:val="00527711"/>
    <w:rsid w:val="005277DA"/>
    <w:rsid w:val="00527BC5"/>
    <w:rsid w:val="00530290"/>
    <w:rsid w:val="00530469"/>
    <w:rsid w:val="00530687"/>
    <w:rsid w:val="00530DB6"/>
    <w:rsid w:val="00530E3E"/>
    <w:rsid w:val="00530E83"/>
    <w:rsid w:val="00530F4D"/>
    <w:rsid w:val="005318A6"/>
    <w:rsid w:val="00531B24"/>
    <w:rsid w:val="00531B5F"/>
    <w:rsid w:val="005323CA"/>
    <w:rsid w:val="005328D6"/>
    <w:rsid w:val="00532983"/>
    <w:rsid w:val="005334CA"/>
    <w:rsid w:val="0053369E"/>
    <w:rsid w:val="00533758"/>
    <w:rsid w:val="0053375E"/>
    <w:rsid w:val="00533D12"/>
    <w:rsid w:val="00533F8F"/>
    <w:rsid w:val="00533FD2"/>
    <w:rsid w:val="00534A15"/>
    <w:rsid w:val="00534EA2"/>
    <w:rsid w:val="0053532D"/>
    <w:rsid w:val="005356CE"/>
    <w:rsid w:val="0053604E"/>
    <w:rsid w:val="00536229"/>
    <w:rsid w:val="005362CD"/>
    <w:rsid w:val="005362D8"/>
    <w:rsid w:val="0053649D"/>
    <w:rsid w:val="00536D75"/>
    <w:rsid w:val="00537027"/>
    <w:rsid w:val="005374C4"/>
    <w:rsid w:val="00537A58"/>
    <w:rsid w:val="00537D90"/>
    <w:rsid w:val="00540DB7"/>
    <w:rsid w:val="0054109A"/>
    <w:rsid w:val="00542408"/>
    <w:rsid w:val="00542910"/>
    <w:rsid w:val="00542A08"/>
    <w:rsid w:val="00542AAC"/>
    <w:rsid w:val="00543761"/>
    <w:rsid w:val="0054377F"/>
    <w:rsid w:val="00544121"/>
    <w:rsid w:val="0054414E"/>
    <w:rsid w:val="0054418D"/>
    <w:rsid w:val="00544A72"/>
    <w:rsid w:val="00544B2B"/>
    <w:rsid w:val="00544E42"/>
    <w:rsid w:val="005451DC"/>
    <w:rsid w:val="00545C4D"/>
    <w:rsid w:val="00545CF5"/>
    <w:rsid w:val="00545DE0"/>
    <w:rsid w:val="005469D0"/>
    <w:rsid w:val="00546AF1"/>
    <w:rsid w:val="00546C3B"/>
    <w:rsid w:val="0054702C"/>
    <w:rsid w:val="005471A7"/>
    <w:rsid w:val="0054758D"/>
    <w:rsid w:val="0054773C"/>
    <w:rsid w:val="0054788B"/>
    <w:rsid w:val="00547C25"/>
    <w:rsid w:val="00547C8C"/>
    <w:rsid w:val="00547E38"/>
    <w:rsid w:val="00550100"/>
    <w:rsid w:val="00550291"/>
    <w:rsid w:val="00550D50"/>
    <w:rsid w:val="00550F14"/>
    <w:rsid w:val="00551476"/>
    <w:rsid w:val="005514D2"/>
    <w:rsid w:val="0055161E"/>
    <w:rsid w:val="00552712"/>
    <w:rsid w:val="005530C0"/>
    <w:rsid w:val="00553856"/>
    <w:rsid w:val="00553C87"/>
    <w:rsid w:val="005542B0"/>
    <w:rsid w:val="00554303"/>
    <w:rsid w:val="00554510"/>
    <w:rsid w:val="005549B6"/>
    <w:rsid w:val="00554A05"/>
    <w:rsid w:val="00555284"/>
    <w:rsid w:val="00555380"/>
    <w:rsid w:val="00555384"/>
    <w:rsid w:val="00555E70"/>
    <w:rsid w:val="00556419"/>
    <w:rsid w:val="00556431"/>
    <w:rsid w:val="00556D24"/>
    <w:rsid w:val="00556E4D"/>
    <w:rsid w:val="0055739B"/>
    <w:rsid w:val="005576C1"/>
    <w:rsid w:val="00557AEF"/>
    <w:rsid w:val="00557B65"/>
    <w:rsid w:val="00560757"/>
    <w:rsid w:val="005609BE"/>
    <w:rsid w:val="00560C57"/>
    <w:rsid w:val="00560EFF"/>
    <w:rsid w:val="0056126C"/>
    <w:rsid w:val="005612ED"/>
    <w:rsid w:val="00561320"/>
    <w:rsid w:val="005613B7"/>
    <w:rsid w:val="005614CE"/>
    <w:rsid w:val="00561594"/>
    <w:rsid w:val="005617AE"/>
    <w:rsid w:val="00561A3B"/>
    <w:rsid w:val="00561E38"/>
    <w:rsid w:val="00561F04"/>
    <w:rsid w:val="0056280C"/>
    <w:rsid w:val="00562E20"/>
    <w:rsid w:val="005632D7"/>
    <w:rsid w:val="0056398E"/>
    <w:rsid w:val="00563C6B"/>
    <w:rsid w:val="005646D4"/>
    <w:rsid w:val="0056484F"/>
    <w:rsid w:val="00564A41"/>
    <w:rsid w:val="00564BFF"/>
    <w:rsid w:val="00564D99"/>
    <w:rsid w:val="0056547D"/>
    <w:rsid w:val="00565720"/>
    <w:rsid w:val="00565F12"/>
    <w:rsid w:val="0056648C"/>
    <w:rsid w:val="00566873"/>
    <w:rsid w:val="00566966"/>
    <w:rsid w:val="00566D05"/>
    <w:rsid w:val="00566F21"/>
    <w:rsid w:val="00567332"/>
    <w:rsid w:val="00567434"/>
    <w:rsid w:val="0056746E"/>
    <w:rsid w:val="00567546"/>
    <w:rsid w:val="0056770D"/>
    <w:rsid w:val="00570906"/>
    <w:rsid w:val="00570E79"/>
    <w:rsid w:val="00570E99"/>
    <w:rsid w:val="005711E7"/>
    <w:rsid w:val="005715A7"/>
    <w:rsid w:val="0057169B"/>
    <w:rsid w:val="005716D7"/>
    <w:rsid w:val="00571707"/>
    <w:rsid w:val="00571EF0"/>
    <w:rsid w:val="005720FB"/>
    <w:rsid w:val="00572113"/>
    <w:rsid w:val="005722FD"/>
    <w:rsid w:val="00572987"/>
    <w:rsid w:val="00572B5A"/>
    <w:rsid w:val="00572F7D"/>
    <w:rsid w:val="00573053"/>
    <w:rsid w:val="0057306A"/>
    <w:rsid w:val="00573206"/>
    <w:rsid w:val="005732B1"/>
    <w:rsid w:val="00573685"/>
    <w:rsid w:val="00573D8E"/>
    <w:rsid w:val="00574164"/>
    <w:rsid w:val="005744F7"/>
    <w:rsid w:val="00574762"/>
    <w:rsid w:val="0057499D"/>
    <w:rsid w:val="0057523F"/>
    <w:rsid w:val="00575389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433"/>
    <w:rsid w:val="00577A0D"/>
    <w:rsid w:val="00577A92"/>
    <w:rsid w:val="00577B0E"/>
    <w:rsid w:val="00577B40"/>
    <w:rsid w:val="00577FFC"/>
    <w:rsid w:val="00580025"/>
    <w:rsid w:val="005802D4"/>
    <w:rsid w:val="00580378"/>
    <w:rsid w:val="005803A8"/>
    <w:rsid w:val="005803EB"/>
    <w:rsid w:val="00580570"/>
    <w:rsid w:val="005807D8"/>
    <w:rsid w:val="0058102E"/>
    <w:rsid w:val="00581625"/>
    <w:rsid w:val="005817E4"/>
    <w:rsid w:val="005823EF"/>
    <w:rsid w:val="0058276D"/>
    <w:rsid w:val="00582824"/>
    <w:rsid w:val="00582E17"/>
    <w:rsid w:val="005833F9"/>
    <w:rsid w:val="00584494"/>
    <w:rsid w:val="0058483F"/>
    <w:rsid w:val="005858E4"/>
    <w:rsid w:val="00585D7D"/>
    <w:rsid w:val="005860B2"/>
    <w:rsid w:val="00586C5F"/>
    <w:rsid w:val="00586E18"/>
    <w:rsid w:val="0058761C"/>
    <w:rsid w:val="00587A15"/>
    <w:rsid w:val="0059003C"/>
    <w:rsid w:val="0059022B"/>
    <w:rsid w:val="00590318"/>
    <w:rsid w:val="00590623"/>
    <w:rsid w:val="00590EDE"/>
    <w:rsid w:val="00590EEA"/>
    <w:rsid w:val="0059113B"/>
    <w:rsid w:val="00591703"/>
    <w:rsid w:val="00591978"/>
    <w:rsid w:val="00591B85"/>
    <w:rsid w:val="00591E89"/>
    <w:rsid w:val="0059204E"/>
    <w:rsid w:val="005920DF"/>
    <w:rsid w:val="00592584"/>
    <w:rsid w:val="005926F2"/>
    <w:rsid w:val="00592CC9"/>
    <w:rsid w:val="0059341E"/>
    <w:rsid w:val="005934DF"/>
    <w:rsid w:val="0059363B"/>
    <w:rsid w:val="00593C6B"/>
    <w:rsid w:val="00594009"/>
    <w:rsid w:val="005943D3"/>
    <w:rsid w:val="00594422"/>
    <w:rsid w:val="00594604"/>
    <w:rsid w:val="0059472A"/>
    <w:rsid w:val="00594823"/>
    <w:rsid w:val="00594919"/>
    <w:rsid w:val="00594BA3"/>
    <w:rsid w:val="00594C16"/>
    <w:rsid w:val="00594E45"/>
    <w:rsid w:val="00595196"/>
    <w:rsid w:val="005955A7"/>
    <w:rsid w:val="00595972"/>
    <w:rsid w:val="00595A5C"/>
    <w:rsid w:val="005962C2"/>
    <w:rsid w:val="00596581"/>
    <w:rsid w:val="00596955"/>
    <w:rsid w:val="005978BB"/>
    <w:rsid w:val="00597EB0"/>
    <w:rsid w:val="005A00BB"/>
    <w:rsid w:val="005A00CB"/>
    <w:rsid w:val="005A06C8"/>
    <w:rsid w:val="005A07AA"/>
    <w:rsid w:val="005A0998"/>
    <w:rsid w:val="005A0E34"/>
    <w:rsid w:val="005A0FFD"/>
    <w:rsid w:val="005A12F8"/>
    <w:rsid w:val="005A14C3"/>
    <w:rsid w:val="005A1664"/>
    <w:rsid w:val="005A1ABA"/>
    <w:rsid w:val="005A1D9B"/>
    <w:rsid w:val="005A1EA6"/>
    <w:rsid w:val="005A205C"/>
    <w:rsid w:val="005A2348"/>
    <w:rsid w:val="005A24C7"/>
    <w:rsid w:val="005A2722"/>
    <w:rsid w:val="005A2841"/>
    <w:rsid w:val="005A2A02"/>
    <w:rsid w:val="005A2CA3"/>
    <w:rsid w:val="005A33E3"/>
    <w:rsid w:val="005A3A8F"/>
    <w:rsid w:val="005A4383"/>
    <w:rsid w:val="005A445C"/>
    <w:rsid w:val="005A4722"/>
    <w:rsid w:val="005A4A92"/>
    <w:rsid w:val="005A53BA"/>
    <w:rsid w:val="005A59F1"/>
    <w:rsid w:val="005A5C9D"/>
    <w:rsid w:val="005A6316"/>
    <w:rsid w:val="005A6695"/>
    <w:rsid w:val="005A66F8"/>
    <w:rsid w:val="005A6A07"/>
    <w:rsid w:val="005A6C9A"/>
    <w:rsid w:val="005A7188"/>
    <w:rsid w:val="005A7227"/>
    <w:rsid w:val="005A72F2"/>
    <w:rsid w:val="005A7829"/>
    <w:rsid w:val="005A78AB"/>
    <w:rsid w:val="005B04F9"/>
    <w:rsid w:val="005B0573"/>
    <w:rsid w:val="005B1C02"/>
    <w:rsid w:val="005B1D6E"/>
    <w:rsid w:val="005B1E2F"/>
    <w:rsid w:val="005B1F14"/>
    <w:rsid w:val="005B266F"/>
    <w:rsid w:val="005B285D"/>
    <w:rsid w:val="005B31D8"/>
    <w:rsid w:val="005B32FA"/>
    <w:rsid w:val="005B33C5"/>
    <w:rsid w:val="005B34ED"/>
    <w:rsid w:val="005B3A9C"/>
    <w:rsid w:val="005B3BC1"/>
    <w:rsid w:val="005B426A"/>
    <w:rsid w:val="005B42BA"/>
    <w:rsid w:val="005B430A"/>
    <w:rsid w:val="005B4359"/>
    <w:rsid w:val="005B47A3"/>
    <w:rsid w:val="005B47A5"/>
    <w:rsid w:val="005B4B9E"/>
    <w:rsid w:val="005B4DA2"/>
    <w:rsid w:val="005B50DE"/>
    <w:rsid w:val="005B5104"/>
    <w:rsid w:val="005B5FB9"/>
    <w:rsid w:val="005B6207"/>
    <w:rsid w:val="005B6AEA"/>
    <w:rsid w:val="005B7A26"/>
    <w:rsid w:val="005B7A37"/>
    <w:rsid w:val="005B7C64"/>
    <w:rsid w:val="005B7DE1"/>
    <w:rsid w:val="005B7FD1"/>
    <w:rsid w:val="005C06A1"/>
    <w:rsid w:val="005C0726"/>
    <w:rsid w:val="005C0AFD"/>
    <w:rsid w:val="005C0E46"/>
    <w:rsid w:val="005C133A"/>
    <w:rsid w:val="005C14D9"/>
    <w:rsid w:val="005C1C5C"/>
    <w:rsid w:val="005C1F92"/>
    <w:rsid w:val="005C22CB"/>
    <w:rsid w:val="005C260A"/>
    <w:rsid w:val="005C2A83"/>
    <w:rsid w:val="005C3368"/>
    <w:rsid w:val="005C359C"/>
    <w:rsid w:val="005C3741"/>
    <w:rsid w:val="005C3AF3"/>
    <w:rsid w:val="005C3B0D"/>
    <w:rsid w:val="005C4184"/>
    <w:rsid w:val="005C41E5"/>
    <w:rsid w:val="005C4463"/>
    <w:rsid w:val="005C4694"/>
    <w:rsid w:val="005C46F0"/>
    <w:rsid w:val="005C4851"/>
    <w:rsid w:val="005C5289"/>
    <w:rsid w:val="005C5E51"/>
    <w:rsid w:val="005C63EB"/>
    <w:rsid w:val="005C6877"/>
    <w:rsid w:val="005C6F4B"/>
    <w:rsid w:val="005C72A8"/>
    <w:rsid w:val="005C755B"/>
    <w:rsid w:val="005D01F9"/>
    <w:rsid w:val="005D039E"/>
    <w:rsid w:val="005D0440"/>
    <w:rsid w:val="005D053C"/>
    <w:rsid w:val="005D05F5"/>
    <w:rsid w:val="005D0808"/>
    <w:rsid w:val="005D093D"/>
    <w:rsid w:val="005D09CB"/>
    <w:rsid w:val="005D0A61"/>
    <w:rsid w:val="005D0B86"/>
    <w:rsid w:val="005D0D10"/>
    <w:rsid w:val="005D1B04"/>
    <w:rsid w:val="005D1C92"/>
    <w:rsid w:val="005D1D6C"/>
    <w:rsid w:val="005D1DC5"/>
    <w:rsid w:val="005D22B1"/>
    <w:rsid w:val="005D22D4"/>
    <w:rsid w:val="005D22DF"/>
    <w:rsid w:val="005D237D"/>
    <w:rsid w:val="005D2920"/>
    <w:rsid w:val="005D2A7F"/>
    <w:rsid w:val="005D2EB6"/>
    <w:rsid w:val="005D3097"/>
    <w:rsid w:val="005D31C4"/>
    <w:rsid w:val="005D33B7"/>
    <w:rsid w:val="005D352E"/>
    <w:rsid w:val="005D3607"/>
    <w:rsid w:val="005D3A33"/>
    <w:rsid w:val="005D3ECC"/>
    <w:rsid w:val="005D3F5F"/>
    <w:rsid w:val="005D3FFA"/>
    <w:rsid w:val="005D4281"/>
    <w:rsid w:val="005D43BC"/>
    <w:rsid w:val="005D43FB"/>
    <w:rsid w:val="005D44EA"/>
    <w:rsid w:val="005D4D24"/>
    <w:rsid w:val="005D537B"/>
    <w:rsid w:val="005D5542"/>
    <w:rsid w:val="005D59D6"/>
    <w:rsid w:val="005D5A9D"/>
    <w:rsid w:val="005D5D20"/>
    <w:rsid w:val="005D5D79"/>
    <w:rsid w:val="005D5F34"/>
    <w:rsid w:val="005D60F2"/>
    <w:rsid w:val="005D67E9"/>
    <w:rsid w:val="005D680B"/>
    <w:rsid w:val="005D6844"/>
    <w:rsid w:val="005D7AB9"/>
    <w:rsid w:val="005D7F8B"/>
    <w:rsid w:val="005E0156"/>
    <w:rsid w:val="005E06B2"/>
    <w:rsid w:val="005E070F"/>
    <w:rsid w:val="005E0D7E"/>
    <w:rsid w:val="005E118F"/>
    <w:rsid w:val="005E11AE"/>
    <w:rsid w:val="005E1290"/>
    <w:rsid w:val="005E1B57"/>
    <w:rsid w:val="005E1E92"/>
    <w:rsid w:val="005E216C"/>
    <w:rsid w:val="005E2895"/>
    <w:rsid w:val="005E2BB8"/>
    <w:rsid w:val="005E31AB"/>
    <w:rsid w:val="005E3493"/>
    <w:rsid w:val="005E431F"/>
    <w:rsid w:val="005E440C"/>
    <w:rsid w:val="005E45CA"/>
    <w:rsid w:val="005E47A2"/>
    <w:rsid w:val="005E4F97"/>
    <w:rsid w:val="005E4F9D"/>
    <w:rsid w:val="005E5B93"/>
    <w:rsid w:val="005E5C74"/>
    <w:rsid w:val="005E5FFD"/>
    <w:rsid w:val="005E6029"/>
    <w:rsid w:val="005E6573"/>
    <w:rsid w:val="005E675E"/>
    <w:rsid w:val="005E68DA"/>
    <w:rsid w:val="005E6A36"/>
    <w:rsid w:val="005E6F52"/>
    <w:rsid w:val="005E71E2"/>
    <w:rsid w:val="005E753E"/>
    <w:rsid w:val="005E77BE"/>
    <w:rsid w:val="005E78D8"/>
    <w:rsid w:val="005E7AD4"/>
    <w:rsid w:val="005E7DCB"/>
    <w:rsid w:val="005E7ED4"/>
    <w:rsid w:val="005F085D"/>
    <w:rsid w:val="005F0D30"/>
    <w:rsid w:val="005F13D4"/>
    <w:rsid w:val="005F17E8"/>
    <w:rsid w:val="005F1C95"/>
    <w:rsid w:val="005F1DEC"/>
    <w:rsid w:val="005F1EFD"/>
    <w:rsid w:val="005F22A3"/>
    <w:rsid w:val="005F2324"/>
    <w:rsid w:val="005F2530"/>
    <w:rsid w:val="005F25F9"/>
    <w:rsid w:val="005F2647"/>
    <w:rsid w:val="005F2A20"/>
    <w:rsid w:val="005F2C1C"/>
    <w:rsid w:val="005F2C47"/>
    <w:rsid w:val="005F326A"/>
    <w:rsid w:val="005F3370"/>
    <w:rsid w:val="005F339E"/>
    <w:rsid w:val="005F3CF2"/>
    <w:rsid w:val="005F3F06"/>
    <w:rsid w:val="005F40EC"/>
    <w:rsid w:val="005F429B"/>
    <w:rsid w:val="005F4ABC"/>
    <w:rsid w:val="005F4BFB"/>
    <w:rsid w:val="005F5573"/>
    <w:rsid w:val="005F56FA"/>
    <w:rsid w:val="005F5865"/>
    <w:rsid w:val="005F606E"/>
    <w:rsid w:val="005F60A0"/>
    <w:rsid w:val="005F6F0E"/>
    <w:rsid w:val="005F70EF"/>
    <w:rsid w:val="005F7113"/>
    <w:rsid w:val="005F71BF"/>
    <w:rsid w:val="005F71FB"/>
    <w:rsid w:val="005F7765"/>
    <w:rsid w:val="005F78F7"/>
    <w:rsid w:val="006001CF"/>
    <w:rsid w:val="0060071B"/>
    <w:rsid w:val="00600E58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C0E"/>
    <w:rsid w:val="00603164"/>
    <w:rsid w:val="006031A1"/>
    <w:rsid w:val="00603475"/>
    <w:rsid w:val="006042FA"/>
    <w:rsid w:val="00604914"/>
    <w:rsid w:val="00604B21"/>
    <w:rsid w:val="00604C4A"/>
    <w:rsid w:val="00605401"/>
    <w:rsid w:val="00605A49"/>
    <w:rsid w:val="00605A90"/>
    <w:rsid w:val="00605F04"/>
    <w:rsid w:val="00606179"/>
    <w:rsid w:val="0060661E"/>
    <w:rsid w:val="0060677F"/>
    <w:rsid w:val="00606986"/>
    <w:rsid w:val="006070D5"/>
    <w:rsid w:val="00607268"/>
    <w:rsid w:val="00607A95"/>
    <w:rsid w:val="00610251"/>
    <w:rsid w:val="0061096D"/>
    <w:rsid w:val="00610A11"/>
    <w:rsid w:val="00610C53"/>
    <w:rsid w:val="0061139F"/>
    <w:rsid w:val="006118A7"/>
    <w:rsid w:val="00611A5E"/>
    <w:rsid w:val="00611CFD"/>
    <w:rsid w:val="00611EBF"/>
    <w:rsid w:val="0061219D"/>
    <w:rsid w:val="0061248B"/>
    <w:rsid w:val="006124F7"/>
    <w:rsid w:val="0061260C"/>
    <w:rsid w:val="0061265D"/>
    <w:rsid w:val="00612A56"/>
    <w:rsid w:val="00612B8E"/>
    <w:rsid w:val="0061333C"/>
    <w:rsid w:val="00613970"/>
    <w:rsid w:val="00613B30"/>
    <w:rsid w:val="00613CA9"/>
    <w:rsid w:val="00613DE4"/>
    <w:rsid w:val="00613FC2"/>
    <w:rsid w:val="006140E8"/>
    <w:rsid w:val="00614500"/>
    <w:rsid w:val="00614653"/>
    <w:rsid w:val="00614783"/>
    <w:rsid w:val="0061493A"/>
    <w:rsid w:val="006150ED"/>
    <w:rsid w:val="006153CE"/>
    <w:rsid w:val="00615462"/>
    <w:rsid w:val="00615905"/>
    <w:rsid w:val="00615EC5"/>
    <w:rsid w:val="006165ED"/>
    <w:rsid w:val="006168EF"/>
    <w:rsid w:val="00616BC3"/>
    <w:rsid w:val="0061734E"/>
    <w:rsid w:val="00617775"/>
    <w:rsid w:val="00617AE0"/>
    <w:rsid w:val="0062012E"/>
    <w:rsid w:val="00620217"/>
    <w:rsid w:val="00620695"/>
    <w:rsid w:val="0062074E"/>
    <w:rsid w:val="00620CD3"/>
    <w:rsid w:val="00620D28"/>
    <w:rsid w:val="00621D81"/>
    <w:rsid w:val="00622204"/>
    <w:rsid w:val="00622589"/>
    <w:rsid w:val="00622EFD"/>
    <w:rsid w:val="0062336B"/>
    <w:rsid w:val="0062341F"/>
    <w:rsid w:val="006237E0"/>
    <w:rsid w:val="00623BEC"/>
    <w:rsid w:val="00623D81"/>
    <w:rsid w:val="00623DCF"/>
    <w:rsid w:val="00624099"/>
    <w:rsid w:val="006240DA"/>
    <w:rsid w:val="006240DB"/>
    <w:rsid w:val="00624159"/>
    <w:rsid w:val="0062416E"/>
    <w:rsid w:val="006247DC"/>
    <w:rsid w:val="006252A9"/>
    <w:rsid w:val="00625356"/>
    <w:rsid w:val="00625BDF"/>
    <w:rsid w:val="006268CE"/>
    <w:rsid w:val="00626967"/>
    <w:rsid w:val="00626A65"/>
    <w:rsid w:val="00627009"/>
    <w:rsid w:val="006270D3"/>
    <w:rsid w:val="006270E4"/>
    <w:rsid w:val="006273CF"/>
    <w:rsid w:val="00627728"/>
    <w:rsid w:val="006279AD"/>
    <w:rsid w:val="00627E85"/>
    <w:rsid w:val="00630196"/>
    <w:rsid w:val="00630211"/>
    <w:rsid w:val="00630658"/>
    <w:rsid w:val="006307FF"/>
    <w:rsid w:val="00630A4C"/>
    <w:rsid w:val="00630FCB"/>
    <w:rsid w:val="006310AE"/>
    <w:rsid w:val="006310F8"/>
    <w:rsid w:val="00631AEA"/>
    <w:rsid w:val="00631B25"/>
    <w:rsid w:val="00631D46"/>
    <w:rsid w:val="00631E03"/>
    <w:rsid w:val="006323E5"/>
    <w:rsid w:val="00632428"/>
    <w:rsid w:val="00632ED9"/>
    <w:rsid w:val="00632FBE"/>
    <w:rsid w:val="00633578"/>
    <w:rsid w:val="00633BEB"/>
    <w:rsid w:val="00633D6A"/>
    <w:rsid w:val="0063442A"/>
    <w:rsid w:val="006349C7"/>
    <w:rsid w:val="00634B71"/>
    <w:rsid w:val="00634F74"/>
    <w:rsid w:val="00635089"/>
    <w:rsid w:val="00635B7A"/>
    <w:rsid w:val="00635B9E"/>
    <w:rsid w:val="00635D93"/>
    <w:rsid w:val="00635F0A"/>
    <w:rsid w:val="006367F4"/>
    <w:rsid w:val="00637614"/>
    <w:rsid w:val="00637A7A"/>
    <w:rsid w:val="00637DFF"/>
    <w:rsid w:val="00637F30"/>
    <w:rsid w:val="00637FED"/>
    <w:rsid w:val="006401C7"/>
    <w:rsid w:val="00640222"/>
    <w:rsid w:val="0064036B"/>
    <w:rsid w:val="006407F9"/>
    <w:rsid w:val="00640E26"/>
    <w:rsid w:val="00640F43"/>
    <w:rsid w:val="00640F45"/>
    <w:rsid w:val="00641DF2"/>
    <w:rsid w:val="00642050"/>
    <w:rsid w:val="00642287"/>
    <w:rsid w:val="0064253B"/>
    <w:rsid w:val="00642587"/>
    <w:rsid w:val="0064283A"/>
    <w:rsid w:val="00642BBF"/>
    <w:rsid w:val="006431CB"/>
    <w:rsid w:val="0064358F"/>
    <w:rsid w:val="00643717"/>
    <w:rsid w:val="00643F81"/>
    <w:rsid w:val="00644138"/>
    <w:rsid w:val="0064414D"/>
    <w:rsid w:val="00644BAC"/>
    <w:rsid w:val="00644E0C"/>
    <w:rsid w:val="006454BB"/>
    <w:rsid w:val="0064558A"/>
    <w:rsid w:val="00645681"/>
    <w:rsid w:val="00645E11"/>
    <w:rsid w:val="0064619A"/>
    <w:rsid w:val="006462C9"/>
    <w:rsid w:val="00646442"/>
    <w:rsid w:val="006465C0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502F9"/>
    <w:rsid w:val="00651008"/>
    <w:rsid w:val="0065110C"/>
    <w:rsid w:val="0065187E"/>
    <w:rsid w:val="006518FB"/>
    <w:rsid w:val="00651B46"/>
    <w:rsid w:val="00651FFE"/>
    <w:rsid w:val="006523BF"/>
    <w:rsid w:val="00652F65"/>
    <w:rsid w:val="006533A2"/>
    <w:rsid w:val="00653576"/>
    <w:rsid w:val="006535A2"/>
    <w:rsid w:val="00653855"/>
    <w:rsid w:val="00653A60"/>
    <w:rsid w:val="00653CA6"/>
    <w:rsid w:val="0065423B"/>
    <w:rsid w:val="00654B5B"/>
    <w:rsid w:val="00655126"/>
    <w:rsid w:val="0065519F"/>
    <w:rsid w:val="006551C4"/>
    <w:rsid w:val="00655446"/>
    <w:rsid w:val="006557F1"/>
    <w:rsid w:val="00655ED6"/>
    <w:rsid w:val="00655F95"/>
    <w:rsid w:val="006563F1"/>
    <w:rsid w:val="0065646C"/>
    <w:rsid w:val="00656490"/>
    <w:rsid w:val="006566F8"/>
    <w:rsid w:val="00656957"/>
    <w:rsid w:val="00657066"/>
    <w:rsid w:val="0065740E"/>
    <w:rsid w:val="0065760B"/>
    <w:rsid w:val="006602A1"/>
    <w:rsid w:val="0066046F"/>
    <w:rsid w:val="00660533"/>
    <w:rsid w:val="00660DA3"/>
    <w:rsid w:val="0066107C"/>
    <w:rsid w:val="006611D4"/>
    <w:rsid w:val="00661496"/>
    <w:rsid w:val="006618F4"/>
    <w:rsid w:val="00662873"/>
    <w:rsid w:val="00662AA3"/>
    <w:rsid w:val="00662CAC"/>
    <w:rsid w:val="00663027"/>
    <w:rsid w:val="00663039"/>
    <w:rsid w:val="006633A7"/>
    <w:rsid w:val="0066341A"/>
    <w:rsid w:val="00663945"/>
    <w:rsid w:val="00664B2E"/>
    <w:rsid w:val="00664BE1"/>
    <w:rsid w:val="00664F96"/>
    <w:rsid w:val="006656FB"/>
    <w:rsid w:val="00665C05"/>
    <w:rsid w:val="00666136"/>
    <w:rsid w:val="00666228"/>
    <w:rsid w:val="00666433"/>
    <w:rsid w:val="00666484"/>
    <w:rsid w:val="006666EB"/>
    <w:rsid w:val="00666F8E"/>
    <w:rsid w:val="0066790C"/>
    <w:rsid w:val="00667AB1"/>
    <w:rsid w:val="00667BC5"/>
    <w:rsid w:val="00667BF6"/>
    <w:rsid w:val="00667D35"/>
    <w:rsid w:val="00667F3F"/>
    <w:rsid w:val="00670735"/>
    <w:rsid w:val="006708DF"/>
    <w:rsid w:val="00670EAF"/>
    <w:rsid w:val="00670EDA"/>
    <w:rsid w:val="00671129"/>
    <w:rsid w:val="006712B8"/>
    <w:rsid w:val="00671434"/>
    <w:rsid w:val="0067181E"/>
    <w:rsid w:val="006718FE"/>
    <w:rsid w:val="00671A4C"/>
    <w:rsid w:val="00672163"/>
    <w:rsid w:val="006724C6"/>
    <w:rsid w:val="00672B85"/>
    <w:rsid w:val="00672ECD"/>
    <w:rsid w:val="00673151"/>
    <w:rsid w:val="00674041"/>
    <w:rsid w:val="00674B6D"/>
    <w:rsid w:val="00675208"/>
    <w:rsid w:val="00675C30"/>
    <w:rsid w:val="00675E6A"/>
    <w:rsid w:val="00676A02"/>
    <w:rsid w:val="00676BFC"/>
    <w:rsid w:val="00677686"/>
    <w:rsid w:val="006777F6"/>
    <w:rsid w:val="0067799B"/>
    <w:rsid w:val="00677C65"/>
    <w:rsid w:val="00680175"/>
    <w:rsid w:val="006801E8"/>
    <w:rsid w:val="006805C8"/>
    <w:rsid w:val="00680BD8"/>
    <w:rsid w:val="0068111E"/>
    <w:rsid w:val="00681894"/>
    <w:rsid w:val="00681914"/>
    <w:rsid w:val="00681D72"/>
    <w:rsid w:val="00681E7B"/>
    <w:rsid w:val="00682409"/>
    <w:rsid w:val="0068241A"/>
    <w:rsid w:val="00682CB1"/>
    <w:rsid w:val="00682D40"/>
    <w:rsid w:val="00682D99"/>
    <w:rsid w:val="00682DAD"/>
    <w:rsid w:val="006831C6"/>
    <w:rsid w:val="00683238"/>
    <w:rsid w:val="00683647"/>
    <w:rsid w:val="00683B3D"/>
    <w:rsid w:val="00683B8E"/>
    <w:rsid w:val="00683BE2"/>
    <w:rsid w:val="00683C1F"/>
    <w:rsid w:val="00683DBE"/>
    <w:rsid w:val="00683DEA"/>
    <w:rsid w:val="00684073"/>
    <w:rsid w:val="0068441B"/>
    <w:rsid w:val="00684A4B"/>
    <w:rsid w:val="00684C92"/>
    <w:rsid w:val="006853E2"/>
    <w:rsid w:val="00685AE6"/>
    <w:rsid w:val="00685B49"/>
    <w:rsid w:val="00685F66"/>
    <w:rsid w:val="00686245"/>
    <w:rsid w:val="0068653B"/>
    <w:rsid w:val="00686762"/>
    <w:rsid w:val="006867D8"/>
    <w:rsid w:val="00686D6B"/>
    <w:rsid w:val="00687034"/>
    <w:rsid w:val="00687269"/>
    <w:rsid w:val="00687496"/>
    <w:rsid w:val="0068779D"/>
    <w:rsid w:val="00690739"/>
    <w:rsid w:val="00690D31"/>
    <w:rsid w:val="0069164B"/>
    <w:rsid w:val="006916E5"/>
    <w:rsid w:val="00692075"/>
    <w:rsid w:val="006925A3"/>
    <w:rsid w:val="006929A1"/>
    <w:rsid w:val="00692D25"/>
    <w:rsid w:val="00692FDC"/>
    <w:rsid w:val="00693729"/>
    <w:rsid w:val="00693E23"/>
    <w:rsid w:val="00693F0D"/>
    <w:rsid w:val="00693F1A"/>
    <w:rsid w:val="00693F65"/>
    <w:rsid w:val="0069428C"/>
    <w:rsid w:val="00694693"/>
    <w:rsid w:val="006948AF"/>
    <w:rsid w:val="00694CAD"/>
    <w:rsid w:val="00694D24"/>
    <w:rsid w:val="00694FB5"/>
    <w:rsid w:val="006951BA"/>
    <w:rsid w:val="0069560E"/>
    <w:rsid w:val="0069575B"/>
    <w:rsid w:val="00695AFB"/>
    <w:rsid w:val="00695E9C"/>
    <w:rsid w:val="00695FE8"/>
    <w:rsid w:val="0069613F"/>
    <w:rsid w:val="006965AB"/>
    <w:rsid w:val="00696A09"/>
    <w:rsid w:val="00696FBC"/>
    <w:rsid w:val="006971E0"/>
    <w:rsid w:val="00697711"/>
    <w:rsid w:val="0069788F"/>
    <w:rsid w:val="006978EF"/>
    <w:rsid w:val="0069792B"/>
    <w:rsid w:val="00697BA2"/>
    <w:rsid w:val="006A03C1"/>
    <w:rsid w:val="006A077C"/>
    <w:rsid w:val="006A0810"/>
    <w:rsid w:val="006A1970"/>
    <w:rsid w:val="006A19EE"/>
    <w:rsid w:val="006A1AB2"/>
    <w:rsid w:val="006A1D47"/>
    <w:rsid w:val="006A1EC1"/>
    <w:rsid w:val="006A1EED"/>
    <w:rsid w:val="006A206D"/>
    <w:rsid w:val="006A25B2"/>
    <w:rsid w:val="006A29B2"/>
    <w:rsid w:val="006A2E07"/>
    <w:rsid w:val="006A2EF7"/>
    <w:rsid w:val="006A2F65"/>
    <w:rsid w:val="006A3234"/>
    <w:rsid w:val="006A3349"/>
    <w:rsid w:val="006A372C"/>
    <w:rsid w:val="006A3E6C"/>
    <w:rsid w:val="006A3E92"/>
    <w:rsid w:val="006A3ED8"/>
    <w:rsid w:val="006A432B"/>
    <w:rsid w:val="006A43D1"/>
    <w:rsid w:val="006A45B4"/>
    <w:rsid w:val="006A48F7"/>
    <w:rsid w:val="006A4C36"/>
    <w:rsid w:val="006A4CAD"/>
    <w:rsid w:val="006A5186"/>
    <w:rsid w:val="006A518F"/>
    <w:rsid w:val="006A5341"/>
    <w:rsid w:val="006A5FE4"/>
    <w:rsid w:val="006A6014"/>
    <w:rsid w:val="006A63FB"/>
    <w:rsid w:val="006A68A1"/>
    <w:rsid w:val="006A696A"/>
    <w:rsid w:val="006A6BEE"/>
    <w:rsid w:val="006A6E86"/>
    <w:rsid w:val="006A720B"/>
    <w:rsid w:val="006A735E"/>
    <w:rsid w:val="006A79BD"/>
    <w:rsid w:val="006A7B1C"/>
    <w:rsid w:val="006B01F6"/>
    <w:rsid w:val="006B035F"/>
    <w:rsid w:val="006B053A"/>
    <w:rsid w:val="006B0A6B"/>
    <w:rsid w:val="006B0C58"/>
    <w:rsid w:val="006B12AD"/>
    <w:rsid w:val="006B1556"/>
    <w:rsid w:val="006B1731"/>
    <w:rsid w:val="006B21EC"/>
    <w:rsid w:val="006B2228"/>
    <w:rsid w:val="006B2692"/>
    <w:rsid w:val="006B2A4A"/>
    <w:rsid w:val="006B2AD0"/>
    <w:rsid w:val="006B38CB"/>
    <w:rsid w:val="006B39D9"/>
    <w:rsid w:val="006B420C"/>
    <w:rsid w:val="006B4663"/>
    <w:rsid w:val="006B48F1"/>
    <w:rsid w:val="006B4B9D"/>
    <w:rsid w:val="006B4F2B"/>
    <w:rsid w:val="006B5042"/>
    <w:rsid w:val="006B5449"/>
    <w:rsid w:val="006B55BF"/>
    <w:rsid w:val="006B5727"/>
    <w:rsid w:val="006B5830"/>
    <w:rsid w:val="006B5B8A"/>
    <w:rsid w:val="006B5F94"/>
    <w:rsid w:val="006B6860"/>
    <w:rsid w:val="006B68D2"/>
    <w:rsid w:val="006B7308"/>
    <w:rsid w:val="006B730F"/>
    <w:rsid w:val="006B7C68"/>
    <w:rsid w:val="006C05CF"/>
    <w:rsid w:val="006C0C46"/>
    <w:rsid w:val="006C10CD"/>
    <w:rsid w:val="006C10D1"/>
    <w:rsid w:val="006C14C6"/>
    <w:rsid w:val="006C1B9D"/>
    <w:rsid w:val="006C1E91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3B3F"/>
    <w:rsid w:val="006C4089"/>
    <w:rsid w:val="006C41A5"/>
    <w:rsid w:val="006C45C3"/>
    <w:rsid w:val="006C4626"/>
    <w:rsid w:val="006C58CF"/>
    <w:rsid w:val="006C59EA"/>
    <w:rsid w:val="006C5FD5"/>
    <w:rsid w:val="006C629C"/>
    <w:rsid w:val="006C64C4"/>
    <w:rsid w:val="006C69EF"/>
    <w:rsid w:val="006C6AC9"/>
    <w:rsid w:val="006C73B3"/>
    <w:rsid w:val="006C77D5"/>
    <w:rsid w:val="006C7819"/>
    <w:rsid w:val="006C79A7"/>
    <w:rsid w:val="006C7FA5"/>
    <w:rsid w:val="006C7FE2"/>
    <w:rsid w:val="006D004F"/>
    <w:rsid w:val="006D0C0D"/>
    <w:rsid w:val="006D0CE9"/>
    <w:rsid w:val="006D1313"/>
    <w:rsid w:val="006D1881"/>
    <w:rsid w:val="006D19DA"/>
    <w:rsid w:val="006D1A65"/>
    <w:rsid w:val="006D22F2"/>
    <w:rsid w:val="006D2666"/>
    <w:rsid w:val="006D297E"/>
    <w:rsid w:val="006D2A01"/>
    <w:rsid w:val="006D33F6"/>
    <w:rsid w:val="006D40AA"/>
    <w:rsid w:val="006D42A8"/>
    <w:rsid w:val="006D4501"/>
    <w:rsid w:val="006D45BA"/>
    <w:rsid w:val="006D486F"/>
    <w:rsid w:val="006D4E6D"/>
    <w:rsid w:val="006D5D06"/>
    <w:rsid w:val="006D5DF3"/>
    <w:rsid w:val="006D5FD5"/>
    <w:rsid w:val="006D6107"/>
    <w:rsid w:val="006D61D8"/>
    <w:rsid w:val="006D662C"/>
    <w:rsid w:val="006D6678"/>
    <w:rsid w:val="006D681A"/>
    <w:rsid w:val="006D6BFD"/>
    <w:rsid w:val="006D7065"/>
    <w:rsid w:val="006D7127"/>
    <w:rsid w:val="006D7802"/>
    <w:rsid w:val="006D78F0"/>
    <w:rsid w:val="006D7907"/>
    <w:rsid w:val="006D79A0"/>
    <w:rsid w:val="006D7A78"/>
    <w:rsid w:val="006E0814"/>
    <w:rsid w:val="006E0827"/>
    <w:rsid w:val="006E0BA9"/>
    <w:rsid w:val="006E0FD0"/>
    <w:rsid w:val="006E112A"/>
    <w:rsid w:val="006E133C"/>
    <w:rsid w:val="006E1420"/>
    <w:rsid w:val="006E1C37"/>
    <w:rsid w:val="006E1E72"/>
    <w:rsid w:val="006E22D8"/>
    <w:rsid w:val="006E2392"/>
    <w:rsid w:val="006E25D5"/>
    <w:rsid w:val="006E2CEA"/>
    <w:rsid w:val="006E3019"/>
    <w:rsid w:val="006E31BA"/>
    <w:rsid w:val="006E33EC"/>
    <w:rsid w:val="006E3596"/>
    <w:rsid w:val="006E390D"/>
    <w:rsid w:val="006E3F11"/>
    <w:rsid w:val="006E419C"/>
    <w:rsid w:val="006E4357"/>
    <w:rsid w:val="006E44FC"/>
    <w:rsid w:val="006E45A7"/>
    <w:rsid w:val="006E47D2"/>
    <w:rsid w:val="006E4895"/>
    <w:rsid w:val="006E4B78"/>
    <w:rsid w:val="006E4F55"/>
    <w:rsid w:val="006E4FC0"/>
    <w:rsid w:val="006E5115"/>
    <w:rsid w:val="006E5811"/>
    <w:rsid w:val="006E5A4D"/>
    <w:rsid w:val="006E5AC0"/>
    <w:rsid w:val="006E5D41"/>
    <w:rsid w:val="006E67EB"/>
    <w:rsid w:val="006E68EF"/>
    <w:rsid w:val="006E6CA6"/>
    <w:rsid w:val="006E7384"/>
    <w:rsid w:val="006E74B2"/>
    <w:rsid w:val="006F003E"/>
    <w:rsid w:val="006F03FF"/>
    <w:rsid w:val="006F07BE"/>
    <w:rsid w:val="006F08FB"/>
    <w:rsid w:val="006F099A"/>
    <w:rsid w:val="006F0AB5"/>
    <w:rsid w:val="006F0C23"/>
    <w:rsid w:val="006F0C34"/>
    <w:rsid w:val="006F0DC1"/>
    <w:rsid w:val="006F10D4"/>
    <w:rsid w:val="006F1271"/>
    <w:rsid w:val="006F1767"/>
    <w:rsid w:val="006F1895"/>
    <w:rsid w:val="006F19E4"/>
    <w:rsid w:val="006F1B00"/>
    <w:rsid w:val="006F1B23"/>
    <w:rsid w:val="006F2213"/>
    <w:rsid w:val="006F262F"/>
    <w:rsid w:val="006F2E40"/>
    <w:rsid w:val="006F30D9"/>
    <w:rsid w:val="006F3329"/>
    <w:rsid w:val="006F3BAD"/>
    <w:rsid w:val="006F3BB7"/>
    <w:rsid w:val="006F3CD0"/>
    <w:rsid w:val="006F3D57"/>
    <w:rsid w:val="006F3D86"/>
    <w:rsid w:val="006F4198"/>
    <w:rsid w:val="006F446F"/>
    <w:rsid w:val="006F44BC"/>
    <w:rsid w:val="006F45FB"/>
    <w:rsid w:val="006F48BC"/>
    <w:rsid w:val="006F4A2A"/>
    <w:rsid w:val="006F4C8E"/>
    <w:rsid w:val="006F546C"/>
    <w:rsid w:val="006F5492"/>
    <w:rsid w:val="006F54D4"/>
    <w:rsid w:val="006F5859"/>
    <w:rsid w:val="006F5A50"/>
    <w:rsid w:val="006F5AD7"/>
    <w:rsid w:val="006F6412"/>
    <w:rsid w:val="006F6695"/>
    <w:rsid w:val="006F6CFC"/>
    <w:rsid w:val="006F73AF"/>
    <w:rsid w:val="006F7855"/>
    <w:rsid w:val="0070039E"/>
    <w:rsid w:val="00700630"/>
    <w:rsid w:val="00700C34"/>
    <w:rsid w:val="00701205"/>
    <w:rsid w:val="00701C59"/>
    <w:rsid w:val="00702007"/>
    <w:rsid w:val="007021E7"/>
    <w:rsid w:val="007024A1"/>
    <w:rsid w:val="00702731"/>
    <w:rsid w:val="00702A70"/>
    <w:rsid w:val="00702FF0"/>
    <w:rsid w:val="0070324A"/>
    <w:rsid w:val="00703297"/>
    <w:rsid w:val="007037A8"/>
    <w:rsid w:val="00703AF3"/>
    <w:rsid w:val="00704008"/>
    <w:rsid w:val="0070483B"/>
    <w:rsid w:val="00704899"/>
    <w:rsid w:val="00704C15"/>
    <w:rsid w:val="00705078"/>
    <w:rsid w:val="00705249"/>
    <w:rsid w:val="0070524D"/>
    <w:rsid w:val="00705A54"/>
    <w:rsid w:val="00706243"/>
    <w:rsid w:val="007069FD"/>
    <w:rsid w:val="00706E81"/>
    <w:rsid w:val="0070750C"/>
    <w:rsid w:val="00707632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CBD"/>
    <w:rsid w:val="00711763"/>
    <w:rsid w:val="00711B72"/>
    <w:rsid w:val="00711E42"/>
    <w:rsid w:val="00711E50"/>
    <w:rsid w:val="007120DC"/>
    <w:rsid w:val="0071218F"/>
    <w:rsid w:val="00712229"/>
    <w:rsid w:val="00712A96"/>
    <w:rsid w:val="00712E97"/>
    <w:rsid w:val="007132C0"/>
    <w:rsid w:val="0071393B"/>
    <w:rsid w:val="00713E11"/>
    <w:rsid w:val="0071422E"/>
    <w:rsid w:val="00714B97"/>
    <w:rsid w:val="00714BD4"/>
    <w:rsid w:val="007156D3"/>
    <w:rsid w:val="00715998"/>
    <w:rsid w:val="00715E2E"/>
    <w:rsid w:val="00715FB3"/>
    <w:rsid w:val="007160BA"/>
    <w:rsid w:val="0071622D"/>
    <w:rsid w:val="0071662D"/>
    <w:rsid w:val="00717271"/>
    <w:rsid w:val="00717593"/>
    <w:rsid w:val="00717629"/>
    <w:rsid w:val="00720054"/>
    <w:rsid w:val="00720AC8"/>
    <w:rsid w:val="00720E3F"/>
    <w:rsid w:val="00720F34"/>
    <w:rsid w:val="00720F66"/>
    <w:rsid w:val="007215A4"/>
    <w:rsid w:val="007216A4"/>
    <w:rsid w:val="00721893"/>
    <w:rsid w:val="007223D3"/>
    <w:rsid w:val="007224B8"/>
    <w:rsid w:val="00722557"/>
    <w:rsid w:val="00722678"/>
    <w:rsid w:val="00722736"/>
    <w:rsid w:val="00722C46"/>
    <w:rsid w:val="00723318"/>
    <w:rsid w:val="007235FA"/>
    <w:rsid w:val="007242AF"/>
    <w:rsid w:val="0072440C"/>
    <w:rsid w:val="00724614"/>
    <w:rsid w:val="00724A7B"/>
    <w:rsid w:val="00724B4C"/>
    <w:rsid w:val="00724C8E"/>
    <w:rsid w:val="007251E0"/>
    <w:rsid w:val="00725653"/>
    <w:rsid w:val="007259DE"/>
    <w:rsid w:val="00725BE2"/>
    <w:rsid w:val="00725E73"/>
    <w:rsid w:val="00726001"/>
    <w:rsid w:val="00726174"/>
    <w:rsid w:val="0072625E"/>
    <w:rsid w:val="007266AF"/>
    <w:rsid w:val="00726E1A"/>
    <w:rsid w:val="007278D6"/>
    <w:rsid w:val="00727CB5"/>
    <w:rsid w:val="00727FAD"/>
    <w:rsid w:val="0073053A"/>
    <w:rsid w:val="007305F3"/>
    <w:rsid w:val="00730847"/>
    <w:rsid w:val="0073109B"/>
    <w:rsid w:val="007312D2"/>
    <w:rsid w:val="007314AD"/>
    <w:rsid w:val="0073288D"/>
    <w:rsid w:val="00732BDF"/>
    <w:rsid w:val="00732C93"/>
    <w:rsid w:val="00732D07"/>
    <w:rsid w:val="00732FF2"/>
    <w:rsid w:val="00733810"/>
    <w:rsid w:val="007339EE"/>
    <w:rsid w:val="00734007"/>
    <w:rsid w:val="0073408C"/>
    <w:rsid w:val="00734531"/>
    <w:rsid w:val="007347B8"/>
    <w:rsid w:val="00735092"/>
    <w:rsid w:val="007351C0"/>
    <w:rsid w:val="0073573D"/>
    <w:rsid w:val="007357BF"/>
    <w:rsid w:val="00735A58"/>
    <w:rsid w:val="00735BF3"/>
    <w:rsid w:val="0073694C"/>
    <w:rsid w:val="00736DC5"/>
    <w:rsid w:val="00736FEA"/>
    <w:rsid w:val="0073717A"/>
    <w:rsid w:val="007373DB"/>
    <w:rsid w:val="00737CA6"/>
    <w:rsid w:val="007401D2"/>
    <w:rsid w:val="0074036C"/>
    <w:rsid w:val="007407D4"/>
    <w:rsid w:val="007418AF"/>
    <w:rsid w:val="007418D2"/>
    <w:rsid w:val="00741ADA"/>
    <w:rsid w:val="00741DEE"/>
    <w:rsid w:val="00742322"/>
    <w:rsid w:val="00742741"/>
    <w:rsid w:val="00743651"/>
    <w:rsid w:val="00743744"/>
    <w:rsid w:val="007440A0"/>
    <w:rsid w:val="0074440C"/>
    <w:rsid w:val="00744657"/>
    <w:rsid w:val="00744832"/>
    <w:rsid w:val="0074514C"/>
    <w:rsid w:val="007453E6"/>
    <w:rsid w:val="00745BA5"/>
    <w:rsid w:val="00745D93"/>
    <w:rsid w:val="00746408"/>
    <w:rsid w:val="00746DA7"/>
    <w:rsid w:val="007477C8"/>
    <w:rsid w:val="00750530"/>
    <w:rsid w:val="00750802"/>
    <w:rsid w:val="007508CE"/>
    <w:rsid w:val="007511CC"/>
    <w:rsid w:val="00751A59"/>
    <w:rsid w:val="00751CC0"/>
    <w:rsid w:val="00752019"/>
    <w:rsid w:val="007538B7"/>
    <w:rsid w:val="007539C3"/>
    <w:rsid w:val="00754154"/>
    <w:rsid w:val="007542F4"/>
    <w:rsid w:val="00754384"/>
    <w:rsid w:val="0075464A"/>
    <w:rsid w:val="007547A5"/>
    <w:rsid w:val="007554AF"/>
    <w:rsid w:val="0075599E"/>
    <w:rsid w:val="00756B27"/>
    <w:rsid w:val="00757153"/>
    <w:rsid w:val="007572A1"/>
    <w:rsid w:val="00757385"/>
    <w:rsid w:val="00757865"/>
    <w:rsid w:val="00757E85"/>
    <w:rsid w:val="00757EDB"/>
    <w:rsid w:val="00757F44"/>
    <w:rsid w:val="00761482"/>
    <w:rsid w:val="00761B15"/>
    <w:rsid w:val="00762628"/>
    <w:rsid w:val="00762C8D"/>
    <w:rsid w:val="00762CD6"/>
    <w:rsid w:val="00762DA4"/>
    <w:rsid w:val="00762E9B"/>
    <w:rsid w:val="007630B6"/>
    <w:rsid w:val="007630D7"/>
    <w:rsid w:val="00763871"/>
    <w:rsid w:val="00763AB9"/>
    <w:rsid w:val="00763E34"/>
    <w:rsid w:val="00764A58"/>
    <w:rsid w:val="00764E0C"/>
    <w:rsid w:val="00764F21"/>
    <w:rsid w:val="00765026"/>
    <w:rsid w:val="007650AC"/>
    <w:rsid w:val="00765329"/>
    <w:rsid w:val="00765443"/>
    <w:rsid w:val="0076551F"/>
    <w:rsid w:val="007657C6"/>
    <w:rsid w:val="00765884"/>
    <w:rsid w:val="00765929"/>
    <w:rsid w:val="007659E2"/>
    <w:rsid w:val="00765D1D"/>
    <w:rsid w:val="00765E83"/>
    <w:rsid w:val="00766288"/>
    <w:rsid w:val="00766920"/>
    <w:rsid w:val="007674DF"/>
    <w:rsid w:val="00767A30"/>
    <w:rsid w:val="00767BD6"/>
    <w:rsid w:val="00767F64"/>
    <w:rsid w:val="00770186"/>
    <w:rsid w:val="007707F6"/>
    <w:rsid w:val="0077175B"/>
    <w:rsid w:val="00771861"/>
    <w:rsid w:val="007718F1"/>
    <w:rsid w:val="0077195E"/>
    <w:rsid w:val="00772145"/>
    <w:rsid w:val="007727F4"/>
    <w:rsid w:val="00772B64"/>
    <w:rsid w:val="0077320C"/>
    <w:rsid w:val="007735E2"/>
    <w:rsid w:val="007738B0"/>
    <w:rsid w:val="00773D09"/>
    <w:rsid w:val="00773EC7"/>
    <w:rsid w:val="007740F4"/>
    <w:rsid w:val="00774D03"/>
    <w:rsid w:val="00775054"/>
    <w:rsid w:val="00775370"/>
    <w:rsid w:val="007753B9"/>
    <w:rsid w:val="00775545"/>
    <w:rsid w:val="00775604"/>
    <w:rsid w:val="00775876"/>
    <w:rsid w:val="00775912"/>
    <w:rsid w:val="0077592B"/>
    <w:rsid w:val="00775DC4"/>
    <w:rsid w:val="0077656B"/>
    <w:rsid w:val="0077696A"/>
    <w:rsid w:val="007769D6"/>
    <w:rsid w:val="00776E1D"/>
    <w:rsid w:val="00776E7B"/>
    <w:rsid w:val="00776FC6"/>
    <w:rsid w:val="00777135"/>
    <w:rsid w:val="0077746A"/>
    <w:rsid w:val="0077765B"/>
    <w:rsid w:val="007778DA"/>
    <w:rsid w:val="00777A97"/>
    <w:rsid w:val="00777B49"/>
    <w:rsid w:val="00777BF8"/>
    <w:rsid w:val="00780940"/>
    <w:rsid w:val="00780C5D"/>
    <w:rsid w:val="00780F71"/>
    <w:rsid w:val="007814F8"/>
    <w:rsid w:val="007818B4"/>
    <w:rsid w:val="007818F0"/>
    <w:rsid w:val="00781D6A"/>
    <w:rsid w:val="00781E27"/>
    <w:rsid w:val="00782BF9"/>
    <w:rsid w:val="00782CA3"/>
    <w:rsid w:val="007830CE"/>
    <w:rsid w:val="0078315F"/>
    <w:rsid w:val="0078352B"/>
    <w:rsid w:val="00783E05"/>
    <w:rsid w:val="00783E75"/>
    <w:rsid w:val="007843D7"/>
    <w:rsid w:val="0078445E"/>
    <w:rsid w:val="00784812"/>
    <w:rsid w:val="00784C54"/>
    <w:rsid w:val="00784D51"/>
    <w:rsid w:val="0078512E"/>
    <w:rsid w:val="00785486"/>
    <w:rsid w:val="00785D40"/>
    <w:rsid w:val="00786128"/>
    <w:rsid w:val="0078645C"/>
    <w:rsid w:val="007869A9"/>
    <w:rsid w:val="00786D32"/>
    <w:rsid w:val="00786D7A"/>
    <w:rsid w:val="00787035"/>
    <w:rsid w:val="007875A1"/>
    <w:rsid w:val="007876FC"/>
    <w:rsid w:val="00787AA2"/>
    <w:rsid w:val="00787D94"/>
    <w:rsid w:val="00787F80"/>
    <w:rsid w:val="0079009E"/>
    <w:rsid w:val="007906F9"/>
    <w:rsid w:val="00790C46"/>
    <w:rsid w:val="007911A6"/>
    <w:rsid w:val="007914D6"/>
    <w:rsid w:val="007917C4"/>
    <w:rsid w:val="007917D3"/>
    <w:rsid w:val="00791DBC"/>
    <w:rsid w:val="00791F91"/>
    <w:rsid w:val="00791F93"/>
    <w:rsid w:val="0079221C"/>
    <w:rsid w:val="00792285"/>
    <w:rsid w:val="00792757"/>
    <w:rsid w:val="007927C7"/>
    <w:rsid w:val="00792B68"/>
    <w:rsid w:val="00792C04"/>
    <w:rsid w:val="00792FE4"/>
    <w:rsid w:val="00793798"/>
    <w:rsid w:val="00793A07"/>
    <w:rsid w:val="00793C11"/>
    <w:rsid w:val="00794432"/>
    <w:rsid w:val="007947A8"/>
    <w:rsid w:val="007947C8"/>
    <w:rsid w:val="00795178"/>
    <w:rsid w:val="00795184"/>
    <w:rsid w:val="007952DB"/>
    <w:rsid w:val="007953B0"/>
    <w:rsid w:val="007959A6"/>
    <w:rsid w:val="00795A08"/>
    <w:rsid w:val="00795A3C"/>
    <w:rsid w:val="007966D4"/>
    <w:rsid w:val="00796CB4"/>
    <w:rsid w:val="007970C6"/>
    <w:rsid w:val="007970F1"/>
    <w:rsid w:val="007A004F"/>
    <w:rsid w:val="007A08F1"/>
    <w:rsid w:val="007A0D02"/>
    <w:rsid w:val="007A12FA"/>
    <w:rsid w:val="007A1334"/>
    <w:rsid w:val="007A1848"/>
    <w:rsid w:val="007A1915"/>
    <w:rsid w:val="007A22D4"/>
    <w:rsid w:val="007A27BA"/>
    <w:rsid w:val="007A2FCB"/>
    <w:rsid w:val="007A3220"/>
    <w:rsid w:val="007A3926"/>
    <w:rsid w:val="007A3DAA"/>
    <w:rsid w:val="007A3E25"/>
    <w:rsid w:val="007A4650"/>
    <w:rsid w:val="007A46E8"/>
    <w:rsid w:val="007A4986"/>
    <w:rsid w:val="007A4994"/>
    <w:rsid w:val="007A4F8B"/>
    <w:rsid w:val="007A565E"/>
    <w:rsid w:val="007A56D8"/>
    <w:rsid w:val="007A5AA8"/>
    <w:rsid w:val="007A6AAB"/>
    <w:rsid w:val="007A6BA9"/>
    <w:rsid w:val="007A759A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486"/>
    <w:rsid w:val="007B193E"/>
    <w:rsid w:val="007B1E50"/>
    <w:rsid w:val="007B208F"/>
    <w:rsid w:val="007B20C0"/>
    <w:rsid w:val="007B2675"/>
    <w:rsid w:val="007B2FC5"/>
    <w:rsid w:val="007B34A6"/>
    <w:rsid w:val="007B35FE"/>
    <w:rsid w:val="007B3F21"/>
    <w:rsid w:val="007B424E"/>
    <w:rsid w:val="007B48F4"/>
    <w:rsid w:val="007B4BBF"/>
    <w:rsid w:val="007B50B7"/>
    <w:rsid w:val="007B55AA"/>
    <w:rsid w:val="007B5D59"/>
    <w:rsid w:val="007B6DE8"/>
    <w:rsid w:val="007B6E72"/>
    <w:rsid w:val="007B6FDF"/>
    <w:rsid w:val="007B7655"/>
    <w:rsid w:val="007B7EB1"/>
    <w:rsid w:val="007C0890"/>
    <w:rsid w:val="007C09CF"/>
    <w:rsid w:val="007C09F7"/>
    <w:rsid w:val="007C129E"/>
    <w:rsid w:val="007C18BB"/>
    <w:rsid w:val="007C1B28"/>
    <w:rsid w:val="007C2677"/>
    <w:rsid w:val="007C2753"/>
    <w:rsid w:val="007C2E8F"/>
    <w:rsid w:val="007C3150"/>
    <w:rsid w:val="007C32CF"/>
    <w:rsid w:val="007C3A30"/>
    <w:rsid w:val="007C4202"/>
    <w:rsid w:val="007C47BB"/>
    <w:rsid w:val="007C48A2"/>
    <w:rsid w:val="007C49AB"/>
    <w:rsid w:val="007C4CEB"/>
    <w:rsid w:val="007C4E21"/>
    <w:rsid w:val="007C5B02"/>
    <w:rsid w:val="007C5B3C"/>
    <w:rsid w:val="007C70B6"/>
    <w:rsid w:val="007C7211"/>
    <w:rsid w:val="007C7786"/>
    <w:rsid w:val="007C7857"/>
    <w:rsid w:val="007C7E21"/>
    <w:rsid w:val="007C7F18"/>
    <w:rsid w:val="007C7FB1"/>
    <w:rsid w:val="007D00AF"/>
    <w:rsid w:val="007D00BF"/>
    <w:rsid w:val="007D0399"/>
    <w:rsid w:val="007D096B"/>
    <w:rsid w:val="007D0C46"/>
    <w:rsid w:val="007D0C6B"/>
    <w:rsid w:val="007D0E4A"/>
    <w:rsid w:val="007D1005"/>
    <w:rsid w:val="007D16FE"/>
    <w:rsid w:val="007D18ED"/>
    <w:rsid w:val="007D19C3"/>
    <w:rsid w:val="007D1F6A"/>
    <w:rsid w:val="007D237B"/>
    <w:rsid w:val="007D23AD"/>
    <w:rsid w:val="007D242F"/>
    <w:rsid w:val="007D2E66"/>
    <w:rsid w:val="007D3130"/>
    <w:rsid w:val="007D31BA"/>
    <w:rsid w:val="007D3970"/>
    <w:rsid w:val="007D3A46"/>
    <w:rsid w:val="007D3F48"/>
    <w:rsid w:val="007D4272"/>
    <w:rsid w:val="007D43EF"/>
    <w:rsid w:val="007D444F"/>
    <w:rsid w:val="007D5808"/>
    <w:rsid w:val="007D58B5"/>
    <w:rsid w:val="007D5CAD"/>
    <w:rsid w:val="007D6288"/>
    <w:rsid w:val="007D68AB"/>
    <w:rsid w:val="007D6B76"/>
    <w:rsid w:val="007D6C6A"/>
    <w:rsid w:val="007D7363"/>
    <w:rsid w:val="007D737F"/>
    <w:rsid w:val="007D7431"/>
    <w:rsid w:val="007D74A8"/>
    <w:rsid w:val="007D7662"/>
    <w:rsid w:val="007D7798"/>
    <w:rsid w:val="007D7A4D"/>
    <w:rsid w:val="007D7D8B"/>
    <w:rsid w:val="007D7E9F"/>
    <w:rsid w:val="007E016A"/>
    <w:rsid w:val="007E031C"/>
    <w:rsid w:val="007E053B"/>
    <w:rsid w:val="007E0BAE"/>
    <w:rsid w:val="007E12EE"/>
    <w:rsid w:val="007E1320"/>
    <w:rsid w:val="007E1386"/>
    <w:rsid w:val="007E167E"/>
    <w:rsid w:val="007E1B66"/>
    <w:rsid w:val="007E2521"/>
    <w:rsid w:val="007E25A9"/>
    <w:rsid w:val="007E2A1C"/>
    <w:rsid w:val="007E317B"/>
    <w:rsid w:val="007E398F"/>
    <w:rsid w:val="007E39E7"/>
    <w:rsid w:val="007E3FF6"/>
    <w:rsid w:val="007E4017"/>
    <w:rsid w:val="007E4134"/>
    <w:rsid w:val="007E4824"/>
    <w:rsid w:val="007E4C43"/>
    <w:rsid w:val="007E4F2D"/>
    <w:rsid w:val="007E4FB7"/>
    <w:rsid w:val="007E520D"/>
    <w:rsid w:val="007E5349"/>
    <w:rsid w:val="007E558E"/>
    <w:rsid w:val="007E560E"/>
    <w:rsid w:val="007E5E2A"/>
    <w:rsid w:val="007E5F3F"/>
    <w:rsid w:val="007E60FD"/>
    <w:rsid w:val="007E62B9"/>
    <w:rsid w:val="007E6D60"/>
    <w:rsid w:val="007E6FCA"/>
    <w:rsid w:val="007E722F"/>
    <w:rsid w:val="007E7746"/>
    <w:rsid w:val="007F0B26"/>
    <w:rsid w:val="007F0C57"/>
    <w:rsid w:val="007F0DDD"/>
    <w:rsid w:val="007F0E54"/>
    <w:rsid w:val="007F0F8E"/>
    <w:rsid w:val="007F155D"/>
    <w:rsid w:val="007F1737"/>
    <w:rsid w:val="007F1776"/>
    <w:rsid w:val="007F1908"/>
    <w:rsid w:val="007F1B13"/>
    <w:rsid w:val="007F1D48"/>
    <w:rsid w:val="007F244C"/>
    <w:rsid w:val="007F2D21"/>
    <w:rsid w:val="007F2D84"/>
    <w:rsid w:val="007F2DE5"/>
    <w:rsid w:val="007F3B70"/>
    <w:rsid w:val="007F3C67"/>
    <w:rsid w:val="007F469E"/>
    <w:rsid w:val="007F48D8"/>
    <w:rsid w:val="007F48EC"/>
    <w:rsid w:val="007F4C84"/>
    <w:rsid w:val="007F4CB9"/>
    <w:rsid w:val="007F5396"/>
    <w:rsid w:val="007F5E38"/>
    <w:rsid w:val="007F62A2"/>
    <w:rsid w:val="007F62B9"/>
    <w:rsid w:val="007F65AA"/>
    <w:rsid w:val="007F671F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34A"/>
    <w:rsid w:val="008003EC"/>
    <w:rsid w:val="00800534"/>
    <w:rsid w:val="008009A5"/>
    <w:rsid w:val="00800DA6"/>
    <w:rsid w:val="00801033"/>
    <w:rsid w:val="0080116E"/>
    <w:rsid w:val="008013AF"/>
    <w:rsid w:val="0080175F"/>
    <w:rsid w:val="00801AAC"/>
    <w:rsid w:val="00801B28"/>
    <w:rsid w:val="00801D3D"/>
    <w:rsid w:val="00801E42"/>
    <w:rsid w:val="00802485"/>
    <w:rsid w:val="00802B94"/>
    <w:rsid w:val="00802C69"/>
    <w:rsid w:val="00803E50"/>
    <w:rsid w:val="00803EEA"/>
    <w:rsid w:val="00804147"/>
    <w:rsid w:val="008048ED"/>
    <w:rsid w:val="00804B42"/>
    <w:rsid w:val="008050B6"/>
    <w:rsid w:val="0080512F"/>
    <w:rsid w:val="00805471"/>
    <w:rsid w:val="00805694"/>
    <w:rsid w:val="00805A52"/>
    <w:rsid w:val="00805F7D"/>
    <w:rsid w:val="008060D5"/>
    <w:rsid w:val="008061C5"/>
    <w:rsid w:val="0080624A"/>
    <w:rsid w:val="0080683B"/>
    <w:rsid w:val="00806E0E"/>
    <w:rsid w:val="0080713B"/>
    <w:rsid w:val="008077AC"/>
    <w:rsid w:val="008079C9"/>
    <w:rsid w:val="00807DC0"/>
    <w:rsid w:val="008100A7"/>
    <w:rsid w:val="00810129"/>
    <w:rsid w:val="008104B1"/>
    <w:rsid w:val="008104BB"/>
    <w:rsid w:val="0081053A"/>
    <w:rsid w:val="00810B64"/>
    <w:rsid w:val="00810BAE"/>
    <w:rsid w:val="00810D97"/>
    <w:rsid w:val="00811295"/>
    <w:rsid w:val="00811AF4"/>
    <w:rsid w:val="00811E80"/>
    <w:rsid w:val="00811E88"/>
    <w:rsid w:val="0081202E"/>
    <w:rsid w:val="00812925"/>
    <w:rsid w:val="00812AF9"/>
    <w:rsid w:val="0081329E"/>
    <w:rsid w:val="008133DB"/>
    <w:rsid w:val="00813B58"/>
    <w:rsid w:val="00813E83"/>
    <w:rsid w:val="0081401D"/>
    <w:rsid w:val="0081434D"/>
    <w:rsid w:val="008144E4"/>
    <w:rsid w:val="00814888"/>
    <w:rsid w:val="00814BC5"/>
    <w:rsid w:val="00814C11"/>
    <w:rsid w:val="00814E43"/>
    <w:rsid w:val="00814EA4"/>
    <w:rsid w:val="00815111"/>
    <w:rsid w:val="00815126"/>
    <w:rsid w:val="0081531F"/>
    <w:rsid w:val="00815DCD"/>
    <w:rsid w:val="00815E06"/>
    <w:rsid w:val="008162C6"/>
    <w:rsid w:val="008165D9"/>
    <w:rsid w:val="0081698B"/>
    <w:rsid w:val="008169AD"/>
    <w:rsid w:val="00816A3A"/>
    <w:rsid w:val="00816E48"/>
    <w:rsid w:val="00817322"/>
    <w:rsid w:val="0081794E"/>
    <w:rsid w:val="008200DA"/>
    <w:rsid w:val="00820398"/>
    <w:rsid w:val="00820433"/>
    <w:rsid w:val="008207BF"/>
    <w:rsid w:val="00820CB4"/>
    <w:rsid w:val="00820F25"/>
    <w:rsid w:val="008212BE"/>
    <w:rsid w:val="00821621"/>
    <w:rsid w:val="00821757"/>
    <w:rsid w:val="008217DA"/>
    <w:rsid w:val="00821B5A"/>
    <w:rsid w:val="00821D07"/>
    <w:rsid w:val="00821EFA"/>
    <w:rsid w:val="00822150"/>
    <w:rsid w:val="0082220A"/>
    <w:rsid w:val="00822421"/>
    <w:rsid w:val="0082267E"/>
    <w:rsid w:val="00822AA1"/>
    <w:rsid w:val="0082327A"/>
    <w:rsid w:val="008235D8"/>
    <w:rsid w:val="00823D07"/>
    <w:rsid w:val="008240A3"/>
    <w:rsid w:val="0082437F"/>
    <w:rsid w:val="00824666"/>
    <w:rsid w:val="0082476E"/>
    <w:rsid w:val="00824982"/>
    <w:rsid w:val="00825456"/>
    <w:rsid w:val="00825837"/>
    <w:rsid w:val="00826018"/>
    <w:rsid w:val="008261FB"/>
    <w:rsid w:val="00827148"/>
    <w:rsid w:val="0082716F"/>
    <w:rsid w:val="0082768C"/>
    <w:rsid w:val="00827E2D"/>
    <w:rsid w:val="008302F1"/>
    <w:rsid w:val="008307D8"/>
    <w:rsid w:val="008307F1"/>
    <w:rsid w:val="008308F5"/>
    <w:rsid w:val="00830957"/>
    <w:rsid w:val="00830FC9"/>
    <w:rsid w:val="008311FE"/>
    <w:rsid w:val="0083169A"/>
    <w:rsid w:val="008318E9"/>
    <w:rsid w:val="00832355"/>
    <w:rsid w:val="008327CA"/>
    <w:rsid w:val="00832873"/>
    <w:rsid w:val="00832CAD"/>
    <w:rsid w:val="00832E02"/>
    <w:rsid w:val="00833F43"/>
    <w:rsid w:val="00834316"/>
    <w:rsid w:val="00834767"/>
    <w:rsid w:val="00834DB9"/>
    <w:rsid w:val="00834DBA"/>
    <w:rsid w:val="00834E27"/>
    <w:rsid w:val="00834F3B"/>
    <w:rsid w:val="00834F68"/>
    <w:rsid w:val="0083500E"/>
    <w:rsid w:val="00835B0A"/>
    <w:rsid w:val="00835FC7"/>
    <w:rsid w:val="00836152"/>
    <w:rsid w:val="00836367"/>
    <w:rsid w:val="00836413"/>
    <w:rsid w:val="008367AC"/>
    <w:rsid w:val="00836CE6"/>
    <w:rsid w:val="0083740F"/>
    <w:rsid w:val="0083789B"/>
    <w:rsid w:val="008378E1"/>
    <w:rsid w:val="00837F26"/>
    <w:rsid w:val="0084059A"/>
    <w:rsid w:val="00840739"/>
    <w:rsid w:val="008408C5"/>
    <w:rsid w:val="00840A53"/>
    <w:rsid w:val="00840C29"/>
    <w:rsid w:val="00841318"/>
    <w:rsid w:val="00841556"/>
    <w:rsid w:val="0084155C"/>
    <w:rsid w:val="0084195B"/>
    <w:rsid w:val="008419C8"/>
    <w:rsid w:val="00841B60"/>
    <w:rsid w:val="00841F62"/>
    <w:rsid w:val="00842598"/>
    <w:rsid w:val="00842945"/>
    <w:rsid w:val="00842EE8"/>
    <w:rsid w:val="00842FC3"/>
    <w:rsid w:val="0084342D"/>
    <w:rsid w:val="0084386F"/>
    <w:rsid w:val="00843DC6"/>
    <w:rsid w:val="008452AB"/>
    <w:rsid w:val="008454AE"/>
    <w:rsid w:val="0084566E"/>
    <w:rsid w:val="00845F28"/>
    <w:rsid w:val="00846072"/>
    <w:rsid w:val="008461C4"/>
    <w:rsid w:val="0084696C"/>
    <w:rsid w:val="0084706B"/>
    <w:rsid w:val="00847864"/>
    <w:rsid w:val="00847DE5"/>
    <w:rsid w:val="00847ECF"/>
    <w:rsid w:val="0085009F"/>
    <w:rsid w:val="00850567"/>
    <w:rsid w:val="00851037"/>
    <w:rsid w:val="00851425"/>
    <w:rsid w:val="008514AB"/>
    <w:rsid w:val="00851994"/>
    <w:rsid w:val="00851AD3"/>
    <w:rsid w:val="008528FC"/>
    <w:rsid w:val="00852A8B"/>
    <w:rsid w:val="00852B27"/>
    <w:rsid w:val="008532D7"/>
    <w:rsid w:val="008539A0"/>
    <w:rsid w:val="00853AB7"/>
    <w:rsid w:val="00853F1B"/>
    <w:rsid w:val="00854029"/>
    <w:rsid w:val="00854133"/>
    <w:rsid w:val="0085452E"/>
    <w:rsid w:val="00854BC6"/>
    <w:rsid w:val="00855416"/>
    <w:rsid w:val="00855538"/>
    <w:rsid w:val="00855C2F"/>
    <w:rsid w:val="0085656A"/>
    <w:rsid w:val="008566AA"/>
    <w:rsid w:val="008569AE"/>
    <w:rsid w:val="00857132"/>
    <w:rsid w:val="00857264"/>
    <w:rsid w:val="008574E3"/>
    <w:rsid w:val="00857A5B"/>
    <w:rsid w:val="0086013A"/>
    <w:rsid w:val="008604E1"/>
    <w:rsid w:val="0086066E"/>
    <w:rsid w:val="00860E4D"/>
    <w:rsid w:val="00860FDC"/>
    <w:rsid w:val="0086157A"/>
    <w:rsid w:val="00861781"/>
    <w:rsid w:val="00861D10"/>
    <w:rsid w:val="008621BB"/>
    <w:rsid w:val="0086247A"/>
    <w:rsid w:val="00862B2D"/>
    <w:rsid w:val="008639A1"/>
    <w:rsid w:val="00863F3B"/>
    <w:rsid w:val="008645DD"/>
    <w:rsid w:val="00864DE9"/>
    <w:rsid w:val="00865AE1"/>
    <w:rsid w:val="00866158"/>
    <w:rsid w:val="00866CEC"/>
    <w:rsid w:val="00867828"/>
    <w:rsid w:val="00867840"/>
    <w:rsid w:val="0086791F"/>
    <w:rsid w:val="008700B0"/>
    <w:rsid w:val="00870492"/>
    <w:rsid w:val="00870CB1"/>
    <w:rsid w:val="00870EA6"/>
    <w:rsid w:val="00871347"/>
    <w:rsid w:val="00871C16"/>
    <w:rsid w:val="00871DAD"/>
    <w:rsid w:val="008729BB"/>
    <w:rsid w:val="00873045"/>
    <w:rsid w:val="0087320B"/>
    <w:rsid w:val="00873700"/>
    <w:rsid w:val="008737CC"/>
    <w:rsid w:val="008738DD"/>
    <w:rsid w:val="00873AF3"/>
    <w:rsid w:val="00873C6A"/>
    <w:rsid w:val="00873ED1"/>
    <w:rsid w:val="00874095"/>
    <w:rsid w:val="008742BA"/>
    <w:rsid w:val="008742C3"/>
    <w:rsid w:val="008744B5"/>
    <w:rsid w:val="0087495E"/>
    <w:rsid w:val="00874A84"/>
    <w:rsid w:val="00874F08"/>
    <w:rsid w:val="00875120"/>
    <w:rsid w:val="0087542B"/>
    <w:rsid w:val="00875542"/>
    <w:rsid w:val="008755EA"/>
    <w:rsid w:val="0087593F"/>
    <w:rsid w:val="00875A09"/>
    <w:rsid w:val="0087639B"/>
    <w:rsid w:val="008763DB"/>
    <w:rsid w:val="0087647F"/>
    <w:rsid w:val="0087654D"/>
    <w:rsid w:val="00876E4F"/>
    <w:rsid w:val="008773D1"/>
    <w:rsid w:val="0087797C"/>
    <w:rsid w:val="00877A98"/>
    <w:rsid w:val="008803AF"/>
    <w:rsid w:val="00880C56"/>
    <w:rsid w:val="0088132A"/>
    <w:rsid w:val="008824C1"/>
    <w:rsid w:val="00882580"/>
    <w:rsid w:val="008826DE"/>
    <w:rsid w:val="00882879"/>
    <w:rsid w:val="008833EF"/>
    <w:rsid w:val="0088344D"/>
    <w:rsid w:val="00883A5B"/>
    <w:rsid w:val="00883CCD"/>
    <w:rsid w:val="00884269"/>
    <w:rsid w:val="00884362"/>
    <w:rsid w:val="0088441E"/>
    <w:rsid w:val="00884479"/>
    <w:rsid w:val="00884558"/>
    <w:rsid w:val="008848AD"/>
    <w:rsid w:val="00884B46"/>
    <w:rsid w:val="0088582F"/>
    <w:rsid w:val="008859B7"/>
    <w:rsid w:val="00885A08"/>
    <w:rsid w:val="00886564"/>
    <w:rsid w:val="00886D2A"/>
    <w:rsid w:val="008871BF"/>
    <w:rsid w:val="008872DE"/>
    <w:rsid w:val="008877EC"/>
    <w:rsid w:val="00887DEB"/>
    <w:rsid w:val="00887E03"/>
    <w:rsid w:val="00887E62"/>
    <w:rsid w:val="00887E73"/>
    <w:rsid w:val="0089033F"/>
    <w:rsid w:val="0089106E"/>
    <w:rsid w:val="00891B71"/>
    <w:rsid w:val="0089216F"/>
    <w:rsid w:val="0089229A"/>
    <w:rsid w:val="0089245D"/>
    <w:rsid w:val="00892944"/>
    <w:rsid w:val="00892B0A"/>
    <w:rsid w:val="00892B47"/>
    <w:rsid w:val="00892B5A"/>
    <w:rsid w:val="00892CA9"/>
    <w:rsid w:val="00892E90"/>
    <w:rsid w:val="00892F1C"/>
    <w:rsid w:val="00892F75"/>
    <w:rsid w:val="008930E6"/>
    <w:rsid w:val="00893234"/>
    <w:rsid w:val="00893281"/>
    <w:rsid w:val="00893312"/>
    <w:rsid w:val="0089375D"/>
    <w:rsid w:val="0089383D"/>
    <w:rsid w:val="0089394D"/>
    <w:rsid w:val="00893C3F"/>
    <w:rsid w:val="00893C7B"/>
    <w:rsid w:val="008945B0"/>
    <w:rsid w:val="00894A77"/>
    <w:rsid w:val="00894D32"/>
    <w:rsid w:val="00894DD7"/>
    <w:rsid w:val="0089538A"/>
    <w:rsid w:val="00895719"/>
    <w:rsid w:val="00895E8D"/>
    <w:rsid w:val="0089632E"/>
    <w:rsid w:val="008964B2"/>
    <w:rsid w:val="008973D2"/>
    <w:rsid w:val="008975DB"/>
    <w:rsid w:val="008A0125"/>
    <w:rsid w:val="008A0974"/>
    <w:rsid w:val="008A0B87"/>
    <w:rsid w:val="008A0DB8"/>
    <w:rsid w:val="008A0EDA"/>
    <w:rsid w:val="008A119E"/>
    <w:rsid w:val="008A1475"/>
    <w:rsid w:val="008A17D6"/>
    <w:rsid w:val="008A1AEE"/>
    <w:rsid w:val="008A1FB9"/>
    <w:rsid w:val="008A236A"/>
    <w:rsid w:val="008A2D97"/>
    <w:rsid w:val="008A2ED8"/>
    <w:rsid w:val="008A30A5"/>
    <w:rsid w:val="008A320E"/>
    <w:rsid w:val="008A351B"/>
    <w:rsid w:val="008A35B4"/>
    <w:rsid w:val="008A3AF4"/>
    <w:rsid w:val="008A3F1F"/>
    <w:rsid w:val="008A44EE"/>
    <w:rsid w:val="008A4622"/>
    <w:rsid w:val="008A49D4"/>
    <w:rsid w:val="008A4D7C"/>
    <w:rsid w:val="008A4E22"/>
    <w:rsid w:val="008A4FFD"/>
    <w:rsid w:val="008A5340"/>
    <w:rsid w:val="008A57ED"/>
    <w:rsid w:val="008A5C68"/>
    <w:rsid w:val="008A62E5"/>
    <w:rsid w:val="008A62E6"/>
    <w:rsid w:val="008A6895"/>
    <w:rsid w:val="008A6BE9"/>
    <w:rsid w:val="008A7AA7"/>
    <w:rsid w:val="008A7BB8"/>
    <w:rsid w:val="008A7D17"/>
    <w:rsid w:val="008B0164"/>
    <w:rsid w:val="008B0375"/>
    <w:rsid w:val="008B06B0"/>
    <w:rsid w:val="008B0815"/>
    <w:rsid w:val="008B0B0F"/>
    <w:rsid w:val="008B0F06"/>
    <w:rsid w:val="008B193D"/>
    <w:rsid w:val="008B19B0"/>
    <w:rsid w:val="008B1D4C"/>
    <w:rsid w:val="008B1EFA"/>
    <w:rsid w:val="008B1F4D"/>
    <w:rsid w:val="008B2048"/>
    <w:rsid w:val="008B26CC"/>
    <w:rsid w:val="008B3B05"/>
    <w:rsid w:val="008B41D0"/>
    <w:rsid w:val="008B4A95"/>
    <w:rsid w:val="008B4BB0"/>
    <w:rsid w:val="008B4CBA"/>
    <w:rsid w:val="008B5FC0"/>
    <w:rsid w:val="008B6016"/>
    <w:rsid w:val="008B6289"/>
    <w:rsid w:val="008B6B88"/>
    <w:rsid w:val="008B6BE8"/>
    <w:rsid w:val="008B6E76"/>
    <w:rsid w:val="008B7383"/>
    <w:rsid w:val="008B7434"/>
    <w:rsid w:val="008B7610"/>
    <w:rsid w:val="008B7729"/>
    <w:rsid w:val="008B7881"/>
    <w:rsid w:val="008B79B0"/>
    <w:rsid w:val="008B7B7D"/>
    <w:rsid w:val="008B7D0F"/>
    <w:rsid w:val="008C09A0"/>
    <w:rsid w:val="008C1208"/>
    <w:rsid w:val="008C1A99"/>
    <w:rsid w:val="008C1B36"/>
    <w:rsid w:val="008C1D6D"/>
    <w:rsid w:val="008C1E0C"/>
    <w:rsid w:val="008C2472"/>
    <w:rsid w:val="008C252D"/>
    <w:rsid w:val="008C2C7E"/>
    <w:rsid w:val="008C2F8F"/>
    <w:rsid w:val="008C3364"/>
    <w:rsid w:val="008C37B2"/>
    <w:rsid w:val="008C3C2B"/>
    <w:rsid w:val="008C466E"/>
    <w:rsid w:val="008C4B3B"/>
    <w:rsid w:val="008C4B47"/>
    <w:rsid w:val="008C4DD3"/>
    <w:rsid w:val="008C4E89"/>
    <w:rsid w:val="008C55E5"/>
    <w:rsid w:val="008C5648"/>
    <w:rsid w:val="008C5E73"/>
    <w:rsid w:val="008C6119"/>
    <w:rsid w:val="008C66B6"/>
    <w:rsid w:val="008C6C10"/>
    <w:rsid w:val="008C733F"/>
    <w:rsid w:val="008C76D0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F26"/>
    <w:rsid w:val="008D1517"/>
    <w:rsid w:val="008D198E"/>
    <w:rsid w:val="008D1B31"/>
    <w:rsid w:val="008D1BFF"/>
    <w:rsid w:val="008D21EC"/>
    <w:rsid w:val="008D2E35"/>
    <w:rsid w:val="008D2EC1"/>
    <w:rsid w:val="008D3BCA"/>
    <w:rsid w:val="008D3C79"/>
    <w:rsid w:val="008D3CF4"/>
    <w:rsid w:val="008D3EEF"/>
    <w:rsid w:val="008D4346"/>
    <w:rsid w:val="008D44CD"/>
    <w:rsid w:val="008D456F"/>
    <w:rsid w:val="008D460C"/>
    <w:rsid w:val="008D4734"/>
    <w:rsid w:val="008D4E95"/>
    <w:rsid w:val="008D5083"/>
    <w:rsid w:val="008D52B9"/>
    <w:rsid w:val="008D5323"/>
    <w:rsid w:val="008D56EE"/>
    <w:rsid w:val="008D580B"/>
    <w:rsid w:val="008D646E"/>
    <w:rsid w:val="008D6810"/>
    <w:rsid w:val="008D69A1"/>
    <w:rsid w:val="008D6A67"/>
    <w:rsid w:val="008D6C58"/>
    <w:rsid w:val="008D7666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1044"/>
    <w:rsid w:val="008E1187"/>
    <w:rsid w:val="008E1200"/>
    <w:rsid w:val="008E12C5"/>
    <w:rsid w:val="008E137E"/>
    <w:rsid w:val="008E14AB"/>
    <w:rsid w:val="008E1699"/>
    <w:rsid w:val="008E1773"/>
    <w:rsid w:val="008E1E41"/>
    <w:rsid w:val="008E1F3F"/>
    <w:rsid w:val="008E26F0"/>
    <w:rsid w:val="008E2BA0"/>
    <w:rsid w:val="008E2F2E"/>
    <w:rsid w:val="008E3111"/>
    <w:rsid w:val="008E3165"/>
    <w:rsid w:val="008E3647"/>
    <w:rsid w:val="008E369C"/>
    <w:rsid w:val="008E3B0F"/>
    <w:rsid w:val="008E3CF7"/>
    <w:rsid w:val="008E458D"/>
    <w:rsid w:val="008E4DE2"/>
    <w:rsid w:val="008E5027"/>
    <w:rsid w:val="008E537F"/>
    <w:rsid w:val="008E590B"/>
    <w:rsid w:val="008E5A04"/>
    <w:rsid w:val="008E5C3E"/>
    <w:rsid w:val="008E6253"/>
    <w:rsid w:val="008E62FC"/>
    <w:rsid w:val="008E66E5"/>
    <w:rsid w:val="008E76B3"/>
    <w:rsid w:val="008E772C"/>
    <w:rsid w:val="008E7761"/>
    <w:rsid w:val="008E7854"/>
    <w:rsid w:val="008E7A46"/>
    <w:rsid w:val="008E7C90"/>
    <w:rsid w:val="008E7E34"/>
    <w:rsid w:val="008E7EEC"/>
    <w:rsid w:val="008F003A"/>
    <w:rsid w:val="008F0381"/>
    <w:rsid w:val="008F0535"/>
    <w:rsid w:val="008F05B8"/>
    <w:rsid w:val="008F0920"/>
    <w:rsid w:val="008F0995"/>
    <w:rsid w:val="008F0E36"/>
    <w:rsid w:val="008F0E5B"/>
    <w:rsid w:val="008F0F17"/>
    <w:rsid w:val="008F10CF"/>
    <w:rsid w:val="008F13C8"/>
    <w:rsid w:val="008F1534"/>
    <w:rsid w:val="008F17D5"/>
    <w:rsid w:val="008F1BA1"/>
    <w:rsid w:val="008F1C51"/>
    <w:rsid w:val="008F1ED7"/>
    <w:rsid w:val="008F22D2"/>
    <w:rsid w:val="008F293C"/>
    <w:rsid w:val="008F29F2"/>
    <w:rsid w:val="008F2A17"/>
    <w:rsid w:val="008F2BAE"/>
    <w:rsid w:val="008F2E17"/>
    <w:rsid w:val="008F3581"/>
    <w:rsid w:val="008F3808"/>
    <w:rsid w:val="008F39F9"/>
    <w:rsid w:val="008F3B9F"/>
    <w:rsid w:val="008F3DC9"/>
    <w:rsid w:val="008F4602"/>
    <w:rsid w:val="008F47F4"/>
    <w:rsid w:val="008F481F"/>
    <w:rsid w:val="008F4D88"/>
    <w:rsid w:val="008F4DFF"/>
    <w:rsid w:val="008F4E81"/>
    <w:rsid w:val="008F4F62"/>
    <w:rsid w:val="008F50B5"/>
    <w:rsid w:val="008F50DC"/>
    <w:rsid w:val="008F5423"/>
    <w:rsid w:val="008F57D8"/>
    <w:rsid w:val="008F5861"/>
    <w:rsid w:val="008F586E"/>
    <w:rsid w:val="008F5B09"/>
    <w:rsid w:val="008F5C18"/>
    <w:rsid w:val="008F6045"/>
    <w:rsid w:val="008F64AA"/>
    <w:rsid w:val="008F64C9"/>
    <w:rsid w:val="008F6F53"/>
    <w:rsid w:val="008F74F6"/>
    <w:rsid w:val="008F760A"/>
    <w:rsid w:val="008F7709"/>
    <w:rsid w:val="009004FC"/>
    <w:rsid w:val="0090072C"/>
    <w:rsid w:val="00900A56"/>
    <w:rsid w:val="00900C2E"/>
    <w:rsid w:val="00900CF9"/>
    <w:rsid w:val="00901231"/>
    <w:rsid w:val="009013FF"/>
    <w:rsid w:val="009016B9"/>
    <w:rsid w:val="00901BDB"/>
    <w:rsid w:val="00901FEE"/>
    <w:rsid w:val="00902B3B"/>
    <w:rsid w:val="00902BD0"/>
    <w:rsid w:val="009030E1"/>
    <w:rsid w:val="0090380E"/>
    <w:rsid w:val="0090397B"/>
    <w:rsid w:val="00904286"/>
    <w:rsid w:val="009042CA"/>
    <w:rsid w:val="00904415"/>
    <w:rsid w:val="009048DF"/>
    <w:rsid w:val="00904AD5"/>
    <w:rsid w:val="00904BBF"/>
    <w:rsid w:val="00904C5D"/>
    <w:rsid w:val="0090513C"/>
    <w:rsid w:val="0090588F"/>
    <w:rsid w:val="00905972"/>
    <w:rsid w:val="00905A48"/>
    <w:rsid w:val="00905D4D"/>
    <w:rsid w:val="00906905"/>
    <w:rsid w:val="00906994"/>
    <w:rsid w:val="00906C1B"/>
    <w:rsid w:val="00906C28"/>
    <w:rsid w:val="0090766D"/>
    <w:rsid w:val="00907CDC"/>
    <w:rsid w:val="00907D7F"/>
    <w:rsid w:val="00907F7D"/>
    <w:rsid w:val="00910000"/>
    <w:rsid w:val="009105AD"/>
    <w:rsid w:val="00910661"/>
    <w:rsid w:val="00910888"/>
    <w:rsid w:val="00910D32"/>
    <w:rsid w:val="0091108C"/>
    <w:rsid w:val="00911994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D8C"/>
    <w:rsid w:val="00913F8E"/>
    <w:rsid w:val="00913FB2"/>
    <w:rsid w:val="0091435F"/>
    <w:rsid w:val="00914756"/>
    <w:rsid w:val="00914B08"/>
    <w:rsid w:val="00914D20"/>
    <w:rsid w:val="009150BA"/>
    <w:rsid w:val="0091536E"/>
    <w:rsid w:val="00915507"/>
    <w:rsid w:val="00915724"/>
    <w:rsid w:val="009159DF"/>
    <w:rsid w:val="00915BD0"/>
    <w:rsid w:val="00916147"/>
    <w:rsid w:val="00916202"/>
    <w:rsid w:val="00916470"/>
    <w:rsid w:val="009167AF"/>
    <w:rsid w:val="00916E24"/>
    <w:rsid w:val="00916ED1"/>
    <w:rsid w:val="009174E4"/>
    <w:rsid w:val="009176AE"/>
    <w:rsid w:val="00917C30"/>
    <w:rsid w:val="00917DD7"/>
    <w:rsid w:val="0092013A"/>
    <w:rsid w:val="009203C8"/>
    <w:rsid w:val="009204B9"/>
    <w:rsid w:val="00920D16"/>
    <w:rsid w:val="00920D21"/>
    <w:rsid w:val="00920F17"/>
    <w:rsid w:val="00921064"/>
    <w:rsid w:val="0092125B"/>
    <w:rsid w:val="00921513"/>
    <w:rsid w:val="009215C8"/>
    <w:rsid w:val="00921639"/>
    <w:rsid w:val="009218A1"/>
    <w:rsid w:val="00921E4B"/>
    <w:rsid w:val="009223E3"/>
    <w:rsid w:val="00922655"/>
    <w:rsid w:val="00922BAB"/>
    <w:rsid w:val="00922CAC"/>
    <w:rsid w:val="0092353C"/>
    <w:rsid w:val="00923728"/>
    <w:rsid w:val="00923821"/>
    <w:rsid w:val="00923BB6"/>
    <w:rsid w:val="00923DBE"/>
    <w:rsid w:val="00924944"/>
    <w:rsid w:val="009249CB"/>
    <w:rsid w:val="00925995"/>
    <w:rsid w:val="00925E9B"/>
    <w:rsid w:val="0092603C"/>
    <w:rsid w:val="009262CB"/>
    <w:rsid w:val="009279D1"/>
    <w:rsid w:val="00927A70"/>
    <w:rsid w:val="00927AA9"/>
    <w:rsid w:val="00927FF7"/>
    <w:rsid w:val="00930659"/>
    <w:rsid w:val="00930CCF"/>
    <w:rsid w:val="0093115C"/>
    <w:rsid w:val="00931207"/>
    <w:rsid w:val="0093140A"/>
    <w:rsid w:val="009314AA"/>
    <w:rsid w:val="00932349"/>
    <w:rsid w:val="00932484"/>
    <w:rsid w:val="009327BD"/>
    <w:rsid w:val="0093286F"/>
    <w:rsid w:val="00932ADA"/>
    <w:rsid w:val="00932EB7"/>
    <w:rsid w:val="00933E20"/>
    <w:rsid w:val="00933E39"/>
    <w:rsid w:val="0093408F"/>
    <w:rsid w:val="0093433B"/>
    <w:rsid w:val="009346C8"/>
    <w:rsid w:val="00934707"/>
    <w:rsid w:val="00934978"/>
    <w:rsid w:val="00934BF2"/>
    <w:rsid w:val="00934C6C"/>
    <w:rsid w:val="009353FD"/>
    <w:rsid w:val="009358B9"/>
    <w:rsid w:val="00935A86"/>
    <w:rsid w:val="00935E9E"/>
    <w:rsid w:val="00935F4D"/>
    <w:rsid w:val="009369D8"/>
    <w:rsid w:val="00936CBA"/>
    <w:rsid w:val="009373D6"/>
    <w:rsid w:val="009376FC"/>
    <w:rsid w:val="0093778B"/>
    <w:rsid w:val="00937B64"/>
    <w:rsid w:val="009402A2"/>
    <w:rsid w:val="0094049B"/>
    <w:rsid w:val="009404CB"/>
    <w:rsid w:val="0094060E"/>
    <w:rsid w:val="009408C0"/>
    <w:rsid w:val="009408FB"/>
    <w:rsid w:val="00940DFC"/>
    <w:rsid w:val="00940F49"/>
    <w:rsid w:val="009416DB"/>
    <w:rsid w:val="00941E85"/>
    <w:rsid w:val="00942223"/>
    <w:rsid w:val="009426D4"/>
    <w:rsid w:val="009428CD"/>
    <w:rsid w:val="00942915"/>
    <w:rsid w:val="00942CD9"/>
    <w:rsid w:val="0094344D"/>
    <w:rsid w:val="00943972"/>
    <w:rsid w:val="00943C61"/>
    <w:rsid w:val="00945322"/>
    <w:rsid w:val="009453AD"/>
    <w:rsid w:val="009453C2"/>
    <w:rsid w:val="009456E5"/>
    <w:rsid w:val="009461B2"/>
    <w:rsid w:val="0094695E"/>
    <w:rsid w:val="00946990"/>
    <w:rsid w:val="009474EB"/>
    <w:rsid w:val="009478CF"/>
    <w:rsid w:val="0094796E"/>
    <w:rsid w:val="00947A30"/>
    <w:rsid w:val="00947BE9"/>
    <w:rsid w:val="00947DAD"/>
    <w:rsid w:val="00947DFF"/>
    <w:rsid w:val="00950D4D"/>
    <w:rsid w:val="0095105B"/>
    <w:rsid w:val="00951133"/>
    <w:rsid w:val="00951944"/>
    <w:rsid w:val="00951AA3"/>
    <w:rsid w:val="00951D09"/>
    <w:rsid w:val="00951DDA"/>
    <w:rsid w:val="009527F9"/>
    <w:rsid w:val="00952FFB"/>
    <w:rsid w:val="0095429B"/>
    <w:rsid w:val="00954469"/>
    <w:rsid w:val="009544B2"/>
    <w:rsid w:val="00954A03"/>
    <w:rsid w:val="00954B73"/>
    <w:rsid w:val="0095502C"/>
    <w:rsid w:val="0095531F"/>
    <w:rsid w:val="009561DC"/>
    <w:rsid w:val="009564DE"/>
    <w:rsid w:val="00956956"/>
    <w:rsid w:val="00956D29"/>
    <w:rsid w:val="00956EF9"/>
    <w:rsid w:val="00957221"/>
    <w:rsid w:val="009575AE"/>
    <w:rsid w:val="009575B0"/>
    <w:rsid w:val="009575F4"/>
    <w:rsid w:val="00957A99"/>
    <w:rsid w:val="00957D1A"/>
    <w:rsid w:val="00957EC6"/>
    <w:rsid w:val="00960279"/>
    <w:rsid w:val="009602E3"/>
    <w:rsid w:val="00960B43"/>
    <w:rsid w:val="00960C0C"/>
    <w:rsid w:val="00960E09"/>
    <w:rsid w:val="00961140"/>
    <w:rsid w:val="00961297"/>
    <w:rsid w:val="00961AEB"/>
    <w:rsid w:val="00961D16"/>
    <w:rsid w:val="00962455"/>
    <w:rsid w:val="009627B7"/>
    <w:rsid w:val="0096286C"/>
    <w:rsid w:val="0096295F"/>
    <w:rsid w:val="00962C0F"/>
    <w:rsid w:val="00962C94"/>
    <w:rsid w:val="0096308D"/>
    <w:rsid w:val="00963367"/>
    <w:rsid w:val="0096398D"/>
    <w:rsid w:val="00964423"/>
    <w:rsid w:val="00964535"/>
    <w:rsid w:val="009646DD"/>
    <w:rsid w:val="00964828"/>
    <w:rsid w:val="00965182"/>
    <w:rsid w:val="0096520A"/>
    <w:rsid w:val="009653DB"/>
    <w:rsid w:val="009656FE"/>
    <w:rsid w:val="009662DB"/>
    <w:rsid w:val="00966332"/>
    <w:rsid w:val="009664DD"/>
    <w:rsid w:val="00966BC8"/>
    <w:rsid w:val="00967E5F"/>
    <w:rsid w:val="00967ED2"/>
    <w:rsid w:val="0097000B"/>
    <w:rsid w:val="0097013A"/>
    <w:rsid w:val="009703C1"/>
    <w:rsid w:val="0097063E"/>
    <w:rsid w:val="0097098C"/>
    <w:rsid w:val="00970A60"/>
    <w:rsid w:val="00970AF9"/>
    <w:rsid w:val="00970C7E"/>
    <w:rsid w:val="0097118D"/>
    <w:rsid w:val="0097148A"/>
    <w:rsid w:val="0097179E"/>
    <w:rsid w:val="00972037"/>
    <w:rsid w:val="0097225B"/>
    <w:rsid w:val="00972E15"/>
    <w:rsid w:val="00973077"/>
    <w:rsid w:val="009732BC"/>
    <w:rsid w:val="0097345E"/>
    <w:rsid w:val="009735F9"/>
    <w:rsid w:val="0097390F"/>
    <w:rsid w:val="00973D2A"/>
    <w:rsid w:val="0097403E"/>
    <w:rsid w:val="009747F1"/>
    <w:rsid w:val="0097488E"/>
    <w:rsid w:val="00974CF4"/>
    <w:rsid w:val="00974CFB"/>
    <w:rsid w:val="009750D6"/>
    <w:rsid w:val="009755D3"/>
    <w:rsid w:val="00975636"/>
    <w:rsid w:val="0097564F"/>
    <w:rsid w:val="0097572A"/>
    <w:rsid w:val="00975911"/>
    <w:rsid w:val="00975DC1"/>
    <w:rsid w:val="00975F32"/>
    <w:rsid w:val="00976106"/>
    <w:rsid w:val="009763D7"/>
    <w:rsid w:val="00976CD7"/>
    <w:rsid w:val="009770D8"/>
    <w:rsid w:val="00977685"/>
    <w:rsid w:val="0097785C"/>
    <w:rsid w:val="00977CDB"/>
    <w:rsid w:val="00980137"/>
    <w:rsid w:val="009805A7"/>
    <w:rsid w:val="00980C6A"/>
    <w:rsid w:val="00980F87"/>
    <w:rsid w:val="009810A7"/>
    <w:rsid w:val="0098134D"/>
    <w:rsid w:val="009816DC"/>
    <w:rsid w:val="00981971"/>
    <w:rsid w:val="00982501"/>
    <w:rsid w:val="00983536"/>
    <w:rsid w:val="00983A4D"/>
    <w:rsid w:val="00983B73"/>
    <w:rsid w:val="00983C2A"/>
    <w:rsid w:val="009841FB"/>
    <w:rsid w:val="0098447E"/>
    <w:rsid w:val="009847F2"/>
    <w:rsid w:val="009848FC"/>
    <w:rsid w:val="00984982"/>
    <w:rsid w:val="00984C62"/>
    <w:rsid w:val="00984E96"/>
    <w:rsid w:val="00985AF8"/>
    <w:rsid w:val="00985B2A"/>
    <w:rsid w:val="00985BF8"/>
    <w:rsid w:val="00985FAA"/>
    <w:rsid w:val="009865A4"/>
    <w:rsid w:val="00986649"/>
    <w:rsid w:val="00987179"/>
    <w:rsid w:val="009872EE"/>
    <w:rsid w:val="00987C1A"/>
    <w:rsid w:val="00987CFD"/>
    <w:rsid w:val="00987E1F"/>
    <w:rsid w:val="00990286"/>
    <w:rsid w:val="0099092F"/>
    <w:rsid w:val="00990FB3"/>
    <w:rsid w:val="0099117B"/>
    <w:rsid w:val="0099125C"/>
    <w:rsid w:val="00991304"/>
    <w:rsid w:val="009913A5"/>
    <w:rsid w:val="00991559"/>
    <w:rsid w:val="009918E2"/>
    <w:rsid w:val="00991F32"/>
    <w:rsid w:val="00992294"/>
    <w:rsid w:val="009928B5"/>
    <w:rsid w:val="00992BF6"/>
    <w:rsid w:val="00992D4E"/>
    <w:rsid w:val="00992F29"/>
    <w:rsid w:val="0099325C"/>
    <w:rsid w:val="009933AC"/>
    <w:rsid w:val="00994CC4"/>
    <w:rsid w:val="00994E4F"/>
    <w:rsid w:val="00995030"/>
    <w:rsid w:val="00995354"/>
    <w:rsid w:val="0099588C"/>
    <w:rsid w:val="009959FE"/>
    <w:rsid w:val="00995A5B"/>
    <w:rsid w:val="00995A79"/>
    <w:rsid w:val="00996570"/>
    <w:rsid w:val="009966A6"/>
    <w:rsid w:val="00996B26"/>
    <w:rsid w:val="00997937"/>
    <w:rsid w:val="00997BDB"/>
    <w:rsid w:val="00997CAB"/>
    <w:rsid w:val="00997EEA"/>
    <w:rsid w:val="00997FE5"/>
    <w:rsid w:val="009A060B"/>
    <w:rsid w:val="009A0B28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783"/>
    <w:rsid w:val="009A27E4"/>
    <w:rsid w:val="009A2885"/>
    <w:rsid w:val="009A28D9"/>
    <w:rsid w:val="009A2B61"/>
    <w:rsid w:val="009A3040"/>
    <w:rsid w:val="009A3069"/>
    <w:rsid w:val="009A351E"/>
    <w:rsid w:val="009A358E"/>
    <w:rsid w:val="009A36CE"/>
    <w:rsid w:val="009A377B"/>
    <w:rsid w:val="009A3CCA"/>
    <w:rsid w:val="009A3E0B"/>
    <w:rsid w:val="009A41D2"/>
    <w:rsid w:val="009A4311"/>
    <w:rsid w:val="009A4313"/>
    <w:rsid w:val="009A4786"/>
    <w:rsid w:val="009A5D6E"/>
    <w:rsid w:val="009A5ED1"/>
    <w:rsid w:val="009A6969"/>
    <w:rsid w:val="009A6A6E"/>
    <w:rsid w:val="009A6F2D"/>
    <w:rsid w:val="009A74EC"/>
    <w:rsid w:val="009A7889"/>
    <w:rsid w:val="009B08B0"/>
    <w:rsid w:val="009B0AEC"/>
    <w:rsid w:val="009B0BF8"/>
    <w:rsid w:val="009B0C47"/>
    <w:rsid w:val="009B0F26"/>
    <w:rsid w:val="009B0F6F"/>
    <w:rsid w:val="009B1438"/>
    <w:rsid w:val="009B1613"/>
    <w:rsid w:val="009B16F0"/>
    <w:rsid w:val="009B1B2A"/>
    <w:rsid w:val="009B1EBD"/>
    <w:rsid w:val="009B2B91"/>
    <w:rsid w:val="009B2CF1"/>
    <w:rsid w:val="009B2FCA"/>
    <w:rsid w:val="009B30A5"/>
    <w:rsid w:val="009B30C2"/>
    <w:rsid w:val="009B323F"/>
    <w:rsid w:val="009B369F"/>
    <w:rsid w:val="009B3A60"/>
    <w:rsid w:val="009B47EB"/>
    <w:rsid w:val="009B52C1"/>
    <w:rsid w:val="009B56D4"/>
    <w:rsid w:val="009B5B73"/>
    <w:rsid w:val="009B6048"/>
    <w:rsid w:val="009B63CA"/>
    <w:rsid w:val="009B644F"/>
    <w:rsid w:val="009B66AB"/>
    <w:rsid w:val="009B7063"/>
    <w:rsid w:val="009B7221"/>
    <w:rsid w:val="009B722C"/>
    <w:rsid w:val="009B7490"/>
    <w:rsid w:val="009B76D6"/>
    <w:rsid w:val="009B792D"/>
    <w:rsid w:val="009B7ADC"/>
    <w:rsid w:val="009B7F13"/>
    <w:rsid w:val="009C012A"/>
    <w:rsid w:val="009C081F"/>
    <w:rsid w:val="009C0D64"/>
    <w:rsid w:val="009C1261"/>
    <w:rsid w:val="009C21DF"/>
    <w:rsid w:val="009C23F4"/>
    <w:rsid w:val="009C2D87"/>
    <w:rsid w:val="009C2DB3"/>
    <w:rsid w:val="009C3486"/>
    <w:rsid w:val="009C3576"/>
    <w:rsid w:val="009C397F"/>
    <w:rsid w:val="009C43AE"/>
    <w:rsid w:val="009C5257"/>
    <w:rsid w:val="009C54B7"/>
    <w:rsid w:val="009C5582"/>
    <w:rsid w:val="009C61C8"/>
    <w:rsid w:val="009C62B7"/>
    <w:rsid w:val="009C6708"/>
    <w:rsid w:val="009C6A86"/>
    <w:rsid w:val="009C6A88"/>
    <w:rsid w:val="009C6D39"/>
    <w:rsid w:val="009C762C"/>
    <w:rsid w:val="009C771A"/>
    <w:rsid w:val="009C7B68"/>
    <w:rsid w:val="009C7BEC"/>
    <w:rsid w:val="009D017D"/>
    <w:rsid w:val="009D03FC"/>
    <w:rsid w:val="009D0871"/>
    <w:rsid w:val="009D0AC2"/>
    <w:rsid w:val="009D0B01"/>
    <w:rsid w:val="009D0F4E"/>
    <w:rsid w:val="009D1001"/>
    <w:rsid w:val="009D1428"/>
    <w:rsid w:val="009D18CD"/>
    <w:rsid w:val="009D1FD6"/>
    <w:rsid w:val="009D23DF"/>
    <w:rsid w:val="009D23FB"/>
    <w:rsid w:val="009D2966"/>
    <w:rsid w:val="009D2A8F"/>
    <w:rsid w:val="009D2BA2"/>
    <w:rsid w:val="009D2C01"/>
    <w:rsid w:val="009D2F16"/>
    <w:rsid w:val="009D3115"/>
    <w:rsid w:val="009D32C0"/>
    <w:rsid w:val="009D3555"/>
    <w:rsid w:val="009D35AC"/>
    <w:rsid w:val="009D3629"/>
    <w:rsid w:val="009D3837"/>
    <w:rsid w:val="009D3C79"/>
    <w:rsid w:val="009D3EBA"/>
    <w:rsid w:val="009D4F39"/>
    <w:rsid w:val="009D52EB"/>
    <w:rsid w:val="009D560E"/>
    <w:rsid w:val="009D59A5"/>
    <w:rsid w:val="009D5C03"/>
    <w:rsid w:val="009D5EDF"/>
    <w:rsid w:val="009D6AA2"/>
    <w:rsid w:val="009D6C0F"/>
    <w:rsid w:val="009D6F61"/>
    <w:rsid w:val="009D70E3"/>
    <w:rsid w:val="009D7105"/>
    <w:rsid w:val="009D788A"/>
    <w:rsid w:val="009E0425"/>
    <w:rsid w:val="009E063C"/>
    <w:rsid w:val="009E0AE5"/>
    <w:rsid w:val="009E0CEA"/>
    <w:rsid w:val="009E0EEE"/>
    <w:rsid w:val="009E11EA"/>
    <w:rsid w:val="009E18B1"/>
    <w:rsid w:val="009E1942"/>
    <w:rsid w:val="009E1995"/>
    <w:rsid w:val="009E1E19"/>
    <w:rsid w:val="009E1E86"/>
    <w:rsid w:val="009E29B2"/>
    <w:rsid w:val="009E2BC2"/>
    <w:rsid w:val="009E2E60"/>
    <w:rsid w:val="009E2ECC"/>
    <w:rsid w:val="009E3152"/>
    <w:rsid w:val="009E3CE1"/>
    <w:rsid w:val="009E3E35"/>
    <w:rsid w:val="009E436D"/>
    <w:rsid w:val="009E4B7D"/>
    <w:rsid w:val="009E4C6F"/>
    <w:rsid w:val="009E4CBA"/>
    <w:rsid w:val="009E4D76"/>
    <w:rsid w:val="009E5035"/>
    <w:rsid w:val="009E531E"/>
    <w:rsid w:val="009E5943"/>
    <w:rsid w:val="009E5A5E"/>
    <w:rsid w:val="009E5E89"/>
    <w:rsid w:val="009E611D"/>
    <w:rsid w:val="009E6796"/>
    <w:rsid w:val="009E6820"/>
    <w:rsid w:val="009E6910"/>
    <w:rsid w:val="009E6B58"/>
    <w:rsid w:val="009E7571"/>
    <w:rsid w:val="009E7612"/>
    <w:rsid w:val="009F01DF"/>
    <w:rsid w:val="009F01ED"/>
    <w:rsid w:val="009F036F"/>
    <w:rsid w:val="009F0950"/>
    <w:rsid w:val="009F099A"/>
    <w:rsid w:val="009F0DD4"/>
    <w:rsid w:val="009F0EC9"/>
    <w:rsid w:val="009F0FA7"/>
    <w:rsid w:val="009F15A6"/>
    <w:rsid w:val="009F176B"/>
    <w:rsid w:val="009F1ACE"/>
    <w:rsid w:val="009F1D7E"/>
    <w:rsid w:val="009F2042"/>
    <w:rsid w:val="009F2F28"/>
    <w:rsid w:val="009F2F9B"/>
    <w:rsid w:val="009F3196"/>
    <w:rsid w:val="009F3749"/>
    <w:rsid w:val="009F3B90"/>
    <w:rsid w:val="009F3DAE"/>
    <w:rsid w:val="009F3F57"/>
    <w:rsid w:val="009F41B6"/>
    <w:rsid w:val="009F49E8"/>
    <w:rsid w:val="009F4A34"/>
    <w:rsid w:val="009F4FE8"/>
    <w:rsid w:val="009F5234"/>
    <w:rsid w:val="009F5598"/>
    <w:rsid w:val="009F56EC"/>
    <w:rsid w:val="009F5B2B"/>
    <w:rsid w:val="009F5CFC"/>
    <w:rsid w:val="009F62F9"/>
    <w:rsid w:val="009F6650"/>
    <w:rsid w:val="009F6698"/>
    <w:rsid w:val="009F6A6C"/>
    <w:rsid w:val="009F6B00"/>
    <w:rsid w:val="009F6C98"/>
    <w:rsid w:val="009F7117"/>
    <w:rsid w:val="009F7664"/>
    <w:rsid w:val="00A0005D"/>
    <w:rsid w:val="00A00BBD"/>
    <w:rsid w:val="00A0181C"/>
    <w:rsid w:val="00A01EC9"/>
    <w:rsid w:val="00A02088"/>
    <w:rsid w:val="00A02632"/>
    <w:rsid w:val="00A02A71"/>
    <w:rsid w:val="00A0311E"/>
    <w:rsid w:val="00A033CF"/>
    <w:rsid w:val="00A035EF"/>
    <w:rsid w:val="00A035F2"/>
    <w:rsid w:val="00A03690"/>
    <w:rsid w:val="00A03FF7"/>
    <w:rsid w:val="00A042E1"/>
    <w:rsid w:val="00A043F9"/>
    <w:rsid w:val="00A04B7C"/>
    <w:rsid w:val="00A04CA5"/>
    <w:rsid w:val="00A04D78"/>
    <w:rsid w:val="00A0523B"/>
    <w:rsid w:val="00A0573A"/>
    <w:rsid w:val="00A05D84"/>
    <w:rsid w:val="00A0651F"/>
    <w:rsid w:val="00A06A0C"/>
    <w:rsid w:val="00A06B74"/>
    <w:rsid w:val="00A06F12"/>
    <w:rsid w:val="00A07E0B"/>
    <w:rsid w:val="00A10433"/>
    <w:rsid w:val="00A107B4"/>
    <w:rsid w:val="00A1080C"/>
    <w:rsid w:val="00A10FC0"/>
    <w:rsid w:val="00A11515"/>
    <w:rsid w:val="00A115F5"/>
    <w:rsid w:val="00A11D5C"/>
    <w:rsid w:val="00A11E4A"/>
    <w:rsid w:val="00A11E95"/>
    <w:rsid w:val="00A120EE"/>
    <w:rsid w:val="00A120F8"/>
    <w:rsid w:val="00A1215B"/>
    <w:rsid w:val="00A1255D"/>
    <w:rsid w:val="00A127AA"/>
    <w:rsid w:val="00A12D06"/>
    <w:rsid w:val="00A12F56"/>
    <w:rsid w:val="00A13471"/>
    <w:rsid w:val="00A134EF"/>
    <w:rsid w:val="00A135DF"/>
    <w:rsid w:val="00A13680"/>
    <w:rsid w:val="00A13A9B"/>
    <w:rsid w:val="00A13B5A"/>
    <w:rsid w:val="00A13E32"/>
    <w:rsid w:val="00A14183"/>
    <w:rsid w:val="00A14B12"/>
    <w:rsid w:val="00A150AF"/>
    <w:rsid w:val="00A15119"/>
    <w:rsid w:val="00A151D8"/>
    <w:rsid w:val="00A152BC"/>
    <w:rsid w:val="00A157F8"/>
    <w:rsid w:val="00A15ABA"/>
    <w:rsid w:val="00A15CCB"/>
    <w:rsid w:val="00A16302"/>
    <w:rsid w:val="00A163CD"/>
    <w:rsid w:val="00A16BB3"/>
    <w:rsid w:val="00A16EC2"/>
    <w:rsid w:val="00A17061"/>
    <w:rsid w:val="00A170E0"/>
    <w:rsid w:val="00A171F4"/>
    <w:rsid w:val="00A1772F"/>
    <w:rsid w:val="00A17C1B"/>
    <w:rsid w:val="00A17C2C"/>
    <w:rsid w:val="00A209C6"/>
    <w:rsid w:val="00A20AB9"/>
    <w:rsid w:val="00A20F2E"/>
    <w:rsid w:val="00A21198"/>
    <w:rsid w:val="00A21502"/>
    <w:rsid w:val="00A215F3"/>
    <w:rsid w:val="00A2172E"/>
    <w:rsid w:val="00A2188A"/>
    <w:rsid w:val="00A22665"/>
    <w:rsid w:val="00A229B2"/>
    <w:rsid w:val="00A229EE"/>
    <w:rsid w:val="00A22E57"/>
    <w:rsid w:val="00A230E2"/>
    <w:rsid w:val="00A2342C"/>
    <w:rsid w:val="00A2385A"/>
    <w:rsid w:val="00A238E1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5356"/>
    <w:rsid w:val="00A259F9"/>
    <w:rsid w:val="00A25C55"/>
    <w:rsid w:val="00A25CD3"/>
    <w:rsid w:val="00A26179"/>
    <w:rsid w:val="00A264C5"/>
    <w:rsid w:val="00A265D5"/>
    <w:rsid w:val="00A26751"/>
    <w:rsid w:val="00A26A82"/>
    <w:rsid w:val="00A27335"/>
    <w:rsid w:val="00A273BF"/>
    <w:rsid w:val="00A2748F"/>
    <w:rsid w:val="00A276A1"/>
    <w:rsid w:val="00A27ABD"/>
    <w:rsid w:val="00A30710"/>
    <w:rsid w:val="00A30B1E"/>
    <w:rsid w:val="00A30C50"/>
    <w:rsid w:val="00A310FC"/>
    <w:rsid w:val="00A31237"/>
    <w:rsid w:val="00A312F0"/>
    <w:rsid w:val="00A31D14"/>
    <w:rsid w:val="00A31E17"/>
    <w:rsid w:val="00A32083"/>
    <w:rsid w:val="00A326C6"/>
    <w:rsid w:val="00A326E0"/>
    <w:rsid w:val="00A32B2C"/>
    <w:rsid w:val="00A32F2E"/>
    <w:rsid w:val="00A3375D"/>
    <w:rsid w:val="00A338E2"/>
    <w:rsid w:val="00A3405F"/>
    <w:rsid w:val="00A34224"/>
    <w:rsid w:val="00A34465"/>
    <w:rsid w:val="00A3463D"/>
    <w:rsid w:val="00A351DB"/>
    <w:rsid w:val="00A3522D"/>
    <w:rsid w:val="00A359DE"/>
    <w:rsid w:val="00A35BAB"/>
    <w:rsid w:val="00A35D6A"/>
    <w:rsid w:val="00A372BF"/>
    <w:rsid w:val="00A37711"/>
    <w:rsid w:val="00A378AF"/>
    <w:rsid w:val="00A379B6"/>
    <w:rsid w:val="00A37A0E"/>
    <w:rsid w:val="00A37C54"/>
    <w:rsid w:val="00A37C99"/>
    <w:rsid w:val="00A40204"/>
    <w:rsid w:val="00A40A77"/>
    <w:rsid w:val="00A40C45"/>
    <w:rsid w:val="00A41AE3"/>
    <w:rsid w:val="00A41B75"/>
    <w:rsid w:val="00A4210E"/>
    <w:rsid w:val="00A42D1E"/>
    <w:rsid w:val="00A42DFB"/>
    <w:rsid w:val="00A43145"/>
    <w:rsid w:val="00A43528"/>
    <w:rsid w:val="00A43B94"/>
    <w:rsid w:val="00A43FC0"/>
    <w:rsid w:val="00A4445F"/>
    <w:rsid w:val="00A44B85"/>
    <w:rsid w:val="00A45577"/>
    <w:rsid w:val="00A4590D"/>
    <w:rsid w:val="00A45C84"/>
    <w:rsid w:val="00A45FEE"/>
    <w:rsid w:val="00A45FFB"/>
    <w:rsid w:val="00A46C12"/>
    <w:rsid w:val="00A4739A"/>
    <w:rsid w:val="00A474E7"/>
    <w:rsid w:val="00A476C7"/>
    <w:rsid w:val="00A47915"/>
    <w:rsid w:val="00A47939"/>
    <w:rsid w:val="00A4799D"/>
    <w:rsid w:val="00A47B94"/>
    <w:rsid w:val="00A50482"/>
    <w:rsid w:val="00A50B13"/>
    <w:rsid w:val="00A50B3C"/>
    <w:rsid w:val="00A50BFF"/>
    <w:rsid w:val="00A50C23"/>
    <w:rsid w:val="00A50C5D"/>
    <w:rsid w:val="00A511C7"/>
    <w:rsid w:val="00A51220"/>
    <w:rsid w:val="00A51A80"/>
    <w:rsid w:val="00A51AD8"/>
    <w:rsid w:val="00A51CE5"/>
    <w:rsid w:val="00A523E1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F"/>
    <w:rsid w:val="00A5539B"/>
    <w:rsid w:val="00A553A6"/>
    <w:rsid w:val="00A555F5"/>
    <w:rsid w:val="00A55A37"/>
    <w:rsid w:val="00A55A3C"/>
    <w:rsid w:val="00A55C7C"/>
    <w:rsid w:val="00A55C90"/>
    <w:rsid w:val="00A55DCD"/>
    <w:rsid w:val="00A55F04"/>
    <w:rsid w:val="00A560BE"/>
    <w:rsid w:val="00A56187"/>
    <w:rsid w:val="00A5634E"/>
    <w:rsid w:val="00A56357"/>
    <w:rsid w:val="00A569F4"/>
    <w:rsid w:val="00A56E25"/>
    <w:rsid w:val="00A57106"/>
    <w:rsid w:val="00A576AD"/>
    <w:rsid w:val="00A57A93"/>
    <w:rsid w:val="00A60212"/>
    <w:rsid w:val="00A60684"/>
    <w:rsid w:val="00A6087C"/>
    <w:rsid w:val="00A60881"/>
    <w:rsid w:val="00A61447"/>
    <w:rsid w:val="00A61541"/>
    <w:rsid w:val="00A61CBD"/>
    <w:rsid w:val="00A62189"/>
    <w:rsid w:val="00A629BD"/>
    <w:rsid w:val="00A62B72"/>
    <w:rsid w:val="00A62C76"/>
    <w:rsid w:val="00A63069"/>
    <w:rsid w:val="00A63A29"/>
    <w:rsid w:val="00A63B6B"/>
    <w:rsid w:val="00A64186"/>
    <w:rsid w:val="00A642D8"/>
    <w:rsid w:val="00A644B8"/>
    <w:rsid w:val="00A647BB"/>
    <w:rsid w:val="00A6486D"/>
    <w:rsid w:val="00A64A0A"/>
    <w:rsid w:val="00A65081"/>
    <w:rsid w:val="00A65259"/>
    <w:rsid w:val="00A65316"/>
    <w:rsid w:val="00A65428"/>
    <w:rsid w:val="00A65C59"/>
    <w:rsid w:val="00A65F7E"/>
    <w:rsid w:val="00A664EA"/>
    <w:rsid w:val="00A66867"/>
    <w:rsid w:val="00A66881"/>
    <w:rsid w:val="00A66ADA"/>
    <w:rsid w:val="00A674BE"/>
    <w:rsid w:val="00A67560"/>
    <w:rsid w:val="00A676CA"/>
    <w:rsid w:val="00A67F30"/>
    <w:rsid w:val="00A702F3"/>
    <w:rsid w:val="00A7030D"/>
    <w:rsid w:val="00A709D4"/>
    <w:rsid w:val="00A70FC8"/>
    <w:rsid w:val="00A7105E"/>
    <w:rsid w:val="00A71436"/>
    <w:rsid w:val="00A7156E"/>
    <w:rsid w:val="00A71BEF"/>
    <w:rsid w:val="00A720E4"/>
    <w:rsid w:val="00A72634"/>
    <w:rsid w:val="00A72964"/>
    <w:rsid w:val="00A72C59"/>
    <w:rsid w:val="00A73275"/>
    <w:rsid w:val="00A7349B"/>
    <w:rsid w:val="00A7414E"/>
    <w:rsid w:val="00A7436C"/>
    <w:rsid w:val="00A75165"/>
    <w:rsid w:val="00A75209"/>
    <w:rsid w:val="00A7629D"/>
    <w:rsid w:val="00A7683B"/>
    <w:rsid w:val="00A76A8D"/>
    <w:rsid w:val="00A76F95"/>
    <w:rsid w:val="00A770C9"/>
    <w:rsid w:val="00A772D4"/>
    <w:rsid w:val="00A77ED2"/>
    <w:rsid w:val="00A77F0C"/>
    <w:rsid w:val="00A80032"/>
    <w:rsid w:val="00A80609"/>
    <w:rsid w:val="00A807B5"/>
    <w:rsid w:val="00A80FD6"/>
    <w:rsid w:val="00A8187D"/>
    <w:rsid w:val="00A8259C"/>
    <w:rsid w:val="00A826BF"/>
    <w:rsid w:val="00A826FA"/>
    <w:rsid w:val="00A82795"/>
    <w:rsid w:val="00A827D1"/>
    <w:rsid w:val="00A832A4"/>
    <w:rsid w:val="00A837E1"/>
    <w:rsid w:val="00A8385A"/>
    <w:rsid w:val="00A839D0"/>
    <w:rsid w:val="00A83C74"/>
    <w:rsid w:val="00A83F1A"/>
    <w:rsid w:val="00A84425"/>
    <w:rsid w:val="00A846C0"/>
    <w:rsid w:val="00A8470E"/>
    <w:rsid w:val="00A84803"/>
    <w:rsid w:val="00A8584C"/>
    <w:rsid w:val="00A85959"/>
    <w:rsid w:val="00A85C0E"/>
    <w:rsid w:val="00A85D7F"/>
    <w:rsid w:val="00A8641E"/>
    <w:rsid w:val="00A86C85"/>
    <w:rsid w:val="00A874FA"/>
    <w:rsid w:val="00A876A6"/>
    <w:rsid w:val="00A879BC"/>
    <w:rsid w:val="00A87DE0"/>
    <w:rsid w:val="00A90284"/>
    <w:rsid w:val="00A9054D"/>
    <w:rsid w:val="00A9078C"/>
    <w:rsid w:val="00A90E46"/>
    <w:rsid w:val="00A90EB9"/>
    <w:rsid w:val="00A91458"/>
    <w:rsid w:val="00A91770"/>
    <w:rsid w:val="00A91CCE"/>
    <w:rsid w:val="00A91CF0"/>
    <w:rsid w:val="00A91E5B"/>
    <w:rsid w:val="00A920D2"/>
    <w:rsid w:val="00A92214"/>
    <w:rsid w:val="00A92500"/>
    <w:rsid w:val="00A928FE"/>
    <w:rsid w:val="00A92E43"/>
    <w:rsid w:val="00A92EA8"/>
    <w:rsid w:val="00A92FEC"/>
    <w:rsid w:val="00A9316B"/>
    <w:rsid w:val="00A93373"/>
    <w:rsid w:val="00A933BD"/>
    <w:rsid w:val="00A94316"/>
    <w:rsid w:val="00A94A93"/>
    <w:rsid w:val="00A94AB5"/>
    <w:rsid w:val="00A94BC8"/>
    <w:rsid w:val="00A94EDD"/>
    <w:rsid w:val="00A95119"/>
    <w:rsid w:val="00A9543D"/>
    <w:rsid w:val="00A95F3B"/>
    <w:rsid w:val="00A963A8"/>
    <w:rsid w:val="00A96941"/>
    <w:rsid w:val="00A969A8"/>
    <w:rsid w:val="00A96C8A"/>
    <w:rsid w:val="00A96D4B"/>
    <w:rsid w:val="00A96D85"/>
    <w:rsid w:val="00A97043"/>
    <w:rsid w:val="00A971BB"/>
    <w:rsid w:val="00AA03CA"/>
    <w:rsid w:val="00AA0A31"/>
    <w:rsid w:val="00AA0C8E"/>
    <w:rsid w:val="00AA12D0"/>
    <w:rsid w:val="00AA1821"/>
    <w:rsid w:val="00AA1A2B"/>
    <w:rsid w:val="00AA1B22"/>
    <w:rsid w:val="00AA226C"/>
    <w:rsid w:val="00AA2291"/>
    <w:rsid w:val="00AA25E8"/>
    <w:rsid w:val="00AA2728"/>
    <w:rsid w:val="00AA2A66"/>
    <w:rsid w:val="00AA2D8B"/>
    <w:rsid w:val="00AA31A7"/>
    <w:rsid w:val="00AA326E"/>
    <w:rsid w:val="00AA46EF"/>
    <w:rsid w:val="00AA4BCE"/>
    <w:rsid w:val="00AA4C25"/>
    <w:rsid w:val="00AA4D69"/>
    <w:rsid w:val="00AA4DE3"/>
    <w:rsid w:val="00AA5255"/>
    <w:rsid w:val="00AA53A6"/>
    <w:rsid w:val="00AA5ADA"/>
    <w:rsid w:val="00AA5B6C"/>
    <w:rsid w:val="00AA5F5A"/>
    <w:rsid w:val="00AA60D6"/>
    <w:rsid w:val="00AA61C6"/>
    <w:rsid w:val="00AA62DF"/>
    <w:rsid w:val="00AA6ED1"/>
    <w:rsid w:val="00AA72F9"/>
    <w:rsid w:val="00AA7304"/>
    <w:rsid w:val="00AA7458"/>
    <w:rsid w:val="00AA746D"/>
    <w:rsid w:val="00AA780A"/>
    <w:rsid w:val="00AA7BCC"/>
    <w:rsid w:val="00AA7C4D"/>
    <w:rsid w:val="00AA7C5F"/>
    <w:rsid w:val="00AA7F09"/>
    <w:rsid w:val="00AA7F12"/>
    <w:rsid w:val="00AB020B"/>
    <w:rsid w:val="00AB0F0F"/>
    <w:rsid w:val="00AB1664"/>
    <w:rsid w:val="00AB1AEE"/>
    <w:rsid w:val="00AB27D0"/>
    <w:rsid w:val="00AB28C7"/>
    <w:rsid w:val="00AB2B8F"/>
    <w:rsid w:val="00AB3156"/>
    <w:rsid w:val="00AB3575"/>
    <w:rsid w:val="00AB3822"/>
    <w:rsid w:val="00AB3B10"/>
    <w:rsid w:val="00AB3DE7"/>
    <w:rsid w:val="00AB4396"/>
    <w:rsid w:val="00AB4711"/>
    <w:rsid w:val="00AB4B07"/>
    <w:rsid w:val="00AB5278"/>
    <w:rsid w:val="00AB556F"/>
    <w:rsid w:val="00AB55DB"/>
    <w:rsid w:val="00AB57D7"/>
    <w:rsid w:val="00AB644F"/>
    <w:rsid w:val="00AB65C1"/>
    <w:rsid w:val="00AB66D1"/>
    <w:rsid w:val="00AB66FF"/>
    <w:rsid w:val="00AB7658"/>
    <w:rsid w:val="00AC0293"/>
    <w:rsid w:val="00AC0A52"/>
    <w:rsid w:val="00AC0F44"/>
    <w:rsid w:val="00AC0FB6"/>
    <w:rsid w:val="00AC0FFE"/>
    <w:rsid w:val="00AC1464"/>
    <w:rsid w:val="00AC158D"/>
    <w:rsid w:val="00AC1808"/>
    <w:rsid w:val="00AC19AE"/>
    <w:rsid w:val="00AC218C"/>
    <w:rsid w:val="00AC22DF"/>
    <w:rsid w:val="00AC29B4"/>
    <w:rsid w:val="00AC2A0D"/>
    <w:rsid w:val="00AC2E17"/>
    <w:rsid w:val="00AC30AD"/>
    <w:rsid w:val="00AC328B"/>
    <w:rsid w:val="00AC3473"/>
    <w:rsid w:val="00AC3494"/>
    <w:rsid w:val="00AC369F"/>
    <w:rsid w:val="00AC3746"/>
    <w:rsid w:val="00AC3DA3"/>
    <w:rsid w:val="00AC3FA5"/>
    <w:rsid w:val="00AC40FA"/>
    <w:rsid w:val="00AC4168"/>
    <w:rsid w:val="00AC459E"/>
    <w:rsid w:val="00AC4963"/>
    <w:rsid w:val="00AC5215"/>
    <w:rsid w:val="00AC5CF0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707B"/>
    <w:rsid w:val="00AC7D24"/>
    <w:rsid w:val="00AC7E58"/>
    <w:rsid w:val="00AD016E"/>
    <w:rsid w:val="00AD02E8"/>
    <w:rsid w:val="00AD0884"/>
    <w:rsid w:val="00AD1047"/>
    <w:rsid w:val="00AD1964"/>
    <w:rsid w:val="00AD19B9"/>
    <w:rsid w:val="00AD1A22"/>
    <w:rsid w:val="00AD1AE5"/>
    <w:rsid w:val="00AD1E22"/>
    <w:rsid w:val="00AD235E"/>
    <w:rsid w:val="00AD2379"/>
    <w:rsid w:val="00AD34D1"/>
    <w:rsid w:val="00AD3A6C"/>
    <w:rsid w:val="00AD3B32"/>
    <w:rsid w:val="00AD42D3"/>
    <w:rsid w:val="00AD4664"/>
    <w:rsid w:val="00AD4A7E"/>
    <w:rsid w:val="00AD4EDC"/>
    <w:rsid w:val="00AD4EF7"/>
    <w:rsid w:val="00AD5128"/>
    <w:rsid w:val="00AD56FC"/>
    <w:rsid w:val="00AD5840"/>
    <w:rsid w:val="00AD5993"/>
    <w:rsid w:val="00AD59BE"/>
    <w:rsid w:val="00AD5B17"/>
    <w:rsid w:val="00AD5C29"/>
    <w:rsid w:val="00AD758D"/>
    <w:rsid w:val="00AD77AF"/>
    <w:rsid w:val="00AD7E3B"/>
    <w:rsid w:val="00AE013B"/>
    <w:rsid w:val="00AE06A1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66A"/>
    <w:rsid w:val="00AE32C9"/>
    <w:rsid w:val="00AE33C3"/>
    <w:rsid w:val="00AE347B"/>
    <w:rsid w:val="00AE374D"/>
    <w:rsid w:val="00AE3BC0"/>
    <w:rsid w:val="00AE3E5A"/>
    <w:rsid w:val="00AE41F7"/>
    <w:rsid w:val="00AE429B"/>
    <w:rsid w:val="00AE4A7E"/>
    <w:rsid w:val="00AE4C5E"/>
    <w:rsid w:val="00AE4C94"/>
    <w:rsid w:val="00AE4DEE"/>
    <w:rsid w:val="00AE5892"/>
    <w:rsid w:val="00AE58A9"/>
    <w:rsid w:val="00AE6808"/>
    <w:rsid w:val="00AE6EC9"/>
    <w:rsid w:val="00AE70FB"/>
    <w:rsid w:val="00AE7231"/>
    <w:rsid w:val="00AE7338"/>
    <w:rsid w:val="00AE733D"/>
    <w:rsid w:val="00AE7552"/>
    <w:rsid w:val="00AE7CA1"/>
    <w:rsid w:val="00AE7CAB"/>
    <w:rsid w:val="00AE7CEB"/>
    <w:rsid w:val="00AF059A"/>
    <w:rsid w:val="00AF0C9F"/>
    <w:rsid w:val="00AF1509"/>
    <w:rsid w:val="00AF165C"/>
    <w:rsid w:val="00AF2260"/>
    <w:rsid w:val="00AF22FB"/>
    <w:rsid w:val="00AF2459"/>
    <w:rsid w:val="00AF26AC"/>
    <w:rsid w:val="00AF26DB"/>
    <w:rsid w:val="00AF2FFC"/>
    <w:rsid w:val="00AF3214"/>
    <w:rsid w:val="00AF34AE"/>
    <w:rsid w:val="00AF38C4"/>
    <w:rsid w:val="00AF4017"/>
    <w:rsid w:val="00AF44B5"/>
    <w:rsid w:val="00AF49A9"/>
    <w:rsid w:val="00AF4A7B"/>
    <w:rsid w:val="00AF4A7C"/>
    <w:rsid w:val="00AF4C5C"/>
    <w:rsid w:val="00AF4CFC"/>
    <w:rsid w:val="00AF5861"/>
    <w:rsid w:val="00AF58F3"/>
    <w:rsid w:val="00AF5B12"/>
    <w:rsid w:val="00AF5B5B"/>
    <w:rsid w:val="00AF5DE3"/>
    <w:rsid w:val="00AF5EDD"/>
    <w:rsid w:val="00AF6104"/>
    <w:rsid w:val="00AF6C0F"/>
    <w:rsid w:val="00AF6E6F"/>
    <w:rsid w:val="00AF7871"/>
    <w:rsid w:val="00AF78C3"/>
    <w:rsid w:val="00AF7D6F"/>
    <w:rsid w:val="00B0039D"/>
    <w:rsid w:val="00B00B8E"/>
    <w:rsid w:val="00B00E26"/>
    <w:rsid w:val="00B00F18"/>
    <w:rsid w:val="00B011A3"/>
    <w:rsid w:val="00B01B34"/>
    <w:rsid w:val="00B01E2A"/>
    <w:rsid w:val="00B01F13"/>
    <w:rsid w:val="00B0273E"/>
    <w:rsid w:val="00B02755"/>
    <w:rsid w:val="00B02D6B"/>
    <w:rsid w:val="00B02EF8"/>
    <w:rsid w:val="00B03066"/>
    <w:rsid w:val="00B036F4"/>
    <w:rsid w:val="00B0371F"/>
    <w:rsid w:val="00B037AE"/>
    <w:rsid w:val="00B03E33"/>
    <w:rsid w:val="00B04120"/>
    <w:rsid w:val="00B044FF"/>
    <w:rsid w:val="00B04509"/>
    <w:rsid w:val="00B04574"/>
    <w:rsid w:val="00B046E4"/>
    <w:rsid w:val="00B049A9"/>
    <w:rsid w:val="00B049BA"/>
    <w:rsid w:val="00B051B3"/>
    <w:rsid w:val="00B056FC"/>
    <w:rsid w:val="00B05ACB"/>
    <w:rsid w:val="00B05EC8"/>
    <w:rsid w:val="00B061DC"/>
    <w:rsid w:val="00B06452"/>
    <w:rsid w:val="00B0648D"/>
    <w:rsid w:val="00B0654B"/>
    <w:rsid w:val="00B06584"/>
    <w:rsid w:val="00B06A73"/>
    <w:rsid w:val="00B0719E"/>
    <w:rsid w:val="00B07698"/>
    <w:rsid w:val="00B07D52"/>
    <w:rsid w:val="00B07E46"/>
    <w:rsid w:val="00B07F83"/>
    <w:rsid w:val="00B102A6"/>
    <w:rsid w:val="00B1084D"/>
    <w:rsid w:val="00B1093E"/>
    <w:rsid w:val="00B10A32"/>
    <w:rsid w:val="00B10EE9"/>
    <w:rsid w:val="00B10FC9"/>
    <w:rsid w:val="00B1130E"/>
    <w:rsid w:val="00B1134E"/>
    <w:rsid w:val="00B1139B"/>
    <w:rsid w:val="00B1149F"/>
    <w:rsid w:val="00B117CE"/>
    <w:rsid w:val="00B11A7D"/>
    <w:rsid w:val="00B125E8"/>
    <w:rsid w:val="00B12B92"/>
    <w:rsid w:val="00B132EB"/>
    <w:rsid w:val="00B13455"/>
    <w:rsid w:val="00B13633"/>
    <w:rsid w:val="00B13F62"/>
    <w:rsid w:val="00B141AD"/>
    <w:rsid w:val="00B1425C"/>
    <w:rsid w:val="00B14403"/>
    <w:rsid w:val="00B14544"/>
    <w:rsid w:val="00B147D5"/>
    <w:rsid w:val="00B14B31"/>
    <w:rsid w:val="00B14ECF"/>
    <w:rsid w:val="00B155D0"/>
    <w:rsid w:val="00B158D8"/>
    <w:rsid w:val="00B15A34"/>
    <w:rsid w:val="00B15B91"/>
    <w:rsid w:val="00B1655A"/>
    <w:rsid w:val="00B1672F"/>
    <w:rsid w:val="00B16C7F"/>
    <w:rsid w:val="00B17326"/>
    <w:rsid w:val="00B175FA"/>
    <w:rsid w:val="00B17823"/>
    <w:rsid w:val="00B17839"/>
    <w:rsid w:val="00B17944"/>
    <w:rsid w:val="00B17A9F"/>
    <w:rsid w:val="00B17C8D"/>
    <w:rsid w:val="00B17E90"/>
    <w:rsid w:val="00B2044D"/>
    <w:rsid w:val="00B20573"/>
    <w:rsid w:val="00B20593"/>
    <w:rsid w:val="00B210C5"/>
    <w:rsid w:val="00B211D4"/>
    <w:rsid w:val="00B21402"/>
    <w:rsid w:val="00B21485"/>
    <w:rsid w:val="00B21AF9"/>
    <w:rsid w:val="00B21FC6"/>
    <w:rsid w:val="00B2230E"/>
    <w:rsid w:val="00B229EC"/>
    <w:rsid w:val="00B22E8B"/>
    <w:rsid w:val="00B23143"/>
    <w:rsid w:val="00B2332A"/>
    <w:rsid w:val="00B233C1"/>
    <w:rsid w:val="00B238F2"/>
    <w:rsid w:val="00B24363"/>
    <w:rsid w:val="00B24F09"/>
    <w:rsid w:val="00B25412"/>
    <w:rsid w:val="00B25683"/>
    <w:rsid w:val="00B256B7"/>
    <w:rsid w:val="00B25F6D"/>
    <w:rsid w:val="00B2618B"/>
    <w:rsid w:val="00B26927"/>
    <w:rsid w:val="00B269D3"/>
    <w:rsid w:val="00B26DB4"/>
    <w:rsid w:val="00B27265"/>
    <w:rsid w:val="00B27A29"/>
    <w:rsid w:val="00B27B6C"/>
    <w:rsid w:val="00B303CA"/>
    <w:rsid w:val="00B30527"/>
    <w:rsid w:val="00B30719"/>
    <w:rsid w:val="00B316BE"/>
    <w:rsid w:val="00B316C2"/>
    <w:rsid w:val="00B317B7"/>
    <w:rsid w:val="00B31A2D"/>
    <w:rsid w:val="00B31B0B"/>
    <w:rsid w:val="00B325EB"/>
    <w:rsid w:val="00B32891"/>
    <w:rsid w:val="00B32E17"/>
    <w:rsid w:val="00B33555"/>
    <w:rsid w:val="00B33607"/>
    <w:rsid w:val="00B33A10"/>
    <w:rsid w:val="00B33AE7"/>
    <w:rsid w:val="00B34E75"/>
    <w:rsid w:val="00B34EA4"/>
    <w:rsid w:val="00B34FE0"/>
    <w:rsid w:val="00B353E1"/>
    <w:rsid w:val="00B35621"/>
    <w:rsid w:val="00B35728"/>
    <w:rsid w:val="00B35990"/>
    <w:rsid w:val="00B3599B"/>
    <w:rsid w:val="00B36077"/>
    <w:rsid w:val="00B360C9"/>
    <w:rsid w:val="00B360E2"/>
    <w:rsid w:val="00B36495"/>
    <w:rsid w:val="00B36765"/>
    <w:rsid w:val="00B3708B"/>
    <w:rsid w:val="00B4005F"/>
    <w:rsid w:val="00B40138"/>
    <w:rsid w:val="00B404E7"/>
    <w:rsid w:val="00B4068A"/>
    <w:rsid w:val="00B40883"/>
    <w:rsid w:val="00B40C46"/>
    <w:rsid w:val="00B41753"/>
    <w:rsid w:val="00B41A53"/>
    <w:rsid w:val="00B41D16"/>
    <w:rsid w:val="00B41D2E"/>
    <w:rsid w:val="00B42124"/>
    <w:rsid w:val="00B42263"/>
    <w:rsid w:val="00B42504"/>
    <w:rsid w:val="00B4277C"/>
    <w:rsid w:val="00B429F3"/>
    <w:rsid w:val="00B42EAC"/>
    <w:rsid w:val="00B431D1"/>
    <w:rsid w:val="00B4323D"/>
    <w:rsid w:val="00B436C6"/>
    <w:rsid w:val="00B43770"/>
    <w:rsid w:val="00B4379D"/>
    <w:rsid w:val="00B4381B"/>
    <w:rsid w:val="00B43A50"/>
    <w:rsid w:val="00B43B9F"/>
    <w:rsid w:val="00B43FD8"/>
    <w:rsid w:val="00B44643"/>
    <w:rsid w:val="00B44BB9"/>
    <w:rsid w:val="00B44C2D"/>
    <w:rsid w:val="00B44DCD"/>
    <w:rsid w:val="00B4513D"/>
    <w:rsid w:val="00B457B1"/>
    <w:rsid w:val="00B45838"/>
    <w:rsid w:val="00B46140"/>
    <w:rsid w:val="00B468B3"/>
    <w:rsid w:val="00B469BA"/>
    <w:rsid w:val="00B472F2"/>
    <w:rsid w:val="00B47410"/>
    <w:rsid w:val="00B47A36"/>
    <w:rsid w:val="00B47ACE"/>
    <w:rsid w:val="00B47C1C"/>
    <w:rsid w:val="00B47CA2"/>
    <w:rsid w:val="00B5138A"/>
    <w:rsid w:val="00B513E2"/>
    <w:rsid w:val="00B51887"/>
    <w:rsid w:val="00B522D5"/>
    <w:rsid w:val="00B52908"/>
    <w:rsid w:val="00B52DD2"/>
    <w:rsid w:val="00B52E12"/>
    <w:rsid w:val="00B52FBC"/>
    <w:rsid w:val="00B52FFB"/>
    <w:rsid w:val="00B53693"/>
    <w:rsid w:val="00B53B89"/>
    <w:rsid w:val="00B53E96"/>
    <w:rsid w:val="00B5534E"/>
    <w:rsid w:val="00B562C5"/>
    <w:rsid w:val="00B56465"/>
    <w:rsid w:val="00B5657C"/>
    <w:rsid w:val="00B566A3"/>
    <w:rsid w:val="00B566CF"/>
    <w:rsid w:val="00B56DC1"/>
    <w:rsid w:val="00B56E2B"/>
    <w:rsid w:val="00B574E2"/>
    <w:rsid w:val="00B574EA"/>
    <w:rsid w:val="00B57A53"/>
    <w:rsid w:val="00B57A74"/>
    <w:rsid w:val="00B57E27"/>
    <w:rsid w:val="00B60036"/>
    <w:rsid w:val="00B60617"/>
    <w:rsid w:val="00B60809"/>
    <w:rsid w:val="00B608B3"/>
    <w:rsid w:val="00B608FB"/>
    <w:rsid w:val="00B60ECA"/>
    <w:rsid w:val="00B6105C"/>
    <w:rsid w:val="00B61365"/>
    <w:rsid w:val="00B6142A"/>
    <w:rsid w:val="00B6162C"/>
    <w:rsid w:val="00B617B6"/>
    <w:rsid w:val="00B61A2E"/>
    <w:rsid w:val="00B61D87"/>
    <w:rsid w:val="00B62080"/>
    <w:rsid w:val="00B62486"/>
    <w:rsid w:val="00B6259D"/>
    <w:rsid w:val="00B62724"/>
    <w:rsid w:val="00B62756"/>
    <w:rsid w:val="00B62D07"/>
    <w:rsid w:val="00B6331E"/>
    <w:rsid w:val="00B633B8"/>
    <w:rsid w:val="00B63558"/>
    <w:rsid w:val="00B63CB9"/>
    <w:rsid w:val="00B63D2C"/>
    <w:rsid w:val="00B64285"/>
    <w:rsid w:val="00B64506"/>
    <w:rsid w:val="00B64DE8"/>
    <w:rsid w:val="00B65599"/>
    <w:rsid w:val="00B66186"/>
    <w:rsid w:val="00B66319"/>
    <w:rsid w:val="00B6641E"/>
    <w:rsid w:val="00B66BD6"/>
    <w:rsid w:val="00B66E57"/>
    <w:rsid w:val="00B670EF"/>
    <w:rsid w:val="00B6720D"/>
    <w:rsid w:val="00B67AEE"/>
    <w:rsid w:val="00B67BB3"/>
    <w:rsid w:val="00B67D2F"/>
    <w:rsid w:val="00B70712"/>
    <w:rsid w:val="00B709AC"/>
    <w:rsid w:val="00B70B9A"/>
    <w:rsid w:val="00B70D5D"/>
    <w:rsid w:val="00B70F8A"/>
    <w:rsid w:val="00B71076"/>
    <w:rsid w:val="00B7192D"/>
    <w:rsid w:val="00B71EB0"/>
    <w:rsid w:val="00B7205E"/>
    <w:rsid w:val="00B7226E"/>
    <w:rsid w:val="00B7275A"/>
    <w:rsid w:val="00B72A1C"/>
    <w:rsid w:val="00B730A6"/>
    <w:rsid w:val="00B734D7"/>
    <w:rsid w:val="00B73AD3"/>
    <w:rsid w:val="00B7404C"/>
    <w:rsid w:val="00B741D7"/>
    <w:rsid w:val="00B74B51"/>
    <w:rsid w:val="00B758DE"/>
    <w:rsid w:val="00B766DF"/>
    <w:rsid w:val="00B769A6"/>
    <w:rsid w:val="00B76C67"/>
    <w:rsid w:val="00B76F28"/>
    <w:rsid w:val="00B77488"/>
    <w:rsid w:val="00B777FA"/>
    <w:rsid w:val="00B80002"/>
    <w:rsid w:val="00B80605"/>
    <w:rsid w:val="00B809F0"/>
    <w:rsid w:val="00B8126E"/>
    <w:rsid w:val="00B8140C"/>
    <w:rsid w:val="00B81416"/>
    <w:rsid w:val="00B81517"/>
    <w:rsid w:val="00B815B2"/>
    <w:rsid w:val="00B8194C"/>
    <w:rsid w:val="00B81A9C"/>
    <w:rsid w:val="00B81C18"/>
    <w:rsid w:val="00B82495"/>
    <w:rsid w:val="00B8289B"/>
    <w:rsid w:val="00B82A99"/>
    <w:rsid w:val="00B83606"/>
    <w:rsid w:val="00B84014"/>
    <w:rsid w:val="00B84471"/>
    <w:rsid w:val="00B8459D"/>
    <w:rsid w:val="00B853A5"/>
    <w:rsid w:val="00B8592B"/>
    <w:rsid w:val="00B85D81"/>
    <w:rsid w:val="00B85FB8"/>
    <w:rsid w:val="00B86143"/>
    <w:rsid w:val="00B8614E"/>
    <w:rsid w:val="00B86419"/>
    <w:rsid w:val="00B86A34"/>
    <w:rsid w:val="00B86BF7"/>
    <w:rsid w:val="00B870F3"/>
    <w:rsid w:val="00B8787B"/>
    <w:rsid w:val="00B906FB"/>
    <w:rsid w:val="00B907F7"/>
    <w:rsid w:val="00B90B05"/>
    <w:rsid w:val="00B914CF"/>
    <w:rsid w:val="00B9176B"/>
    <w:rsid w:val="00B91844"/>
    <w:rsid w:val="00B91C63"/>
    <w:rsid w:val="00B91EE0"/>
    <w:rsid w:val="00B92111"/>
    <w:rsid w:val="00B92524"/>
    <w:rsid w:val="00B9273D"/>
    <w:rsid w:val="00B92F79"/>
    <w:rsid w:val="00B93179"/>
    <w:rsid w:val="00B93198"/>
    <w:rsid w:val="00B93B9E"/>
    <w:rsid w:val="00B94308"/>
    <w:rsid w:val="00B94EDD"/>
    <w:rsid w:val="00B94FFC"/>
    <w:rsid w:val="00B95202"/>
    <w:rsid w:val="00B95686"/>
    <w:rsid w:val="00B9586B"/>
    <w:rsid w:val="00B95917"/>
    <w:rsid w:val="00B95B0E"/>
    <w:rsid w:val="00B95BEE"/>
    <w:rsid w:val="00B95DF9"/>
    <w:rsid w:val="00B95F92"/>
    <w:rsid w:val="00B9636A"/>
    <w:rsid w:val="00B96955"/>
    <w:rsid w:val="00B96E1B"/>
    <w:rsid w:val="00B97A9D"/>
    <w:rsid w:val="00B97E5D"/>
    <w:rsid w:val="00BA0013"/>
    <w:rsid w:val="00BA08A2"/>
    <w:rsid w:val="00BA0B61"/>
    <w:rsid w:val="00BA0C01"/>
    <w:rsid w:val="00BA111A"/>
    <w:rsid w:val="00BA11F1"/>
    <w:rsid w:val="00BA168E"/>
    <w:rsid w:val="00BA1737"/>
    <w:rsid w:val="00BA22B6"/>
    <w:rsid w:val="00BA27EF"/>
    <w:rsid w:val="00BA28E9"/>
    <w:rsid w:val="00BA2DA9"/>
    <w:rsid w:val="00BA30D6"/>
    <w:rsid w:val="00BA3965"/>
    <w:rsid w:val="00BA397A"/>
    <w:rsid w:val="00BA39FE"/>
    <w:rsid w:val="00BA429F"/>
    <w:rsid w:val="00BA4C21"/>
    <w:rsid w:val="00BA4F24"/>
    <w:rsid w:val="00BA564D"/>
    <w:rsid w:val="00BA5D98"/>
    <w:rsid w:val="00BA6311"/>
    <w:rsid w:val="00BA63A6"/>
    <w:rsid w:val="00BA689F"/>
    <w:rsid w:val="00BA6CDE"/>
    <w:rsid w:val="00BA768C"/>
    <w:rsid w:val="00BA77A7"/>
    <w:rsid w:val="00BA77AD"/>
    <w:rsid w:val="00BA7E44"/>
    <w:rsid w:val="00BB00F2"/>
    <w:rsid w:val="00BB08E8"/>
    <w:rsid w:val="00BB0D2F"/>
    <w:rsid w:val="00BB1733"/>
    <w:rsid w:val="00BB1970"/>
    <w:rsid w:val="00BB1BEA"/>
    <w:rsid w:val="00BB1E50"/>
    <w:rsid w:val="00BB2958"/>
    <w:rsid w:val="00BB2B2B"/>
    <w:rsid w:val="00BB2EE1"/>
    <w:rsid w:val="00BB3593"/>
    <w:rsid w:val="00BB3B1F"/>
    <w:rsid w:val="00BB4535"/>
    <w:rsid w:val="00BB45B9"/>
    <w:rsid w:val="00BB45FD"/>
    <w:rsid w:val="00BB466F"/>
    <w:rsid w:val="00BB472A"/>
    <w:rsid w:val="00BB4F63"/>
    <w:rsid w:val="00BB50E1"/>
    <w:rsid w:val="00BB5101"/>
    <w:rsid w:val="00BB53E9"/>
    <w:rsid w:val="00BB5B26"/>
    <w:rsid w:val="00BB64AF"/>
    <w:rsid w:val="00BB66F4"/>
    <w:rsid w:val="00BB69B8"/>
    <w:rsid w:val="00BB6BC6"/>
    <w:rsid w:val="00BB6E4F"/>
    <w:rsid w:val="00BB7B54"/>
    <w:rsid w:val="00BB7CA8"/>
    <w:rsid w:val="00BB7CB8"/>
    <w:rsid w:val="00BB7CD4"/>
    <w:rsid w:val="00BB7DD6"/>
    <w:rsid w:val="00BC03C0"/>
    <w:rsid w:val="00BC0739"/>
    <w:rsid w:val="00BC1251"/>
    <w:rsid w:val="00BC149C"/>
    <w:rsid w:val="00BC17A4"/>
    <w:rsid w:val="00BC1B4C"/>
    <w:rsid w:val="00BC1D94"/>
    <w:rsid w:val="00BC1D97"/>
    <w:rsid w:val="00BC1E2C"/>
    <w:rsid w:val="00BC209B"/>
    <w:rsid w:val="00BC24E2"/>
    <w:rsid w:val="00BC2543"/>
    <w:rsid w:val="00BC33F7"/>
    <w:rsid w:val="00BC3435"/>
    <w:rsid w:val="00BC3519"/>
    <w:rsid w:val="00BC3874"/>
    <w:rsid w:val="00BC38FB"/>
    <w:rsid w:val="00BC3C6D"/>
    <w:rsid w:val="00BC3E19"/>
    <w:rsid w:val="00BC48D4"/>
    <w:rsid w:val="00BC4A31"/>
    <w:rsid w:val="00BC4B70"/>
    <w:rsid w:val="00BC55CD"/>
    <w:rsid w:val="00BC56F3"/>
    <w:rsid w:val="00BC5DAA"/>
    <w:rsid w:val="00BC62A0"/>
    <w:rsid w:val="00BC63B8"/>
    <w:rsid w:val="00BC64C9"/>
    <w:rsid w:val="00BC6866"/>
    <w:rsid w:val="00BC6CA6"/>
    <w:rsid w:val="00BC708B"/>
    <w:rsid w:val="00BC72EC"/>
    <w:rsid w:val="00BC7793"/>
    <w:rsid w:val="00BC7BDC"/>
    <w:rsid w:val="00BC7F30"/>
    <w:rsid w:val="00BC7FE0"/>
    <w:rsid w:val="00BD00C7"/>
    <w:rsid w:val="00BD0971"/>
    <w:rsid w:val="00BD0C05"/>
    <w:rsid w:val="00BD14DD"/>
    <w:rsid w:val="00BD18E4"/>
    <w:rsid w:val="00BD1B1B"/>
    <w:rsid w:val="00BD20D9"/>
    <w:rsid w:val="00BD225B"/>
    <w:rsid w:val="00BD23AF"/>
    <w:rsid w:val="00BD2877"/>
    <w:rsid w:val="00BD28C1"/>
    <w:rsid w:val="00BD299C"/>
    <w:rsid w:val="00BD2D3F"/>
    <w:rsid w:val="00BD2DFA"/>
    <w:rsid w:val="00BD2FF0"/>
    <w:rsid w:val="00BD3395"/>
    <w:rsid w:val="00BD3486"/>
    <w:rsid w:val="00BD37E0"/>
    <w:rsid w:val="00BD3C47"/>
    <w:rsid w:val="00BD47B7"/>
    <w:rsid w:val="00BD4B46"/>
    <w:rsid w:val="00BD5211"/>
    <w:rsid w:val="00BD5269"/>
    <w:rsid w:val="00BD5DE4"/>
    <w:rsid w:val="00BD5EC9"/>
    <w:rsid w:val="00BD62A4"/>
    <w:rsid w:val="00BD7159"/>
    <w:rsid w:val="00BD75CC"/>
    <w:rsid w:val="00BD795F"/>
    <w:rsid w:val="00BD7967"/>
    <w:rsid w:val="00BD7A08"/>
    <w:rsid w:val="00BD7D56"/>
    <w:rsid w:val="00BD7DF6"/>
    <w:rsid w:val="00BE021A"/>
    <w:rsid w:val="00BE093E"/>
    <w:rsid w:val="00BE0985"/>
    <w:rsid w:val="00BE113A"/>
    <w:rsid w:val="00BE16AF"/>
    <w:rsid w:val="00BE170E"/>
    <w:rsid w:val="00BE184D"/>
    <w:rsid w:val="00BE195A"/>
    <w:rsid w:val="00BE19F6"/>
    <w:rsid w:val="00BE1BDF"/>
    <w:rsid w:val="00BE2F6E"/>
    <w:rsid w:val="00BE30E5"/>
    <w:rsid w:val="00BE3777"/>
    <w:rsid w:val="00BE3A1A"/>
    <w:rsid w:val="00BE44F0"/>
    <w:rsid w:val="00BE47AA"/>
    <w:rsid w:val="00BE47C7"/>
    <w:rsid w:val="00BE4A36"/>
    <w:rsid w:val="00BE4BF4"/>
    <w:rsid w:val="00BE4DCF"/>
    <w:rsid w:val="00BE5F98"/>
    <w:rsid w:val="00BE60AC"/>
    <w:rsid w:val="00BE700D"/>
    <w:rsid w:val="00BE736A"/>
    <w:rsid w:val="00BE7DD1"/>
    <w:rsid w:val="00BF0025"/>
    <w:rsid w:val="00BF05AA"/>
    <w:rsid w:val="00BF06B8"/>
    <w:rsid w:val="00BF0CEB"/>
    <w:rsid w:val="00BF0D98"/>
    <w:rsid w:val="00BF0FA8"/>
    <w:rsid w:val="00BF114A"/>
    <w:rsid w:val="00BF12B1"/>
    <w:rsid w:val="00BF159E"/>
    <w:rsid w:val="00BF1CE7"/>
    <w:rsid w:val="00BF1F85"/>
    <w:rsid w:val="00BF208A"/>
    <w:rsid w:val="00BF2106"/>
    <w:rsid w:val="00BF2687"/>
    <w:rsid w:val="00BF26F6"/>
    <w:rsid w:val="00BF2824"/>
    <w:rsid w:val="00BF2D1C"/>
    <w:rsid w:val="00BF2ED4"/>
    <w:rsid w:val="00BF2F5E"/>
    <w:rsid w:val="00BF308F"/>
    <w:rsid w:val="00BF30AE"/>
    <w:rsid w:val="00BF33C3"/>
    <w:rsid w:val="00BF37E3"/>
    <w:rsid w:val="00BF38A9"/>
    <w:rsid w:val="00BF3A22"/>
    <w:rsid w:val="00BF3B2A"/>
    <w:rsid w:val="00BF403A"/>
    <w:rsid w:val="00BF40C2"/>
    <w:rsid w:val="00BF490B"/>
    <w:rsid w:val="00BF4A32"/>
    <w:rsid w:val="00BF4CC0"/>
    <w:rsid w:val="00BF505A"/>
    <w:rsid w:val="00BF5778"/>
    <w:rsid w:val="00BF5941"/>
    <w:rsid w:val="00BF5B01"/>
    <w:rsid w:val="00BF5D61"/>
    <w:rsid w:val="00BF6388"/>
    <w:rsid w:val="00BF6965"/>
    <w:rsid w:val="00BF6F0E"/>
    <w:rsid w:val="00C00061"/>
    <w:rsid w:val="00C00628"/>
    <w:rsid w:val="00C0088C"/>
    <w:rsid w:val="00C00BFF"/>
    <w:rsid w:val="00C00FFF"/>
    <w:rsid w:val="00C010B2"/>
    <w:rsid w:val="00C0151C"/>
    <w:rsid w:val="00C01B19"/>
    <w:rsid w:val="00C01D0F"/>
    <w:rsid w:val="00C02608"/>
    <w:rsid w:val="00C02A71"/>
    <w:rsid w:val="00C032DD"/>
    <w:rsid w:val="00C033A6"/>
    <w:rsid w:val="00C03489"/>
    <w:rsid w:val="00C0378A"/>
    <w:rsid w:val="00C0391E"/>
    <w:rsid w:val="00C03949"/>
    <w:rsid w:val="00C04267"/>
    <w:rsid w:val="00C043C8"/>
    <w:rsid w:val="00C0541C"/>
    <w:rsid w:val="00C05A6B"/>
    <w:rsid w:val="00C05BCA"/>
    <w:rsid w:val="00C05CA4"/>
    <w:rsid w:val="00C05E64"/>
    <w:rsid w:val="00C061B9"/>
    <w:rsid w:val="00C06411"/>
    <w:rsid w:val="00C06977"/>
    <w:rsid w:val="00C06FFF"/>
    <w:rsid w:val="00C072B5"/>
    <w:rsid w:val="00C07432"/>
    <w:rsid w:val="00C07838"/>
    <w:rsid w:val="00C07940"/>
    <w:rsid w:val="00C07B67"/>
    <w:rsid w:val="00C101F3"/>
    <w:rsid w:val="00C103B2"/>
    <w:rsid w:val="00C107F4"/>
    <w:rsid w:val="00C10955"/>
    <w:rsid w:val="00C10B73"/>
    <w:rsid w:val="00C10DE0"/>
    <w:rsid w:val="00C111CC"/>
    <w:rsid w:val="00C1169A"/>
    <w:rsid w:val="00C117A3"/>
    <w:rsid w:val="00C1192C"/>
    <w:rsid w:val="00C11BDE"/>
    <w:rsid w:val="00C12058"/>
    <w:rsid w:val="00C12158"/>
    <w:rsid w:val="00C1233F"/>
    <w:rsid w:val="00C1279E"/>
    <w:rsid w:val="00C12BA8"/>
    <w:rsid w:val="00C13AD0"/>
    <w:rsid w:val="00C13B7F"/>
    <w:rsid w:val="00C13E59"/>
    <w:rsid w:val="00C144F7"/>
    <w:rsid w:val="00C15B7A"/>
    <w:rsid w:val="00C15ED9"/>
    <w:rsid w:val="00C161CE"/>
    <w:rsid w:val="00C16479"/>
    <w:rsid w:val="00C1648E"/>
    <w:rsid w:val="00C168DF"/>
    <w:rsid w:val="00C16CE7"/>
    <w:rsid w:val="00C177B8"/>
    <w:rsid w:val="00C178FF"/>
    <w:rsid w:val="00C17E14"/>
    <w:rsid w:val="00C17E4B"/>
    <w:rsid w:val="00C204F3"/>
    <w:rsid w:val="00C20C9D"/>
    <w:rsid w:val="00C20D75"/>
    <w:rsid w:val="00C20FDE"/>
    <w:rsid w:val="00C210EC"/>
    <w:rsid w:val="00C21565"/>
    <w:rsid w:val="00C21A22"/>
    <w:rsid w:val="00C21CD0"/>
    <w:rsid w:val="00C21D0C"/>
    <w:rsid w:val="00C2239E"/>
    <w:rsid w:val="00C223F9"/>
    <w:rsid w:val="00C2240B"/>
    <w:rsid w:val="00C22A0E"/>
    <w:rsid w:val="00C22A95"/>
    <w:rsid w:val="00C22AA4"/>
    <w:rsid w:val="00C22BBB"/>
    <w:rsid w:val="00C22E98"/>
    <w:rsid w:val="00C22F91"/>
    <w:rsid w:val="00C232DB"/>
    <w:rsid w:val="00C234F2"/>
    <w:rsid w:val="00C23844"/>
    <w:rsid w:val="00C24194"/>
    <w:rsid w:val="00C2477D"/>
    <w:rsid w:val="00C2505E"/>
    <w:rsid w:val="00C2526A"/>
    <w:rsid w:val="00C255D5"/>
    <w:rsid w:val="00C25600"/>
    <w:rsid w:val="00C25689"/>
    <w:rsid w:val="00C25796"/>
    <w:rsid w:val="00C25BE8"/>
    <w:rsid w:val="00C2600D"/>
    <w:rsid w:val="00C26285"/>
    <w:rsid w:val="00C26894"/>
    <w:rsid w:val="00C26CDD"/>
    <w:rsid w:val="00C27017"/>
    <w:rsid w:val="00C273DE"/>
    <w:rsid w:val="00C274C9"/>
    <w:rsid w:val="00C27546"/>
    <w:rsid w:val="00C278AA"/>
    <w:rsid w:val="00C279B7"/>
    <w:rsid w:val="00C27C57"/>
    <w:rsid w:val="00C27D8B"/>
    <w:rsid w:val="00C30711"/>
    <w:rsid w:val="00C30BAD"/>
    <w:rsid w:val="00C30D78"/>
    <w:rsid w:val="00C30E9B"/>
    <w:rsid w:val="00C31129"/>
    <w:rsid w:val="00C3176A"/>
    <w:rsid w:val="00C31ACD"/>
    <w:rsid w:val="00C31C6F"/>
    <w:rsid w:val="00C31DC8"/>
    <w:rsid w:val="00C31E28"/>
    <w:rsid w:val="00C32738"/>
    <w:rsid w:val="00C32F24"/>
    <w:rsid w:val="00C32FB5"/>
    <w:rsid w:val="00C331C2"/>
    <w:rsid w:val="00C333B1"/>
    <w:rsid w:val="00C3391C"/>
    <w:rsid w:val="00C33FE8"/>
    <w:rsid w:val="00C343E5"/>
    <w:rsid w:val="00C344C5"/>
    <w:rsid w:val="00C34717"/>
    <w:rsid w:val="00C347AC"/>
    <w:rsid w:val="00C34AE7"/>
    <w:rsid w:val="00C34EFB"/>
    <w:rsid w:val="00C35061"/>
    <w:rsid w:val="00C3538C"/>
    <w:rsid w:val="00C35521"/>
    <w:rsid w:val="00C35616"/>
    <w:rsid w:val="00C35911"/>
    <w:rsid w:val="00C3597D"/>
    <w:rsid w:val="00C359B1"/>
    <w:rsid w:val="00C35A99"/>
    <w:rsid w:val="00C35FDF"/>
    <w:rsid w:val="00C36121"/>
    <w:rsid w:val="00C361A4"/>
    <w:rsid w:val="00C36987"/>
    <w:rsid w:val="00C36E6F"/>
    <w:rsid w:val="00C37580"/>
    <w:rsid w:val="00C378C2"/>
    <w:rsid w:val="00C37BAD"/>
    <w:rsid w:val="00C37C19"/>
    <w:rsid w:val="00C37C60"/>
    <w:rsid w:val="00C37E75"/>
    <w:rsid w:val="00C37ECD"/>
    <w:rsid w:val="00C400E4"/>
    <w:rsid w:val="00C40305"/>
    <w:rsid w:val="00C406AF"/>
    <w:rsid w:val="00C40D27"/>
    <w:rsid w:val="00C411D1"/>
    <w:rsid w:val="00C416C8"/>
    <w:rsid w:val="00C41779"/>
    <w:rsid w:val="00C419D1"/>
    <w:rsid w:val="00C4297D"/>
    <w:rsid w:val="00C429A7"/>
    <w:rsid w:val="00C42AA4"/>
    <w:rsid w:val="00C42E4F"/>
    <w:rsid w:val="00C42FDE"/>
    <w:rsid w:val="00C43260"/>
    <w:rsid w:val="00C43764"/>
    <w:rsid w:val="00C44929"/>
    <w:rsid w:val="00C45350"/>
    <w:rsid w:val="00C4554A"/>
    <w:rsid w:val="00C45980"/>
    <w:rsid w:val="00C45BB4"/>
    <w:rsid w:val="00C45C08"/>
    <w:rsid w:val="00C45DD9"/>
    <w:rsid w:val="00C46029"/>
    <w:rsid w:val="00C462A1"/>
    <w:rsid w:val="00C46B3A"/>
    <w:rsid w:val="00C472AF"/>
    <w:rsid w:val="00C47F35"/>
    <w:rsid w:val="00C500E1"/>
    <w:rsid w:val="00C503B7"/>
    <w:rsid w:val="00C50577"/>
    <w:rsid w:val="00C50B55"/>
    <w:rsid w:val="00C5125C"/>
    <w:rsid w:val="00C514C1"/>
    <w:rsid w:val="00C514F3"/>
    <w:rsid w:val="00C51AA0"/>
    <w:rsid w:val="00C51B0C"/>
    <w:rsid w:val="00C51BF5"/>
    <w:rsid w:val="00C51DBC"/>
    <w:rsid w:val="00C52283"/>
    <w:rsid w:val="00C52420"/>
    <w:rsid w:val="00C5270A"/>
    <w:rsid w:val="00C531D4"/>
    <w:rsid w:val="00C5340E"/>
    <w:rsid w:val="00C53B03"/>
    <w:rsid w:val="00C54CF1"/>
    <w:rsid w:val="00C54D99"/>
    <w:rsid w:val="00C55160"/>
    <w:rsid w:val="00C55375"/>
    <w:rsid w:val="00C553C9"/>
    <w:rsid w:val="00C55437"/>
    <w:rsid w:val="00C55741"/>
    <w:rsid w:val="00C568D2"/>
    <w:rsid w:val="00C5695B"/>
    <w:rsid w:val="00C56BA9"/>
    <w:rsid w:val="00C5719C"/>
    <w:rsid w:val="00C576A9"/>
    <w:rsid w:val="00C57793"/>
    <w:rsid w:val="00C577E4"/>
    <w:rsid w:val="00C579A9"/>
    <w:rsid w:val="00C57EAB"/>
    <w:rsid w:val="00C60F2D"/>
    <w:rsid w:val="00C61395"/>
    <w:rsid w:val="00C61475"/>
    <w:rsid w:val="00C617A0"/>
    <w:rsid w:val="00C62F26"/>
    <w:rsid w:val="00C635D5"/>
    <w:rsid w:val="00C63BAF"/>
    <w:rsid w:val="00C63BF9"/>
    <w:rsid w:val="00C6407E"/>
    <w:rsid w:val="00C6411C"/>
    <w:rsid w:val="00C643F4"/>
    <w:rsid w:val="00C647C0"/>
    <w:rsid w:val="00C647C1"/>
    <w:rsid w:val="00C64D5B"/>
    <w:rsid w:val="00C64E2C"/>
    <w:rsid w:val="00C653DD"/>
    <w:rsid w:val="00C6546F"/>
    <w:rsid w:val="00C65992"/>
    <w:rsid w:val="00C65A3E"/>
    <w:rsid w:val="00C65D6D"/>
    <w:rsid w:val="00C6613E"/>
    <w:rsid w:val="00C663B0"/>
    <w:rsid w:val="00C66AE6"/>
    <w:rsid w:val="00C66D0E"/>
    <w:rsid w:val="00C6755A"/>
    <w:rsid w:val="00C70647"/>
    <w:rsid w:val="00C7072C"/>
    <w:rsid w:val="00C70973"/>
    <w:rsid w:val="00C70B92"/>
    <w:rsid w:val="00C70C7C"/>
    <w:rsid w:val="00C70EA9"/>
    <w:rsid w:val="00C70EB3"/>
    <w:rsid w:val="00C7106D"/>
    <w:rsid w:val="00C715FB"/>
    <w:rsid w:val="00C71AC8"/>
    <w:rsid w:val="00C71C80"/>
    <w:rsid w:val="00C71F5B"/>
    <w:rsid w:val="00C721A5"/>
    <w:rsid w:val="00C72407"/>
    <w:rsid w:val="00C73060"/>
    <w:rsid w:val="00C731AC"/>
    <w:rsid w:val="00C734DA"/>
    <w:rsid w:val="00C737D5"/>
    <w:rsid w:val="00C73829"/>
    <w:rsid w:val="00C73889"/>
    <w:rsid w:val="00C73902"/>
    <w:rsid w:val="00C73A7A"/>
    <w:rsid w:val="00C73FDF"/>
    <w:rsid w:val="00C7400E"/>
    <w:rsid w:val="00C74057"/>
    <w:rsid w:val="00C74429"/>
    <w:rsid w:val="00C744B4"/>
    <w:rsid w:val="00C74970"/>
    <w:rsid w:val="00C74ADD"/>
    <w:rsid w:val="00C74F1A"/>
    <w:rsid w:val="00C75430"/>
    <w:rsid w:val="00C76253"/>
    <w:rsid w:val="00C76290"/>
    <w:rsid w:val="00C765D2"/>
    <w:rsid w:val="00C766E3"/>
    <w:rsid w:val="00C76AF6"/>
    <w:rsid w:val="00C77605"/>
    <w:rsid w:val="00C77C83"/>
    <w:rsid w:val="00C77CC8"/>
    <w:rsid w:val="00C80F2A"/>
    <w:rsid w:val="00C81143"/>
    <w:rsid w:val="00C813D3"/>
    <w:rsid w:val="00C818FB"/>
    <w:rsid w:val="00C81CC9"/>
    <w:rsid w:val="00C82231"/>
    <w:rsid w:val="00C82B0C"/>
    <w:rsid w:val="00C8349D"/>
    <w:rsid w:val="00C839EA"/>
    <w:rsid w:val="00C83E5A"/>
    <w:rsid w:val="00C83F79"/>
    <w:rsid w:val="00C847FF"/>
    <w:rsid w:val="00C8495C"/>
    <w:rsid w:val="00C85090"/>
    <w:rsid w:val="00C850C6"/>
    <w:rsid w:val="00C85508"/>
    <w:rsid w:val="00C85620"/>
    <w:rsid w:val="00C858A2"/>
    <w:rsid w:val="00C85960"/>
    <w:rsid w:val="00C859D6"/>
    <w:rsid w:val="00C85A7C"/>
    <w:rsid w:val="00C85B9E"/>
    <w:rsid w:val="00C85E95"/>
    <w:rsid w:val="00C85F40"/>
    <w:rsid w:val="00C86311"/>
    <w:rsid w:val="00C86429"/>
    <w:rsid w:val="00C8666A"/>
    <w:rsid w:val="00C86CB5"/>
    <w:rsid w:val="00C873D9"/>
    <w:rsid w:val="00C87B8A"/>
    <w:rsid w:val="00C87D16"/>
    <w:rsid w:val="00C906C5"/>
    <w:rsid w:val="00C90C7F"/>
    <w:rsid w:val="00C91111"/>
    <w:rsid w:val="00C91484"/>
    <w:rsid w:val="00C91833"/>
    <w:rsid w:val="00C91A66"/>
    <w:rsid w:val="00C91B33"/>
    <w:rsid w:val="00C9201F"/>
    <w:rsid w:val="00C92569"/>
    <w:rsid w:val="00C9266A"/>
    <w:rsid w:val="00C9299B"/>
    <w:rsid w:val="00C92EA1"/>
    <w:rsid w:val="00C93273"/>
    <w:rsid w:val="00C93915"/>
    <w:rsid w:val="00C93C58"/>
    <w:rsid w:val="00C93EA9"/>
    <w:rsid w:val="00C9407D"/>
    <w:rsid w:val="00C94818"/>
    <w:rsid w:val="00C94EF7"/>
    <w:rsid w:val="00C94FF9"/>
    <w:rsid w:val="00C95131"/>
    <w:rsid w:val="00C95385"/>
    <w:rsid w:val="00C954C3"/>
    <w:rsid w:val="00C957A1"/>
    <w:rsid w:val="00C95869"/>
    <w:rsid w:val="00C95A79"/>
    <w:rsid w:val="00C9695A"/>
    <w:rsid w:val="00C96C37"/>
    <w:rsid w:val="00C971FA"/>
    <w:rsid w:val="00C97591"/>
    <w:rsid w:val="00C9772E"/>
    <w:rsid w:val="00C97826"/>
    <w:rsid w:val="00CA0678"/>
    <w:rsid w:val="00CA0834"/>
    <w:rsid w:val="00CA0B3A"/>
    <w:rsid w:val="00CA0B5D"/>
    <w:rsid w:val="00CA0D99"/>
    <w:rsid w:val="00CA10C0"/>
    <w:rsid w:val="00CA17A6"/>
    <w:rsid w:val="00CA1823"/>
    <w:rsid w:val="00CA1826"/>
    <w:rsid w:val="00CA1A1A"/>
    <w:rsid w:val="00CA1C82"/>
    <w:rsid w:val="00CA2070"/>
    <w:rsid w:val="00CA2ED3"/>
    <w:rsid w:val="00CA39B8"/>
    <w:rsid w:val="00CA3A8A"/>
    <w:rsid w:val="00CA48B9"/>
    <w:rsid w:val="00CA4AB1"/>
    <w:rsid w:val="00CA553E"/>
    <w:rsid w:val="00CA59A8"/>
    <w:rsid w:val="00CA5CF4"/>
    <w:rsid w:val="00CA5EA3"/>
    <w:rsid w:val="00CA5FFF"/>
    <w:rsid w:val="00CA6110"/>
    <w:rsid w:val="00CA66C4"/>
    <w:rsid w:val="00CA680A"/>
    <w:rsid w:val="00CA6868"/>
    <w:rsid w:val="00CA6B39"/>
    <w:rsid w:val="00CA6B97"/>
    <w:rsid w:val="00CA71FD"/>
    <w:rsid w:val="00CA75D3"/>
    <w:rsid w:val="00CA781B"/>
    <w:rsid w:val="00CA79A2"/>
    <w:rsid w:val="00CA7E8B"/>
    <w:rsid w:val="00CB01BF"/>
    <w:rsid w:val="00CB02F1"/>
    <w:rsid w:val="00CB09D9"/>
    <w:rsid w:val="00CB0DEA"/>
    <w:rsid w:val="00CB1045"/>
    <w:rsid w:val="00CB1647"/>
    <w:rsid w:val="00CB19E6"/>
    <w:rsid w:val="00CB1B14"/>
    <w:rsid w:val="00CB1B5A"/>
    <w:rsid w:val="00CB1BF2"/>
    <w:rsid w:val="00CB1CC7"/>
    <w:rsid w:val="00CB1EB0"/>
    <w:rsid w:val="00CB2579"/>
    <w:rsid w:val="00CB2BB6"/>
    <w:rsid w:val="00CB2E20"/>
    <w:rsid w:val="00CB31CC"/>
    <w:rsid w:val="00CB3832"/>
    <w:rsid w:val="00CB3B09"/>
    <w:rsid w:val="00CB3D59"/>
    <w:rsid w:val="00CB3EE6"/>
    <w:rsid w:val="00CB3F47"/>
    <w:rsid w:val="00CB4396"/>
    <w:rsid w:val="00CB4665"/>
    <w:rsid w:val="00CB46BB"/>
    <w:rsid w:val="00CB47CB"/>
    <w:rsid w:val="00CB4ED0"/>
    <w:rsid w:val="00CB4F6B"/>
    <w:rsid w:val="00CB56B0"/>
    <w:rsid w:val="00CB58F2"/>
    <w:rsid w:val="00CB6290"/>
    <w:rsid w:val="00CB6A86"/>
    <w:rsid w:val="00CB6C06"/>
    <w:rsid w:val="00CB70FF"/>
    <w:rsid w:val="00CB752F"/>
    <w:rsid w:val="00CB7B44"/>
    <w:rsid w:val="00CB7C84"/>
    <w:rsid w:val="00CB7E0A"/>
    <w:rsid w:val="00CC064A"/>
    <w:rsid w:val="00CC06A7"/>
    <w:rsid w:val="00CC0990"/>
    <w:rsid w:val="00CC0A1D"/>
    <w:rsid w:val="00CC0EC3"/>
    <w:rsid w:val="00CC1564"/>
    <w:rsid w:val="00CC162F"/>
    <w:rsid w:val="00CC19A8"/>
    <w:rsid w:val="00CC26D4"/>
    <w:rsid w:val="00CC2767"/>
    <w:rsid w:val="00CC2DBC"/>
    <w:rsid w:val="00CC2E78"/>
    <w:rsid w:val="00CC31B8"/>
    <w:rsid w:val="00CC3F7A"/>
    <w:rsid w:val="00CC4955"/>
    <w:rsid w:val="00CC4A90"/>
    <w:rsid w:val="00CC4C96"/>
    <w:rsid w:val="00CC4FA9"/>
    <w:rsid w:val="00CC4FD6"/>
    <w:rsid w:val="00CC508D"/>
    <w:rsid w:val="00CC50FD"/>
    <w:rsid w:val="00CC532D"/>
    <w:rsid w:val="00CC53EF"/>
    <w:rsid w:val="00CC549C"/>
    <w:rsid w:val="00CC5505"/>
    <w:rsid w:val="00CC551F"/>
    <w:rsid w:val="00CC5AE2"/>
    <w:rsid w:val="00CC5D23"/>
    <w:rsid w:val="00CC5F06"/>
    <w:rsid w:val="00CC5F30"/>
    <w:rsid w:val="00CC61EE"/>
    <w:rsid w:val="00CC62EE"/>
    <w:rsid w:val="00CC642A"/>
    <w:rsid w:val="00CC6630"/>
    <w:rsid w:val="00CC66C9"/>
    <w:rsid w:val="00CC6734"/>
    <w:rsid w:val="00CC69EB"/>
    <w:rsid w:val="00CC6C22"/>
    <w:rsid w:val="00CC6E86"/>
    <w:rsid w:val="00CC7610"/>
    <w:rsid w:val="00CD0846"/>
    <w:rsid w:val="00CD0FFD"/>
    <w:rsid w:val="00CD12B2"/>
    <w:rsid w:val="00CD23BC"/>
    <w:rsid w:val="00CD2A82"/>
    <w:rsid w:val="00CD2E1F"/>
    <w:rsid w:val="00CD3A96"/>
    <w:rsid w:val="00CD45F3"/>
    <w:rsid w:val="00CD4B6E"/>
    <w:rsid w:val="00CD4EC6"/>
    <w:rsid w:val="00CD5114"/>
    <w:rsid w:val="00CD51E0"/>
    <w:rsid w:val="00CD53DD"/>
    <w:rsid w:val="00CD54AF"/>
    <w:rsid w:val="00CD5B0C"/>
    <w:rsid w:val="00CD5C59"/>
    <w:rsid w:val="00CD662D"/>
    <w:rsid w:val="00CD66E9"/>
    <w:rsid w:val="00CD6F14"/>
    <w:rsid w:val="00CD7B7E"/>
    <w:rsid w:val="00CE01D1"/>
    <w:rsid w:val="00CE03F2"/>
    <w:rsid w:val="00CE046C"/>
    <w:rsid w:val="00CE072D"/>
    <w:rsid w:val="00CE0AE7"/>
    <w:rsid w:val="00CE0CCB"/>
    <w:rsid w:val="00CE12BB"/>
    <w:rsid w:val="00CE16CF"/>
    <w:rsid w:val="00CE17AD"/>
    <w:rsid w:val="00CE18FF"/>
    <w:rsid w:val="00CE1B9B"/>
    <w:rsid w:val="00CE1C39"/>
    <w:rsid w:val="00CE22B7"/>
    <w:rsid w:val="00CE2706"/>
    <w:rsid w:val="00CE2B59"/>
    <w:rsid w:val="00CE2C51"/>
    <w:rsid w:val="00CE2D40"/>
    <w:rsid w:val="00CE3189"/>
    <w:rsid w:val="00CE3A84"/>
    <w:rsid w:val="00CE3B19"/>
    <w:rsid w:val="00CE3CD8"/>
    <w:rsid w:val="00CE3CFF"/>
    <w:rsid w:val="00CE3FF6"/>
    <w:rsid w:val="00CE410B"/>
    <w:rsid w:val="00CE4533"/>
    <w:rsid w:val="00CE477A"/>
    <w:rsid w:val="00CE49E3"/>
    <w:rsid w:val="00CE4FFE"/>
    <w:rsid w:val="00CE6608"/>
    <w:rsid w:val="00CE66D1"/>
    <w:rsid w:val="00CE6722"/>
    <w:rsid w:val="00CE6872"/>
    <w:rsid w:val="00CE68F3"/>
    <w:rsid w:val="00CE765E"/>
    <w:rsid w:val="00CF04A5"/>
    <w:rsid w:val="00CF08F4"/>
    <w:rsid w:val="00CF0F3F"/>
    <w:rsid w:val="00CF1362"/>
    <w:rsid w:val="00CF1A3A"/>
    <w:rsid w:val="00CF1E4B"/>
    <w:rsid w:val="00CF2305"/>
    <w:rsid w:val="00CF2386"/>
    <w:rsid w:val="00CF23B2"/>
    <w:rsid w:val="00CF2471"/>
    <w:rsid w:val="00CF26FD"/>
    <w:rsid w:val="00CF2ADF"/>
    <w:rsid w:val="00CF3050"/>
    <w:rsid w:val="00CF319E"/>
    <w:rsid w:val="00CF386B"/>
    <w:rsid w:val="00CF40FC"/>
    <w:rsid w:val="00CF4190"/>
    <w:rsid w:val="00CF464E"/>
    <w:rsid w:val="00CF4C86"/>
    <w:rsid w:val="00CF558A"/>
    <w:rsid w:val="00CF5FB4"/>
    <w:rsid w:val="00CF5FF6"/>
    <w:rsid w:val="00CF61CF"/>
    <w:rsid w:val="00CF6487"/>
    <w:rsid w:val="00CF6585"/>
    <w:rsid w:val="00CF65B4"/>
    <w:rsid w:val="00CF6B49"/>
    <w:rsid w:val="00CF6D07"/>
    <w:rsid w:val="00CF6DEA"/>
    <w:rsid w:val="00CF6DF9"/>
    <w:rsid w:val="00CF6EC0"/>
    <w:rsid w:val="00CF6ECC"/>
    <w:rsid w:val="00CF7184"/>
    <w:rsid w:val="00CF71C9"/>
    <w:rsid w:val="00CF7470"/>
    <w:rsid w:val="00CF75AA"/>
    <w:rsid w:val="00CF79DB"/>
    <w:rsid w:val="00CF7BE7"/>
    <w:rsid w:val="00CF7C0C"/>
    <w:rsid w:val="00CF7C5E"/>
    <w:rsid w:val="00D003E3"/>
    <w:rsid w:val="00D00CA5"/>
    <w:rsid w:val="00D0122D"/>
    <w:rsid w:val="00D0212B"/>
    <w:rsid w:val="00D0241A"/>
    <w:rsid w:val="00D0283B"/>
    <w:rsid w:val="00D02B47"/>
    <w:rsid w:val="00D02DF1"/>
    <w:rsid w:val="00D0319F"/>
    <w:rsid w:val="00D031C6"/>
    <w:rsid w:val="00D03420"/>
    <w:rsid w:val="00D03A7E"/>
    <w:rsid w:val="00D03D5A"/>
    <w:rsid w:val="00D03F92"/>
    <w:rsid w:val="00D041F9"/>
    <w:rsid w:val="00D043EF"/>
    <w:rsid w:val="00D04756"/>
    <w:rsid w:val="00D04FB2"/>
    <w:rsid w:val="00D056D7"/>
    <w:rsid w:val="00D06138"/>
    <w:rsid w:val="00D06347"/>
    <w:rsid w:val="00D0670B"/>
    <w:rsid w:val="00D0696F"/>
    <w:rsid w:val="00D069EE"/>
    <w:rsid w:val="00D070BA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178F"/>
    <w:rsid w:val="00D117E5"/>
    <w:rsid w:val="00D12050"/>
    <w:rsid w:val="00D12506"/>
    <w:rsid w:val="00D1286E"/>
    <w:rsid w:val="00D12C6B"/>
    <w:rsid w:val="00D13100"/>
    <w:rsid w:val="00D135D7"/>
    <w:rsid w:val="00D135FC"/>
    <w:rsid w:val="00D1377C"/>
    <w:rsid w:val="00D13A78"/>
    <w:rsid w:val="00D13E8F"/>
    <w:rsid w:val="00D140B0"/>
    <w:rsid w:val="00D1474E"/>
    <w:rsid w:val="00D14A5A"/>
    <w:rsid w:val="00D14F2D"/>
    <w:rsid w:val="00D14FAA"/>
    <w:rsid w:val="00D15C7C"/>
    <w:rsid w:val="00D1610B"/>
    <w:rsid w:val="00D16228"/>
    <w:rsid w:val="00D16455"/>
    <w:rsid w:val="00D16ACD"/>
    <w:rsid w:val="00D16CED"/>
    <w:rsid w:val="00D17192"/>
    <w:rsid w:val="00D172C0"/>
    <w:rsid w:val="00D1751A"/>
    <w:rsid w:val="00D17EF9"/>
    <w:rsid w:val="00D17FA1"/>
    <w:rsid w:val="00D20027"/>
    <w:rsid w:val="00D205DC"/>
    <w:rsid w:val="00D2086D"/>
    <w:rsid w:val="00D20F5B"/>
    <w:rsid w:val="00D21158"/>
    <w:rsid w:val="00D21C33"/>
    <w:rsid w:val="00D21D06"/>
    <w:rsid w:val="00D21D38"/>
    <w:rsid w:val="00D223B0"/>
    <w:rsid w:val="00D2261B"/>
    <w:rsid w:val="00D229C2"/>
    <w:rsid w:val="00D22C42"/>
    <w:rsid w:val="00D22FDA"/>
    <w:rsid w:val="00D23028"/>
    <w:rsid w:val="00D230D8"/>
    <w:rsid w:val="00D2337E"/>
    <w:rsid w:val="00D23A59"/>
    <w:rsid w:val="00D23B0B"/>
    <w:rsid w:val="00D23EED"/>
    <w:rsid w:val="00D2468D"/>
    <w:rsid w:val="00D24768"/>
    <w:rsid w:val="00D24843"/>
    <w:rsid w:val="00D2484A"/>
    <w:rsid w:val="00D24FB6"/>
    <w:rsid w:val="00D25203"/>
    <w:rsid w:val="00D2581D"/>
    <w:rsid w:val="00D25879"/>
    <w:rsid w:val="00D2591B"/>
    <w:rsid w:val="00D25FF9"/>
    <w:rsid w:val="00D26080"/>
    <w:rsid w:val="00D26184"/>
    <w:rsid w:val="00D2672A"/>
    <w:rsid w:val="00D26E13"/>
    <w:rsid w:val="00D2724B"/>
    <w:rsid w:val="00D27AA6"/>
    <w:rsid w:val="00D27C3C"/>
    <w:rsid w:val="00D27E10"/>
    <w:rsid w:val="00D27E57"/>
    <w:rsid w:val="00D27F15"/>
    <w:rsid w:val="00D30648"/>
    <w:rsid w:val="00D3091F"/>
    <w:rsid w:val="00D30CD7"/>
    <w:rsid w:val="00D30ED5"/>
    <w:rsid w:val="00D31203"/>
    <w:rsid w:val="00D31A4E"/>
    <w:rsid w:val="00D32260"/>
    <w:rsid w:val="00D325D8"/>
    <w:rsid w:val="00D329AE"/>
    <w:rsid w:val="00D32DD6"/>
    <w:rsid w:val="00D32F67"/>
    <w:rsid w:val="00D33084"/>
    <w:rsid w:val="00D332B4"/>
    <w:rsid w:val="00D3417F"/>
    <w:rsid w:val="00D345BE"/>
    <w:rsid w:val="00D3473A"/>
    <w:rsid w:val="00D34802"/>
    <w:rsid w:val="00D34A58"/>
    <w:rsid w:val="00D34B48"/>
    <w:rsid w:val="00D34FF5"/>
    <w:rsid w:val="00D3530A"/>
    <w:rsid w:val="00D35575"/>
    <w:rsid w:val="00D35F06"/>
    <w:rsid w:val="00D367A8"/>
    <w:rsid w:val="00D3687C"/>
    <w:rsid w:val="00D36A17"/>
    <w:rsid w:val="00D371DB"/>
    <w:rsid w:val="00D3739B"/>
    <w:rsid w:val="00D37686"/>
    <w:rsid w:val="00D37763"/>
    <w:rsid w:val="00D37A94"/>
    <w:rsid w:val="00D37CB3"/>
    <w:rsid w:val="00D40120"/>
    <w:rsid w:val="00D402EE"/>
    <w:rsid w:val="00D40391"/>
    <w:rsid w:val="00D4049F"/>
    <w:rsid w:val="00D40C4A"/>
    <w:rsid w:val="00D41798"/>
    <w:rsid w:val="00D417AC"/>
    <w:rsid w:val="00D41811"/>
    <w:rsid w:val="00D41CD9"/>
    <w:rsid w:val="00D41FA4"/>
    <w:rsid w:val="00D42411"/>
    <w:rsid w:val="00D42F43"/>
    <w:rsid w:val="00D433D3"/>
    <w:rsid w:val="00D43BA0"/>
    <w:rsid w:val="00D4428E"/>
    <w:rsid w:val="00D44482"/>
    <w:rsid w:val="00D44C88"/>
    <w:rsid w:val="00D44F7B"/>
    <w:rsid w:val="00D45108"/>
    <w:rsid w:val="00D452DE"/>
    <w:rsid w:val="00D4534D"/>
    <w:rsid w:val="00D45358"/>
    <w:rsid w:val="00D45417"/>
    <w:rsid w:val="00D454A7"/>
    <w:rsid w:val="00D45665"/>
    <w:rsid w:val="00D460C5"/>
    <w:rsid w:val="00D46542"/>
    <w:rsid w:val="00D46A93"/>
    <w:rsid w:val="00D46AD8"/>
    <w:rsid w:val="00D46D73"/>
    <w:rsid w:val="00D47A9D"/>
    <w:rsid w:val="00D47AA9"/>
    <w:rsid w:val="00D47AED"/>
    <w:rsid w:val="00D47F34"/>
    <w:rsid w:val="00D47F48"/>
    <w:rsid w:val="00D50109"/>
    <w:rsid w:val="00D50627"/>
    <w:rsid w:val="00D5071A"/>
    <w:rsid w:val="00D50864"/>
    <w:rsid w:val="00D50976"/>
    <w:rsid w:val="00D50AB2"/>
    <w:rsid w:val="00D51968"/>
    <w:rsid w:val="00D522F4"/>
    <w:rsid w:val="00D524A6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D61"/>
    <w:rsid w:val="00D54EF1"/>
    <w:rsid w:val="00D5508C"/>
    <w:rsid w:val="00D550D8"/>
    <w:rsid w:val="00D5532D"/>
    <w:rsid w:val="00D55BE2"/>
    <w:rsid w:val="00D55E88"/>
    <w:rsid w:val="00D56282"/>
    <w:rsid w:val="00D565A0"/>
    <w:rsid w:val="00D56DA5"/>
    <w:rsid w:val="00D57003"/>
    <w:rsid w:val="00D573B4"/>
    <w:rsid w:val="00D576E0"/>
    <w:rsid w:val="00D60C88"/>
    <w:rsid w:val="00D60F31"/>
    <w:rsid w:val="00D60F9C"/>
    <w:rsid w:val="00D613CD"/>
    <w:rsid w:val="00D614A9"/>
    <w:rsid w:val="00D61B64"/>
    <w:rsid w:val="00D61F31"/>
    <w:rsid w:val="00D6214C"/>
    <w:rsid w:val="00D62333"/>
    <w:rsid w:val="00D6246F"/>
    <w:rsid w:val="00D6347B"/>
    <w:rsid w:val="00D636DC"/>
    <w:rsid w:val="00D646B3"/>
    <w:rsid w:val="00D6484F"/>
    <w:rsid w:val="00D64960"/>
    <w:rsid w:val="00D6512C"/>
    <w:rsid w:val="00D655BE"/>
    <w:rsid w:val="00D6575C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6EF"/>
    <w:rsid w:val="00D677DA"/>
    <w:rsid w:val="00D700AB"/>
    <w:rsid w:val="00D70BA4"/>
    <w:rsid w:val="00D714B8"/>
    <w:rsid w:val="00D71904"/>
    <w:rsid w:val="00D71B26"/>
    <w:rsid w:val="00D71C6A"/>
    <w:rsid w:val="00D7216E"/>
    <w:rsid w:val="00D7233E"/>
    <w:rsid w:val="00D72601"/>
    <w:rsid w:val="00D72B27"/>
    <w:rsid w:val="00D72CEC"/>
    <w:rsid w:val="00D72E20"/>
    <w:rsid w:val="00D73365"/>
    <w:rsid w:val="00D734B2"/>
    <w:rsid w:val="00D737D1"/>
    <w:rsid w:val="00D73EB7"/>
    <w:rsid w:val="00D743A4"/>
    <w:rsid w:val="00D74D2C"/>
    <w:rsid w:val="00D75115"/>
    <w:rsid w:val="00D759A5"/>
    <w:rsid w:val="00D76058"/>
    <w:rsid w:val="00D7621D"/>
    <w:rsid w:val="00D762D1"/>
    <w:rsid w:val="00D7659F"/>
    <w:rsid w:val="00D76A4E"/>
    <w:rsid w:val="00D76D34"/>
    <w:rsid w:val="00D77089"/>
    <w:rsid w:val="00D771A0"/>
    <w:rsid w:val="00D77B0A"/>
    <w:rsid w:val="00D77B20"/>
    <w:rsid w:val="00D77FF8"/>
    <w:rsid w:val="00D8026D"/>
    <w:rsid w:val="00D80A8C"/>
    <w:rsid w:val="00D818A7"/>
    <w:rsid w:val="00D81BB6"/>
    <w:rsid w:val="00D81CAF"/>
    <w:rsid w:val="00D81CCE"/>
    <w:rsid w:val="00D82058"/>
    <w:rsid w:val="00D820EA"/>
    <w:rsid w:val="00D82C42"/>
    <w:rsid w:val="00D830F8"/>
    <w:rsid w:val="00D8321D"/>
    <w:rsid w:val="00D8345D"/>
    <w:rsid w:val="00D83D4A"/>
    <w:rsid w:val="00D83F04"/>
    <w:rsid w:val="00D84DA4"/>
    <w:rsid w:val="00D84E84"/>
    <w:rsid w:val="00D850C0"/>
    <w:rsid w:val="00D8532F"/>
    <w:rsid w:val="00D853AC"/>
    <w:rsid w:val="00D85715"/>
    <w:rsid w:val="00D85817"/>
    <w:rsid w:val="00D85B27"/>
    <w:rsid w:val="00D85DD6"/>
    <w:rsid w:val="00D85E4D"/>
    <w:rsid w:val="00D86575"/>
    <w:rsid w:val="00D86803"/>
    <w:rsid w:val="00D86CCA"/>
    <w:rsid w:val="00D87742"/>
    <w:rsid w:val="00D87B0C"/>
    <w:rsid w:val="00D87BF4"/>
    <w:rsid w:val="00D87C67"/>
    <w:rsid w:val="00D87C72"/>
    <w:rsid w:val="00D87D63"/>
    <w:rsid w:val="00D90A04"/>
    <w:rsid w:val="00D90F6A"/>
    <w:rsid w:val="00D91081"/>
    <w:rsid w:val="00D91333"/>
    <w:rsid w:val="00D91534"/>
    <w:rsid w:val="00D91E9C"/>
    <w:rsid w:val="00D9207F"/>
    <w:rsid w:val="00D92429"/>
    <w:rsid w:val="00D925BF"/>
    <w:rsid w:val="00D92BAC"/>
    <w:rsid w:val="00D92ED1"/>
    <w:rsid w:val="00D93045"/>
    <w:rsid w:val="00D932DA"/>
    <w:rsid w:val="00D935A0"/>
    <w:rsid w:val="00D93D2E"/>
    <w:rsid w:val="00D93DB4"/>
    <w:rsid w:val="00D93ECE"/>
    <w:rsid w:val="00D93EE8"/>
    <w:rsid w:val="00D93EFE"/>
    <w:rsid w:val="00D9423F"/>
    <w:rsid w:val="00D949B9"/>
    <w:rsid w:val="00D94F03"/>
    <w:rsid w:val="00D94F44"/>
    <w:rsid w:val="00D955E2"/>
    <w:rsid w:val="00D9564D"/>
    <w:rsid w:val="00D958BA"/>
    <w:rsid w:val="00D95945"/>
    <w:rsid w:val="00D95A19"/>
    <w:rsid w:val="00D95C7F"/>
    <w:rsid w:val="00D960F6"/>
    <w:rsid w:val="00D961C5"/>
    <w:rsid w:val="00D96331"/>
    <w:rsid w:val="00D9642C"/>
    <w:rsid w:val="00D96A81"/>
    <w:rsid w:val="00D96CAB"/>
    <w:rsid w:val="00D973D1"/>
    <w:rsid w:val="00D97A34"/>
    <w:rsid w:val="00D97AA0"/>
    <w:rsid w:val="00D97ED9"/>
    <w:rsid w:val="00DA0845"/>
    <w:rsid w:val="00DA0CF0"/>
    <w:rsid w:val="00DA1A89"/>
    <w:rsid w:val="00DA1B63"/>
    <w:rsid w:val="00DA1CBA"/>
    <w:rsid w:val="00DA1D26"/>
    <w:rsid w:val="00DA233A"/>
    <w:rsid w:val="00DA2724"/>
    <w:rsid w:val="00DA275A"/>
    <w:rsid w:val="00DA2A96"/>
    <w:rsid w:val="00DA2B2B"/>
    <w:rsid w:val="00DA2B8C"/>
    <w:rsid w:val="00DA2BBD"/>
    <w:rsid w:val="00DA3C4D"/>
    <w:rsid w:val="00DA3E69"/>
    <w:rsid w:val="00DA417C"/>
    <w:rsid w:val="00DA419B"/>
    <w:rsid w:val="00DA454D"/>
    <w:rsid w:val="00DA4C5C"/>
    <w:rsid w:val="00DA60AB"/>
    <w:rsid w:val="00DA6206"/>
    <w:rsid w:val="00DA636C"/>
    <w:rsid w:val="00DA6FA6"/>
    <w:rsid w:val="00DA7794"/>
    <w:rsid w:val="00DA787F"/>
    <w:rsid w:val="00DA7A9D"/>
    <w:rsid w:val="00DA7ACC"/>
    <w:rsid w:val="00DA7EA8"/>
    <w:rsid w:val="00DB07C7"/>
    <w:rsid w:val="00DB0CFB"/>
    <w:rsid w:val="00DB0D39"/>
    <w:rsid w:val="00DB0E42"/>
    <w:rsid w:val="00DB1242"/>
    <w:rsid w:val="00DB149E"/>
    <w:rsid w:val="00DB1840"/>
    <w:rsid w:val="00DB185E"/>
    <w:rsid w:val="00DB1932"/>
    <w:rsid w:val="00DB1C45"/>
    <w:rsid w:val="00DB2291"/>
    <w:rsid w:val="00DB2576"/>
    <w:rsid w:val="00DB33F6"/>
    <w:rsid w:val="00DB34F7"/>
    <w:rsid w:val="00DB35D6"/>
    <w:rsid w:val="00DB361E"/>
    <w:rsid w:val="00DB3778"/>
    <w:rsid w:val="00DB37A3"/>
    <w:rsid w:val="00DB3835"/>
    <w:rsid w:val="00DB3D35"/>
    <w:rsid w:val="00DB3D49"/>
    <w:rsid w:val="00DB4029"/>
    <w:rsid w:val="00DB4147"/>
    <w:rsid w:val="00DB4708"/>
    <w:rsid w:val="00DB49BD"/>
    <w:rsid w:val="00DB4B4F"/>
    <w:rsid w:val="00DB4CE9"/>
    <w:rsid w:val="00DB56CF"/>
    <w:rsid w:val="00DB5CF8"/>
    <w:rsid w:val="00DB5E2F"/>
    <w:rsid w:val="00DB5F03"/>
    <w:rsid w:val="00DB605A"/>
    <w:rsid w:val="00DB6155"/>
    <w:rsid w:val="00DB62C4"/>
    <w:rsid w:val="00DB643E"/>
    <w:rsid w:val="00DB6603"/>
    <w:rsid w:val="00DB6AEC"/>
    <w:rsid w:val="00DB6F21"/>
    <w:rsid w:val="00DB71E0"/>
    <w:rsid w:val="00DB72F4"/>
    <w:rsid w:val="00DB72FB"/>
    <w:rsid w:val="00DB7319"/>
    <w:rsid w:val="00DB73AB"/>
    <w:rsid w:val="00DB755C"/>
    <w:rsid w:val="00DB7573"/>
    <w:rsid w:val="00DB774D"/>
    <w:rsid w:val="00DB7CF4"/>
    <w:rsid w:val="00DC02FC"/>
    <w:rsid w:val="00DC09F9"/>
    <w:rsid w:val="00DC14F4"/>
    <w:rsid w:val="00DC1520"/>
    <w:rsid w:val="00DC233A"/>
    <w:rsid w:val="00DC25A1"/>
    <w:rsid w:val="00DC342F"/>
    <w:rsid w:val="00DC3862"/>
    <w:rsid w:val="00DC39DA"/>
    <w:rsid w:val="00DC3A6F"/>
    <w:rsid w:val="00DC4973"/>
    <w:rsid w:val="00DC4EBB"/>
    <w:rsid w:val="00DC53D5"/>
    <w:rsid w:val="00DC5553"/>
    <w:rsid w:val="00DC5738"/>
    <w:rsid w:val="00DC5A63"/>
    <w:rsid w:val="00DC694C"/>
    <w:rsid w:val="00DC6B2A"/>
    <w:rsid w:val="00DC6B2F"/>
    <w:rsid w:val="00DC6B59"/>
    <w:rsid w:val="00DC7377"/>
    <w:rsid w:val="00DC7547"/>
    <w:rsid w:val="00DC75E0"/>
    <w:rsid w:val="00DC78EC"/>
    <w:rsid w:val="00DC7FB7"/>
    <w:rsid w:val="00DD030E"/>
    <w:rsid w:val="00DD03F8"/>
    <w:rsid w:val="00DD071E"/>
    <w:rsid w:val="00DD075B"/>
    <w:rsid w:val="00DD0960"/>
    <w:rsid w:val="00DD0C6B"/>
    <w:rsid w:val="00DD15CE"/>
    <w:rsid w:val="00DD15D4"/>
    <w:rsid w:val="00DD1BB1"/>
    <w:rsid w:val="00DD1BFF"/>
    <w:rsid w:val="00DD209E"/>
    <w:rsid w:val="00DD249E"/>
    <w:rsid w:val="00DD2524"/>
    <w:rsid w:val="00DD293A"/>
    <w:rsid w:val="00DD3358"/>
    <w:rsid w:val="00DD3449"/>
    <w:rsid w:val="00DD386B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DA8"/>
    <w:rsid w:val="00DD61F3"/>
    <w:rsid w:val="00DD6399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375"/>
    <w:rsid w:val="00DE05D6"/>
    <w:rsid w:val="00DE079A"/>
    <w:rsid w:val="00DE12E1"/>
    <w:rsid w:val="00DE1741"/>
    <w:rsid w:val="00DE1919"/>
    <w:rsid w:val="00DE1CD8"/>
    <w:rsid w:val="00DE1F21"/>
    <w:rsid w:val="00DE1F7B"/>
    <w:rsid w:val="00DE25E0"/>
    <w:rsid w:val="00DE2615"/>
    <w:rsid w:val="00DE2719"/>
    <w:rsid w:val="00DE293B"/>
    <w:rsid w:val="00DE2A01"/>
    <w:rsid w:val="00DE2EB4"/>
    <w:rsid w:val="00DE2F5C"/>
    <w:rsid w:val="00DE3482"/>
    <w:rsid w:val="00DE348B"/>
    <w:rsid w:val="00DE36BA"/>
    <w:rsid w:val="00DE37DE"/>
    <w:rsid w:val="00DE3858"/>
    <w:rsid w:val="00DE3F92"/>
    <w:rsid w:val="00DE3FA7"/>
    <w:rsid w:val="00DE3FCE"/>
    <w:rsid w:val="00DE451A"/>
    <w:rsid w:val="00DE4613"/>
    <w:rsid w:val="00DE491A"/>
    <w:rsid w:val="00DE4CA6"/>
    <w:rsid w:val="00DE53A0"/>
    <w:rsid w:val="00DE551C"/>
    <w:rsid w:val="00DE5FF1"/>
    <w:rsid w:val="00DE622E"/>
    <w:rsid w:val="00DE63A1"/>
    <w:rsid w:val="00DE64A4"/>
    <w:rsid w:val="00DE6FA4"/>
    <w:rsid w:val="00DE70F7"/>
    <w:rsid w:val="00DE7292"/>
    <w:rsid w:val="00DE750C"/>
    <w:rsid w:val="00DE766C"/>
    <w:rsid w:val="00DE7A35"/>
    <w:rsid w:val="00DE7A43"/>
    <w:rsid w:val="00DE7ACB"/>
    <w:rsid w:val="00DF020D"/>
    <w:rsid w:val="00DF0357"/>
    <w:rsid w:val="00DF06C5"/>
    <w:rsid w:val="00DF06D8"/>
    <w:rsid w:val="00DF0819"/>
    <w:rsid w:val="00DF1153"/>
    <w:rsid w:val="00DF12E2"/>
    <w:rsid w:val="00DF13A5"/>
    <w:rsid w:val="00DF151A"/>
    <w:rsid w:val="00DF1899"/>
    <w:rsid w:val="00DF1A10"/>
    <w:rsid w:val="00DF1AF4"/>
    <w:rsid w:val="00DF1B76"/>
    <w:rsid w:val="00DF2912"/>
    <w:rsid w:val="00DF2A97"/>
    <w:rsid w:val="00DF2FA0"/>
    <w:rsid w:val="00DF3420"/>
    <w:rsid w:val="00DF352B"/>
    <w:rsid w:val="00DF400B"/>
    <w:rsid w:val="00DF4472"/>
    <w:rsid w:val="00DF4ACA"/>
    <w:rsid w:val="00DF5E5F"/>
    <w:rsid w:val="00DF5F6D"/>
    <w:rsid w:val="00DF71D7"/>
    <w:rsid w:val="00DF7438"/>
    <w:rsid w:val="00DF7B42"/>
    <w:rsid w:val="00DF7F20"/>
    <w:rsid w:val="00E0038D"/>
    <w:rsid w:val="00E0102F"/>
    <w:rsid w:val="00E01497"/>
    <w:rsid w:val="00E0152B"/>
    <w:rsid w:val="00E01A18"/>
    <w:rsid w:val="00E01CB1"/>
    <w:rsid w:val="00E01FA3"/>
    <w:rsid w:val="00E01FFD"/>
    <w:rsid w:val="00E02998"/>
    <w:rsid w:val="00E033A2"/>
    <w:rsid w:val="00E033B0"/>
    <w:rsid w:val="00E0352A"/>
    <w:rsid w:val="00E0363A"/>
    <w:rsid w:val="00E038A5"/>
    <w:rsid w:val="00E0396E"/>
    <w:rsid w:val="00E03BF7"/>
    <w:rsid w:val="00E0432D"/>
    <w:rsid w:val="00E049AD"/>
    <w:rsid w:val="00E04A33"/>
    <w:rsid w:val="00E04CF1"/>
    <w:rsid w:val="00E0530D"/>
    <w:rsid w:val="00E058F4"/>
    <w:rsid w:val="00E05998"/>
    <w:rsid w:val="00E05D1F"/>
    <w:rsid w:val="00E05ED9"/>
    <w:rsid w:val="00E07046"/>
    <w:rsid w:val="00E07319"/>
    <w:rsid w:val="00E073C5"/>
    <w:rsid w:val="00E077B5"/>
    <w:rsid w:val="00E07C40"/>
    <w:rsid w:val="00E1013D"/>
    <w:rsid w:val="00E105DC"/>
    <w:rsid w:val="00E10947"/>
    <w:rsid w:val="00E10D05"/>
    <w:rsid w:val="00E10FFC"/>
    <w:rsid w:val="00E11705"/>
    <w:rsid w:val="00E124FA"/>
    <w:rsid w:val="00E12589"/>
    <w:rsid w:val="00E12A80"/>
    <w:rsid w:val="00E12ABE"/>
    <w:rsid w:val="00E12F4F"/>
    <w:rsid w:val="00E1315E"/>
    <w:rsid w:val="00E1425D"/>
    <w:rsid w:val="00E14731"/>
    <w:rsid w:val="00E14791"/>
    <w:rsid w:val="00E14CFC"/>
    <w:rsid w:val="00E14D08"/>
    <w:rsid w:val="00E14E64"/>
    <w:rsid w:val="00E14F67"/>
    <w:rsid w:val="00E1536F"/>
    <w:rsid w:val="00E157EC"/>
    <w:rsid w:val="00E15E17"/>
    <w:rsid w:val="00E1636A"/>
    <w:rsid w:val="00E16A90"/>
    <w:rsid w:val="00E16C85"/>
    <w:rsid w:val="00E173E0"/>
    <w:rsid w:val="00E1750C"/>
    <w:rsid w:val="00E20061"/>
    <w:rsid w:val="00E2039D"/>
    <w:rsid w:val="00E20BD6"/>
    <w:rsid w:val="00E20E48"/>
    <w:rsid w:val="00E21975"/>
    <w:rsid w:val="00E21AC4"/>
    <w:rsid w:val="00E21B7E"/>
    <w:rsid w:val="00E21C05"/>
    <w:rsid w:val="00E22246"/>
    <w:rsid w:val="00E22272"/>
    <w:rsid w:val="00E22566"/>
    <w:rsid w:val="00E22708"/>
    <w:rsid w:val="00E228C8"/>
    <w:rsid w:val="00E22A59"/>
    <w:rsid w:val="00E23584"/>
    <w:rsid w:val="00E23C82"/>
    <w:rsid w:val="00E23E63"/>
    <w:rsid w:val="00E241F6"/>
    <w:rsid w:val="00E24D43"/>
    <w:rsid w:val="00E24E27"/>
    <w:rsid w:val="00E24FB5"/>
    <w:rsid w:val="00E2529E"/>
    <w:rsid w:val="00E25964"/>
    <w:rsid w:val="00E25BCB"/>
    <w:rsid w:val="00E2697E"/>
    <w:rsid w:val="00E269FB"/>
    <w:rsid w:val="00E2703B"/>
    <w:rsid w:val="00E27501"/>
    <w:rsid w:val="00E2787C"/>
    <w:rsid w:val="00E30E45"/>
    <w:rsid w:val="00E30EE6"/>
    <w:rsid w:val="00E31174"/>
    <w:rsid w:val="00E313F8"/>
    <w:rsid w:val="00E31923"/>
    <w:rsid w:val="00E32304"/>
    <w:rsid w:val="00E32573"/>
    <w:rsid w:val="00E329A8"/>
    <w:rsid w:val="00E32B47"/>
    <w:rsid w:val="00E32C6A"/>
    <w:rsid w:val="00E32CB5"/>
    <w:rsid w:val="00E32CE0"/>
    <w:rsid w:val="00E32E1D"/>
    <w:rsid w:val="00E32EB6"/>
    <w:rsid w:val="00E330BE"/>
    <w:rsid w:val="00E331BF"/>
    <w:rsid w:val="00E33433"/>
    <w:rsid w:val="00E33497"/>
    <w:rsid w:val="00E339FC"/>
    <w:rsid w:val="00E33C6F"/>
    <w:rsid w:val="00E33CB9"/>
    <w:rsid w:val="00E33DCF"/>
    <w:rsid w:val="00E33F39"/>
    <w:rsid w:val="00E33F4B"/>
    <w:rsid w:val="00E34690"/>
    <w:rsid w:val="00E34864"/>
    <w:rsid w:val="00E34E38"/>
    <w:rsid w:val="00E35364"/>
    <w:rsid w:val="00E36242"/>
    <w:rsid w:val="00E3643F"/>
    <w:rsid w:val="00E36BC2"/>
    <w:rsid w:val="00E3706C"/>
    <w:rsid w:val="00E37301"/>
    <w:rsid w:val="00E37411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2087"/>
    <w:rsid w:val="00E42808"/>
    <w:rsid w:val="00E42B67"/>
    <w:rsid w:val="00E42C47"/>
    <w:rsid w:val="00E43037"/>
    <w:rsid w:val="00E433E8"/>
    <w:rsid w:val="00E4362B"/>
    <w:rsid w:val="00E43E33"/>
    <w:rsid w:val="00E43FD3"/>
    <w:rsid w:val="00E45608"/>
    <w:rsid w:val="00E4635B"/>
    <w:rsid w:val="00E46C95"/>
    <w:rsid w:val="00E46CC9"/>
    <w:rsid w:val="00E46D74"/>
    <w:rsid w:val="00E46EE9"/>
    <w:rsid w:val="00E46FA0"/>
    <w:rsid w:val="00E471D2"/>
    <w:rsid w:val="00E47202"/>
    <w:rsid w:val="00E4736B"/>
    <w:rsid w:val="00E47471"/>
    <w:rsid w:val="00E4781F"/>
    <w:rsid w:val="00E50043"/>
    <w:rsid w:val="00E500CB"/>
    <w:rsid w:val="00E50671"/>
    <w:rsid w:val="00E50C1F"/>
    <w:rsid w:val="00E50D42"/>
    <w:rsid w:val="00E5104A"/>
    <w:rsid w:val="00E5114F"/>
    <w:rsid w:val="00E512E5"/>
    <w:rsid w:val="00E517F8"/>
    <w:rsid w:val="00E51B20"/>
    <w:rsid w:val="00E51F81"/>
    <w:rsid w:val="00E5263B"/>
    <w:rsid w:val="00E52751"/>
    <w:rsid w:val="00E52BDC"/>
    <w:rsid w:val="00E53373"/>
    <w:rsid w:val="00E5390F"/>
    <w:rsid w:val="00E53A42"/>
    <w:rsid w:val="00E53A94"/>
    <w:rsid w:val="00E53BC6"/>
    <w:rsid w:val="00E53DA7"/>
    <w:rsid w:val="00E53E72"/>
    <w:rsid w:val="00E5433A"/>
    <w:rsid w:val="00E54642"/>
    <w:rsid w:val="00E5471F"/>
    <w:rsid w:val="00E54C60"/>
    <w:rsid w:val="00E55035"/>
    <w:rsid w:val="00E551F4"/>
    <w:rsid w:val="00E554EE"/>
    <w:rsid w:val="00E555B1"/>
    <w:rsid w:val="00E5567E"/>
    <w:rsid w:val="00E556B5"/>
    <w:rsid w:val="00E55760"/>
    <w:rsid w:val="00E55804"/>
    <w:rsid w:val="00E55E21"/>
    <w:rsid w:val="00E5625B"/>
    <w:rsid w:val="00E567BD"/>
    <w:rsid w:val="00E5686C"/>
    <w:rsid w:val="00E56BE0"/>
    <w:rsid w:val="00E5756B"/>
    <w:rsid w:val="00E5781B"/>
    <w:rsid w:val="00E57908"/>
    <w:rsid w:val="00E57DBD"/>
    <w:rsid w:val="00E57E85"/>
    <w:rsid w:val="00E602ED"/>
    <w:rsid w:val="00E60483"/>
    <w:rsid w:val="00E60980"/>
    <w:rsid w:val="00E60A2F"/>
    <w:rsid w:val="00E60A76"/>
    <w:rsid w:val="00E60B90"/>
    <w:rsid w:val="00E6142C"/>
    <w:rsid w:val="00E61A36"/>
    <w:rsid w:val="00E61F4F"/>
    <w:rsid w:val="00E6219B"/>
    <w:rsid w:val="00E62326"/>
    <w:rsid w:val="00E62B3E"/>
    <w:rsid w:val="00E62DD0"/>
    <w:rsid w:val="00E63287"/>
    <w:rsid w:val="00E638C3"/>
    <w:rsid w:val="00E65436"/>
    <w:rsid w:val="00E6553B"/>
    <w:rsid w:val="00E6564B"/>
    <w:rsid w:val="00E657C7"/>
    <w:rsid w:val="00E66287"/>
    <w:rsid w:val="00E6646D"/>
    <w:rsid w:val="00E66F5E"/>
    <w:rsid w:val="00E67096"/>
    <w:rsid w:val="00E670A5"/>
    <w:rsid w:val="00E67448"/>
    <w:rsid w:val="00E67758"/>
    <w:rsid w:val="00E678CB"/>
    <w:rsid w:val="00E67A15"/>
    <w:rsid w:val="00E705A8"/>
    <w:rsid w:val="00E708DA"/>
    <w:rsid w:val="00E70BD7"/>
    <w:rsid w:val="00E70F78"/>
    <w:rsid w:val="00E7112F"/>
    <w:rsid w:val="00E717FE"/>
    <w:rsid w:val="00E71963"/>
    <w:rsid w:val="00E71C0F"/>
    <w:rsid w:val="00E71CC0"/>
    <w:rsid w:val="00E729AB"/>
    <w:rsid w:val="00E72A66"/>
    <w:rsid w:val="00E72CDD"/>
    <w:rsid w:val="00E7389A"/>
    <w:rsid w:val="00E73904"/>
    <w:rsid w:val="00E7393C"/>
    <w:rsid w:val="00E741ED"/>
    <w:rsid w:val="00E74A78"/>
    <w:rsid w:val="00E750AD"/>
    <w:rsid w:val="00E752F1"/>
    <w:rsid w:val="00E75893"/>
    <w:rsid w:val="00E760FF"/>
    <w:rsid w:val="00E7638C"/>
    <w:rsid w:val="00E77173"/>
    <w:rsid w:val="00E7738A"/>
    <w:rsid w:val="00E7770A"/>
    <w:rsid w:val="00E77762"/>
    <w:rsid w:val="00E77B35"/>
    <w:rsid w:val="00E77B3D"/>
    <w:rsid w:val="00E77EC9"/>
    <w:rsid w:val="00E802FC"/>
    <w:rsid w:val="00E804B3"/>
    <w:rsid w:val="00E807E3"/>
    <w:rsid w:val="00E80BC7"/>
    <w:rsid w:val="00E80CD8"/>
    <w:rsid w:val="00E815DE"/>
    <w:rsid w:val="00E829C6"/>
    <w:rsid w:val="00E82AA6"/>
    <w:rsid w:val="00E82AD1"/>
    <w:rsid w:val="00E8305C"/>
    <w:rsid w:val="00E833AE"/>
    <w:rsid w:val="00E833E3"/>
    <w:rsid w:val="00E8362F"/>
    <w:rsid w:val="00E837A6"/>
    <w:rsid w:val="00E83A4A"/>
    <w:rsid w:val="00E83E9D"/>
    <w:rsid w:val="00E83F84"/>
    <w:rsid w:val="00E840B0"/>
    <w:rsid w:val="00E8497D"/>
    <w:rsid w:val="00E85366"/>
    <w:rsid w:val="00E85636"/>
    <w:rsid w:val="00E85701"/>
    <w:rsid w:val="00E85AF3"/>
    <w:rsid w:val="00E863F5"/>
    <w:rsid w:val="00E86407"/>
    <w:rsid w:val="00E8670E"/>
    <w:rsid w:val="00E86FB6"/>
    <w:rsid w:val="00E87436"/>
    <w:rsid w:val="00E900AC"/>
    <w:rsid w:val="00E90860"/>
    <w:rsid w:val="00E916D7"/>
    <w:rsid w:val="00E9170D"/>
    <w:rsid w:val="00E91E33"/>
    <w:rsid w:val="00E91F78"/>
    <w:rsid w:val="00E92752"/>
    <w:rsid w:val="00E92B2A"/>
    <w:rsid w:val="00E92C05"/>
    <w:rsid w:val="00E92EE3"/>
    <w:rsid w:val="00E930CC"/>
    <w:rsid w:val="00E93336"/>
    <w:rsid w:val="00E937DD"/>
    <w:rsid w:val="00E93845"/>
    <w:rsid w:val="00E9422A"/>
    <w:rsid w:val="00E94B13"/>
    <w:rsid w:val="00E94C48"/>
    <w:rsid w:val="00E94D49"/>
    <w:rsid w:val="00E951AC"/>
    <w:rsid w:val="00E95454"/>
    <w:rsid w:val="00E9561C"/>
    <w:rsid w:val="00E95EB2"/>
    <w:rsid w:val="00E962DA"/>
    <w:rsid w:val="00E963D4"/>
    <w:rsid w:val="00E9684E"/>
    <w:rsid w:val="00E96B1D"/>
    <w:rsid w:val="00E97997"/>
    <w:rsid w:val="00E97E40"/>
    <w:rsid w:val="00EA05D5"/>
    <w:rsid w:val="00EA0875"/>
    <w:rsid w:val="00EA0D04"/>
    <w:rsid w:val="00EA0E56"/>
    <w:rsid w:val="00EA110E"/>
    <w:rsid w:val="00EA13B2"/>
    <w:rsid w:val="00EA1C9C"/>
    <w:rsid w:val="00EA1FC5"/>
    <w:rsid w:val="00EA27F1"/>
    <w:rsid w:val="00EA2AE2"/>
    <w:rsid w:val="00EA2EAA"/>
    <w:rsid w:val="00EA30E3"/>
    <w:rsid w:val="00EA34D8"/>
    <w:rsid w:val="00EA35D6"/>
    <w:rsid w:val="00EA3B9C"/>
    <w:rsid w:val="00EA4545"/>
    <w:rsid w:val="00EA466D"/>
    <w:rsid w:val="00EA47E2"/>
    <w:rsid w:val="00EA4A0A"/>
    <w:rsid w:val="00EA4C28"/>
    <w:rsid w:val="00EA4EDA"/>
    <w:rsid w:val="00EA51F9"/>
    <w:rsid w:val="00EA5E43"/>
    <w:rsid w:val="00EA6024"/>
    <w:rsid w:val="00EA6225"/>
    <w:rsid w:val="00EA6773"/>
    <w:rsid w:val="00EA6C78"/>
    <w:rsid w:val="00EA6D70"/>
    <w:rsid w:val="00EA70CD"/>
    <w:rsid w:val="00EA7723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1F93"/>
    <w:rsid w:val="00EB2A8B"/>
    <w:rsid w:val="00EB2B57"/>
    <w:rsid w:val="00EB2EDA"/>
    <w:rsid w:val="00EB30E5"/>
    <w:rsid w:val="00EB3310"/>
    <w:rsid w:val="00EB347A"/>
    <w:rsid w:val="00EB384E"/>
    <w:rsid w:val="00EB3FBD"/>
    <w:rsid w:val="00EB47C1"/>
    <w:rsid w:val="00EB4E9E"/>
    <w:rsid w:val="00EB4F22"/>
    <w:rsid w:val="00EB533B"/>
    <w:rsid w:val="00EB5A11"/>
    <w:rsid w:val="00EB5F23"/>
    <w:rsid w:val="00EB63A1"/>
    <w:rsid w:val="00EB6E66"/>
    <w:rsid w:val="00EB7663"/>
    <w:rsid w:val="00EB78AE"/>
    <w:rsid w:val="00EC16BE"/>
    <w:rsid w:val="00EC198D"/>
    <w:rsid w:val="00EC200E"/>
    <w:rsid w:val="00EC2050"/>
    <w:rsid w:val="00EC2208"/>
    <w:rsid w:val="00EC2789"/>
    <w:rsid w:val="00EC3858"/>
    <w:rsid w:val="00EC3FB0"/>
    <w:rsid w:val="00EC3FBA"/>
    <w:rsid w:val="00EC3FFC"/>
    <w:rsid w:val="00EC419F"/>
    <w:rsid w:val="00EC469A"/>
    <w:rsid w:val="00EC4942"/>
    <w:rsid w:val="00EC4A7A"/>
    <w:rsid w:val="00EC4E94"/>
    <w:rsid w:val="00EC5379"/>
    <w:rsid w:val="00EC54E3"/>
    <w:rsid w:val="00EC57E9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314"/>
    <w:rsid w:val="00ED0781"/>
    <w:rsid w:val="00ED08C1"/>
    <w:rsid w:val="00ED0B7A"/>
    <w:rsid w:val="00ED0BBF"/>
    <w:rsid w:val="00ED0C63"/>
    <w:rsid w:val="00ED18E9"/>
    <w:rsid w:val="00ED1D4C"/>
    <w:rsid w:val="00ED1DD7"/>
    <w:rsid w:val="00ED20FA"/>
    <w:rsid w:val="00ED237F"/>
    <w:rsid w:val="00ED250E"/>
    <w:rsid w:val="00ED252B"/>
    <w:rsid w:val="00ED2A28"/>
    <w:rsid w:val="00ED2C23"/>
    <w:rsid w:val="00ED2C69"/>
    <w:rsid w:val="00ED2CD1"/>
    <w:rsid w:val="00ED302B"/>
    <w:rsid w:val="00ED33A6"/>
    <w:rsid w:val="00ED35C9"/>
    <w:rsid w:val="00ED372B"/>
    <w:rsid w:val="00ED3824"/>
    <w:rsid w:val="00ED3917"/>
    <w:rsid w:val="00ED3C0C"/>
    <w:rsid w:val="00ED4745"/>
    <w:rsid w:val="00ED48FA"/>
    <w:rsid w:val="00ED4FFA"/>
    <w:rsid w:val="00ED54C5"/>
    <w:rsid w:val="00ED5BE1"/>
    <w:rsid w:val="00ED5F44"/>
    <w:rsid w:val="00ED62D9"/>
    <w:rsid w:val="00ED63AC"/>
    <w:rsid w:val="00ED67B6"/>
    <w:rsid w:val="00ED685B"/>
    <w:rsid w:val="00ED771E"/>
    <w:rsid w:val="00ED77EE"/>
    <w:rsid w:val="00ED7C82"/>
    <w:rsid w:val="00ED7E9E"/>
    <w:rsid w:val="00ED7F70"/>
    <w:rsid w:val="00ED7FB2"/>
    <w:rsid w:val="00EE0177"/>
    <w:rsid w:val="00EE0268"/>
    <w:rsid w:val="00EE0272"/>
    <w:rsid w:val="00EE0322"/>
    <w:rsid w:val="00EE03BE"/>
    <w:rsid w:val="00EE0656"/>
    <w:rsid w:val="00EE1045"/>
    <w:rsid w:val="00EE110D"/>
    <w:rsid w:val="00EE1221"/>
    <w:rsid w:val="00EE1483"/>
    <w:rsid w:val="00EE16E5"/>
    <w:rsid w:val="00EE17BE"/>
    <w:rsid w:val="00EE1C4E"/>
    <w:rsid w:val="00EE1C74"/>
    <w:rsid w:val="00EE1EA8"/>
    <w:rsid w:val="00EE21E0"/>
    <w:rsid w:val="00EE21EF"/>
    <w:rsid w:val="00EE235E"/>
    <w:rsid w:val="00EE25B9"/>
    <w:rsid w:val="00EE2803"/>
    <w:rsid w:val="00EE2A54"/>
    <w:rsid w:val="00EE3104"/>
    <w:rsid w:val="00EE3208"/>
    <w:rsid w:val="00EE3224"/>
    <w:rsid w:val="00EE364B"/>
    <w:rsid w:val="00EE42D4"/>
    <w:rsid w:val="00EE4B72"/>
    <w:rsid w:val="00EE5552"/>
    <w:rsid w:val="00EE59CC"/>
    <w:rsid w:val="00EE5F0A"/>
    <w:rsid w:val="00EE5F66"/>
    <w:rsid w:val="00EE6029"/>
    <w:rsid w:val="00EE61B7"/>
    <w:rsid w:val="00EE66AA"/>
    <w:rsid w:val="00EE6B54"/>
    <w:rsid w:val="00EE6E9C"/>
    <w:rsid w:val="00EE73D1"/>
    <w:rsid w:val="00EE7733"/>
    <w:rsid w:val="00EE785D"/>
    <w:rsid w:val="00EE79A3"/>
    <w:rsid w:val="00EE7A67"/>
    <w:rsid w:val="00EF00CF"/>
    <w:rsid w:val="00EF03FB"/>
    <w:rsid w:val="00EF05F5"/>
    <w:rsid w:val="00EF0A76"/>
    <w:rsid w:val="00EF0E15"/>
    <w:rsid w:val="00EF108C"/>
    <w:rsid w:val="00EF11CE"/>
    <w:rsid w:val="00EF1C26"/>
    <w:rsid w:val="00EF1E5D"/>
    <w:rsid w:val="00EF20C9"/>
    <w:rsid w:val="00EF21D0"/>
    <w:rsid w:val="00EF226D"/>
    <w:rsid w:val="00EF2397"/>
    <w:rsid w:val="00EF24C3"/>
    <w:rsid w:val="00EF26DF"/>
    <w:rsid w:val="00EF274D"/>
    <w:rsid w:val="00EF36E3"/>
    <w:rsid w:val="00EF3700"/>
    <w:rsid w:val="00EF397E"/>
    <w:rsid w:val="00EF3A65"/>
    <w:rsid w:val="00EF3E7D"/>
    <w:rsid w:val="00EF3FCD"/>
    <w:rsid w:val="00EF4064"/>
    <w:rsid w:val="00EF40D6"/>
    <w:rsid w:val="00EF455B"/>
    <w:rsid w:val="00EF4620"/>
    <w:rsid w:val="00EF47E2"/>
    <w:rsid w:val="00EF48B6"/>
    <w:rsid w:val="00EF517C"/>
    <w:rsid w:val="00EF561B"/>
    <w:rsid w:val="00EF5703"/>
    <w:rsid w:val="00EF5767"/>
    <w:rsid w:val="00EF5A89"/>
    <w:rsid w:val="00EF5BA3"/>
    <w:rsid w:val="00EF6396"/>
    <w:rsid w:val="00EF665C"/>
    <w:rsid w:val="00EF66CF"/>
    <w:rsid w:val="00EF6FA0"/>
    <w:rsid w:val="00EF7103"/>
    <w:rsid w:val="00EF78EA"/>
    <w:rsid w:val="00EF7ED6"/>
    <w:rsid w:val="00F00198"/>
    <w:rsid w:val="00F00D19"/>
    <w:rsid w:val="00F00E61"/>
    <w:rsid w:val="00F01011"/>
    <w:rsid w:val="00F01125"/>
    <w:rsid w:val="00F01154"/>
    <w:rsid w:val="00F01C2C"/>
    <w:rsid w:val="00F01C73"/>
    <w:rsid w:val="00F01D27"/>
    <w:rsid w:val="00F02E39"/>
    <w:rsid w:val="00F03778"/>
    <w:rsid w:val="00F03A41"/>
    <w:rsid w:val="00F03AFA"/>
    <w:rsid w:val="00F04570"/>
    <w:rsid w:val="00F04757"/>
    <w:rsid w:val="00F047A4"/>
    <w:rsid w:val="00F047EB"/>
    <w:rsid w:val="00F0511D"/>
    <w:rsid w:val="00F054F2"/>
    <w:rsid w:val="00F05ECB"/>
    <w:rsid w:val="00F062CE"/>
    <w:rsid w:val="00F063DB"/>
    <w:rsid w:val="00F0640D"/>
    <w:rsid w:val="00F06911"/>
    <w:rsid w:val="00F06FB1"/>
    <w:rsid w:val="00F071BF"/>
    <w:rsid w:val="00F0733D"/>
    <w:rsid w:val="00F07405"/>
    <w:rsid w:val="00F07424"/>
    <w:rsid w:val="00F07656"/>
    <w:rsid w:val="00F079B1"/>
    <w:rsid w:val="00F07D58"/>
    <w:rsid w:val="00F1005C"/>
    <w:rsid w:val="00F100B0"/>
    <w:rsid w:val="00F100EC"/>
    <w:rsid w:val="00F104CF"/>
    <w:rsid w:val="00F10AD2"/>
    <w:rsid w:val="00F10EB4"/>
    <w:rsid w:val="00F11497"/>
    <w:rsid w:val="00F11841"/>
    <w:rsid w:val="00F11AAB"/>
    <w:rsid w:val="00F122E1"/>
    <w:rsid w:val="00F12A53"/>
    <w:rsid w:val="00F12A8C"/>
    <w:rsid w:val="00F12AB9"/>
    <w:rsid w:val="00F13071"/>
    <w:rsid w:val="00F132A4"/>
    <w:rsid w:val="00F143E9"/>
    <w:rsid w:val="00F145A6"/>
    <w:rsid w:val="00F149FD"/>
    <w:rsid w:val="00F14DF9"/>
    <w:rsid w:val="00F14F65"/>
    <w:rsid w:val="00F15221"/>
    <w:rsid w:val="00F153F7"/>
    <w:rsid w:val="00F1620B"/>
    <w:rsid w:val="00F16264"/>
    <w:rsid w:val="00F17272"/>
    <w:rsid w:val="00F200DD"/>
    <w:rsid w:val="00F20714"/>
    <w:rsid w:val="00F20913"/>
    <w:rsid w:val="00F20969"/>
    <w:rsid w:val="00F20BB4"/>
    <w:rsid w:val="00F20DAF"/>
    <w:rsid w:val="00F21445"/>
    <w:rsid w:val="00F21472"/>
    <w:rsid w:val="00F2193E"/>
    <w:rsid w:val="00F21B5D"/>
    <w:rsid w:val="00F21CC4"/>
    <w:rsid w:val="00F21E5E"/>
    <w:rsid w:val="00F2219D"/>
    <w:rsid w:val="00F223B6"/>
    <w:rsid w:val="00F2301C"/>
    <w:rsid w:val="00F23AE3"/>
    <w:rsid w:val="00F24435"/>
    <w:rsid w:val="00F24963"/>
    <w:rsid w:val="00F24BB6"/>
    <w:rsid w:val="00F24E11"/>
    <w:rsid w:val="00F2512A"/>
    <w:rsid w:val="00F2584B"/>
    <w:rsid w:val="00F259E5"/>
    <w:rsid w:val="00F25F85"/>
    <w:rsid w:val="00F2610B"/>
    <w:rsid w:val="00F26655"/>
    <w:rsid w:val="00F26946"/>
    <w:rsid w:val="00F27459"/>
    <w:rsid w:val="00F2769E"/>
    <w:rsid w:val="00F2794B"/>
    <w:rsid w:val="00F30880"/>
    <w:rsid w:val="00F30EF4"/>
    <w:rsid w:val="00F3167E"/>
    <w:rsid w:val="00F3199E"/>
    <w:rsid w:val="00F31B83"/>
    <w:rsid w:val="00F32021"/>
    <w:rsid w:val="00F322FD"/>
    <w:rsid w:val="00F32D4F"/>
    <w:rsid w:val="00F32EA9"/>
    <w:rsid w:val="00F33643"/>
    <w:rsid w:val="00F337CB"/>
    <w:rsid w:val="00F3389B"/>
    <w:rsid w:val="00F33B0A"/>
    <w:rsid w:val="00F33D8D"/>
    <w:rsid w:val="00F34B24"/>
    <w:rsid w:val="00F34C55"/>
    <w:rsid w:val="00F35183"/>
    <w:rsid w:val="00F35798"/>
    <w:rsid w:val="00F35960"/>
    <w:rsid w:val="00F35F7B"/>
    <w:rsid w:val="00F35FAB"/>
    <w:rsid w:val="00F36491"/>
    <w:rsid w:val="00F36C44"/>
    <w:rsid w:val="00F3713D"/>
    <w:rsid w:val="00F3763F"/>
    <w:rsid w:val="00F3793D"/>
    <w:rsid w:val="00F401F5"/>
    <w:rsid w:val="00F40912"/>
    <w:rsid w:val="00F4095C"/>
    <w:rsid w:val="00F40ACC"/>
    <w:rsid w:val="00F40B1C"/>
    <w:rsid w:val="00F40BEA"/>
    <w:rsid w:val="00F40D54"/>
    <w:rsid w:val="00F41005"/>
    <w:rsid w:val="00F4146D"/>
    <w:rsid w:val="00F414EB"/>
    <w:rsid w:val="00F41ADC"/>
    <w:rsid w:val="00F41D1D"/>
    <w:rsid w:val="00F41D3D"/>
    <w:rsid w:val="00F41EB9"/>
    <w:rsid w:val="00F424E0"/>
    <w:rsid w:val="00F42559"/>
    <w:rsid w:val="00F42742"/>
    <w:rsid w:val="00F4325C"/>
    <w:rsid w:val="00F43BC3"/>
    <w:rsid w:val="00F43D3A"/>
    <w:rsid w:val="00F43EAE"/>
    <w:rsid w:val="00F4436E"/>
    <w:rsid w:val="00F44624"/>
    <w:rsid w:val="00F4559A"/>
    <w:rsid w:val="00F45634"/>
    <w:rsid w:val="00F45AC8"/>
    <w:rsid w:val="00F464EB"/>
    <w:rsid w:val="00F4655D"/>
    <w:rsid w:val="00F46D6E"/>
    <w:rsid w:val="00F46E87"/>
    <w:rsid w:val="00F46EEA"/>
    <w:rsid w:val="00F47D31"/>
    <w:rsid w:val="00F50056"/>
    <w:rsid w:val="00F5011D"/>
    <w:rsid w:val="00F50230"/>
    <w:rsid w:val="00F502FE"/>
    <w:rsid w:val="00F50565"/>
    <w:rsid w:val="00F508A2"/>
    <w:rsid w:val="00F50B49"/>
    <w:rsid w:val="00F51100"/>
    <w:rsid w:val="00F512E5"/>
    <w:rsid w:val="00F51311"/>
    <w:rsid w:val="00F514A9"/>
    <w:rsid w:val="00F51525"/>
    <w:rsid w:val="00F5180B"/>
    <w:rsid w:val="00F52398"/>
    <w:rsid w:val="00F5282A"/>
    <w:rsid w:val="00F5319C"/>
    <w:rsid w:val="00F5342E"/>
    <w:rsid w:val="00F534B8"/>
    <w:rsid w:val="00F53918"/>
    <w:rsid w:val="00F539B6"/>
    <w:rsid w:val="00F53DDE"/>
    <w:rsid w:val="00F54188"/>
    <w:rsid w:val="00F54691"/>
    <w:rsid w:val="00F54839"/>
    <w:rsid w:val="00F5493B"/>
    <w:rsid w:val="00F54EB5"/>
    <w:rsid w:val="00F551F9"/>
    <w:rsid w:val="00F55335"/>
    <w:rsid w:val="00F5574C"/>
    <w:rsid w:val="00F55AEC"/>
    <w:rsid w:val="00F55D27"/>
    <w:rsid w:val="00F55D8C"/>
    <w:rsid w:val="00F5602C"/>
    <w:rsid w:val="00F56163"/>
    <w:rsid w:val="00F563CB"/>
    <w:rsid w:val="00F56486"/>
    <w:rsid w:val="00F57052"/>
    <w:rsid w:val="00F571D7"/>
    <w:rsid w:val="00F57A07"/>
    <w:rsid w:val="00F57DCD"/>
    <w:rsid w:val="00F60163"/>
    <w:rsid w:val="00F601B5"/>
    <w:rsid w:val="00F605EE"/>
    <w:rsid w:val="00F61326"/>
    <w:rsid w:val="00F6134C"/>
    <w:rsid w:val="00F62202"/>
    <w:rsid w:val="00F6268A"/>
    <w:rsid w:val="00F62F41"/>
    <w:rsid w:val="00F62FB6"/>
    <w:rsid w:val="00F636E8"/>
    <w:rsid w:val="00F63F15"/>
    <w:rsid w:val="00F641D0"/>
    <w:rsid w:val="00F6469A"/>
    <w:rsid w:val="00F65130"/>
    <w:rsid w:val="00F65432"/>
    <w:rsid w:val="00F6585F"/>
    <w:rsid w:val="00F664C7"/>
    <w:rsid w:val="00F6692B"/>
    <w:rsid w:val="00F67131"/>
    <w:rsid w:val="00F671D1"/>
    <w:rsid w:val="00F67663"/>
    <w:rsid w:val="00F67ADF"/>
    <w:rsid w:val="00F67B92"/>
    <w:rsid w:val="00F70079"/>
    <w:rsid w:val="00F701C6"/>
    <w:rsid w:val="00F702B0"/>
    <w:rsid w:val="00F703F7"/>
    <w:rsid w:val="00F70FD1"/>
    <w:rsid w:val="00F71209"/>
    <w:rsid w:val="00F718DC"/>
    <w:rsid w:val="00F71ABC"/>
    <w:rsid w:val="00F73031"/>
    <w:rsid w:val="00F73069"/>
    <w:rsid w:val="00F73080"/>
    <w:rsid w:val="00F73090"/>
    <w:rsid w:val="00F730F1"/>
    <w:rsid w:val="00F73248"/>
    <w:rsid w:val="00F7374B"/>
    <w:rsid w:val="00F73AD5"/>
    <w:rsid w:val="00F73B6F"/>
    <w:rsid w:val="00F73DCB"/>
    <w:rsid w:val="00F74259"/>
    <w:rsid w:val="00F7450A"/>
    <w:rsid w:val="00F74750"/>
    <w:rsid w:val="00F75BE2"/>
    <w:rsid w:val="00F75E4B"/>
    <w:rsid w:val="00F75FD4"/>
    <w:rsid w:val="00F7618E"/>
    <w:rsid w:val="00F76614"/>
    <w:rsid w:val="00F766D0"/>
    <w:rsid w:val="00F7674F"/>
    <w:rsid w:val="00F76A2F"/>
    <w:rsid w:val="00F76C01"/>
    <w:rsid w:val="00F7769B"/>
    <w:rsid w:val="00F77711"/>
    <w:rsid w:val="00F77AAF"/>
    <w:rsid w:val="00F77AEA"/>
    <w:rsid w:val="00F77BD7"/>
    <w:rsid w:val="00F77E88"/>
    <w:rsid w:val="00F809AA"/>
    <w:rsid w:val="00F80A7F"/>
    <w:rsid w:val="00F80C3A"/>
    <w:rsid w:val="00F80C96"/>
    <w:rsid w:val="00F80DC5"/>
    <w:rsid w:val="00F8120C"/>
    <w:rsid w:val="00F81687"/>
    <w:rsid w:val="00F816D6"/>
    <w:rsid w:val="00F81749"/>
    <w:rsid w:val="00F81D36"/>
    <w:rsid w:val="00F81DA2"/>
    <w:rsid w:val="00F81FA1"/>
    <w:rsid w:val="00F8245A"/>
    <w:rsid w:val="00F8248D"/>
    <w:rsid w:val="00F83796"/>
    <w:rsid w:val="00F83804"/>
    <w:rsid w:val="00F83B43"/>
    <w:rsid w:val="00F84003"/>
    <w:rsid w:val="00F84080"/>
    <w:rsid w:val="00F85205"/>
    <w:rsid w:val="00F8536D"/>
    <w:rsid w:val="00F853CA"/>
    <w:rsid w:val="00F857A2"/>
    <w:rsid w:val="00F857E3"/>
    <w:rsid w:val="00F85817"/>
    <w:rsid w:val="00F85945"/>
    <w:rsid w:val="00F85A83"/>
    <w:rsid w:val="00F85C0E"/>
    <w:rsid w:val="00F86862"/>
    <w:rsid w:val="00F86C53"/>
    <w:rsid w:val="00F86FF1"/>
    <w:rsid w:val="00F87F09"/>
    <w:rsid w:val="00F9030B"/>
    <w:rsid w:val="00F9038C"/>
    <w:rsid w:val="00F90967"/>
    <w:rsid w:val="00F909B0"/>
    <w:rsid w:val="00F90B42"/>
    <w:rsid w:val="00F90DFB"/>
    <w:rsid w:val="00F90EFD"/>
    <w:rsid w:val="00F910AF"/>
    <w:rsid w:val="00F91A1E"/>
    <w:rsid w:val="00F91B00"/>
    <w:rsid w:val="00F91D45"/>
    <w:rsid w:val="00F92207"/>
    <w:rsid w:val="00F922BF"/>
    <w:rsid w:val="00F922F8"/>
    <w:rsid w:val="00F92337"/>
    <w:rsid w:val="00F92358"/>
    <w:rsid w:val="00F928D0"/>
    <w:rsid w:val="00F9325F"/>
    <w:rsid w:val="00F9343E"/>
    <w:rsid w:val="00F93EEE"/>
    <w:rsid w:val="00F93F82"/>
    <w:rsid w:val="00F94A4C"/>
    <w:rsid w:val="00F94AE5"/>
    <w:rsid w:val="00F951B9"/>
    <w:rsid w:val="00F9524C"/>
    <w:rsid w:val="00F955ED"/>
    <w:rsid w:val="00F958B2"/>
    <w:rsid w:val="00F958E0"/>
    <w:rsid w:val="00F95D47"/>
    <w:rsid w:val="00F9671A"/>
    <w:rsid w:val="00F96B4C"/>
    <w:rsid w:val="00F974CA"/>
    <w:rsid w:val="00F97BEE"/>
    <w:rsid w:val="00FA0EBD"/>
    <w:rsid w:val="00FA1138"/>
    <w:rsid w:val="00FA1142"/>
    <w:rsid w:val="00FA11D3"/>
    <w:rsid w:val="00FA1262"/>
    <w:rsid w:val="00FA1391"/>
    <w:rsid w:val="00FA167A"/>
    <w:rsid w:val="00FA1707"/>
    <w:rsid w:val="00FA1893"/>
    <w:rsid w:val="00FA1C65"/>
    <w:rsid w:val="00FA1F5C"/>
    <w:rsid w:val="00FA2378"/>
    <w:rsid w:val="00FA28A5"/>
    <w:rsid w:val="00FA30E9"/>
    <w:rsid w:val="00FA30EB"/>
    <w:rsid w:val="00FA3473"/>
    <w:rsid w:val="00FA3A1F"/>
    <w:rsid w:val="00FA3D83"/>
    <w:rsid w:val="00FA3DC8"/>
    <w:rsid w:val="00FA3E45"/>
    <w:rsid w:val="00FA43D1"/>
    <w:rsid w:val="00FA45E0"/>
    <w:rsid w:val="00FA4820"/>
    <w:rsid w:val="00FA5AFA"/>
    <w:rsid w:val="00FA5D86"/>
    <w:rsid w:val="00FA6132"/>
    <w:rsid w:val="00FA6364"/>
    <w:rsid w:val="00FA6511"/>
    <w:rsid w:val="00FA65DB"/>
    <w:rsid w:val="00FA6622"/>
    <w:rsid w:val="00FA67E1"/>
    <w:rsid w:val="00FA694E"/>
    <w:rsid w:val="00FA6FCE"/>
    <w:rsid w:val="00FA7323"/>
    <w:rsid w:val="00FB00E8"/>
    <w:rsid w:val="00FB02C9"/>
    <w:rsid w:val="00FB095A"/>
    <w:rsid w:val="00FB0CC0"/>
    <w:rsid w:val="00FB0CC8"/>
    <w:rsid w:val="00FB0D87"/>
    <w:rsid w:val="00FB14C7"/>
    <w:rsid w:val="00FB1D58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B1B"/>
    <w:rsid w:val="00FB3C18"/>
    <w:rsid w:val="00FB3C7D"/>
    <w:rsid w:val="00FB3E1C"/>
    <w:rsid w:val="00FB3E3A"/>
    <w:rsid w:val="00FB3EF9"/>
    <w:rsid w:val="00FB3F8A"/>
    <w:rsid w:val="00FB62D7"/>
    <w:rsid w:val="00FB6A12"/>
    <w:rsid w:val="00FB6BCF"/>
    <w:rsid w:val="00FB6CD0"/>
    <w:rsid w:val="00FB6F2E"/>
    <w:rsid w:val="00FB7234"/>
    <w:rsid w:val="00FB7905"/>
    <w:rsid w:val="00FC0564"/>
    <w:rsid w:val="00FC082A"/>
    <w:rsid w:val="00FC09D2"/>
    <w:rsid w:val="00FC0D9F"/>
    <w:rsid w:val="00FC114D"/>
    <w:rsid w:val="00FC1A68"/>
    <w:rsid w:val="00FC293B"/>
    <w:rsid w:val="00FC2969"/>
    <w:rsid w:val="00FC2CA1"/>
    <w:rsid w:val="00FC3BAE"/>
    <w:rsid w:val="00FC3C55"/>
    <w:rsid w:val="00FC3F57"/>
    <w:rsid w:val="00FC4168"/>
    <w:rsid w:val="00FC43D9"/>
    <w:rsid w:val="00FC5112"/>
    <w:rsid w:val="00FC5167"/>
    <w:rsid w:val="00FC5938"/>
    <w:rsid w:val="00FC5B85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AD"/>
    <w:rsid w:val="00FC7393"/>
    <w:rsid w:val="00FC7BB3"/>
    <w:rsid w:val="00FD007F"/>
    <w:rsid w:val="00FD0A92"/>
    <w:rsid w:val="00FD1382"/>
    <w:rsid w:val="00FD160C"/>
    <w:rsid w:val="00FD194C"/>
    <w:rsid w:val="00FD194D"/>
    <w:rsid w:val="00FD1DCF"/>
    <w:rsid w:val="00FD20C1"/>
    <w:rsid w:val="00FD225E"/>
    <w:rsid w:val="00FD2C35"/>
    <w:rsid w:val="00FD2D30"/>
    <w:rsid w:val="00FD32DB"/>
    <w:rsid w:val="00FD3372"/>
    <w:rsid w:val="00FD353C"/>
    <w:rsid w:val="00FD3547"/>
    <w:rsid w:val="00FD373B"/>
    <w:rsid w:val="00FD38FD"/>
    <w:rsid w:val="00FD3E6F"/>
    <w:rsid w:val="00FD41DF"/>
    <w:rsid w:val="00FD41E0"/>
    <w:rsid w:val="00FD42A4"/>
    <w:rsid w:val="00FD42F6"/>
    <w:rsid w:val="00FD4888"/>
    <w:rsid w:val="00FD48C3"/>
    <w:rsid w:val="00FD4D3F"/>
    <w:rsid w:val="00FD4DFE"/>
    <w:rsid w:val="00FD4EED"/>
    <w:rsid w:val="00FD53F9"/>
    <w:rsid w:val="00FD541C"/>
    <w:rsid w:val="00FD5B00"/>
    <w:rsid w:val="00FD64E5"/>
    <w:rsid w:val="00FD6628"/>
    <w:rsid w:val="00FD67D9"/>
    <w:rsid w:val="00FD6A5E"/>
    <w:rsid w:val="00FD6A79"/>
    <w:rsid w:val="00FD6B37"/>
    <w:rsid w:val="00FD6CB9"/>
    <w:rsid w:val="00FD7047"/>
    <w:rsid w:val="00FD7142"/>
    <w:rsid w:val="00FD725C"/>
    <w:rsid w:val="00FD7538"/>
    <w:rsid w:val="00FD794B"/>
    <w:rsid w:val="00FD7EAF"/>
    <w:rsid w:val="00FD7FC5"/>
    <w:rsid w:val="00FE02F9"/>
    <w:rsid w:val="00FE045A"/>
    <w:rsid w:val="00FE0730"/>
    <w:rsid w:val="00FE0935"/>
    <w:rsid w:val="00FE0D7A"/>
    <w:rsid w:val="00FE1101"/>
    <w:rsid w:val="00FE1C70"/>
    <w:rsid w:val="00FE1D5A"/>
    <w:rsid w:val="00FE1DEE"/>
    <w:rsid w:val="00FE2BF2"/>
    <w:rsid w:val="00FE3563"/>
    <w:rsid w:val="00FE37DA"/>
    <w:rsid w:val="00FE3A89"/>
    <w:rsid w:val="00FE3ABC"/>
    <w:rsid w:val="00FE3BCE"/>
    <w:rsid w:val="00FE3CCF"/>
    <w:rsid w:val="00FE3F83"/>
    <w:rsid w:val="00FE4269"/>
    <w:rsid w:val="00FE4509"/>
    <w:rsid w:val="00FE4638"/>
    <w:rsid w:val="00FE471F"/>
    <w:rsid w:val="00FE4916"/>
    <w:rsid w:val="00FE493F"/>
    <w:rsid w:val="00FE49C4"/>
    <w:rsid w:val="00FE4C82"/>
    <w:rsid w:val="00FE4D8F"/>
    <w:rsid w:val="00FE52AE"/>
    <w:rsid w:val="00FE5326"/>
    <w:rsid w:val="00FE598E"/>
    <w:rsid w:val="00FE6562"/>
    <w:rsid w:val="00FE66EF"/>
    <w:rsid w:val="00FE6920"/>
    <w:rsid w:val="00FE6A39"/>
    <w:rsid w:val="00FE6D1C"/>
    <w:rsid w:val="00FE72A0"/>
    <w:rsid w:val="00FE7691"/>
    <w:rsid w:val="00FE7A4B"/>
    <w:rsid w:val="00FE7AFC"/>
    <w:rsid w:val="00FE7E61"/>
    <w:rsid w:val="00FF05C1"/>
    <w:rsid w:val="00FF06D7"/>
    <w:rsid w:val="00FF0C28"/>
    <w:rsid w:val="00FF0E18"/>
    <w:rsid w:val="00FF11ED"/>
    <w:rsid w:val="00FF12E0"/>
    <w:rsid w:val="00FF17AC"/>
    <w:rsid w:val="00FF2E7C"/>
    <w:rsid w:val="00FF3292"/>
    <w:rsid w:val="00FF33D7"/>
    <w:rsid w:val="00FF3AE7"/>
    <w:rsid w:val="00FF3BAF"/>
    <w:rsid w:val="00FF3FD8"/>
    <w:rsid w:val="00FF4089"/>
    <w:rsid w:val="00FF4169"/>
    <w:rsid w:val="00FF41D1"/>
    <w:rsid w:val="00FF4529"/>
    <w:rsid w:val="00FF4847"/>
    <w:rsid w:val="00FF48FE"/>
    <w:rsid w:val="00FF5602"/>
    <w:rsid w:val="00FF5667"/>
    <w:rsid w:val="00FF60EF"/>
    <w:rsid w:val="00FF6397"/>
    <w:rsid w:val="00FF69DC"/>
    <w:rsid w:val="00FF6AC8"/>
    <w:rsid w:val="00FF6C57"/>
    <w:rsid w:val="00FF6F7A"/>
    <w:rsid w:val="00FF7455"/>
    <w:rsid w:val="00FF754D"/>
    <w:rsid w:val="00FF7674"/>
    <w:rsid w:val="00FF7DEC"/>
    <w:rsid w:val="00FF7E21"/>
    <w:rsid w:val="00FF7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783A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41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8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8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3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7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4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2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9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3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44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49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6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9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7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1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4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6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3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6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3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9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3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2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7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0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1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3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2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9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3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5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82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1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7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4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6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7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7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6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7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4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8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58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8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1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3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9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0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6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08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7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2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1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1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1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7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4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3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1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7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2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0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BM_NND\DB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88AB7-8F8F-45C8-B387-317C73CCC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DBM.dotm</Template>
  <TotalTime>38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2521</CharactersWithSpaces>
  <SharedDoc>false</SharedDoc>
  <HLinks>
    <vt:vector size="30" baseType="variant">
      <vt:variant>
        <vt:i4>3538956</vt:i4>
      </vt:variant>
      <vt:variant>
        <vt:i4>12</vt:i4>
      </vt:variant>
      <vt:variant>
        <vt:i4>0</vt:i4>
      </vt:variant>
      <vt:variant>
        <vt:i4>5</vt:i4>
      </vt:variant>
      <vt:variant>
        <vt:lpwstr>mailto:ttbthuan.pgdgovap@hcm.edu.vn</vt:lpwstr>
      </vt:variant>
      <vt:variant>
        <vt:lpwstr/>
      </vt:variant>
      <vt:variant>
        <vt:i4>2293788</vt:i4>
      </vt:variant>
      <vt:variant>
        <vt:i4>9</vt:i4>
      </vt:variant>
      <vt:variant>
        <vt:i4>0</vt:i4>
      </vt:variant>
      <vt:variant>
        <vt:i4>5</vt:i4>
      </vt:variant>
      <vt:variant>
        <vt:lpwstr>mailto:ntthuyen.pgdgovap@hcm.edu.vn</vt:lpwstr>
      </vt:variant>
      <vt:variant>
        <vt:lpwstr/>
      </vt:variant>
      <vt:variant>
        <vt:i4>7536759</vt:i4>
      </vt:variant>
      <vt:variant>
        <vt:i4>6</vt:i4>
      </vt:variant>
      <vt:variant>
        <vt:i4>0</vt:i4>
      </vt:variant>
      <vt:variant>
        <vt:i4>5</vt:i4>
      </vt:variant>
      <vt:variant>
        <vt:lpwstr>https://hcmedu-my.sharepoint.com/:x:/g/personal/ttbthuan_pgdgovap_hcm_edu_vn/EZ6Izk56yhlKjT9x-7XyU5oBJNK10Plgcw5wPJLS4gmQow?e=MMPbLa</vt:lpwstr>
      </vt:variant>
      <vt:variant>
        <vt:lpwstr/>
      </vt:variant>
      <vt:variant>
        <vt:i4>2949199</vt:i4>
      </vt:variant>
      <vt:variant>
        <vt:i4>3</vt:i4>
      </vt:variant>
      <vt:variant>
        <vt:i4>0</vt:i4>
      </vt:variant>
      <vt:variant>
        <vt:i4>5</vt:i4>
      </vt:variant>
      <vt:variant>
        <vt:lpwstr>https://hcmedu-my.sharepoint.com/:x:/g/personal/ttbthuan_pgdgovap_hcm_edu_vn/EbozBcGmsElLuDPDraazOrsBZN6jM_oh7ApuLAJgYojItA?e=FOcrvk</vt:lpwstr>
      </vt:variant>
      <vt:variant>
        <vt:lpwstr/>
      </vt:variant>
      <vt:variant>
        <vt:i4>3997712</vt:i4>
      </vt:variant>
      <vt:variant>
        <vt:i4>0</vt:i4>
      </vt:variant>
      <vt:variant>
        <vt:i4>0</vt:i4>
      </vt:variant>
      <vt:variant>
        <vt:i4>5</vt:i4>
      </vt:variant>
      <vt:variant>
        <vt:lpwstr>mailto:nplan.pgdgovap@hcm.edu.vn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admin</cp:lastModifiedBy>
  <cp:revision>5</cp:revision>
  <cp:lastPrinted>2019-11-25T06:56:00Z</cp:lastPrinted>
  <dcterms:created xsi:type="dcterms:W3CDTF">2020-11-23T21:25:00Z</dcterms:created>
  <dcterms:modified xsi:type="dcterms:W3CDTF">2020-11-23T23:42:00Z</dcterms:modified>
</cp:coreProperties>
</file>