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3CB4AA" w14:textId="77777777" w:rsidR="00343F22" w:rsidRPr="00737CA6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74C88295" w14:textId="2490F9B9" w:rsidR="000660AC" w:rsidRPr="00737CA6" w:rsidRDefault="00B84181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2E4E6D">
        <w:rPr>
          <w:rFonts w:ascii="Times New Roman" w:hAnsi="Times New Roman" w:cs="Times New Roman"/>
          <w:b/>
          <w:bCs/>
        </w:rPr>
        <w:t>TRƯỜNG THCS AN NHƠN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(Từ ngày </w:t>
      </w:r>
      <w:r w:rsidR="00A163CD" w:rsidRPr="00737CA6">
        <w:rPr>
          <w:rFonts w:ascii="Times New Roman" w:hAnsi="Times New Roman" w:cs="Times New Roman"/>
          <w:b/>
          <w:bCs/>
        </w:rPr>
        <w:t>26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2D5B62" w:rsidRPr="00737CA6">
        <w:rPr>
          <w:rFonts w:ascii="Times New Roman" w:hAnsi="Times New Roman" w:cs="Times New Roman"/>
          <w:b/>
          <w:bCs/>
        </w:rPr>
        <w:t>10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01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52088B" w:rsidRPr="00737CA6">
        <w:rPr>
          <w:rFonts w:ascii="Times New Roman" w:hAnsi="Times New Roman" w:cs="Times New Roman"/>
          <w:b/>
          <w:bCs/>
        </w:rPr>
        <w:t>1</w:t>
      </w:r>
      <w:r w:rsidR="00A163CD" w:rsidRPr="00737CA6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20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14:paraId="69A48918" w14:textId="77777777" w:rsidR="00D27F15" w:rsidRPr="00737CA6" w:rsidRDefault="00D27F15" w:rsidP="00977685">
      <w:pPr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6297"/>
        <w:gridCol w:w="2610"/>
        <w:gridCol w:w="1890"/>
        <w:gridCol w:w="3945"/>
      </w:tblGrid>
      <w:tr w:rsidR="002D2527" w:rsidRPr="00737CA6" w14:paraId="5FF65937" w14:textId="77777777" w:rsidTr="00942719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C4950" w14:textId="77777777" w:rsidR="00F21CC4" w:rsidRPr="00737CA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BFA" w14:textId="77777777" w:rsidR="00F21CC4" w:rsidRPr="00737CA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C73E" w14:textId="77777777" w:rsidR="00F21CC4" w:rsidRPr="00737CA6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4972" w14:textId="77777777" w:rsidR="00F21CC4" w:rsidRPr="00737CA6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95E6" w14:textId="77777777" w:rsidR="00F21CC4" w:rsidRPr="00737CA6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7F246C" w:rsidRPr="00737CA6" w14:paraId="0FA82E6C" w14:textId="77777777" w:rsidTr="00942719">
        <w:trPr>
          <w:trHeight w:val="23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89D2" w14:textId="77777777" w:rsidR="007F246C" w:rsidRPr="00737CA6" w:rsidRDefault="007F246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6B8F3EA" w14:textId="77777777" w:rsidR="007F246C" w:rsidRPr="00737CA6" w:rsidRDefault="007F246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26/10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21B71" w14:textId="2AD58D83" w:rsidR="007F246C" w:rsidRPr="00737CA6" w:rsidRDefault="007F246C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737CA6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 – Đại hội Liên đội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3AA2C" w14:textId="5DB67470" w:rsidR="007F246C" w:rsidRPr="00737CA6" w:rsidRDefault="007F246C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737CA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43806" w14:textId="77777777" w:rsidR="007F246C" w:rsidRPr="00737CA6" w:rsidRDefault="007F246C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5F015" w14:textId="6D52D4A0" w:rsidR="007F246C" w:rsidRPr="00737CA6" w:rsidRDefault="007F246C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BGH, GV, NV</w:t>
            </w:r>
          </w:p>
        </w:tc>
      </w:tr>
      <w:tr w:rsidR="007F246C" w:rsidRPr="00737CA6" w14:paraId="1ADF28E8" w14:textId="77777777" w:rsidTr="00942719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CDD68" w14:textId="77777777" w:rsidR="007F246C" w:rsidRPr="00737CA6" w:rsidRDefault="007F246C" w:rsidP="00A70FC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6A0F1" w14:textId="087C1E47" w:rsidR="007F246C" w:rsidRPr="00737CA6" w:rsidRDefault="007F246C" w:rsidP="006A57A1">
            <w:pPr>
              <w:rPr>
                <w:rFonts w:ascii="Times New Roman" w:hAnsi="Times New Roman" w:cs="Times New Roman"/>
                <w:noProof w:val="0"/>
              </w:rPr>
            </w:pPr>
            <w:r w:rsidRPr="00737CA6">
              <w:rPr>
                <w:rFonts w:ascii="Times New Roman" w:hAnsi="Times New Roman" w:cs="Times New Roman"/>
              </w:rPr>
              <w:t>- Nộp hợp đồng về duy trì Công thông tin điện tử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9264E" w14:textId="77777777" w:rsidR="007F246C" w:rsidRPr="00737CA6" w:rsidRDefault="007F246C" w:rsidP="00A70FC8">
            <w:pPr>
              <w:rPr>
                <w:rFonts w:ascii="Times New Roman" w:hAnsi="Times New Roman" w:cs="Times New Roman"/>
                <w:noProof w:val="0"/>
              </w:rPr>
            </w:pPr>
            <w:r w:rsidRPr="00737CA6">
              <w:rPr>
                <w:rFonts w:ascii="Times New Roman" w:hAnsi="Times New Roman" w:cs="Times New Roman"/>
              </w:rPr>
              <w:t>BP Văn phòng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F2F44" w14:textId="77777777" w:rsidR="007F246C" w:rsidRPr="00737CA6" w:rsidRDefault="007F246C" w:rsidP="00A70FC8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  <w:r w:rsidRPr="00737CA6">
              <w:rPr>
                <w:rFonts w:ascii="Times New Roman" w:hAnsi="Times New Roman" w:cs="Times New Roman"/>
                <w:b/>
                <w:bCs/>
                <w:noProof w:val="0"/>
              </w:rPr>
              <w:t>Hạn chót</w:t>
            </w: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50EA2" w14:textId="19B5965B" w:rsidR="007F246C" w:rsidRPr="00737CA6" w:rsidRDefault="007F246C" w:rsidP="00A70FC8">
            <w:pPr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A.Hải</w:t>
            </w:r>
          </w:p>
        </w:tc>
      </w:tr>
      <w:tr w:rsidR="007F246C" w:rsidRPr="00737CA6" w14:paraId="34FCD672" w14:textId="77777777" w:rsidTr="007F246C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10DC4" w14:textId="77777777" w:rsidR="007F246C" w:rsidRPr="00737CA6" w:rsidRDefault="007F246C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0EF7" w14:textId="77777777" w:rsidR="007F246C" w:rsidRPr="00737CA6" w:rsidRDefault="007F246C" w:rsidP="0097225B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737CA6">
              <w:rPr>
                <w:rFonts w:ascii="Times New Roman" w:hAnsi="Times New Roman" w:cs="Times New Roman"/>
              </w:rPr>
              <w:t>- Nộp Hồ sơ xây dựng đơn vị đạt tiêu chuẩn an toàn về an ninh trật tự năm 2020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EFD3" w14:textId="77777777" w:rsidR="007F246C" w:rsidRPr="00737CA6" w:rsidRDefault="007F246C" w:rsidP="0097225B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C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BP Văn phòng</w:t>
            </w:r>
          </w:p>
          <w:p w14:paraId="6299402D" w14:textId="77777777" w:rsidR="007F246C" w:rsidRPr="00737CA6" w:rsidRDefault="007F246C" w:rsidP="0097225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37C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(Bà Trân)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E5FA" w14:textId="77777777" w:rsidR="007F246C" w:rsidRPr="00737CA6" w:rsidRDefault="007F246C" w:rsidP="0097225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37CA6">
              <w:rPr>
                <w:rFonts w:ascii="Times New Roman" w:hAnsi="Times New Roman" w:cs="Times New Roman"/>
                <w:b/>
              </w:rPr>
              <w:t>Trước ngày 31/10</w:t>
            </w: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6351" w14:textId="1FF4B17A" w:rsidR="007F246C" w:rsidRPr="00737CA6" w:rsidRDefault="007F246C" w:rsidP="0097225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T.Dũng + C.Hồng</w:t>
            </w:r>
          </w:p>
        </w:tc>
      </w:tr>
      <w:tr w:rsidR="006A57A1" w:rsidRPr="00737CA6" w14:paraId="1C0F656A" w14:textId="77777777" w:rsidTr="007F246C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1F353" w14:textId="77777777" w:rsidR="006A57A1" w:rsidRPr="00737CA6" w:rsidRDefault="006A57A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62BB99D8" w14:textId="2E20B70E" w:rsidR="006A57A1" w:rsidRPr="00737CA6" w:rsidRDefault="006A57A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27/10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E9C8" w14:textId="46FB9A32" w:rsidR="006A57A1" w:rsidRPr="00737CA6" w:rsidRDefault="006A57A1" w:rsidP="0097225B">
            <w:pPr>
              <w:rPr>
                <w:rFonts w:ascii="Times New Roman" w:hAnsi="Times New Roman" w:cs="Times New Roman"/>
              </w:rPr>
            </w:pPr>
            <w:r w:rsidRPr="00737CA6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 xml:space="preserve">- </w:t>
            </w:r>
            <w:r w:rsidRPr="00737CA6">
              <w:rPr>
                <w:rFonts w:ascii="Times New Roman" w:hAnsi="Times New Roman" w:cs="Times New Roman"/>
                <w:shd w:val="clear" w:color="auto" w:fill="FFFFFF"/>
              </w:rPr>
              <w:t>Dạy Toán theo hướng vận dụng kiến thức để giải quyết các vấn đề thực tiễn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03A" w14:textId="58ECD7F7" w:rsidR="006A57A1" w:rsidRPr="00737CA6" w:rsidRDefault="006A57A1" w:rsidP="0097225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37CA6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Trường THCS TnS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415A" w14:textId="112602EA" w:rsidR="006A57A1" w:rsidRPr="00737CA6" w:rsidRDefault="006A57A1" w:rsidP="0097225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</w:rPr>
              <w:t>7h30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0331" w14:textId="58EE8801" w:rsidR="006A57A1" w:rsidRPr="00737CA6" w:rsidRDefault="006A57A1" w:rsidP="0097225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737CA6"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GV môn Toán</w:t>
            </w:r>
          </w:p>
        </w:tc>
      </w:tr>
      <w:tr w:rsidR="006A57A1" w:rsidRPr="00737CA6" w14:paraId="60AA9B92" w14:textId="77777777" w:rsidTr="007F246C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25B97" w14:textId="77777777" w:rsidR="006A57A1" w:rsidRPr="00737CA6" w:rsidRDefault="006A57A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FA7" w14:textId="475F1790" w:rsidR="006A57A1" w:rsidRPr="00737CA6" w:rsidRDefault="006A57A1" w:rsidP="0097225B">
            <w:pPr>
              <w:ind w:right="72"/>
              <w:rPr>
                <w:rFonts w:ascii="Times New Roman" w:hAnsi="Times New Roman" w:cs="Times New Roman"/>
              </w:rPr>
            </w:pPr>
            <w:r w:rsidRPr="00737CA6">
              <w:rPr>
                <w:rFonts w:ascii="Times New Roman" w:hAnsi="Times New Roman" w:cs="Times New Roman"/>
                <w:bCs/>
              </w:rPr>
              <w:t xml:space="preserve">- Kiểm tra dữ liệu in bằng TN THCS năm học 2019-2020 (dữ liệu kiểm tra trên trang Web ngành.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4AA" w14:textId="7C16519C" w:rsidR="006A57A1" w:rsidRPr="00737CA6" w:rsidRDefault="006A57A1" w:rsidP="0097225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37CA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648" w14:textId="324E6F43" w:rsidR="006A57A1" w:rsidRPr="00737CA6" w:rsidRDefault="006A57A1" w:rsidP="0097225B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0E8" w14:textId="4E21637B" w:rsidR="006A57A1" w:rsidRPr="00737CA6" w:rsidRDefault="006A57A1" w:rsidP="0097225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T,Chung + C.Ánh</w:t>
            </w:r>
          </w:p>
        </w:tc>
      </w:tr>
      <w:tr w:rsidR="006A57A1" w:rsidRPr="00737CA6" w14:paraId="55CF49A7" w14:textId="77777777" w:rsidTr="007F246C">
        <w:trPr>
          <w:trHeight w:val="23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4D7E5" w14:textId="77777777" w:rsidR="006A57A1" w:rsidRPr="00737CA6" w:rsidRDefault="006A57A1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655D5943" w14:textId="0B2B2D4F" w:rsidR="006A57A1" w:rsidRPr="00737CA6" w:rsidRDefault="006A57A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28/10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639EE" w14:textId="735A866E" w:rsidR="006A57A1" w:rsidRPr="006A57A1" w:rsidRDefault="006A57A1" w:rsidP="0097225B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A57A1">
              <w:rPr>
                <w:rFonts w:ascii="Times New Roman" w:hAnsi="Times New Roman" w:cs="Times New Roman"/>
              </w:rPr>
              <w:t>- Thao giảng môn Hóa “Phản ứng hóa học”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92A17" w14:textId="3557E8D6" w:rsidR="006A57A1" w:rsidRPr="006A57A1" w:rsidRDefault="006A57A1" w:rsidP="0097225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6A57A1">
              <w:rPr>
                <w:rFonts w:ascii="Times New Roman" w:hAnsi="Times New Roman" w:cs="Times New Roman"/>
              </w:rPr>
              <w:t>Trường THCS NgTr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D6B88" w14:textId="01D258C7" w:rsidR="006A57A1" w:rsidRPr="006A57A1" w:rsidRDefault="006A57A1" w:rsidP="0097225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6A57A1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568A0" w14:textId="2BB7B486" w:rsidR="006A57A1" w:rsidRPr="006A57A1" w:rsidRDefault="006A57A1" w:rsidP="0097225B">
            <w:pPr>
              <w:tabs>
                <w:tab w:val="left" w:pos="3828"/>
              </w:tabs>
              <w:rPr>
                <w:rFonts w:ascii="Time New Roman" w:hAnsi="Time New Roman"/>
              </w:rPr>
            </w:pPr>
            <w:r w:rsidRPr="006A57A1">
              <w:rPr>
                <w:rFonts w:ascii="Time New Roman" w:hAnsi="Time New Roman"/>
              </w:rPr>
              <w:t>GV m</w:t>
            </w:r>
            <w:r>
              <w:rPr>
                <w:rFonts w:ascii="Time New Roman" w:hAnsi="Time New Roman" w:cs="Times New Roman"/>
              </w:rPr>
              <w:t>ô</w:t>
            </w:r>
            <w:r w:rsidRPr="006A57A1">
              <w:rPr>
                <w:rFonts w:ascii="Time New Roman" w:hAnsi="Time New Roman"/>
              </w:rPr>
              <w:t>n H</w:t>
            </w:r>
            <w:r>
              <w:rPr>
                <w:rFonts w:ascii="Time New Roman" w:hAnsi="Time New Roman"/>
              </w:rPr>
              <w:t>óa</w:t>
            </w:r>
          </w:p>
          <w:p w14:paraId="05A2E8F2" w14:textId="6814AFB4" w:rsidR="006A57A1" w:rsidRPr="006A57A1" w:rsidRDefault="006A57A1" w:rsidP="0097225B">
            <w:pPr>
              <w:tabs>
                <w:tab w:val="left" w:pos="3828"/>
              </w:tabs>
              <w:rPr>
                <w:rFonts w:ascii="Time New Roman" w:hAnsi="Time New Roman" w:cs="Times New Roman"/>
              </w:rPr>
            </w:pPr>
          </w:p>
        </w:tc>
      </w:tr>
      <w:tr w:rsidR="006A57A1" w:rsidRPr="00737CA6" w14:paraId="5BE6B810" w14:textId="77777777" w:rsidTr="007F246C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7F49" w14:textId="77777777" w:rsidR="006A57A1" w:rsidRPr="00737CA6" w:rsidRDefault="006A57A1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4D168" w14:textId="7CEDDE2E" w:rsidR="006A57A1" w:rsidRPr="00737CA6" w:rsidRDefault="006A57A1" w:rsidP="0097225B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</w:rPr>
            </w:pPr>
            <w:r w:rsidRPr="00737CA6">
              <w:rPr>
                <w:rFonts w:ascii="Times New Roman" w:hAnsi="Times New Roman" w:cs="Times New Roman"/>
              </w:rPr>
              <w:t xml:space="preserve">- Gửi danh sách CBQL, GV dạy môn Lịch sử- Địa lí, Khoa học tự nhiên (Lý, Hóa, Sinh) (theo mẫu đã gửi) tham gia bồi dưỡng CTGDPT 2018 bằng văn bản và email về </w:t>
            </w:r>
            <w:hyperlink r:id="rId9" w:history="1">
              <w:r w:rsidRPr="00737CA6">
                <w:rPr>
                  <w:rFonts w:ascii="Times New Roman" w:hAnsi="Times New Roman" w:cs="Times New Roman"/>
                  <w:u w:val="single"/>
                </w:rPr>
                <w:t>lthoan.pgdgovap@hcm.edu.vn</w:t>
              </w:r>
            </w:hyperlink>
            <w:r w:rsidRPr="00737CA6">
              <w:rPr>
                <w:rFonts w:ascii="Times New Roman" w:hAnsi="Times New Roman" w:cs="Times New Roman"/>
                <w:u w:val="single"/>
              </w:rPr>
              <w:t>)</w:t>
            </w:r>
            <w:r w:rsidRPr="00737CA6">
              <w:rPr>
                <w:rFonts w:ascii="Times New Roman" w:hAnsi="Times New Roman" w:cs="Times New Roman"/>
              </w:rPr>
              <w:t xml:space="preserve"> (Ông Hoan).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28456" w14:textId="394197E5" w:rsidR="006A57A1" w:rsidRPr="00737CA6" w:rsidRDefault="006A57A1" w:rsidP="0097225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37CA6">
              <w:rPr>
                <w:rFonts w:ascii="Times New Roman" w:hAnsi="Times New Roman" w:cs="Times New Roman"/>
              </w:rPr>
              <w:t>Trường BDGD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B8CF8" w14:textId="05F1CE0E" w:rsidR="006A57A1" w:rsidRPr="00737CA6" w:rsidRDefault="006A57A1" w:rsidP="0097225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</w:rPr>
              <w:t>Hạn chót</w:t>
            </w: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BC2A3" w14:textId="3B189CEB" w:rsidR="006A57A1" w:rsidRPr="00737CA6" w:rsidRDefault="00B65C0A" w:rsidP="0097225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T.Chung</w:t>
            </w:r>
          </w:p>
        </w:tc>
      </w:tr>
      <w:tr w:rsidR="00B65C0A" w:rsidRPr="00737CA6" w14:paraId="64C33013" w14:textId="77777777" w:rsidTr="007F246C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01747" w14:textId="77777777" w:rsidR="00B65C0A" w:rsidRPr="00737CA6" w:rsidRDefault="00B65C0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9D3FC" w14:textId="7FA618B1" w:rsidR="00B65C0A" w:rsidRPr="00737CA6" w:rsidRDefault="00B65C0A" w:rsidP="00B75C07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TPT tập huấn tại Q Đoàn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6588B" w14:textId="1509AAA9" w:rsidR="00B65C0A" w:rsidRPr="00737CA6" w:rsidRDefault="00B65C0A" w:rsidP="00B65C0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 quận Đoàn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F98D9" w14:textId="220E2B19" w:rsidR="00B65C0A" w:rsidRPr="00737CA6" w:rsidRDefault="00B65C0A" w:rsidP="00B75C0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79A31" w14:textId="14982E09" w:rsidR="00B65C0A" w:rsidRPr="00737CA6" w:rsidRDefault="00B65C0A" w:rsidP="00B75C0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T.Bạc</w:t>
            </w:r>
          </w:p>
        </w:tc>
      </w:tr>
      <w:tr w:rsidR="00B65C0A" w:rsidRPr="00737CA6" w14:paraId="13823CC6" w14:textId="77777777" w:rsidTr="007F246C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6C9" w14:textId="77777777" w:rsidR="00B65C0A" w:rsidRPr="00737CA6" w:rsidRDefault="00B65C0A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467D" w14:textId="5B67179A" w:rsidR="00B65C0A" w:rsidRPr="00737CA6" w:rsidRDefault="00B65C0A" w:rsidP="00295E90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 xml:space="preserve">Chuyển mail đề Toán (kể cả đề HS khuyết tật) về T.Dũng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0F76" w14:textId="11996DEB" w:rsidR="00B65C0A" w:rsidRPr="00737CA6" w:rsidRDefault="00B65C0A" w:rsidP="00F636E8">
            <w:pPr>
              <w:spacing w:beforeAutospacing="1" w:afterAutospacing="1"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 w:rsidRPr="00737CA6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0AD7" w14:textId="2101670B" w:rsidR="00B65C0A" w:rsidRPr="00737CA6" w:rsidRDefault="00B65C0A" w:rsidP="0097225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660" w14:textId="1D015872" w:rsidR="00B65C0A" w:rsidRPr="00737CA6" w:rsidRDefault="00B65C0A" w:rsidP="00FD194C">
            <w:pPr>
              <w:spacing w:line="216" w:lineRule="atLeast"/>
              <w:textAlignment w:val="baseline"/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noProof w:val="0"/>
                <w:bdr w:val="none" w:sz="0" w:space="0" w:color="auto" w:frame="1"/>
              </w:rPr>
              <w:t>T.Thọ</w:t>
            </w:r>
          </w:p>
        </w:tc>
      </w:tr>
      <w:tr w:rsidR="007F246C" w:rsidRPr="00737CA6" w14:paraId="20B6D0F6" w14:textId="77777777" w:rsidTr="007F246C">
        <w:trPr>
          <w:trHeight w:val="23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0D37" w14:textId="77777777" w:rsidR="00B65C0A" w:rsidRPr="00737CA6" w:rsidRDefault="00B65C0A" w:rsidP="007F246C">
            <w:pPr>
              <w:pBdr>
                <w:top w:val="single" w:sz="4" w:space="1" w:color="auto"/>
              </w:pBd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1CE336DA" w14:textId="77777777" w:rsidR="00B65C0A" w:rsidRPr="00737CA6" w:rsidRDefault="00B65C0A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 xml:space="preserve">29/10 </w:t>
            </w:r>
          </w:p>
          <w:p w14:paraId="7FB82555" w14:textId="03FE43DC" w:rsidR="00B65C0A" w:rsidRPr="00737CA6" w:rsidRDefault="00B65C0A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D1D25" w14:textId="19E9B381" w:rsidR="00B65C0A" w:rsidRPr="00737CA6" w:rsidRDefault="00B65C0A" w:rsidP="00E6142C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737CA6">
              <w:rPr>
                <w:rFonts w:ascii="Times New Roman" w:hAnsi="Times New Roman" w:cs="Times New Roman"/>
              </w:rPr>
              <w:t>- Tập huấn CBQL công tác xây dựng ma trận và bản đặc tả đề kiểm tra đánh giá định kỳ NH 2020-2021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0A9B" w14:textId="29A79F34" w:rsidR="00B65C0A" w:rsidRPr="00737CA6" w:rsidRDefault="00B65C0A" w:rsidP="00E6142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 w:rsidRPr="00737C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Trường THPT Marie </w:t>
            </w:r>
            <w:bookmarkStart w:id="0" w:name="_GoBack"/>
            <w:bookmarkEnd w:id="0"/>
            <w:r w:rsidRPr="00737C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Curie Quận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588A1C" w14:textId="77777777" w:rsidR="00B65C0A" w:rsidRPr="00737CA6" w:rsidRDefault="00B65C0A" w:rsidP="0052178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37CA6">
              <w:rPr>
                <w:rFonts w:ascii="Times New Roman" w:hAnsi="Times New Roman" w:cs="Times New Roman"/>
                <w:b/>
              </w:rPr>
              <w:t>8h00</w:t>
            </w:r>
          </w:p>
          <w:p w14:paraId="4ED62613" w14:textId="3AB7100A" w:rsidR="00B65C0A" w:rsidRPr="00737CA6" w:rsidRDefault="00B65C0A" w:rsidP="00E6142C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737CA6">
              <w:rPr>
                <w:rFonts w:ascii="Times New Roman" w:hAnsi="Times New Roman" w:cs="Times New Roman"/>
                <w:b/>
              </w:rPr>
              <w:t>(2 ngày)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3908C" w14:textId="77777777" w:rsidR="00B65C0A" w:rsidRDefault="00B65C0A" w:rsidP="00E6142C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T.Chung (29/10)</w:t>
            </w:r>
          </w:p>
          <w:p w14:paraId="087F8FA8" w14:textId="346FD81A" w:rsidR="00B65C0A" w:rsidRPr="00737CA6" w:rsidRDefault="00B65C0A" w:rsidP="00E6142C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C.Hương (</w:t>
            </w:r>
            <w:r w:rsidR="00942719">
              <w:rPr>
                <w:rFonts w:ascii="Times New Roman" w:hAnsi="Times New Roman" w:cs="Times New Roman"/>
              </w:rPr>
              <w:t>30/10)</w:t>
            </w:r>
          </w:p>
        </w:tc>
      </w:tr>
      <w:tr w:rsidR="00B65C0A" w:rsidRPr="00737CA6" w14:paraId="0F1FADB0" w14:textId="77777777" w:rsidTr="007F246C">
        <w:trPr>
          <w:trHeight w:val="23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84C" w14:textId="77777777" w:rsidR="00B65C0A" w:rsidRPr="00737CA6" w:rsidRDefault="00B65C0A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7AA" w14:textId="435E7ACC" w:rsidR="00B65C0A" w:rsidRPr="00737CA6" w:rsidRDefault="00942719" w:rsidP="00D32260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37CA6">
              <w:rPr>
                <w:rFonts w:ascii="Times New Roman" w:hAnsi="Times New Roman" w:cs="Times New Roman"/>
              </w:rPr>
              <w:t xml:space="preserve">- Gửi ý kiến góp ý Dự thảo Báo cáo tháng 10, Kế hoạch tháng 11/2020 về địa chỉ </w:t>
            </w:r>
            <w:hyperlink r:id="rId10" w:history="1">
              <w:r w:rsidRPr="00737CA6">
                <w:rPr>
                  <w:rStyle w:val="Hyperlink"/>
                  <w:rFonts w:ascii="Times New Roman" w:hAnsi="Times New Roman" w:cs="Times New Roman"/>
                  <w:color w:val="auto"/>
                </w:rPr>
                <w:t>ttbthuan.pgdgovap@hcm.edu.vn</w:t>
              </w:r>
            </w:hyperlink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463F" w14:textId="15AE7259" w:rsidR="00B65C0A" w:rsidRPr="00737CA6" w:rsidRDefault="00B65C0A" w:rsidP="00D32260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737CA6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598A" w14:textId="7DE88F27" w:rsidR="00B65C0A" w:rsidRPr="00737CA6" w:rsidRDefault="00942719" w:rsidP="00D32260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737CA6">
              <w:rPr>
                <w:rFonts w:ascii="Times New Roman" w:hAnsi="Times New Roman" w:cs="Times New Roman"/>
                <w:b/>
              </w:rPr>
              <w:t>Trước 10h00</w:t>
            </w: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CAB1" w14:textId="5DC8C35A" w:rsidR="00B65C0A" w:rsidRPr="00737CA6" w:rsidRDefault="00942719" w:rsidP="00D32260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T.Dũng + C.Hôi</w:t>
            </w:r>
          </w:p>
        </w:tc>
      </w:tr>
      <w:tr w:rsidR="00942719" w:rsidRPr="00737CA6" w14:paraId="2DB798A8" w14:textId="77777777" w:rsidTr="007F246C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72334" w14:textId="393B8BC6" w:rsidR="00942719" w:rsidRPr="00737CA6" w:rsidRDefault="00942719" w:rsidP="00257B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</w:rPr>
              <w:t>Sáu</w:t>
            </w:r>
          </w:p>
          <w:p w14:paraId="16847B39" w14:textId="091DE66E" w:rsidR="00942719" w:rsidRPr="00737CA6" w:rsidRDefault="00942719" w:rsidP="00257B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737CA6">
              <w:rPr>
                <w:rFonts w:ascii="Times New Roman" w:hAnsi="Times New Roman" w:cs="Times New Roman"/>
                <w:b/>
                <w:bCs/>
              </w:rPr>
              <w:t xml:space="preserve">/10 </w:t>
            </w:r>
          </w:p>
          <w:p w14:paraId="57CE519D" w14:textId="52BA68EA" w:rsidR="00942719" w:rsidRPr="00737CA6" w:rsidRDefault="00942719" w:rsidP="0094271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D811" w14:textId="4640E3E8" w:rsidR="00942719" w:rsidRPr="00737CA6" w:rsidRDefault="00942719" w:rsidP="00942719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 Họp giao ban Hiệu trưởng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6CA76" w14:textId="749D408F" w:rsidR="00942719" w:rsidRPr="00737CA6" w:rsidRDefault="00942719" w:rsidP="00257BA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737CA6">
              <w:rPr>
                <w:rFonts w:ascii="Times New Roman" w:hAnsi="Times New Roman" w:cs="Times New Roman"/>
                <w:b w:val="0"/>
                <w:sz w:val="24"/>
                <w:szCs w:val="24"/>
              </w:rPr>
              <w:t>HT. 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3DC8D" w14:textId="4FC2A7B5" w:rsidR="00942719" w:rsidRPr="00737CA6" w:rsidRDefault="00942719" w:rsidP="00257BA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0ECC1" w14:textId="79A8AB09" w:rsidR="00942719" w:rsidRPr="00737CA6" w:rsidRDefault="00942719" w:rsidP="00257BA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T.Dũng</w:t>
            </w:r>
          </w:p>
        </w:tc>
      </w:tr>
      <w:tr w:rsidR="00B65C0A" w:rsidRPr="00737CA6" w14:paraId="4BEED1C4" w14:textId="77777777" w:rsidTr="007F246C">
        <w:trPr>
          <w:trHeight w:val="18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3820" w14:textId="77777777" w:rsidR="00B65C0A" w:rsidRPr="00737CA6" w:rsidRDefault="00B65C0A" w:rsidP="00257B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0E52" w14:textId="2DD192D1" w:rsidR="00B65C0A" w:rsidRPr="00737CA6" w:rsidRDefault="00942719" w:rsidP="00257BA1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  <w:r w:rsidRPr="00737CA6">
              <w:rPr>
                <w:rFonts w:ascii="Times New Roman" w:hAnsi="Times New Roman" w:cs="Times New Roman"/>
              </w:rPr>
              <w:t xml:space="preserve">- Gửi danh sách cấp phát bằng tốt nghiệp THCS sau khi kiểm dò </w:t>
            </w:r>
            <w:r w:rsidRPr="00737CA6">
              <w:rPr>
                <w:rFonts w:ascii="Times New Roman" w:hAnsi="Times New Roman" w:cs="Times New Roman"/>
                <w:bCs/>
              </w:rPr>
              <w:t xml:space="preserve">bằng văn bản (2 bản), kèm file về email: </w:t>
            </w:r>
            <w:hyperlink r:id="rId11" w:history="1">
              <w:r w:rsidRPr="00737CA6">
                <w:rPr>
                  <w:rStyle w:val="Hyperlink"/>
                  <w:rFonts w:ascii="Times New Roman" w:hAnsi="Times New Roman" w:cs="Times New Roman"/>
                  <w:color w:val="auto"/>
                </w:rPr>
                <w:t>ntchong.pgdgovap@hcm.edu.vn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52CF" w14:textId="21066FAE" w:rsidR="00B65C0A" w:rsidRPr="00737CA6" w:rsidRDefault="00942719" w:rsidP="00257BA1">
            <w:pPr>
              <w:rPr>
                <w:rFonts w:ascii="Times New Roman" w:hAnsi="Times New Roman" w:cs="Times New Roman"/>
                <w:noProof w:val="0"/>
              </w:rPr>
            </w:pPr>
            <w:r w:rsidRPr="00737CA6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7BC8" w14:textId="1F8FA3C8" w:rsidR="00B65C0A" w:rsidRPr="00737CA6" w:rsidRDefault="00942719" w:rsidP="00257BA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846A" w14:textId="0EF72860" w:rsidR="00B65C0A" w:rsidRPr="00737CA6" w:rsidRDefault="00942719" w:rsidP="00257BA1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C.Ánh</w:t>
            </w:r>
          </w:p>
        </w:tc>
      </w:tr>
      <w:tr w:rsidR="00942719" w:rsidRPr="00737CA6" w14:paraId="4E0753B1" w14:textId="77777777" w:rsidTr="007F246C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A369" w14:textId="77777777" w:rsidR="00942719" w:rsidRPr="00737CA6" w:rsidRDefault="00942719" w:rsidP="007F246C">
            <w:pPr>
              <w:pBdr>
                <w:top w:val="single" w:sz="4" w:space="1" w:color="auto"/>
              </w:pBd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4C34EEA9" w14:textId="60F1C9FC" w:rsidR="00942719" w:rsidRPr="00737CA6" w:rsidRDefault="00942719" w:rsidP="0094271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31/10</w:t>
            </w:r>
          </w:p>
          <w:p w14:paraId="215C5EA3" w14:textId="439465AC" w:rsidR="00942719" w:rsidRPr="00737CA6" w:rsidRDefault="00942719" w:rsidP="00257B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A7A455" w14:textId="4F38AC40" w:rsidR="00942719" w:rsidRPr="00737CA6" w:rsidRDefault="00942719" w:rsidP="00257B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15C6" w14:textId="2D291600" w:rsidR="00942719" w:rsidRPr="00942719" w:rsidRDefault="00942719" w:rsidP="00942719">
            <w:pPr>
              <w:snapToGrid w:val="0"/>
              <w:spacing w:before="120"/>
              <w:rPr>
                <w:rFonts w:ascii="Time New Roman" w:hAnsi="Time New Roman" w:cs="Times New Roman"/>
              </w:rPr>
            </w:pPr>
            <w:r w:rsidRPr="00942719">
              <w:rPr>
                <w:rFonts w:ascii="Time New Roman" w:hAnsi="Time New Roman"/>
              </w:rPr>
              <w:t>- Thi đ</w:t>
            </w:r>
            <w:r w:rsidRPr="00942719">
              <w:rPr>
                <w:rFonts w:ascii="Time New Roman" w:hAnsi="Time New Roman" w:cs="Times New Roman"/>
              </w:rPr>
              <w:t>ấ</w:t>
            </w:r>
            <w:r w:rsidRPr="00942719">
              <w:rPr>
                <w:rFonts w:ascii="Time New Roman" w:hAnsi="Time New Roman"/>
              </w:rPr>
              <w:t>u b</w:t>
            </w:r>
            <w:r>
              <w:rPr>
                <w:rFonts w:ascii="Time New Roman" w:hAnsi="Time New Roman"/>
              </w:rPr>
              <w:t>ó</w:t>
            </w:r>
            <w:r w:rsidRPr="00942719">
              <w:rPr>
                <w:rFonts w:ascii="Time New Roman" w:hAnsi="Time New Roman"/>
              </w:rPr>
              <w:t>ng chuy</w:t>
            </w:r>
            <w:r w:rsidRPr="00942719">
              <w:rPr>
                <w:rFonts w:ascii="Time New Roman" w:hAnsi="Time New Roman" w:cs="Times New Roman"/>
              </w:rPr>
              <w:t>ề</w:t>
            </w:r>
            <w:r w:rsidRPr="00942719">
              <w:rPr>
                <w:rFonts w:ascii="Time New Roman" w:hAnsi="Time New Roman"/>
              </w:rPr>
              <w:t>n.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3AAB" w14:textId="0503D09D" w:rsidR="00942719" w:rsidRPr="00737CA6" w:rsidRDefault="00942719" w:rsidP="00257BA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7CA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PVT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AD9" w14:textId="77777777" w:rsidR="00942719" w:rsidRPr="00737CA6" w:rsidRDefault="00942719" w:rsidP="0052178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7h30</w:t>
            </w:r>
          </w:p>
          <w:p w14:paraId="4AFF52F0" w14:textId="461B104A" w:rsidR="00942719" w:rsidRPr="00737CA6" w:rsidRDefault="00942719" w:rsidP="00257BA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39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075" w14:textId="174CD1A9" w:rsidR="00942719" w:rsidRPr="00737CA6" w:rsidRDefault="00942719" w:rsidP="00257BA1">
            <w:pPr>
              <w:rPr>
                <w:rFonts w:ascii="Times New Roman" w:hAnsi="Times New Roman" w:cs="Times New Roman"/>
              </w:rPr>
            </w:pPr>
            <w:r w:rsidRPr="00737CA6">
              <w:rPr>
                <w:rFonts w:ascii="Times New Roman" w:hAnsi="Times New Roman" w:cs="Times New Roman"/>
                <w:bCs/>
              </w:rPr>
              <w:t>Theo danh sách đăng ký</w:t>
            </w:r>
          </w:p>
        </w:tc>
      </w:tr>
      <w:tr w:rsidR="00942719" w:rsidRPr="00737CA6" w14:paraId="3E8DED71" w14:textId="77777777" w:rsidTr="007F246C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60C" w14:textId="77777777" w:rsidR="00942719" w:rsidRPr="00737CA6" w:rsidRDefault="00942719" w:rsidP="0094271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4FA23085" w14:textId="2DAAC6AE" w:rsidR="00942719" w:rsidRPr="00737CA6" w:rsidRDefault="00942719" w:rsidP="0094271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7CA6">
              <w:rPr>
                <w:rFonts w:ascii="Times New Roman" w:hAnsi="Times New Roman" w:cs="Times New Roman"/>
                <w:b/>
                <w:bCs/>
              </w:rPr>
              <w:t>01/11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2D12" w14:textId="48949BF6" w:rsidR="00942719" w:rsidRPr="00737CA6" w:rsidRDefault="00942719" w:rsidP="00257BA1">
            <w:pPr>
              <w:tabs>
                <w:tab w:val="center" w:pos="484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A1C5" w14:textId="77777777" w:rsidR="00942719" w:rsidRPr="00737CA6" w:rsidRDefault="00942719" w:rsidP="00257BA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5C9BB57" w14:textId="5433CAD1" w:rsidR="00942719" w:rsidRPr="00737CA6" w:rsidRDefault="00942719" w:rsidP="00257BA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3660" w14:textId="77777777" w:rsidR="00942719" w:rsidRPr="00737CA6" w:rsidRDefault="00942719" w:rsidP="00257BA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A3E1" w14:textId="379E5794" w:rsidR="00942719" w:rsidRPr="00737CA6" w:rsidRDefault="00942719" w:rsidP="00257BA1">
            <w:pPr>
              <w:ind w:right="-73"/>
              <w:rPr>
                <w:rFonts w:ascii="Times New Roman" w:hAnsi="Times New Roman" w:cs="Times New Roman"/>
              </w:rPr>
            </w:pPr>
          </w:p>
        </w:tc>
      </w:tr>
    </w:tbl>
    <w:p w14:paraId="24A12268" w14:textId="77777777" w:rsidR="000660AC" w:rsidRPr="00737CA6" w:rsidRDefault="000660AC" w:rsidP="00942719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737CA6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E7D5A" w14:textId="77777777" w:rsidR="00BB6B40" w:rsidRDefault="00BB6B40" w:rsidP="00810B64">
      <w:r>
        <w:separator/>
      </w:r>
    </w:p>
  </w:endnote>
  <w:endnote w:type="continuationSeparator" w:id="0">
    <w:p w14:paraId="4711C2D6" w14:textId="77777777" w:rsidR="00BB6B40" w:rsidRDefault="00BB6B4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A5B87" w14:textId="77777777" w:rsidR="00BB6B40" w:rsidRDefault="00BB6B40" w:rsidP="00810B64">
      <w:r>
        <w:separator/>
      </w:r>
    </w:p>
  </w:footnote>
  <w:footnote w:type="continuationSeparator" w:id="0">
    <w:p w14:paraId="251E3C3E" w14:textId="77777777" w:rsidR="00BB6B40" w:rsidRDefault="00BB6B40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1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3"/>
  </w:num>
  <w:num w:numId="5">
    <w:abstractNumId w:val="13"/>
  </w:num>
  <w:num w:numId="6">
    <w:abstractNumId w:val="15"/>
  </w:num>
  <w:num w:numId="7">
    <w:abstractNumId w:val="1"/>
  </w:num>
  <w:num w:numId="8">
    <w:abstractNumId w:val="0"/>
  </w:num>
  <w:num w:numId="9">
    <w:abstractNumId w:val="21"/>
  </w:num>
  <w:num w:numId="10">
    <w:abstractNumId w:val="10"/>
  </w:num>
  <w:num w:numId="11">
    <w:abstractNumId w:val="2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9"/>
  </w:num>
  <w:num w:numId="16">
    <w:abstractNumId w:val="7"/>
  </w:num>
  <w:num w:numId="17">
    <w:abstractNumId w:val="4"/>
  </w:num>
  <w:num w:numId="18">
    <w:abstractNumId w:val="19"/>
  </w:num>
  <w:num w:numId="19">
    <w:abstractNumId w:val="8"/>
  </w:num>
  <w:num w:numId="20">
    <w:abstractNumId w:val="16"/>
  </w:num>
  <w:num w:numId="21">
    <w:abstractNumId w:val="6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7A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46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719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5C0A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181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40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1B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ungktv51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tbthuan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thoan.pgdgovap@hcm.edu.v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E2720-83BD-4262-8A6C-FF6D30A4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31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2000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3</cp:revision>
  <cp:lastPrinted>2019-11-25T06:56:00Z</cp:lastPrinted>
  <dcterms:created xsi:type="dcterms:W3CDTF">2020-10-28T18:20:00Z</dcterms:created>
  <dcterms:modified xsi:type="dcterms:W3CDTF">2020-10-28T18:52:00Z</dcterms:modified>
</cp:coreProperties>
</file>