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2B43" w14:textId="64583511" w:rsidR="00C85251" w:rsidRPr="00F41567" w:rsidRDefault="002D5544" w:rsidP="00706D60">
      <w:pPr>
        <w:rPr>
          <w:sz w:val="28"/>
          <w:szCs w:val="28"/>
        </w:rPr>
      </w:pPr>
      <w:r w:rsidRPr="00F415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5DB2F3" wp14:editId="5815AC46">
                <wp:simplePos x="0" y="0"/>
                <wp:positionH relativeFrom="page">
                  <wp:posOffset>436245</wp:posOffset>
                </wp:positionH>
                <wp:positionV relativeFrom="paragraph">
                  <wp:posOffset>-217170</wp:posOffset>
                </wp:positionV>
                <wp:extent cx="6900545" cy="9121140"/>
                <wp:effectExtent l="0" t="0" r="14605" b="2286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545" cy="9121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564D2" id="Rectangle 12" o:spid="_x0000_s1026" style="position:absolute;margin-left:34.35pt;margin-top:-17.1pt;width:543.35pt;height:7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" filled="f" strokecolor="#2f5496 [2404]" strokeweight="1pt">
                <w10:wrap anchorx="page"/>
              </v:rect>
            </w:pict>
          </mc:Fallback>
        </mc:AlternateContent>
      </w:r>
      <w:r w:rsidR="001E7CEF" w:rsidRPr="00F41567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BA30FEA" wp14:editId="78327044">
            <wp:simplePos x="0" y="0"/>
            <wp:positionH relativeFrom="page">
              <wp:posOffset>0</wp:posOffset>
            </wp:positionH>
            <wp:positionV relativeFrom="paragraph">
              <wp:posOffset>-904240</wp:posOffset>
            </wp:positionV>
            <wp:extent cx="7757160" cy="3238500"/>
            <wp:effectExtent l="0" t="0" r="0" b="0"/>
            <wp:wrapNone/>
            <wp:docPr id="13" name="Picture 13" descr="A laptop computer, notebook, mug, pen and plant arranged on a blue su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laptop computer, notebook, mug, pen and plant arranged on a blue surfac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16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37A844" w14:textId="1ADE7C6E" w:rsidR="00C85251" w:rsidRPr="00F41567" w:rsidRDefault="00C85251" w:rsidP="00706D60">
      <w:pPr>
        <w:rPr>
          <w:sz w:val="28"/>
          <w:szCs w:val="28"/>
        </w:rPr>
      </w:pPr>
    </w:p>
    <w:p w14:paraId="453F2D84" w14:textId="270EAB14" w:rsidR="00C85251" w:rsidRPr="00F41567" w:rsidRDefault="00E54EDE" w:rsidP="00706D6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7C659" wp14:editId="6011C4C6">
                <wp:simplePos x="0" y="0"/>
                <wp:positionH relativeFrom="column">
                  <wp:posOffset>-790575</wp:posOffset>
                </wp:positionH>
                <wp:positionV relativeFrom="paragraph">
                  <wp:posOffset>271145</wp:posOffset>
                </wp:positionV>
                <wp:extent cx="5219700" cy="11328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2CF0A2" w14:textId="4A593CCD" w:rsidR="00E54EDE" w:rsidRPr="00E54EDE" w:rsidRDefault="00E54EDE" w:rsidP="00E54EDE">
                            <w:pPr>
                              <w:spacing w:line="276" w:lineRule="auto"/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54EDE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Phòng </w:t>
                            </w:r>
                            <w:r w:rsidRPr="00E54EDE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Kiểm tra lại</w:t>
                            </w:r>
                            <w:r w:rsidRPr="00E54EDE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trực tuyến Google Meet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7C6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2.25pt;margin-top:21.35pt;width:411pt;height:8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" filled="f" stroked="f">
                <v:fill o:detectmouseclick="t"/>
                <v:textbox>
                  <w:txbxContent>
                    <w:p w14:paraId="672CF0A2" w14:textId="4A593CCD" w:rsidR="00E54EDE" w:rsidRPr="00E54EDE" w:rsidRDefault="00E54EDE" w:rsidP="00E54EDE">
                      <w:pPr>
                        <w:spacing w:line="276" w:lineRule="auto"/>
                        <w:jc w:val="center"/>
                        <w:rPr>
                          <w:b/>
                          <w:outline/>
                          <w:color w:val="ED7D31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54EDE">
                        <w:rPr>
                          <w:rFonts w:ascii="Calibri" w:hAnsi="Calibri" w:cs="Calibri"/>
                          <w:b/>
                          <w:bCs/>
                          <w:outline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Phòng </w:t>
                      </w:r>
                      <w:r w:rsidRPr="00E54EDE">
                        <w:rPr>
                          <w:rFonts w:ascii="Calibri" w:hAnsi="Calibri" w:cs="Calibri"/>
                          <w:b/>
                          <w:bCs/>
                          <w:outline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Kiểm tra lại</w:t>
                      </w:r>
                      <w:r w:rsidRPr="00E54EDE">
                        <w:rPr>
                          <w:rFonts w:ascii="Calibri" w:hAnsi="Calibri" w:cs="Calibri"/>
                          <w:b/>
                          <w:bCs/>
                          <w:outline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trực tuyến Google Meet</w:t>
                      </w:r>
                    </w:p>
                  </w:txbxContent>
                </v:textbox>
              </v:shape>
            </w:pict>
          </mc:Fallback>
        </mc:AlternateContent>
      </w:r>
    </w:p>
    <w:p w14:paraId="23C201B0" w14:textId="3ACCB661" w:rsidR="00C85251" w:rsidRPr="00F41567" w:rsidRDefault="00C85251" w:rsidP="00706D60">
      <w:pPr>
        <w:rPr>
          <w:sz w:val="28"/>
          <w:szCs w:val="28"/>
        </w:rPr>
      </w:pPr>
    </w:p>
    <w:p w14:paraId="550D6333" w14:textId="19605170" w:rsidR="00C85251" w:rsidRPr="00F41567" w:rsidRDefault="00C85251" w:rsidP="00706D60">
      <w:pPr>
        <w:rPr>
          <w:sz w:val="28"/>
          <w:szCs w:val="28"/>
        </w:rPr>
      </w:pPr>
    </w:p>
    <w:p w14:paraId="7DA38C37" w14:textId="6AC72C7E" w:rsidR="00C85251" w:rsidRPr="00F41567" w:rsidRDefault="00C85251" w:rsidP="00706D60">
      <w:pPr>
        <w:rPr>
          <w:sz w:val="28"/>
          <w:szCs w:val="28"/>
        </w:rPr>
      </w:pPr>
    </w:p>
    <w:p w14:paraId="06472161" w14:textId="2EE6F386" w:rsidR="00C85251" w:rsidRPr="00F41567" w:rsidRDefault="00C85251" w:rsidP="00706D60">
      <w:pPr>
        <w:rPr>
          <w:sz w:val="28"/>
          <w:szCs w:val="28"/>
        </w:rPr>
      </w:pPr>
    </w:p>
    <w:p w14:paraId="3D5636AC" w14:textId="4A2C68C9" w:rsidR="00A55DD0" w:rsidRDefault="00A55DD0" w:rsidP="00A55DD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val="vi-VN" w:eastAsia="vi-VN"/>
        </w:rPr>
      </w:pPr>
      <w:r w:rsidRPr="00A55DD0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val="vi-VN" w:eastAsia="vi-VN"/>
        </w:rPr>
        <w:t>Một số lưu ý khi kiểm tra lại: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A55DD0" w14:paraId="5255A61B" w14:textId="77777777" w:rsidTr="002406E5">
        <w:trPr>
          <w:trHeight w:val="1669"/>
        </w:trPr>
        <w:tc>
          <w:tcPr>
            <w:tcW w:w="9350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1398E33E" w14:textId="77777777" w:rsidR="00A55DD0" w:rsidRPr="00D939E4" w:rsidRDefault="00A55DD0" w:rsidP="00D939E4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39E4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 sinh phải bật camera;</w:t>
            </w:r>
          </w:p>
          <w:p w14:paraId="6B528EFF" w14:textId="77777777" w:rsidR="00A55DD0" w:rsidRPr="00D939E4" w:rsidRDefault="00A55DD0" w:rsidP="00D939E4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39E4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Mặc đồng phục của trường;</w:t>
            </w:r>
          </w:p>
          <w:p w14:paraId="5944C5CB" w14:textId="77777777" w:rsidR="00A55DD0" w:rsidRPr="00D939E4" w:rsidRDefault="00A55DD0" w:rsidP="00D939E4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39E4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Điền thông tin họ và tên, lớp vào khung chat;</w:t>
            </w:r>
          </w:p>
          <w:p w14:paraId="58A879CE" w14:textId="6F5D4C96" w:rsidR="00A55DD0" w:rsidRPr="00D939E4" w:rsidRDefault="00A55DD0" w:rsidP="00D939E4">
            <w:pPr>
              <w:pStyle w:val="ListParagraph"/>
              <w:numPr>
                <w:ilvl w:val="0"/>
                <w:numId w:val="6"/>
              </w:numPr>
              <w:rPr>
                <w:color w:val="333333"/>
                <w:lang w:val="vi-VN" w:eastAsia="vi-VN"/>
              </w:rPr>
            </w:pPr>
            <w:r w:rsidRPr="00D939E4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Hết thời gian làm bài học sinh chụp lại bài làm</w:t>
            </w:r>
            <w:r w:rsidR="002406E5" w:rsidRPr="00D939E4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của mình và</w:t>
            </w:r>
            <w:r w:rsidRPr="00D939E4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gửi</w:t>
            </w:r>
            <w:r w:rsidR="002406E5" w:rsidRPr="00D939E4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939E4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cho giáo viên qua Zalo hoặc Gmail.</w:t>
            </w:r>
          </w:p>
        </w:tc>
      </w:tr>
    </w:tbl>
    <w:p w14:paraId="6A5A0EEB" w14:textId="28324235" w:rsidR="00517BC4" w:rsidRPr="005F0F5D" w:rsidRDefault="00517BC4" w:rsidP="00D939E4">
      <w:pPr>
        <w:tabs>
          <w:tab w:val="left" w:pos="7245"/>
        </w:tabs>
        <w:spacing w:before="240" w:line="276" w:lineRule="auto"/>
        <w:rPr>
          <w:rFonts w:ascii="Calibri" w:hAnsi="Calibri" w:cs="Calibri"/>
          <w:b/>
          <w:bCs/>
          <w:color w:val="FF000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F0F5D">
        <w:rPr>
          <w:rFonts w:ascii="Calibri" w:hAnsi="Calibri" w:cs="Calibri"/>
          <w:b/>
          <w:bCs/>
          <w:color w:val="FF000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Khối 6:</w:t>
      </w:r>
      <w:r w:rsidR="00D939E4">
        <w:rPr>
          <w:rFonts w:ascii="Calibri" w:hAnsi="Calibri" w:cs="Calibri"/>
          <w:b/>
          <w:bCs/>
          <w:color w:val="FF000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18CDD57" w14:textId="6D3C3045" w:rsidR="00E54EDE" w:rsidRPr="00E54EDE" w:rsidRDefault="00AF2019" w:rsidP="00221240">
      <w:pPr>
        <w:spacing w:line="276" w:lineRule="auto"/>
        <w:rPr>
          <w:rFonts w:ascii="Calibri" w:hAnsi="Calibri" w:cs="Calibri"/>
          <w:b/>
          <w:bCs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Toán:</w:t>
      </w:r>
      <w:r w:rsidR="007152DB"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9" w:history="1">
        <w:r w:rsidR="007152DB" w:rsidRPr="00F41567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https://meet.google.com/jox-wnce-pwj</w:t>
        </w:r>
      </w:hyperlink>
      <w:r w:rsidR="00E54EDE" w:rsidRPr="00E54EDE">
        <w:rPr>
          <w:rFonts w:ascii="Calibri" w:hAnsi="Calibri" w:cs="Calibri"/>
          <w:b/>
          <w:bCs/>
          <w:outline/>
          <w:color w:val="ED7D31" w:themeColor="accent2"/>
          <w:sz w:val="60"/>
          <w:szCs w:val="6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78E4B949" w14:textId="07B8C746" w:rsidR="0083731E" w:rsidRPr="00F41567" w:rsidRDefault="00AF2019" w:rsidP="00517BC4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Văn:</w:t>
      </w:r>
      <w:r w:rsidR="0083731E"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10" w:history="1">
        <w:r w:rsidR="0083731E" w:rsidRPr="00F41567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https://meet.google.com/tqs-ohxu-rgx</w:t>
        </w:r>
      </w:hyperlink>
    </w:p>
    <w:p w14:paraId="5C1FED42" w14:textId="015D07C9" w:rsidR="00AF2019" w:rsidRPr="00F41567" w:rsidRDefault="00AF2019" w:rsidP="00517BC4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Tiếng Anh:</w:t>
      </w:r>
      <w:r w:rsidR="0083731E"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11" w:history="1">
        <w:r w:rsidR="0083731E" w:rsidRPr="00F41567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https://meet.google.com/qwh-uxdu-jge</w:t>
        </w:r>
      </w:hyperlink>
    </w:p>
    <w:p w14:paraId="2F1BE38E" w14:textId="151519CB" w:rsidR="00AF2019" w:rsidRDefault="00AF2019" w:rsidP="00517BC4">
      <w:pPr>
        <w:spacing w:line="276" w:lineRule="auto"/>
        <w:rPr>
          <w:rStyle w:val="Hyperlink"/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Vật Lý:</w:t>
      </w:r>
      <w:r w:rsidR="0083731E"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12" w:history="1">
        <w:r w:rsidR="0083731E" w:rsidRPr="00F41567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https://meet.google.com/zkq-gide-fmm</w:t>
        </w:r>
      </w:hyperlink>
    </w:p>
    <w:p w14:paraId="658B4681" w14:textId="00B871C7" w:rsidR="00576381" w:rsidRDefault="00576381" w:rsidP="00517BC4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Môn </w:t>
      </w:r>
      <w:r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Công Nghệ:</w:t>
      </w:r>
      <w:r w:rsidR="00A80D41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13" w:history="1">
        <w:r w:rsidR="00A80D41" w:rsidRPr="00C961B1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https://meet.google.com/ndn-xwra-ghw</w:t>
        </w:r>
      </w:hyperlink>
    </w:p>
    <w:p w14:paraId="1F252867" w14:textId="39CA8E81" w:rsidR="00576381" w:rsidRDefault="006C590A" w:rsidP="00517BC4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Địa:</w:t>
      </w:r>
      <w:r w:rsidR="00685C99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14" w:history="1">
        <w:r w:rsidR="00C961B1" w:rsidRPr="00C961B1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https://meet.google.com/ugf-xweb-bus</w:t>
        </w:r>
      </w:hyperlink>
    </w:p>
    <w:p w14:paraId="03853C69" w14:textId="2691C061" w:rsidR="006C590A" w:rsidRDefault="006C590A" w:rsidP="00517BC4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GDCD:</w:t>
      </w:r>
      <w:r w:rsidR="00685C99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15" w:history="1">
        <w:r w:rsidR="00685C99" w:rsidRPr="00C961B1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https://meet.google.com/xip-jcft-zvk</w:t>
        </w:r>
      </w:hyperlink>
    </w:p>
    <w:p w14:paraId="13CC56F3" w14:textId="24726138" w:rsidR="00685C99" w:rsidRDefault="006C590A" w:rsidP="00517BC4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Sinh:</w:t>
      </w:r>
      <w:r w:rsidR="00685C99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16" w:history="1">
        <w:r w:rsidR="00685C99" w:rsidRPr="00C961B1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https://meet.google.com/kkm-outs-meg</w:t>
        </w:r>
      </w:hyperlink>
    </w:p>
    <w:p w14:paraId="3E1D97CC" w14:textId="1FD0437B" w:rsidR="006C590A" w:rsidRPr="00C961B1" w:rsidRDefault="006C590A" w:rsidP="00517BC4">
      <w:pPr>
        <w:spacing w:line="276" w:lineRule="auto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Sử:</w:t>
      </w:r>
      <w:r w:rsidR="00685C99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17" w:history="1">
        <w:r w:rsidR="00685C99" w:rsidRPr="00C961B1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https://meet.google.com/toe-eecf-dcu</w:t>
        </w:r>
      </w:hyperlink>
    </w:p>
    <w:p w14:paraId="3C5AF4B3" w14:textId="77777777" w:rsidR="002D5544" w:rsidRDefault="002D5544" w:rsidP="00517BC4">
      <w:pPr>
        <w:spacing w:line="276" w:lineRule="auto"/>
        <w:rPr>
          <w:rFonts w:ascii="Calibri" w:hAnsi="Calibri" w:cs="Calibri"/>
          <w:b/>
          <w:bCs/>
          <w:color w:val="FF000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AD7C08F" w14:textId="2C9D477F" w:rsidR="00517BC4" w:rsidRPr="005F0F5D" w:rsidRDefault="002D5544" w:rsidP="00517BC4">
      <w:pPr>
        <w:spacing w:line="276" w:lineRule="auto"/>
        <w:rPr>
          <w:rFonts w:ascii="Calibri" w:hAnsi="Calibri" w:cs="Calibri"/>
          <w:b/>
          <w:bCs/>
          <w:color w:val="FF000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41567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C9620" wp14:editId="053B038A">
                <wp:simplePos x="0" y="0"/>
                <wp:positionH relativeFrom="margin">
                  <wp:posOffset>-485775</wp:posOffset>
                </wp:positionH>
                <wp:positionV relativeFrom="paragraph">
                  <wp:posOffset>-228600</wp:posOffset>
                </wp:positionV>
                <wp:extent cx="6900921" cy="9121140"/>
                <wp:effectExtent l="0" t="0" r="14605" b="2286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921" cy="9121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0EB15" id="Rectangle 3" o:spid="_x0000_s1026" style="position:absolute;margin-left:-38.25pt;margin-top:-18pt;width:543.4pt;height:71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" filled="f" strokecolor="#2f5496 [2404]" strokeweight="1pt">
                <w10:wrap anchorx="margin"/>
              </v:rect>
            </w:pict>
          </mc:Fallback>
        </mc:AlternateContent>
      </w:r>
      <w:r w:rsidR="00517BC4" w:rsidRPr="005F0F5D">
        <w:rPr>
          <w:rFonts w:ascii="Calibri" w:hAnsi="Calibri" w:cs="Calibri"/>
          <w:b/>
          <w:bCs/>
          <w:color w:val="FF000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Khối 7:</w:t>
      </w:r>
    </w:p>
    <w:p w14:paraId="3FB299DA" w14:textId="3E7AEAF4" w:rsidR="00AF2019" w:rsidRPr="00F41567" w:rsidRDefault="00AF2019" w:rsidP="00AF2019">
      <w:pPr>
        <w:spacing w:line="276" w:lineRule="auto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Toán:</w:t>
      </w:r>
      <w:r w:rsidR="007B252C"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18" w:history="1">
        <w:r w:rsidR="007B252C" w:rsidRPr="00F41567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https://meet.google.com/zfg-cstm-jhd</w:t>
        </w:r>
      </w:hyperlink>
    </w:p>
    <w:p w14:paraId="41C51E01" w14:textId="59B42C76" w:rsidR="00AF2019" w:rsidRPr="00F41567" w:rsidRDefault="00AF2019" w:rsidP="00AF2019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Văn:</w:t>
      </w:r>
      <w:r w:rsidR="007B252C"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19" w:history="1">
        <w:r w:rsidR="007B252C" w:rsidRPr="00F41567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https://meet.google.com/dfh-xcny-csf</w:t>
        </w:r>
      </w:hyperlink>
    </w:p>
    <w:p w14:paraId="421CF616" w14:textId="78027CA6" w:rsidR="00AF2019" w:rsidRDefault="00AF2019" w:rsidP="00AF2019">
      <w:pPr>
        <w:spacing w:line="276" w:lineRule="auto"/>
        <w:rPr>
          <w:rStyle w:val="Hyperlink"/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Tiếng Anh:</w:t>
      </w:r>
      <w:r w:rsidR="007B252C"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20" w:history="1">
        <w:r w:rsidR="007B252C" w:rsidRPr="00F41567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https://meet.google.com/eor-qhfp-pev</w:t>
        </w:r>
      </w:hyperlink>
    </w:p>
    <w:p w14:paraId="2781F237" w14:textId="54A100DA" w:rsidR="00A80D41" w:rsidRDefault="006C590A" w:rsidP="006C590A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Sinh:</w:t>
      </w:r>
      <w:r w:rsidR="00A80D41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21" w:history="1">
        <w:r w:rsidR="00A80D41" w:rsidRPr="00C961B1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https://meet.google.com/agj-zffd-cgy</w:t>
        </w:r>
      </w:hyperlink>
    </w:p>
    <w:p w14:paraId="5AE56FB3" w14:textId="03EC2905" w:rsidR="006C590A" w:rsidRDefault="006C590A" w:rsidP="006C590A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Môn </w:t>
      </w:r>
      <w:r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Tin học</w:t>
      </w:r>
      <w:r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:</w:t>
      </w:r>
      <w:r w:rsidR="00C961B1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22" w:history="1">
        <w:r w:rsidR="00C961B1" w:rsidRPr="00C961B1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https://meet.google.com/gtx-aqea-wdi</w:t>
        </w:r>
      </w:hyperlink>
    </w:p>
    <w:p w14:paraId="43876D22" w14:textId="6B902515" w:rsidR="00517BC4" w:rsidRPr="005F0F5D" w:rsidRDefault="00517BC4" w:rsidP="00517BC4">
      <w:pPr>
        <w:spacing w:line="276" w:lineRule="auto"/>
        <w:rPr>
          <w:rFonts w:ascii="Calibri" w:hAnsi="Calibri" w:cs="Calibri"/>
          <w:b/>
          <w:bCs/>
          <w:color w:val="FF000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F0F5D">
        <w:rPr>
          <w:rFonts w:ascii="Calibri" w:hAnsi="Calibri" w:cs="Calibri"/>
          <w:b/>
          <w:bCs/>
          <w:color w:val="FF0000"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Khối 8:</w:t>
      </w:r>
    </w:p>
    <w:p w14:paraId="7840653F" w14:textId="64DDD107" w:rsidR="00AF2019" w:rsidRPr="00F41567" w:rsidRDefault="00AF2019" w:rsidP="00AF2019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Toán:</w:t>
      </w:r>
      <w:r w:rsidR="004F416C"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23" w:history="1">
        <w:r w:rsidR="002102F9" w:rsidRPr="00F41567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https://meet.google.com/pqx-emmw-dwx</w:t>
        </w:r>
      </w:hyperlink>
    </w:p>
    <w:p w14:paraId="59791533" w14:textId="02D323ED" w:rsidR="00AF2019" w:rsidRPr="00F41567" w:rsidRDefault="00AF2019" w:rsidP="00AF2019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Văn:</w:t>
      </w:r>
      <w:r w:rsidR="004F416C"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24" w:history="1">
        <w:r w:rsidR="002102F9" w:rsidRPr="00F41567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https://meet.google.com/nif-dnsw-ids</w:t>
        </w:r>
      </w:hyperlink>
    </w:p>
    <w:p w14:paraId="152F3459" w14:textId="3DF79B36" w:rsidR="00AF2019" w:rsidRPr="00F41567" w:rsidRDefault="00AF2019" w:rsidP="00AF2019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Tiếng Anh:</w:t>
      </w:r>
      <w:r w:rsidR="002102F9"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25" w:history="1">
        <w:r w:rsidR="002102F9" w:rsidRPr="00F41567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https://meet.google.com/wzv-mfmj-rob</w:t>
        </w:r>
      </w:hyperlink>
    </w:p>
    <w:p w14:paraId="4EF8069C" w14:textId="1506135E" w:rsidR="00AF2019" w:rsidRPr="00F41567" w:rsidRDefault="00AF2019" w:rsidP="00AF2019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Vật Lý:</w:t>
      </w:r>
      <w:r w:rsidR="002102F9"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26" w:history="1">
        <w:r w:rsidR="002102F9" w:rsidRPr="00F41567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https://meet.google.com/xky-tkbv-dno</w:t>
        </w:r>
      </w:hyperlink>
    </w:p>
    <w:p w14:paraId="2F30095A" w14:textId="71E17839" w:rsidR="00223E8D" w:rsidRDefault="002102F9" w:rsidP="00F41567">
      <w:pPr>
        <w:spacing w:line="276" w:lineRule="auto"/>
        <w:rPr>
          <w:rStyle w:val="Hyperlink"/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1567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Môn Hóa: </w:t>
      </w:r>
      <w:hyperlink r:id="rId27" w:history="1">
        <w:r w:rsidR="0006404F" w:rsidRPr="00223E8D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https://meet.google.com/ndc-jyso-uzw</w:t>
        </w:r>
      </w:hyperlink>
    </w:p>
    <w:p w14:paraId="07D9C78A" w14:textId="5030846D" w:rsidR="006C590A" w:rsidRDefault="006C590A" w:rsidP="006C590A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Sinh:</w:t>
      </w:r>
      <w:r w:rsidR="00A80D41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28" w:history="1">
        <w:r w:rsidR="00A80D41" w:rsidRPr="00C961B1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https://meet.google.com/ygj-gcts-rtx</w:t>
        </w:r>
      </w:hyperlink>
    </w:p>
    <w:p w14:paraId="48C8AC4F" w14:textId="229E223A" w:rsidR="006C590A" w:rsidRDefault="006C590A" w:rsidP="006C590A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Tin học:</w:t>
      </w:r>
      <w:r w:rsidR="00C961B1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29" w:history="1">
        <w:r w:rsidR="00C961B1" w:rsidRPr="00C961B1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https://meet.google.com/gtx-aqea-wdi</w:t>
        </w:r>
      </w:hyperlink>
    </w:p>
    <w:p w14:paraId="21E13724" w14:textId="589A5271" w:rsidR="006C590A" w:rsidRDefault="006C590A" w:rsidP="006C590A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Môn Sử:</w:t>
      </w:r>
      <w:r w:rsidR="00F365FE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hyperlink r:id="rId30" w:history="1">
        <w:r w:rsidR="00CD05C5" w:rsidRPr="00CD05C5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https://meet.google.com/oyv-jkre-vps</w:t>
        </w:r>
      </w:hyperlink>
    </w:p>
    <w:p w14:paraId="2CCF477F" w14:textId="65D8206F" w:rsidR="00A80D41" w:rsidRDefault="00A80D41" w:rsidP="006C590A">
      <w:pPr>
        <w:spacing w:line="276" w:lineRule="auto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Môn Thể dục: </w:t>
      </w:r>
      <w:hyperlink r:id="rId31" w:history="1">
        <w:r w:rsidR="002D5544" w:rsidRPr="002D5544">
          <w:rPr>
            <w:rStyle w:val="Hyperlink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https://meet.google.com/hqg-qbyi-bhk</w:t>
        </w:r>
      </w:hyperlink>
    </w:p>
    <w:p w14:paraId="59FDF404" w14:textId="5046B4D4" w:rsidR="002D5544" w:rsidRDefault="002D5544" w:rsidP="006C590A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14:paraId="7D5F7AE0" w14:textId="5D9842DB" w:rsidR="00F365FE" w:rsidRDefault="00F365FE" w:rsidP="006C590A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14:paraId="3549A4CD" w14:textId="37313568" w:rsidR="002D5544" w:rsidRPr="002D5544" w:rsidRDefault="002D5544" w:rsidP="002D5544">
      <w:pPr>
        <w:spacing w:line="276" w:lineRule="auto"/>
        <w:jc w:val="center"/>
        <w:rPr>
          <w:rFonts w:ascii="Calibri" w:hAnsi="Calibri" w:cs="Calibri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5544">
        <w:rPr>
          <w:rFonts w:ascii="Calibri" w:hAnsi="Calibri" w:cs="Calibri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Chúc các em làm bài tốt</w:t>
      </w:r>
      <w:r>
        <w:rPr>
          <w:rFonts w:ascii="Calibri" w:hAnsi="Calibri" w:cs="Calibri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nhé</w:t>
      </w:r>
      <w:r w:rsidRPr="002D5544">
        <w:rPr>
          <w:rFonts w:ascii="Calibri" w:hAnsi="Calibri" w:cs="Calibri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./.</w:t>
      </w:r>
    </w:p>
    <w:p w14:paraId="75A20D43" w14:textId="77777777" w:rsidR="00F365FE" w:rsidRPr="00F41567" w:rsidRDefault="00F365FE" w:rsidP="006C590A">
      <w:pPr>
        <w:spacing w:line="276" w:lineRule="auto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CE066F" w14:textId="77777777" w:rsidR="006C590A" w:rsidRPr="00223E8D" w:rsidRDefault="006C590A" w:rsidP="00F41567">
      <w:pPr>
        <w:spacing w:line="276" w:lineRule="auto"/>
        <w:rPr>
          <w:rFonts w:ascii="Calibri" w:hAnsi="Calibri" w:cs="Calibri"/>
          <w:color w:val="0563C1" w:themeColor="hyperlink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C590A" w:rsidRPr="00223E8D" w:rsidSect="00A80D41">
      <w:footerReference w:type="default" r:id="rId32"/>
      <w:type w:val="continuous"/>
      <w:pgSz w:w="12240" w:h="15840"/>
      <w:pgMar w:top="1440" w:right="1440" w:bottom="284" w:left="1440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E859" w14:textId="77777777" w:rsidR="000A0760" w:rsidRDefault="000A0760" w:rsidP="00706D60">
      <w:r>
        <w:separator/>
      </w:r>
    </w:p>
  </w:endnote>
  <w:endnote w:type="continuationSeparator" w:id="0">
    <w:p w14:paraId="0828E179" w14:textId="77777777" w:rsidR="000A0760" w:rsidRDefault="000A0760" w:rsidP="0070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086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BD6CB" w14:textId="77777777" w:rsidR="00E653C0" w:rsidRDefault="00E653C0" w:rsidP="00706D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6C28E7" w14:textId="77777777" w:rsidR="00E653C0" w:rsidRDefault="00E653C0" w:rsidP="00706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099A" w14:textId="77777777" w:rsidR="000A0760" w:rsidRDefault="000A0760" w:rsidP="00706D60">
      <w:r>
        <w:separator/>
      </w:r>
    </w:p>
  </w:footnote>
  <w:footnote w:type="continuationSeparator" w:id="0">
    <w:p w14:paraId="62B87F29" w14:textId="77777777" w:rsidR="000A0760" w:rsidRDefault="000A0760" w:rsidP="0070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CC8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0D53BF"/>
    <w:multiLevelType w:val="hybridMultilevel"/>
    <w:tmpl w:val="BF1C2728"/>
    <w:lvl w:ilvl="0" w:tplc="62CEC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FFC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F636C"/>
    <w:multiLevelType w:val="hybridMultilevel"/>
    <w:tmpl w:val="EA6E193E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" w15:restartNumberingAfterBreak="0">
    <w:nsid w:val="5F1A3D97"/>
    <w:multiLevelType w:val="multilevel"/>
    <w:tmpl w:val="007A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ED6215"/>
    <w:multiLevelType w:val="hybridMultilevel"/>
    <w:tmpl w:val="1A9C2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7E4056"/>
    <w:multiLevelType w:val="hybridMultilevel"/>
    <w:tmpl w:val="BDF4BE3C"/>
    <w:lvl w:ilvl="0" w:tplc="05FE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FFC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6B"/>
    <w:rsid w:val="00002D8F"/>
    <w:rsid w:val="00020FC9"/>
    <w:rsid w:val="000411DF"/>
    <w:rsid w:val="0006404F"/>
    <w:rsid w:val="0008174B"/>
    <w:rsid w:val="000A0760"/>
    <w:rsid w:val="000B5E2F"/>
    <w:rsid w:val="000D244D"/>
    <w:rsid w:val="00136DDD"/>
    <w:rsid w:val="001539AB"/>
    <w:rsid w:val="00165112"/>
    <w:rsid w:val="00184A71"/>
    <w:rsid w:val="001A0417"/>
    <w:rsid w:val="001A6F0F"/>
    <w:rsid w:val="001A70F2"/>
    <w:rsid w:val="001E7CEF"/>
    <w:rsid w:val="002102F9"/>
    <w:rsid w:val="0022046C"/>
    <w:rsid w:val="00221240"/>
    <w:rsid w:val="00223E8D"/>
    <w:rsid w:val="002406E5"/>
    <w:rsid w:val="002437EF"/>
    <w:rsid w:val="002974C8"/>
    <w:rsid w:val="002B5D98"/>
    <w:rsid w:val="002C5772"/>
    <w:rsid w:val="002D5544"/>
    <w:rsid w:val="003161E7"/>
    <w:rsid w:val="003906BE"/>
    <w:rsid w:val="00416074"/>
    <w:rsid w:val="00444828"/>
    <w:rsid w:val="00497899"/>
    <w:rsid w:val="004F392D"/>
    <w:rsid w:val="004F416C"/>
    <w:rsid w:val="00507B3D"/>
    <w:rsid w:val="00517BC4"/>
    <w:rsid w:val="00542F7A"/>
    <w:rsid w:val="00576381"/>
    <w:rsid w:val="00576B76"/>
    <w:rsid w:val="00586D8C"/>
    <w:rsid w:val="005F0F5D"/>
    <w:rsid w:val="005F78FE"/>
    <w:rsid w:val="006512AE"/>
    <w:rsid w:val="006778E3"/>
    <w:rsid w:val="00685C99"/>
    <w:rsid w:val="006B6867"/>
    <w:rsid w:val="006C590A"/>
    <w:rsid w:val="006D3FD3"/>
    <w:rsid w:val="006F0DCF"/>
    <w:rsid w:val="00706D60"/>
    <w:rsid w:val="00710767"/>
    <w:rsid w:val="007152DB"/>
    <w:rsid w:val="0073372F"/>
    <w:rsid w:val="00742247"/>
    <w:rsid w:val="00752F07"/>
    <w:rsid w:val="007609C7"/>
    <w:rsid w:val="007B252C"/>
    <w:rsid w:val="007E363C"/>
    <w:rsid w:val="0081426B"/>
    <w:rsid w:val="008327CF"/>
    <w:rsid w:val="0083731E"/>
    <w:rsid w:val="00856A8C"/>
    <w:rsid w:val="00873804"/>
    <w:rsid w:val="00875493"/>
    <w:rsid w:val="008B678D"/>
    <w:rsid w:val="008E4CD9"/>
    <w:rsid w:val="008E68A6"/>
    <w:rsid w:val="009356D2"/>
    <w:rsid w:val="0096777A"/>
    <w:rsid w:val="0097024E"/>
    <w:rsid w:val="009722F6"/>
    <w:rsid w:val="00974552"/>
    <w:rsid w:val="009B24E6"/>
    <w:rsid w:val="009B658F"/>
    <w:rsid w:val="009C36C5"/>
    <w:rsid w:val="00A518CA"/>
    <w:rsid w:val="00A55DD0"/>
    <w:rsid w:val="00A80D41"/>
    <w:rsid w:val="00A951FA"/>
    <w:rsid w:val="00AF2019"/>
    <w:rsid w:val="00B013A6"/>
    <w:rsid w:val="00B155A7"/>
    <w:rsid w:val="00B23909"/>
    <w:rsid w:val="00B73C61"/>
    <w:rsid w:val="00B9702E"/>
    <w:rsid w:val="00BA4112"/>
    <w:rsid w:val="00BD0D33"/>
    <w:rsid w:val="00C47447"/>
    <w:rsid w:val="00C6701C"/>
    <w:rsid w:val="00C7287A"/>
    <w:rsid w:val="00C85251"/>
    <w:rsid w:val="00C961B1"/>
    <w:rsid w:val="00C964FE"/>
    <w:rsid w:val="00CA722F"/>
    <w:rsid w:val="00CC691B"/>
    <w:rsid w:val="00CD05C5"/>
    <w:rsid w:val="00D25B00"/>
    <w:rsid w:val="00D26120"/>
    <w:rsid w:val="00D33657"/>
    <w:rsid w:val="00D92464"/>
    <w:rsid w:val="00D939E4"/>
    <w:rsid w:val="00DA25BD"/>
    <w:rsid w:val="00DA6894"/>
    <w:rsid w:val="00DC487D"/>
    <w:rsid w:val="00DD249C"/>
    <w:rsid w:val="00DF3E1C"/>
    <w:rsid w:val="00E235E0"/>
    <w:rsid w:val="00E4321D"/>
    <w:rsid w:val="00E541C4"/>
    <w:rsid w:val="00E54EDE"/>
    <w:rsid w:val="00E55C29"/>
    <w:rsid w:val="00E653C0"/>
    <w:rsid w:val="00E930ED"/>
    <w:rsid w:val="00E96235"/>
    <w:rsid w:val="00EB318B"/>
    <w:rsid w:val="00EC4394"/>
    <w:rsid w:val="00F01492"/>
    <w:rsid w:val="00F365FE"/>
    <w:rsid w:val="00F41567"/>
    <w:rsid w:val="00F421C1"/>
    <w:rsid w:val="00F43844"/>
    <w:rsid w:val="00F5245D"/>
    <w:rsid w:val="00F8576E"/>
    <w:rsid w:val="00F9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E3DC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01C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06D60"/>
    <w:pPr>
      <w:keepNext/>
      <w:keepLines/>
      <w:spacing w:before="240" w:after="0"/>
      <w:outlineLvl w:val="0"/>
    </w:pPr>
    <w:rPr>
      <w:rFonts w:ascii="Segoe UI" w:eastAsiaTheme="majorEastAsia" w:hAnsi="Segoe UI" w:cs="Segoe UI"/>
      <w:caps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06D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F7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06D60"/>
    <w:rPr>
      <w:rFonts w:ascii="Segoe UI" w:eastAsiaTheme="majorEastAsia" w:hAnsi="Segoe UI" w:cs="Segoe UI"/>
      <w:caps/>
      <w:color w:val="2F5496" w:themeColor="accent1" w:themeShade="BF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706D60"/>
    <w:pPr>
      <w:jc w:val="center"/>
      <w:outlineLvl w:val="9"/>
    </w:pPr>
  </w:style>
  <w:style w:type="paragraph" w:styleId="TOC1">
    <w:name w:val="toc 1"/>
    <w:basedOn w:val="Normal"/>
    <w:next w:val="Normal"/>
    <w:autoRedefine/>
    <w:uiPriority w:val="39"/>
    <w:rsid w:val="00E9623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962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25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670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rsid w:val="006512AE"/>
    <w:pPr>
      <w:spacing w:after="100"/>
      <w:ind w:left="220"/>
    </w:pPr>
  </w:style>
  <w:style w:type="paragraph" w:styleId="ListParagraph">
    <w:name w:val="List Paragraph"/>
    <w:basedOn w:val="Normal"/>
    <w:uiPriority w:val="34"/>
    <w:semiHidden/>
    <w:qFormat/>
    <w:rsid w:val="009B6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6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01C"/>
  </w:style>
  <w:style w:type="paragraph" w:styleId="Footer">
    <w:name w:val="footer"/>
    <w:basedOn w:val="Normal"/>
    <w:link w:val="FooterChar"/>
    <w:uiPriority w:val="99"/>
    <w:unhideWhenUsed/>
    <w:rsid w:val="0022046C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2046C"/>
  </w:style>
  <w:style w:type="paragraph" w:styleId="ListBullet">
    <w:name w:val="List Bullet"/>
    <w:basedOn w:val="Normal"/>
    <w:uiPriority w:val="99"/>
    <w:rsid w:val="00D26120"/>
    <w:pPr>
      <w:numPr>
        <w:numId w:val="3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06D60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706D60"/>
  </w:style>
  <w:style w:type="paragraph" w:styleId="Title">
    <w:name w:val="Title"/>
    <w:basedOn w:val="Normal"/>
    <w:next w:val="Normal"/>
    <w:link w:val="TitleChar"/>
    <w:uiPriority w:val="10"/>
    <w:qFormat/>
    <w:rsid w:val="00706D6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152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52D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55DD0"/>
    <w:rPr>
      <w:b/>
      <w:bCs/>
    </w:rPr>
  </w:style>
  <w:style w:type="table" w:styleId="TableGrid">
    <w:name w:val="Table Grid"/>
    <w:basedOn w:val="TableNormal"/>
    <w:uiPriority w:val="39"/>
    <w:rsid w:val="00A5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et.google.com/ndn-xwra-ghw" TargetMode="External"/><Relationship Id="rId18" Type="http://schemas.openxmlformats.org/officeDocument/2006/relationships/hyperlink" Target="https://meet.google.com/zfg-cstm-jhd" TargetMode="External"/><Relationship Id="rId26" Type="http://schemas.openxmlformats.org/officeDocument/2006/relationships/hyperlink" Target="https://meet.google.com/xky-tkbv-dno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agj-zffd-cgy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et.google.com/zkq-gide-fmm" TargetMode="External"/><Relationship Id="rId17" Type="http://schemas.openxmlformats.org/officeDocument/2006/relationships/hyperlink" Target="https://meet.google.com/toe-eecf-dcu" TargetMode="External"/><Relationship Id="rId25" Type="http://schemas.openxmlformats.org/officeDocument/2006/relationships/hyperlink" Target="https://meet.google.com/wzv-mfmj-rob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eet.google.com/kkm-outs-meg" TargetMode="External"/><Relationship Id="rId20" Type="http://schemas.openxmlformats.org/officeDocument/2006/relationships/hyperlink" Target="https://meet.google.com/eor-qhfp-pev" TargetMode="External"/><Relationship Id="rId29" Type="http://schemas.openxmlformats.org/officeDocument/2006/relationships/hyperlink" Target="https://meet.google.com/gtx-aqea-w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qwh-uxdu-jge" TargetMode="External"/><Relationship Id="rId24" Type="http://schemas.openxmlformats.org/officeDocument/2006/relationships/hyperlink" Target="https://meet.google.com/nif-dnsw-ids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xip-jcft-zvk" TargetMode="External"/><Relationship Id="rId23" Type="http://schemas.openxmlformats.org/officeDocument/2006/relationships/hyperlink" Target="https://meet.google.com/pqx-emmw-dwx" TargetMode="External"/><Relationship Id="rId28" Type="http://schemas.openxmlformats.org/officeDocument/2006/relationships/hyperlink" Target="https://meet.google.com/ygj-gcts-rtx" TargetMode="External"/><Relationship Id="rId10" Type="http://schemas.openxmlformats.org/officeDocument/2006/relationships/hyperlink" Target="https://meet.google.com/tqs-ohxu-rgx" TargetMode="External"/><Relationship Id="rId19" Type="http://schemas.openxmlformats.org/officeDocument/2006/relationships/hyperlink" Target="https://meet.google.com/dfh-xcny-csf" TargetMode="External"/><Relationship Id="rId31" Type="http://schemas.openxmlformats.org/officeDocument/2006/relationships/hyperlink" Target="https://meet.google.com/hqg-qbyi-bh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jox-wnce-pwj" TargetMode="External"/><Relationship Id="rId14" Type="http://schemas.openxmlformats.org/officeDocument/2006/relationships/hyperlink" Target="https://meet.google.com/ugf-xweb-bus" TargetMode="External"/><Relationship Id="rId22" Type="http://schemas.openxmlformats.org/officeDocument/2006/relationships/hyperlink" Target="https://meet.google.com/gtx-aqea-wdi" TargetMode="External"/><Relationship Id="rId27" Type="http://schemas.openxmlformats.org/officeDocument/2006/relationships/hyperlink" Target="https://meet.google.com/ndc-jyso-uzw" TargetMode="External"/><Relationship Id="rId30" Type="http://schemas.openxmlformats.org/officeDocument/2006/relationships/hyperlink" Target="https://meet.google.com/oyv-jkre-vp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Whitepaper%20with%20cover%20im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2EE31-ABBD-457C-92C6-29AECFEA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Whitepaper with cover image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2021-08-13T05:14:00Z</dcterms:created>
  <dcterms:modified xsi:type="dcterms:W3CDTF">2021-08-23T15:19:00Z</dcterms:modified>
</cp:coreProperties>
</file>