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65046" w:rsidRPr="006C5E18" w:rsidRDefault="005A63DA" w:rsidP="006C5E18">
      <w:pPr>
        <w:spacing w:before="12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B81E53">
        <w:rPr>
          <w:rFonts w:ascii="Times New Roman" w:hAnsi="Times New Roman"/>
          <w:b/>
          <w:sz w:val="28"/>
          <w:szCs w:val="24"/>
        </w:rPr>
        <w:t xml:space="preserve">       </w:t>
      </w:r>
      <w:bookmarkStart w:id="0" w:name="_GoBack"/>
      <w:bookmarkEnd w:id="0"/>
      <w:r w:rsidR="00B81E53">
        <w:rPr>
          <w:rFonts w:ascii="Times New Roman" w:hAnsi="Times New Roman"/>
          <w:b/>
          <w:sz w:val="28"/>
          <w:szCs w:val="24"/>
        </w:rPr>
        <w:t xml:space="preserve"> </w:t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B81E53">
        <w:rPr>
          <w:rFonts w:ascii="Times New Roman" w:hAnsi="Times New Roman"/>
          <w:b/>
          <w:sz w:val="32"/>
          <w:szCs w:val="24"/>
        </w:rPr>
        <w:t>06</w:t>
      </w:r>
      <w:r w:rsidR="00794AE2">
        <w:rPr>
          <w:rFonts w:ascii="Times New Roman" w:hAnsi="Times New Roman"/>
          <w:b/>
          <w:sz w:val="32"/>
          <w:szCs w:val="24"/>
        </w:rPr>
        <w:t xml:space="preserve"> HKII  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B81E53">
        <w:rPr>
          <w:rFonts w:ascii="Times New Roman" w:hAnsi="Times New Roman"/>
        </w:rPr>
        <w:t>01/03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B81E53">
        <w:rPr>
          <w:rFonts w:ascii="Times New Roman" w:hAnsi="Times New Roman"/>
        </w:rPr>
        <w:t>06/03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p w:rsidR="00E31823" w:rsidRPr="003266FC" w:rsidRDefault="00E31823" w:rsidP="00E31823">
      <w:pPr>
        <w:spacing w:before="120"/>
        <w:contextualSpacing/>
        <w:rPr>
          <w:rFonts w:ascii="Times New Roman" w:hAnsi="Times New Roman"/>
        </w:rPr>
      </w:pPr>
    </w:p>
    <w:tbl>
      <w:tblPr>
        <w:tblpPr w:leftFromText="180" w:rightFromText="180" w:vertAnchor="text" w:tblpX="265" w:tblpY="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5727"/>
        <w:gridCol w:w="3364"/>
        <w:gridCol w:w="2212"/>
        <w:gridCol w:w="2560"/>
      </w:tblGrid>
      <w:tr w:rsidR="00F23FAC" w:rsidRPr="007A777A" w:rsidTr="007B50D6">
        <w:trPr>
          <w:trHeight w:val="245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F23FAC" w:rsidRPr="007A777A" w:rsidTr="007B50D6">
        <w:trPr>
          <w:trHeight w:val="217"/>
        </w:trPr>
        <w:tc>
          <w:tcPr>
            <w:tcW w:w="380" w:type="pct"/>
            <w:vMerge w:val="restart"/>
            <w:vAlign w:val="center"/>
          </w:tcPr>
          <w:p w:rsidR="00B81E53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5FB" w:rsidRPr="007A777A" w:rsidRDefault="006205FB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6205FB" w:rsidRPr="007A777A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01/03</w:t>
            </w: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E4093D" w:rsidRDefault="00FB12FE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HS 4 khối học bình thường theo TKB chính khóa và trái buổi</w:t>
            </w:r>
          </w:p>
          <w:p w:rsidR="006205FB" w:rsidRPr="007A777A" w:rsidRDefault="00B81E53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Họp GVCN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FB12FE" w:rsidRDefault="00FB12FE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GVCN 6 HS</w:t>
            </w:r>
          </w:p>
          <w:p w:rsidR="006205FB" w:rsidRPr="007A777A" w:rsidRDefault="007A777A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A777A">
              <w:rPr>
                <w:rFonts w:ascii="Times New Roman" w:hAnsi="Times New Roman"/>
                <w:sz w:val="22"/>
                <w:szCs w:val="22"/>
              </w:rPr>
              <w:t>BGH, GVCN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723A32" w:rsidRDefault="00723A32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05FB" w:rsidRPr="007A777A" w:rsidRDefault="00723A32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Sáng 6g30</w:t>
            </w:r>
            <w:r w:rsidR="00E4093D">
              <w:rPr>
                <w:rFonts w:ascii="Times New Roman" w:hAnsi="Times New Roman"/>
                <w:sz w:val="22"/>
                <w:szCs w:val="22"/>
              </w:rPr>
              <w:t>; Chiều: 15g00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6205FB" w:rsidRPr="007A777A" w:rsidRDefault="0031340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="00B81E53">
              <w:rPr>
                <w:rFonts w:ascii="Times New Roman" w:hAnsi="Times New Roman"/>
                <w:sz w:val="22"/>
                <w:szCs w:val="22"/>
              </w:rPr>
              <w:t>PGV</w:t>
            </w:r>
          </w:p>
        </w:tc>
      </w:tr>
      <w:tr w:rsidR="007B50D6" w:rsidRPr="007A777A" w:rsidTr="007B50D6">
        <w:trPr>
          <w:trHeight w:val="217"/>
        </w:trPr>
        <w:tc>
          <w:tcPr>
            <w:tcW w:w="380" w:type="pct"/>
            <w:vMerge/>
            <w:vAlign w:val="center"/>
          </w:tcPr>
          <w:p w:rsidR="00B81E53" w:rsidRPr="007A777A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A777A">
              <w:rPr>
                <w:rFonts w:ascii="Times New Roman" w:hAnsi="Times New Roman"/>
                <w:sz w:val="22"/>
                <w:szCs w:val="22"/>
              </w:rPr>
              <w:t>Chào cờ</w:t>
            </w:r>
            <w:r w:rsidR="00E4093D">
              <w:rPr>
                <w:rFonts w:ascii="Times New Roman" w:hAnsi="Times New Roman"/>
                <w:sz w:val="22"/>
                <w:szCs w:val="22"/>
              </w:rPr>
              <w:t xml:space="preserve"> (S+C)</w:t>
            </w:r>
          </w:p>
          <w:p w:rsidR="00B81E53" w:rsidRPr="00E4093D" w:rsidRDefault="00E4093D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SHCN + </w:t>
            </w:r>
            <w:r w:rsidR="00B81E53" w:rsidRPr="00E4093D">
              <w:rPr>
                <w:rFonts w:ascii="Times New Roman" w:hAnsi="Times New Roman"/>
                <w:sz w:val="22"/>
                <w:szCs w:val="22"/>
              </w:rPr>
              <w:t xml:space="preserve"> HĐ NGLL (tuần 6 HKII theo KH)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TPT, BGH, GVCN</w:t>
            </w:r>
          </w:p>
          <w:p w:rsidR="00E4093D" w:rsidRPr="007A777A" w:rsidRDefault="00E4093D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GVCN + HS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777A">
              <w:rPr>
                <w:rFonts w:ascii="Times New Roman" w:hAnsi="Times New Roman"/>
                <w:sz w:val="22"/>
                <w:szCs w:val="22"/>
              </w:rPr>
              <w:t>SHDC</w:t>
            </w:r>
          </w:p>
          <w:p w:rsidR="00B81E53" w:rsidRPr="007A777A" w:rsidRDefault="00B81E53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HĐ NGLL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Tại lớp</w:t>
            </w:r>
          </w:p>
        </w:tc>
      </w:tr>
      <w:tr w:rsidR="00F23FAC" w:rsidRPr="007A777A" w:rsidTr="007B50D6">
        <w:trPr>
          <w:trHeight w:val="217"/>
        </w:trPr>
        <w:tc>
          <w:tcPr>
            <w:tcW w:w="380" w:type="pct"/>
            <w:vMerge/>
            <w:vAlign w:val="center"/>
          </w:tcPr>
          <w:p w:rsidR="00794AE2" w:rsidRPr="007A777A" w:rsidRDefault="00794AE2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794AE2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794AE2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794AE2" w:rsidP="007B50D6">
            <w:pPr>
              <w:spacing w:before="120"/>
              <w:ind w:left="-108" w:right="-9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794AE2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25"/>
        </w:trPr>
        <w:tc>
          <w:tcPr>
            <w:tcW w:w="380" w:type="pct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70159C" w:rsidRPr="007A777A" w:rsidRDefault="00B81E53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5F18D7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52"/>
        </w:trPr>
        <w:tc>
          <w:tcPr>
            <w:tcW w:w="380" w:type="pct"/>
            <w:vMerge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5F18D7" w:rsidRDefault="002317F8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Hạn chót: TTCM báo BGH điều chỉnh lịch KT đánh giá HKII </w:t>
            </w:r>
          </w:p>
        </w:tc>
        <w:tc>
          <w:tcPr>
            <w:tcW w:w="1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2317F8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 -&gt; T Út PHT</w:t>
            </w:r>
          </w:p>
        </w:tc>
        <w:tc>
          <w:tcPr>
            <w:tcW w:w="7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2317F8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16g00</w:t>
            </w:r>
          </w:p>
        </w:tc>
        <w:tc>
          <w:tcPr>
            <w:tcW w:w="8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232"/>
        </w:trPr>
        <w:tc>
          <w:tcPr>
            <w:tcW w:w="380" w:type="pct"/>
            <w:vMerge w:val="restart"/>
            <w:vAlign w:val="center"/>
          </w:tcPr>
          <w:p w:rsidR="0070159C" w:rsidRPr="007A777A" w:rsidRDefault="0070159C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70159C" w:rsidRPr="007A777A" w:rsidRDefault="00B81E53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03/03</w:t>
            </w:r>
          </w:p>
        </w:tc>
        <w:tc>
          <w:tcPr>
            <w:tcW w:w="1908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5F18D7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39"/>
        </w:trPr>
        <w:tc>
          <w:tcPr>
            <w:tcW w:w="380" w:type="pct"/>
            <w:vMerge/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5F18D7" w:rsidRDefault="002317F8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Hạn chót GVCN nộp phiếu kiểm tra lý lịch, hồ sơ HS lớp 9 </w:t>
            </w: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7A777A" w:rsidRDefault="002317F8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GVCN -&gt; T Út PHT</w:t>
            </w: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7A777A" w:rsidRDefault="002317F8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11g00</w:t>
            </w: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257"/>
        </w:trPr>
        <w:tc>
          <w:tcPr>
            <w:tcW w:w="380" w:type="pct"/>
            <w:vMerge w:val="restart"/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70159C" w:rsidRPr="007A777A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04/03</w:t>
            </w: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70159C" w:rsidRPr="005F18D7" w:rsidRDefault="002317F8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Hạn chót: TTCM nộp BGH biên bản góp ý thay SGK 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70159C" w:rsidRPr="007A777A" w:rsidRDefault="002317F8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 -&gt; C Duyên PHT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70159C" w:rsidRPr="007A777A" w:rsidRDefault="002317F8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11g00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257"/>
        </w:trPr>
        <w:tc>
          <w:tcPr>
            <w:tcW w:w="380" w:type="pct"/>
            <w:vMerge/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5F18D7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55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70159C" w:rsidRPr="007A777A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05/03</w:t>
            </w:r>
          </w:p>
        </w:tc>
        <w:tc>
          <w:tcPr>
            <w:tcW w:w="1908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0159C" w:rsidRPr="005F18D7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5E3624" w:rsidTr="007B50D6">
        <w:trPr>
          <w:trHeight w:val="53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59C" w:rsidRPr="007A777A" w:rsidRDefault="00CB4F4A" w:rsidP="00CB4F4A">
            <w:pPr>
              <w:spacing w:before="120"/>
              <w:ind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159C" w:rsidRPr="005E3624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41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:rsidR="0070159C" w:rsidRPr="007A777A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0159C" w:rsidRPr="005F18D7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52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34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 xml:space="preserve">Chủ Nhật 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07/03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295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B4F4A" w:rsidRDefault="00CB4F4A" w:rsidP="00A91A32">
      <w:pPr>
        <w:tabs>
          <w:tab w:val="left" w:pos="15876"/>
          <w:tab w:val="left" w:pos="16018"/>
        </w:tabs>
        <w:spacing w:before="120"/>
        <w:ind w:left="284"/>
        <w:contextualSpacing/>
        <w:rPr>
          <w:rFonts w:ascii="Times New Roman" w:hAnsi="Times New Roman"/>
          <w:b/>
          <w:i/>
          <w:sz w:val="22"/>
          <w:szCs w:val="22"/>
        </w:rPr>
      </w:pPr>
    </w:p>
    <w:p w:rsidR="005C1894" w:rsidRPr="007A777A" w:rsidRDefault="00833330" w:rsidP="00A91A32">
      <w:pPr>
        <w:tabs>
          <w:tab w:val="left" w:pos="15876"/>
          <w:tab w:val="left" w:pos="16018"/>
        </w:tabs>
        <w:spacing w:before="120"/>
        <w:ind w:left="284"/>
        <w:contextualSpacing/>
        <w:rPr>
          <w:rFonts w:ascii="Times New Roman" w:hAnsi="Times New Roman"/>
          <w:b/>
          <w:i/>
          <w:sz w:val="22"/>
          <w:szCs w:val="22"/>
        </w:rPr>
      </w:pPr>
      <w:r w:rsidRPr="007A777A">
        <w:rPr>
          <w:rFonts w:ascii="Times New Roman" w:hAnsi="Times New Roman"/>
          <w:b/>
          <w:i/>
          <w:sz w:val="22"/>
          <w:szCs w:val="22"/>
        </w:rPr>
        <w:t>Lưu ý:</w:t>
      </w:r>
    </w:p>
    <w:p w:rsidR="00794AE2" w:rsidRPr="00723A32" w:rsidRDefault="00EA7517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>Tiếp tục t</w:t>
      </w:r>
      <w:r w:rsidR="0031340C" w:rsidRPr="00723A32">
        <w:rPr>
          <w:rFonts w:ascii="Times New Roman" w:hAnsi="Times New Roman"/>
          <w:szCs w:val="24"/>
        </w:rPr>
        <w:t xml:space="preserve">hực hiện </w:t>
      </w:r>
      <w:r w:rsidRPr="00723A32">
        <w:rPr>
          <w:rFonts w:ascii="Times New Roman" w:hAnsi="Times New Roman"/>
          <w:szCs w:val="24"/>
        </w:rPr>
        <w:t>ôn tập</w:t>
      </w:r>
      <w:r w:rsidR="00E4533E" w:rsidRPr="00723A32">
        <w:rPr>
          <w:rFonts w:ascii="Times New Roman" w:hAnsi="Times New Roman"/>
          <w:szCs w:val="24"/>
        </w:rPr>
        <w:t xml:space="preserve"> và củng cố kiến thức</w:t>
      </w:r>
      <w:r w:rsidRPr="00723A32">
        <w:rPr>
          <w:rFonts w:ascii="Times New Roman" w:hAnsi="Times New Roman"/>
          <w:szCs w:val="24"/>
        </w:rPr>
        <w:t xml:space="preserve"> </w:t>
      </w:r>
      <w:r w:rsidR="001268C4" w:rsidRPr="00723A32">
        <w:rPr>
          <w:rFonts w:ascii="Times New Roman" w:hAnsi="Times New Roman"/>
          <w:szCs w:val="24"/>
        </w:rPr>
        <w:t>dạy học online</w:t>
      </w:r>
      <w:r w:rsidRPr="00723A32">
        <w:rPr>
          <w:rFonts w:ascii="Times New Roman" w:hAnsi="Times New Roman"/>
          <w:szCs w:val="24"/>
        </w:rPr>
        <w:t xml:space="preserve"> từ</w:t>
      </w:r>
      <w:r w:rsidR="0031340C" w:rsidRPr="00723A32">
        <w:rPr>
          <w:rFonts w:ascii="Times New Roman" w:hAnsi="Times New Roman"/>
          <w:szCs w:val="24"/>
        </w:rPr>
        <w:t xml:space="preserve"> </w:t>
      </w:r>
      <w:r w:rsidRPr="00723A32">
        <w:rPr>
          <w:rFonts w:ascii="Times New Roman" w:hAnsi="Times New Roman"/>
          <w:szCs w:val="24"/>
        </w:rPr>
        <w:t xml:space="preserve">Tuần </w:t>
      </w:r>
      <w:r w:rsidR="001268C4" w:rsidRPr="00723A32">
        <w:rPr>
          <w:rFonts w:ascii="Times New Roman" w:hAnsi="Times New Roman"/>
          <w:szCs w:val="24"/>
        </w:rPr>
        <w:t>4</w:t>
      </w:r>
      <w:r w:rsidRPr="00723A32">
        <w:rPr>
          <w:rFonts w:ascii="Times New Roman" w:hAnsi="Times New Roman"/>
          <w:szCs w:val="24"/>
        </w:rPr>
        <w:t xml:space="preserve"> </w:t>
      </w:r>
      <w:r w:rsidRPr="00723A32">
        <w:rPr>
          <w:rFonts w:ascii="Times New Roman" w:hAnsi="Times New Roman"/>
          <w:szCs w:val="24"/>
        </w:rPr>
        <w:sym w:font="Wingdings" w:char="F0E0"/>
      </w:r>
      <w:r w:rsidRPr="00723A32">
        <w:rPr>
          <w:rFonts w:ascii="Times New Roman" w:hAnsi="Times New Roman"/>
          <w:szCs w:val="24"/>
        </w:rPr>
        <w:t xml:space="preserve"> Tuần </w:t>
      </w:r>
      <w:r w:rsidR="001268C4" w:rsidRPr="00723A32">
        <w:rPr>
          <w:rFonts w:ascii="Times New Roman" w:hAnsi="Times New Roman"/>
          <w:szCs w:val="24"/>
        </w:rPr>
        <w:t>5/ HKII</w:t>
      </w:r>
      <w:r w:rsidR="00CB4F4A" w:rsidRPr="00723A32">
        <w:rPr>
          <w:rFonts w:ascii="Times New Roman" w:hAnsi="Times New Roman"/>
          <w:szCs w:val="24"/>
        </w:rPr>
        <w:t xml:space="preserve"> k</w:t>
      </w:r>
      <w:r w:rsidR="00F23FAC" w:rsidRPr="00723A32">
        <w:rPr>
          <w:rFonts w:ascii="Times New Roman" w:hAnsi="Times New Roman"/>
          <w:szCs w:val="24"/>
        </w:rPr>
        <w:t>ết hợp dạy tuần 6/HKII</w:t>
      </w:r>
      <w:r w:rsidR="001268C4" w:rsidRPr="00723A32">
        <w:rPr>
          <w:rFonts w:ascii="Times New Roman" w:hAnsi="Times New Roman"/>
          <w:szCs w:val="24"/>
        </w:rPr>
        <w:t xml:space="preserve"> </w:t>
      </w:r>
      <w:r w:rsidR="0031340C" w:rsidRPr="00723A32">
        <w:rPr>
          <w:rFonts w:ascii="Times New Roman" w:hAnsi="Times New Roman"/>
          <w:szCs w:val="24"/>
        </w:rPr>
        <w:t xml:space="preserve">theo </w:t>
      </w:r>
      <w:r w:rsidR="00CB4F4A" w:rsidRPr="00723A32">
        <w:rPr>
          <w:rFonts w:ascii="Times New Roman" w:hAnsi="Times New Roman"/>
          <w:szCs w:val="24"/>
        </w:rPr>
        <w:t>KH</w:t>
      </w:r>
      <w:r w:rsidR="0031340C" w:rsidRPr="00723A32">
        <w:rPr>
          <w:rFonts w:ascii="Times New Roman" w:hAnsi="Times New Roman"/>
          <w:szCs w:val="24"/>
        </w:rPr>
        <w:t xml:space="preserve"> của tổ, nhóm.</w:t>
      </w:r>
      <w:r w:rsidR="00F23FAC" w:rsidRPr="00723A32">
        <w:rPr>
          <w:rFonts w:ascii="Times New Roman" w:hAnsi="Times New Roman"/>
          <w:szCs w:val="24"/>
        </w:rPr>
        <w:t xml:space="preserve"> </w:t>
      </w:r>
    </w:p>
    <w:p w:rsidR="00F23FAC" w:rsidRPr="00723A32" w:rsidRDefault="00F23FAC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>Trong tuần 6/HKII (từ 01/03 đến hết 06/03/2021 GVBM không thực hiện kiểm tra, đánh giá học sinh. TTCM, NTCM thống nhất điều chỉnh kế hạch kiểm tra, đánh giá các cột điểm còn lại của HKII</w:t>
      </w:r>
    </w:p>
    <w:p w:rsidR="005F59CA" w:rsidRPr="005F59CA" w:rsidRDefault="005F59CA" w:rsidP="005F59CA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5F59CA">
        <w:rPr>
          <w:rFonts w:ascii="Times New Roman" w:hAnsi="Times New Roman"/>
          <w:szCs w:val="24"/>
        </w:rPr>
        <w:t>Học sinh học bình thường theo thời khóa biểu áp dụng từ  01/02/2021 (chính khóa + trái buổi).</w:t>
      </w:r>
    </w:p>
    <w:p w:rsidR="005F59CA" w:rsidRPr="005F59CA" w:rsidRDefault="005F59CA" w:rsidP="005F59CA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5F59CA">
        <w:rPr>
          <w:rFonts w:ascii="Times New Roman" w:hAnsi="Times New Roman"/>
          <w:szCs w:val="24"/>
        </w:rPr>
        <w:t>Học sinh các lớp TCTA: vẫn học 5 tiết TCTA do giáo viên bộ môn dạy (GVBN không dạy tuần 6/HKII).</w:t>
      </w:r>
    </w:p>
    <w:p w:rsidR="005F59CA" w:rsidRPr="005F59CA" w:rsidRDefault="005F59CA" w:rsidP="005F59CA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5F59CA">
        <w:rPr>
          <w:rFonts w:ascii="Times New Roman" w:hAnsi="Times New Roman"/>
          <w:szCs w:val="24"/>
        </w:rPr>
        <w:t>Học sinh khối 6,7 không học bơi tự chọn mà học thể dục theo TKB chính khóa của nhà trường.</w:t>
      </w:r>
    </w:p>
    <w:p w:rsidR="005F59CA" w:rsidRPr="005F59CA" w:rsidRDefault="005F59CA" w:rsidP="005F59CA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5F59CA">
        <w:rPr>
          <w:rFonts w:ascii="Times New Roman" w:hAnsi="Times New Roman"/>
          <w:szCs w:val="24"/>
        </w:rPr>
        <w:lastRenderedPageBreak/>
        <w:t xml:space="preserve">Học sinh khối 8 học nghề: Chưa đi học cho đến khi Trung tâm nghề thông báo. </w:t>
      </w:r>
    </w:p>
    <w:p w:rsidR="005F59CA" w:rsidRPr="005F59CA" w:rsidRDefault="005F59CA" w:rsidP="005F59CA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3" w:firstLine="540"/>
        <w:contextualSpacing w:val="0"/>
        <w:jc w:val="both"/>
        <w:rPr>
          <w:rFonts w:ascii="Times New Roman" w:hAnsi="Times New Roman"/>
          <w:szCs w:val="24"/>
        </w:rPr>
      </w:pPr>
      <w:r w:rsidRPr="005F59CA">
        <w:rPr>
          <w:rFonts w:ascii="Times New Roman" w:hAnsi="Times New Roman"/>
          <w:szCs w:val="24"/>
        </w:rPr>
        <w:t>Để tránh tình trạng học sinh tập trung đông dưới sân trong cùng một thời gian, học sinh các khối sẽ ra chơi theo thời gian cụ thể như sau:</w:t>
      </w:r>
    </w:p>
    <w:p w:rsidR="005F59CA" w:rsidRPr="00BE3952" w:rsidRDefault="005F59CA" w:rsidP="005F59CA">
      <w:pPr>
        <w:pStyle w:val="ListParagraph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BE3952">
        <w:rPr>
          <w:rFonts w:ascii="Times New Roman" w:hAnsi="Times New Roman"/>
          <w:b/>
          <w:sz w:val="26"/>
          <w:szCs w:val="26"/>
        </w:rPr>
        <w:t>BUỔI SÁNG</w:t>
      </w:r>
    </w:p>
    <w:tbl>
      <w:tblPr>
        <w:tblW w:w="8931" w:type="dxa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262"/>
        <w:gridCol w:w="2259"/>
      </w:tblGrid>
      <w:tr w:rsidR="005F59CA" w:rsidRPr="00D57C66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7C66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7C66">
              <w:rPr>
                <w:rFonts w:ascii="Times New Roman" w:hAnsi="Times New Roman"/>
                <w:b/>
                <w:sz w:val="26"/>
                <w:szCs w:val="26"/>
              </w:rPr>
              <w:t xml:space="preserve">Giờ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ra chơi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Giờ vào học </w:t>
            </w:r>
          </w:p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sau ra chơi</w:t>
            </w:r>
          </w:p>
        </w:tc>
      </w:tr>
      <w:tr w:rsidR="005F59CA" w:rsidRPr="00D57C66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Khối 9: 12 lớp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57C66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9g00</w:t>
            </w:r>
          </w:p>
        </w:tc>
      </w:tr>
      <w:tr w:rsidR="005F59CA" w:rsidRPr="00D57C66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lớp Tin học, Thể dục, AVTC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57C66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9g00</w:t>
            </w:r>
          </w:p>
        </w:tc>
      </w:tr>
      <w:tr w:rsidR="005F59CA" w:rsidRPr="00D57C66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Khối 7: 16 lớp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57C66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9g45</w:t>
            </w:r>
          </w:p>
        </w:tc>
      </w:tr>
    </w:tbl>
    <w:p w:rsidR="005F59CA" w:rsidRPr="00271FE0" w:rsidRDefault="005F59CA" w:rsidP="005F59CA">
      <w:pPr>
        <w:pStyle w:val="ListParagraph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BUỔI CHIỀU</w:t>
      </w:r>
    </w:p>
    <w:tbl>
      <w:tblPr>
        <w:tblW w:w="8931" w:type="dxa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262"/>
        <w:gridCol w:w="2259"/>
      </w:tblGrid>
      <w:tr w:rsidR="005F59CA" w:rsidRPr="00D57C66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7C66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7C66">
              <w:rPr>
                <w:rFonts w:ascii="Times New Roman" w:hAnsi="Times New Roman"/>
                <w:b/>
                <w:sz w:val="26"/>
                <w:szCs w:val="26"/>
              </w:rPr>
              <w:t xml:space="preserve">Giờ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ra chơi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Giờ vào học </w:t>
            </w:r>
          </w:p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sau ra chơi</w:t>
            </w:r>
          </w:p>
        </w:tc>
      </w:tr>
      <w:tr w:rsidR="005F59CA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Khối 8: 16 lớp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D57C66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14g30</w:t>
            </w:r>
          </w:p>
        </w:tc>
      </w:tr>
      <w:tr w:rsidR="005F59CA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lớp Tin học, Thể dục, AVTC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D57C66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15g15</w:t>
            </w:r>
          </w:p>
        </w:tc>
      </w:tr>
      <w:tr w:rsidR="005F59CA" w:rsidRPr="00D57C66" w:rsidTr="00C11EB0">
        <w:tc>
          <w:tcPr>
            <w:tcW w:w="4410" w:type="dxa"/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Khối 6: 12 lớp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D57C66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59CA" w:rsidRPr="00D57C66" w:rsidRDefault="005F59CA" w:rsidP="00C11EB0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15g15</w:t>
            </w:r>
          </w:p>
        </w:tc>
      </w:tr>
    </w:tbl>
    <w:p w:rsidR="00794AE2" w:rsidRPr="00723A32" w:rsidRDefault="00024317" w:rsidP="00DC729C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b/>
          <w:color w:val="FF0000"/>
          <w:szCs w:val="24"/>
        </w:rPr>
      </w:pPr>
      <w:r w:rsidRPr="00723A32">
        <w:rPr>
          <w:rFonts w:ascii="Times New Roman" w:hAnsi="Times New Roman"/>
          <w:b/>
          <w:szCs w:val="24"/>
        </w:rPr>
        <w:t>Thứ hai (</w:t>
      </w:r>
      <w:r w:rsidR="00F45959" w:rsidRPr="00723A32">
        <w:rPr>
          <w:rFonts w:ascii="Times New Roman" w:hAnsi="Times New Roman"/>
          <w:b/>
          <w:szCs w:val="24"/>
        </w:rPr>
        <w:t>01/03</w:t>
      </w:r>
      <w:r w:rsidRPr="00723A32">
        <w:rPr>
          <w:rFonts w:ascii="Times New Roman" w:hAnsi="Times New Roman"/>
          <w:b/>
          <w:szCs w:val="24"/>
        </w:rPr>
        <w:t>):</w:t>
      </w:r>
    </w:p>
    <w:p w:rsidR="00C32B3A" w:rsidRPr="00723A32" w:rsidRDefault="00794AE2" w:rsidP="00C32B3A">
      <w:pPr>
        <w:pStyle w:val="ListParagraph"/>
        <w:tabs>
          <w:tab w:val="left" w:pos="1350"/>
        </w:tabs>
        <w:spacing w:before="120"/>
        <w:ind w:left="1080" w:right="593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ab/>
      </w:r>
      <w:r w:rsidR="004C5AB6" w:rsidRPr="00723A32">
        <w:rPr>
          <w:rFonts w:ascii="Times New Roman" w:hAnsi="Times New Roman"/>
          <w:szCs w:val="24"/>
        </w:rPr>
        <w:t xml:space="preserve">+ </w:t>
      </w:r>
      <w:r w:rsidR="00C32B3A" w:rsidRPr="00723A32">
        <w:rPr>
          <w:rFonts w:ascii="Times New Roman" w:hAnsi="Times New Roman"/>
          <w:szCs w:val="24"/>
        </w:rPr>
        <w:t xml:space="preserve">HĐ NGLL: </w:t>
      </w:r>
      <w:r w:rsidR="002317F8" w:rsidRPr="00723A32">
        <w:rPr>
          <w:rFonts w:ascii="Times New Roman" w:hAnsi="Times New Roman"/>
          <w:szCs w:val="24"/>
        </w:rPr>
        <w:t xml:space="preserve"> Bài 4 ATGT “Đi bộ, đi xe đạp, ngồi sau xe máy và xe ô tô an toàn”</w:t>
      </w:r>
      <w:r w:rsidR="00C32B3A" w:rsidRPr="00723A32">
        <w:rPr>
          <w:rFonts w:ascii="Times New Roman" w:hAnsi="Times New Roman"/>
          <w:szCs w:val="24"/>
        </w:rPr>
        <w:t>.</w:t>
      </w:r>
    </w:p>
    <w:p w:rsidR="004C5AB6" w:rsidRPr="00723A32" w:rsidRDefault="00C32B3A" w:rsidP="0031340C">
      <w:pPr>
        <w:pStyle w:val="ListParagraph"/>
        <w:tabs>
          <w:tab w:val="left" w:pos="1350"/>
        </w:tabs>
        <w:spacing w:before="120"/>
        <w:ind w:left="1080" w:right="59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 xml:space="preserve">     + </w:t>
      </w:r>
      <w:r w:rsidR="004C5AB6" w:rsidRPr="00723A32">
        <w:rPr>
          <w:rFonts w:ascii="Times New Roman" w:hAnsi="Times New Roman"/>
          <w:szCs w:val="24"/>
        </w:rPr>
        <w:t xml:space="preserve">GVCN </w:t>
      </w:r>
      <w:r w:rsidR="0031340C" w:rsidRPr="00723A32">
        <w:rPr>
          <w:rFonts w:ascii="Times New Roman" w:hAnsi="Times New Roman"/>
          <w:szCs w:val="24"/>
        </w:rPr>
        <w:t xml:space="preserve">tiếp tục </w:t>
      </w:r>
      <w:r w:rsidR="00D139BC" w:rsidRPr="00723A32">
        <w:rPr>
          <w:rFonts w:ascii="Times New Roman" w:hAnsi="Times New Roman"/>
          <w:szCs w:val="24"/>
        </w:rPr>
        <w:t xml:space="preserve">hướng dẫn </w:t>
      </w:r>
      <w:r w:rsidR="0031340C" w:rsidRPr="00723A32">
        <w:rPr>
          <w:rFonts w:ascii="Times New Roman" w:hAnsi="Times New Roman"/>
          <w:szCs w:val="24"/>
        </w:rPr>
        <w:t xml:space="preserve">công tác vệ sinh phòng dịch cho học sinh: </w:t>
      </w:r>
      <w:r w:rsidR="00F45959" w:rsidRPr="00723A32">
        <w:rPr>
          <w:rFonts w:ascii="Times New Roman" w:hAnsi="Times New Roman"/>
          <w:szCs w:val="24"/>
        </w:rPr>
        <w:t>Thực hiện 5K</w:t>
      </w:r>
      <w:r w:rsidR="00E4093D" w:rsidRPr="00723A32">
        <w:rPr>
          <w:rFonts w:ascii="Times New Roman" w:hAnsi="Times New Roman"/>
          <w:szCs w:val="24"/>
        </w:rPr>
        <w:t>;</w:t>
      </w:r>
      <w:r w:rsidR="00F45959" w:rsidRPr="00723A32">
        <w:rPr>
          <w:rFonts w:ascii="Times New Roman" w:hAnsi="Times New Roman"/>
          <w:szCs w:val="24"/>
        </w:rPr>
        <w:t xml:space="preserve"> </w:t>
      </w:r>
      <w:r w:rsidR="0031340C" w:rsidRPr="00723A32">
        <w:rPr>
          <w:rFonts w:ascii="Times New Roman" w:hAnsi="Times New Roman"/>
          <w:szCs w:val="24"/>
        </w:rPr>
        <w:t>đeo khẩu trang trên đường đến trường, vào giờ chơi</w:t>
      </w:r>
      <w:r w:rsidR="00D139BC" w:rsidRPr="00723A32">
        <w:rPr>
          <w:rFonts w:ascii="Times New Roman" w:hAnsi="Times New Roman"/>
          <w:szCs w:val="24"/>
        </w:rPr>
        <w:t xml:space="preserve"> học sinh</w:t>
      </w:r>
      <w:r w:rsidR="0031340C" w:rsidRPr="00723A32">
        <w:rPr>
          <w:rFonts w:ascii="Times New Roman" w:hAnsi="Times New Roman"/>
          <w:szCs w:val="24"/>
        </w:rPr>
        <w:t>, vào giờ ra về; thường xuyên rửa tay với xà phòng hoặc dung dịch sát khuẩn</w:t>
      </w:r>
      <w:r w:rsidR="00F45959" w:rsidRPr="00723A32">
        <w:rPr>
          <w:rFonts w:ascii="Times New Roman" w:hAnsi="Times New Roman"/>
          <w:szCs w:val="24"/>
        </w:rPr>
        <w:t xml:space="preserve">. </w:t>
      </w:r>
      <w:r w:rsidR="007B50D6" w:rsidRPr="00723A32">
        <w:rPr>
          <w:rFonts w:ascii="Times New Roman" w:hAnsi="Times New Roman"/>
          <w:szCs w:val="24"/>
        </w:rPr>
        <w:t>CB-GV-NV, HS thực hiện khai báo y tế</w:t>
      </w:r>
    </w:p>
    <w:p w:rsidR="004C6166" w:rsidRPr="00723A32" w:rsidRDefault="00560BCD" w:rsidP="0031340C">
      <w:pPr>
        <w:pStyle w:val="ListParagraph"/>
        <w:tabs>
          <w:tab w:val="left" w:pos="1350"/>
        </w:tabs>
        <w:spacing w:before="120"/>
        <w:ind w:left="1080" w:right="59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ab/>
        <w:t xml:space="preserve">+ GVCN 9 rà soát hồ sơ xét tốt nghiệp, tuyển sinh 10: Kiểm tra học bạ, lấy khai sinh làm gốc kiểm tra các thông tin ở trang đầu tiên học bạ, sắp xếp các giấy tờ (khai sinh, bằng nghề, giấy tờ liên quan chính sách: con thương binh, hộ khẩu hoặc KT3, chứng nhận Hoàn thành chương trình Tiểu học…), </w:t>
      </w:r>
      <w:r w:rsidRPr="00723A32">
        <w:rPr>
          <w:rFonts w:ascii="Times New Roman" w:hAnsi="Times New Roman"/>
          <w:b/>
          <w:i/>
          <w:szCs w:val="24"/>
        </w:rPr>
        <w:t>kiểm tra xếp loại Nghề</w:t>
      </w:r>
      <w:r w:rsidRPr="00723A32">
        <w:rPr>
          <w:rFonts w:ascii="Times New Roman" w:hAnsi="Times New Roman"/>
          <w:szCs w:val="24"/>
        </w:rPr>
        <w:t>, trang học bạ bổ sung nghề (nếu có). Hạn chót hoàn tất</w:t>
      </w:r>
      <w:r w:rsidR="00E4533E" w:rsidRPr="00723A32">
        <w:rPr>
          <w:rFonts w:ascii="Times New Roman" w:hAnsi="Times New Roman"/>
          <w:szCs w:val="24"/>
        </w:rPr>
        <w:t xml:space="preserve"> kiểm tra, điều chỉnh trang A3, GVCN chốt + báo cáo nội dung cần điều chỉnh về BGH: Thầy Út – PHT</w:t>
      </w:r>
      <w:r w:rsidRPr="00723A32">
        <w:rPr>
          <w:rFonts w:ascii="Times New Roman" w:hAnsi="Times New Roman"/>
          <w:szCs w:val="24"/>
        </w:rPr>
        <w:t>: 1</w:t>
      </w:r>
      <w:r w:rsidR="005F59CA">
        <w:rPr>
          <w:rFonts w:ascii="Times New Roman" w:hAnsi="Times New Roman"/>
          <w:szCs w:val="24"/>
        </w:rPr>
        <w:t>1</w:t>
      </w:r>
      <w:r w:rsidRPr="00723A32">
        <w:rPr>
          <w:rFonts w:ascii="Times New Roman" w:hAnsi="Times New Roman"/>
          <w:szCs w:val="24"/>
        </w:rPr>
        <w:t xml:space="preserve">h00 ngày </w:t>
      </w:r>
      <w:r w:rsidR="00E4533E" w:rsidRPr="00723A32">
        <w:rPr>
          <w:rFonts w:ascii="Times New Roman" w:hAnsi="Times New Roman"/>
          <w:szCs w:val="24"/>
        </w:rPr>
        <w:t>03</w:t>
      </w:r>
      <w:r w:rsidRPr="00723A32">
        <w:rPr>
          <w:rFonts w:ascii="Times New Roman" w:hAnsi="Times New Roman"/>
          <w:szCs w:val="24"/>
        </w:rPr>
        <w:t>/0</w:t>
      </w:r>
      <w:r w:rsidR="00E4533E" w:rsidRPr="00723A32">
        <w:rPr>
          <w:rFonts w:ascii="Times New Roman" w:hAnsi="Times New Roman"/>
          <w:szCs w:val="24"/>
        </w:rPr>
        <w:t>3</w:t>
      </w:r>
      <w:r w:rsidRPr="00723A32">
        <w:rPr>
          <w:rFonts w:ascii="Times New Roman" w:hAnsi="Times New Roman"/>
          <w:szCs w:val="24"/>
        </w:rPr>
        <w:t>/202</w:t>
      </w:r>
      <w:r w:rsidR="00E4533E" w:rsidRPr="00723A32">
        <w:rPr>
          <w:rFonts w:ascii="Times New Roman" w:hAnsi="Times New Roman"/>
          <w:szCs w:val="24"/>
        </w:rPr>
        <w:t>1</w:t>
      </w:r>
      <w:r w:rsidRPr="00723A32">
        <w:rPr>
          <w:rFonts w:ascii="Times New Roman" w:hAnsi="Times New Roman"/>
          <w:szCs w:val="24"/>
        </w:rPr>
        <w:t xml:space="preserve">. </w:t>
      </w:r>
    </w:p>
    <w:p w:rsidR="00C32B3A" w:rsidRPr="00723A32" w:rsidRDefault="00C32B3A" w:rsidP="0031340C">
      <w:pPr>
        <w:pStyle w:val="ListParagraph"/>
        <w:tabs>
          <w:tab w:val="left" w:pos="1350"/>
        </w:tabs>
        <w:spacing w:before="120"/>
        <w:ind w:left="1080" w:right="59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 xml:space="preserve">     + GVCN 9/1 (1 HS), 9/9 (2HS) rà soát học bạ, hồ sơ học sinh chuẩn bị xét TNTHCS và thực hiện hồ sơ tuyển thẳng. GVCN yêu cầu học sinh nộp 3 bản sao chứng nhận HSKT HN + 4 hình 3x4. GVCN nộp BGH 8/03/2021</w:t>
      </w:r>
    </w:p>
    <w:p w:rsidR="00E4533E" w:rsidRPr="00723A32" w:rsidRDefault="00CB4F4A" w:rsidP="00CB4F4A">
      <w:pPr>
        <w:pStyle w:val="ListParagraph"/>
        <w:tabs>
          <w:tab w:val="left" w:pos="1350"/>
        </w:tabs>
        <w:spacing w:before="120"/>
        <w:ind w:left="1080" w:right="593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 xml:space="preserve">     +  </w:t>
      </w:r>
      <w:r w:rsidR="00E4533E" w:rsidRPr="00723A32">
        <w:rPr>
          <w:rFonts w:ascii="Times New Roman" w:hAnsi="Times New Roman"/>
          <w:szCs w:val="24"/>
        </w:rPr>
        <w:t xml:space="preserve">GVCN 7: Thông báo HS chuẩn bị thực hiện Khảo sát học sinh lớp 7 </w:t>
      </w:r>
    </w:p>
    <w:p w:rsidR="004C5AB6" w:rsidRPr="00723A32" w:rsidRDefault="00630378" w:rsidP="00DC729C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3" w:firstLine="54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 xml:space="preserve">Thứ </w:t>
      </w:r>
      <w:r w:rsidR="00921B5F">
        <w:rPr>
          <w:rFonts w:ascii="Times New Roman" w:hAnsi="Times New Roman"/>
          <w:szCs w:val="24"/>
        </w:rPr>
        <w:t>Tư</w:t>
      </w:r>
      <w:r w:rsidRPr="00723A32">
        <w:rPr>
          <w:rFonts w:ascii="Times New Roman" w:hAnsi="Times New Roman"/>
          <w:szCs w:val="24"/>
        </w:rPr>
        <w:t xml:space="preserve"> (</w:t>
      </w:r>
      <w:r w:rsidR="00CB4F4A" w:rsidRPr="00723A32">
        <w:rPr>
          <w:rFonts w:ascii="Times New Roman" w:hAnsi="Times New Roman"/>
          <w:szCs w:val="24"/>
        </w:rPr>
        <w:t>0</w:t>
      </w:r>
      <w:r w:rsidR="00921B5F">
        <w:rPr>
          <w:rFonts w:ascii="Times New Roman" w:hAnsi="Times New Roman"/>
          <w:szCs w:val="24"/>
        </w:rPr>
        <w:t>3</w:t>
      </w:r>
      <w:r w:rsidR="004C6166" w:rsidRPr="00723A32">
        <w:rPr>
          <w:rFonts w:ascii="Times New Roman" w:hAnsi="Times New Roman"/>
          <w:szCs w:val="24"/>
        </w:rPr>
        <w:t>/0</w:t>
      </w:r>
      <w:r w:rsidR="00CB4F4A" w:rsidRPr="00723A32">
        <w:rPr>
          <w:rFonts w:ascii="Times New Roman" w:hAnsi="Times New Roman"/>
          <w:szCs w:val="24"/>
        </w:rPr>
        <w:t>3</w:t>
      </w:r>
      <w:r w:rsidRPr="00723A32">
        <w:rPr>
          <w:rFonts w:ascii="Times New Roman" w:hAnsi="Times New Roman"/>
          <w:szCs w:val="24"/>
        </w:rPr>
        <w:t>):</w:t>
      </w:r>
      <w:r w:rsidR="005A63DA" w:rsidRPr="00723A32">
        <w:rPr>
          <w:rFonts w:ascii="Times New Roman" w:hAnsi="Times New Roman"/>
          <w:szCs w:val="24"/>
        </w:rPr>
        <w:t xml:space="preserve"> </w:t>
      </w:r>
      <w:r w:rsidR="00921B5F">
        <w:rPr>
          <w:rFonts w:ascii="Times New Roman" w:hAnsi="Times New Roman"/>
          <w:szCs w:val="24"/>
        </w:rPr>
        <w:t>GVCN nộp phiếu kiểm dò hồ sơ HS 9 -&gt; T Út.</w:t>
      </w:r>
    </w:p>
    <w:p w:rsidR="004C6166" w:rsidRPr="00723A32" w:rsidRDefault="00F23FAC" w:rsidP="00921B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3" w:firstLine="54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 xml:space="preserve">Thứ Năm 04/03/2021. Hạn chót TTCM nộp C Duyên biên bản họp góp ý chọn SGK. </w:t>
      </w:r>
    </w:p>
    <w:p w:rsidR="005F59CA" w:rsidRPr="005F59CA" w:rsidRDefault="005F59CA" w:rsidP="005F59CA"/>
    <w:p w:rsidR="005F59CA" w:rsidRDefault="005F59CA" w:rsidP="005F59CA"/>
    <w:p w:rsidR="005F59CA" w:rsidRPr="005F59CA" w:rsidRDefault="005F59CA" w:rsidP="005F59CA">
      <w:pPr>
        <w:tabs>
          <w:tab w:val="left" w:pos="10006"/>
        </w:tabs>
        <w:rPr>
          <w:rFonts w:ascii="Times New Roman" w:hAnsi="Times New Roman"/>
          <w:b/>
        </w:rPr>
      </w:pPr>
      <w:r>
        <w:tab/>
      </w:r>
      <w:r w:rsidRPr="005F59CA">
        <w:rPr>
          <w:rFonts w:ascii="Times New Roman" w:hAnsi="Times New Roman"/>
          <w:b/>
        </w:rPr>
        <w:t>BAN GIÁM HIỆU</w:t>
      </w:r>
    </w:p>
    <w:sectPr w:rsidR="005F59CA" w:rsidRPr="005F59CA" w:rsidSect="00723A32">
      <w:pgSz w:w="16840" w:h="11907" w:orient="landscape" w:code="9"/>
      <w:pgMar w:top="432" w:right="432" w:bottom="562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E2" w:rsidRDefault="003A26E2" w:rsidP="00937E0E">
      <w:r>
        <w:separator/>
      </w:r>
    </w:p>
  </w:endnote>
  <w:endnote w:type="continuationSeparator" w:id="0">
    <w:p w:rsidR="003A26E2" w:rsidRDefault="003A26E2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E2" w:rsidRDefault="003A26E2" w:rsidP="00937E0E">
      <w:r>
        <w:separator/>
      </w:r>
    </w:p>
  </w:footnote>
  <w:footnote w:type="continuationSeparator" w:id="0">
    <w:p w:rsidR="003A26E2" w:rsidRDefault="003A26E2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15"/>
  </w:num>
  <w:num w:numId="10">
    <w:abstractNumId w:val="10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3547"/>
    <w:rsid w:val="00033720"/>
    <w:rsid w:val="00035979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11F5"/>
    <w:rsid w:val="0007123B"/>
    <w:rsid w:val="0007392C"/>
    <w:rsid w:val="00073991"/>
    <w:rsid w:val="00073DE4"/>
    <w:rsid w:val="00073EDE"/>
    <w:rsid w:val="00075821"/>
    <w:rsid w:val="00075A08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35B5"/>
    <w:rsid w:val="00096539"/>
    <w:rsid w:val="00097AC7"/>
    <w:rsid w:val="000A02FB"/>
    <w:rsid w:val="000A0C6D"/>
    <w:rsid w:val="000A0DD9"/>
    <w:rsid w:val="000A1851"/>
    <w:rsid w:val="000A191E"/>
    <w:rsid w:val="000A3846"/>
    <w:rsid w:val="000A53B3"/>
    <w:rsid w:val="000A53CB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E1DD6"/>
    <w:rsid w:val="001E2C3B"/>
    <w:rsid w:val="001E2F1E"/>
    <w:rsid w:val="001F18D6"/>
    <w:rsid w:val="001F24B3"/>
    <w:rsid w:val="001F2733"/>
    <w:rsid w:val="001F30A8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9029C"/>
    <w:rsid w:val="002916CD"/>
    <w:rsid w:val="00291E4F"/>
    <w:rsid w:val="00292973"/>
    <w:rsid w:val="00294F62"/>
    <w:rsid w:val="00295057"/>
    <w:rsid w:val="00295E03"/>
    <w:rsid w:val="0029709C"/>
    <w:rsid w:val="002A035B"/>
    <w:rsid w:val="002A15DF"/>
    <w:rsid w:val="002A19C2"/>
    <w:rsid w:val="002A1E53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D1BC9"/>
    <w:rsid w:val="002D1EA9"/>
    <w:rsid w:val="002D2966"/>
    <w:rsid w:val="002D2B3C"/>
    <w:rsid w:val="002D36C5"/>
    <w:rsid w:val="002D3A4E"/>
    <w:rsid w:val="002D4CD4"/>
    <w:rsid w:val="002E0593"/>
    <w:rsid w:val="002E14FB"/>
    <w:rsid w:val="002E2FCB"/>
    <w:rsid w:val="002E4A40"/>
    <w:rsid w:val="002E4CD7"/>
    <w:rsid w:val="002E6AE9"/>
    <w:rsid w:val="002E6DAF"/>
    <w:rsid w:val="002E790A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71B5"/>
    <w:rsid w:val="004C10A5"/>
    <w:rsid w:val="004C4250"/>
    <w:rsid w:val="004C44B4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B5F"/>
    <w:rsid w:val="00584381"/>
    <w:rsid w:val="0058713E"/>
    <w:rsid w:val="00587562"/>
    <w:rsid w:val="00590B52"/>
    <w:rsid w:val="00591F86"/>
    <w:rsid w:val="00592239"/>
    <w:rsid w:val="00593895"/>
    <w:rsid w:val="00594ABF"/>
    <w:rsid w:val="00594B04"/>
    <w:rsid w:val="00594D75"/>
    <w:rsid w:val="00595063"/>
    <w:rsid w:val="00595FA5"/>
    <w:rsid w:val="005A072B"/>
    <w:rsid w:val="005A0CCD"/>
    <w:rsid w:val="005A1221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2156C"/>
    <w:rsid w:val="00721688"/>
    <w:rsid w:val="00721894"/>
    <w:rsid w:val="0072229C"/>
    <w:rsid w:val="00723069"/>
    <w:rsid w:val="007233E3"/>
    <w:rsid w:val="00723A32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B94"/>
    <w:rsid w:val="00892569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698"/>
    <w:rsid w:val="008E6460"/>
    <w:rsid w:val="008E7867"/>
    <w:rsid w:val="008E791B"/>
    <w:rsid w:val="008F15E7"/>
    <w:rsid w:val="008F268C"/>
    <w:rsid w:val="008F4F7D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455F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316C"/>
    <w:rsid w:val="00BA4918"/>
    <w:rsid w:val="00BA5215"/>
    <w:rsid w:val="00BA6577"/>
    <w:rsid w:val="00BA6D72"/>
    <w:rsid w:val="00BB06F1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D0282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A89"/>
    <w:rsid w:val="00E10511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7E3F"/>
    <w:rsid w:val="00E6041C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3918"/>
    <w:rsid w:val="00E953BA"/>
    <w:rsid w:val="00E958B4"/>
    <w:rsid w:val="00E96BFE"/>
    <w:rsid w:val="00E96F69"/>
    <w:rsid w:val="00E97165"/>
    <w:rsid w:val="00EA0C05"/>
    <w:rsid w:val="00EA1125"/>
    <w:rsid w:val="00EA1870"/>
    <w:rsid w:val="00EA1F33"/>
    <w:rsid w:val="00EA32D9"/>
    <w:rsid w:val="00EA34EC"/>
    <w:rsid w:val="00EA41D7"/>
    <w:rsid w:val="00EA4DAD"/>
    <w:rsid w:val="00EA6AFA"/>
    <w:rsid w:val="00EA7517"/>
    <w:rsid w:val="00EA7D1D"/>
    <w:rsid w:val="00EB1163"/>
    <w:rsid w:val="00EB18F3"/>
    <w:rsid w:val="00EB2702"/>
    <w:rsid w:val="00EB274B"/>
    <w:rsid w:val="00EB3612"/>
    <w:rsid w:val="00EB36CA"/>
    <w:rsid w:val="00EB4642"/>
    <w:rsid w:val="00EB609B"/>
    <w:rsid w:val="00EB67AD"/>
    <w:rsid w:val="00EB7B16"/>
    <w:rsid w:val="00EC1DEA"/>
    <w:rsid w:val="00EC2377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969D-6ECF-4B8F-94A7-0BED1B53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109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8</cp:revision>
  <cp:lastPrinted>2021-02-26T01:41:00Z</cp:lastPrinted>
  <dcterms:created xsi:type="dcterms:W3CDTF">2020-05-10T23:42:00Z</dcterms:created>
  <dcterms:modified xsi:type="dcterms:W3CDTF">2021-02-26T07:35:00Z</dcterms:modified>
</cp:coreProperties>
</file>