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31823" w:rsidRDefault="005A63DA" w:rsidP="00E31823">
      <w:pPr>
        <w:spacing w:before="120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D719A0">
        <w:rPr>
          <w:rFonts w:ascii="Times New Roman" w:hAnsi="Times New Roman"/>
          <w:b/>
          <w:sz w:val="32"/>
          <w:szCs w:val="24"/>
        </w:rPr>
        <w:t>5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D719A0">
        <w:rPr>
          <w:rFonts w:ascii="Times New Roman" w:hAnsi="Times New Roman"/>
        </w:rPr>
        <w:t>03/5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D719A0">
        <w:rPr>
          <w:rFonts w:ascii="Times New Roman" w:hAnsi="Times New Roman"/>
        </w:rPr>
        <w:t>09</w:t>
      </w:r>
      <w:r w:rsidR="005F54BE">
        <w:rPr>
          <w:rFonts w:ascii="Times New Roman" w:hAnsi="Times New Roman"/>
        </w:rPr>
        <w:t>/5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2A28FB" w:rsidRPr="003266FC" w:rsidRDefault="002A28FB" w:rsidP="00E31823">
      <w:pPr>
        <w:spacing w:before="120"/>
        <w:contextualSpacing/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text" w:tblpX="265" w:tblpY="1"/>
        <w:tblOverlap w:val="never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04"/>
        <w:gridCol w:w="2548"/>
        <w:gridCol w:w="1864"/>
        <w:gridCol w:w="2248"/>
      </w:tblGrid>
      <w:tr w:rsidR="00285B75" w:rsidRPr="007A777A" w:rsidTr="00285B75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 w:val="restart"/>
            <w:vAlign w:val="center"/>
          </w:tcPr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AB5290" w:rsidRPr="00E51CC6" w:rsidRDefault="00707A8C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03/5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707A8C" w:rsidRPr="00E51CC6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Khối 6,7,8 nghỉ học ôn bài tại nhà 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67298B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07A8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D719A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Học sinh khối 9 học từ 7g00 đến 9g00.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lớp 9 + HS 9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7g00 – 9g00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Tại </w:t>
            </w:r>
            <w:r>
              <w:rPr>
                <w:rFonts w:ascii="Times New Roman" w:hAnsi="Times New Roman"/>
                <w:color w:val="0000FF"/>
                <w:szCs w:val="24"/>
              </w:rPr>
              <w:t>lớp</w:t>
            </w:r>
          </w:p>
        </w:tc>
      </w:tr>
      <w:tr w:rsidR="00D719A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khối 9 phát bài KT cuối kì 2 cho HS 9 + kiểm dò điểm: </w:t>
            </w:r>
          </w:p>
          <w:p w:rsidR="00D719A0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   7g00 – 7g45: Môn Văn, Hóa, Anh, Sinh 9</w:t>
            </w:r>
          </w:p>
          <w:p w:rsidR="00D719A0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   7g45 - 8g30: Môn Toán, Vật lí, Sử, Công nghệ</w:t>
            </w:r>
          </w:p>
          <w:p w:rsidR="00D719A0" w:rsidRPr="00EA26C0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   8g30 - 9g00: Môn Địa lí, GDCD, Tin học  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9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D719A0" w:rsidRPr="00FF5C37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Phòng thi theo DS</w:t>
            </w:r>
          </w:p>
          <w:p w:rsidR="00D719A0" w:rsidRPr="00E51CC6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</w:tr>
      <w:tr w:rsidR="00D719A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Bộ phận Tin học nhận bảng điểm sau kiểm dò và điều chỉnh điểm (trong ngày)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 Hồng TH + GVBM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FF5C37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Phần mềm Vietschool</w:t>
            </w:r>
          </w:p>
        </w:tc>
      </w:tr>
      <w:tr w:rsidR="00D719A0" w:rsidRPr="007A777A" w:rsidTr="00450CEC">
        <w:trPr>
          <w:trHeight w:val="673"/>
        </w:trPr>
        <w:tc>
          <w:tcPr>
            <w:tcW w:w="3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04/5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2860F8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Sáng :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Văn 6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0 phút): 7g30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D719A0" w:rsidRPr="00D873F5" w:rsidRDefault="00D719A0" w:rsidP="00D719A0">
            <w:pPr>
              <w:spacing w:before="120"/>
              <w:ind w:left="-15" w:right="-108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Sinh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(45 phút): 9g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5 – 10g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</w:t>
            </w:r>
          </w:p>
          <w:p w:rsidR="00D719A0" w:rsidRPr="00AB5290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>HS khối 9 nghỉ học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D719A0" w:rsidRPr="00FF5C37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heo DS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phòng thi </w:t>
            </w:r>
          </w:p>
        </w:tc>
      </w:tr>
      <w:tr w:rsidR="00D719A0" w:rsidRPr="007A777A" w:rsidTr="00445481">
        <w:trPr>
          <w:trHeight w:val="325"/>
        </w:trPr>
        <w:tc>
          <w:tcPr>
            <w:tcW w:w="371" w:type="pct"/>
            <w:vMerge/>
            <w:tcBorders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2860F8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Chiều: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Văn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8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0 phút):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13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D719A0" w:rsidRPr="00D873F5" w:rsidRDefault="00D719A0" w:rsidP="00D719A0">
            <w:pPr>
              <w:spacing w:before="120"/>
              <w:ind w:left="-15" w:right="-108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Hóa 8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(45 phút):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15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5 –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Cả ngày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D719A0" w:rsidRPr="007A777A" w:rsidTr="006B73E9">
        <w:trPr>
          <w:trHeight w:val="484"/>
        </w:trPr>
        <w:tc>
          <w:tcPr>
            <w:tcW w:w="371" w:type="pct"/>
            <w:vMerge w:val="restart"/>
            <w:vAlign w:val="center"/>
          </w:tcPr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05/5</w:t>
            </w:r>
          </w:p>
        </w:tc>
        <w:tc>
          <w:tcPr>
            <w:tcW w:w="238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719A0" w:rsidRPr="00D873F5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9370A">
              <w:rPr>
                <w:rFonts w:ascii="Times New Roman" w:hAnsi="Times New Roman"/>
                <w:b/>
                <w:color w:val="FF0000"/>
                <w:szCs w:val="24"/>
              </w:rPr>
              <w:t>Sáng:</w:t>
            </w:r>
            <w:r w:rsidRPr="0059370A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D873F5">
              <w:rPr>
                <w:rFonts w:ascii="Times New Roman" w:hAnsi="Times New Roman"/>
                <w:color w:val="0000FF"/>
                <w:szCs w:val="24"/>
              </w:rPr>
              <w:t>Khối 9 học bình thường theo TKB</w:t>
            </w:r>
          </w:p>
          <w:p w:rsidR="00D719A0" w:rsidRPr="00285B75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        </w:t>
            </w:r>
            <w:r w:rsidRPr="00D873F5">
              <w:rPr>
                <w:rFonts w:ascii="Times New Roman" w:hAnsi="Times New Roman"/>
                <w:color w:val="0000FF"/>
                <w:szCs w:val="24"/>
              </w:rPr>
              <w:t>HS 9 kiểm dò bảng điểm tổng hợp với GVCN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9</w:t>
            </w:r>
          </w:p>
          <w:p w:rsidR="00D719A0" w:rsidRPr="00285B75" w:rsidRDefault="00D719A0" w:rsidP="00D719A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GVCN 9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D719A0" w:rsidRPr="00285B75" w:rsidRDefault="00D719A0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719A0" w:rsidRPr="0059370A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9370A">
              <w:rPr>
                <w:rFonts w:ascii="Times New Roman" w:hAnsi="Times New Roman"/>
                <w:color w:val="0000FF"/>
                <w:sz w:val="22"/>
                <w:szCs w:val="22"/>
              </w:rPr>
              <w:t>Lớp học</w:t>
            </w:r>
          </w:p>
        </w:tc>
      </w:tr>
      <w:tr w:rsidR="00D719A0" w:rsidRPr="007A777A" w:rsidTr="00285B75">
        <w:trPr>
          <w:trHeight w:val="339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A1E59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Chiều: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Văn 7 (90 phút): 13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D719A0" w:rsidRPr="00D873F5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Sinh 7 (45 phút): 15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5 –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+ HS </w:t>
            </w:r>
            <w:r>
              <w:rPr>
                <w:rFonts w:ascii="Times New Roman" w:hAnsi="Times New Roman"/>
                <w:color w:val="0000FF"/>
                <w:szCs w:val="24"/>
              </w:rPr>
              <w:t>7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E51CC6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13g00-16g00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9370A" w:rsidRDefault="00D719A0" w:rsidP="00D719A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D719A0" w:rsidRPr="007A777A" w:rsidTr="00285B75">
        <w:trPr>
          <w:trHeight w:val="339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D873F5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D873F5">
              <w:rPr>
                <w:rFonts w:ascii="Times New Roman" w:hAnsi="Times New Roman"/>
                <w:b/>
                <w:color w:val="FF0000"/>
                <w:szCs w:val="24"/>
              </w:rPr>
              <w:t>Xét duyệt lớp 9:</w:t>
            </w:r>
            <w:r w:rsidRPr="00D873F5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  <w:p w:rsidR="00D719A0" w:rsidRPr="00D873F5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D873F5">
              <w:rPr>
                <w:rFonts w:ascii="Times New Roman" w:hAnsi="Times New Roman"/>
                <w:color w:val="0000FF"/>
                <w:szCs w:val="24"/>
              </w:rPr>
              <w:t>+ 14g30 – 15g00: GVCN 9 kiểm tra chéo HS xét duyệt</w:t>
            </w:r>
          </w:p>
          <w:p w:rsidR="00D719A0" w:rsidRPr="00D873F5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D873F5">
              <w:rPr>
                <w:rFonts w:ascii="Times New Roman" w:hAnsi="Times New Roman"/>
                <w:color w:val="0000FF"/>
                <w:szCs w:val="24"/>
              </w:rPr>
              <w:t>+ 15g00 – 16g00: Xét duyệt HS lớp 9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BGH, GVCN 9 + GV theo DS Hội đồng xét duyệt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14g30 – 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Phòng PHT</w:t>
            </w:r>
          </w:p>
        </w:tc>
      </w:tr>
      <w:tr w:rsidR="00D719A0" w:rsidRPr="007A777A" w:rsidTr="006B73E9">
        <w:trPr>
          <w:trHeight w:val="349"/>
        </w:trPr>
        <w:tc>
          <w:tcPr>
            <w:tcW w:w="371" w:type="pct"/>
            <w:vMerge w:val="restart"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06/5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D719A0" w:rsidRPr="005A1E59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Sáng: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Anh 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phút): 7g30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8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30</w:t>
            </w:r>
          </w:p>
          <w:p w:rsidR="00D719A0" w:rsidRPr="0059370A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Sử 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(45 phút): 9g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00</w:t>
            </w:r>
          </w:p>
          <w:p w:rsidR="00D719A0" w:rsidRPr="00285B75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         Học sinh lớp 9 nghỉ học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D719A0" w:rsidRPr="00285B75" w:rsidRDefault="00D719A0" w:rsidP="00D719A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6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D719A0" w:rsidRPr="00285B75" w:rsidRDefault="00D719A0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9g15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D719A0" w:rsidRPr="0059370A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9370A">
              <w:rPr>
                <w:rFonts w:ascii="Times New Roman" w:hAnsi="Times New Roman"/>
                <w:color w:val="0000FF"/>
                <w:sz w:val="22"/>
                <w:szCs w:val="22"/>
              </w:rPr>
              <w:t>Theo DS phòng thi</w:t>
            </w:r>
          </w:p>
        </w:tc>
      </w:tr>
      <w:tr w:rsidR="00D719A0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A1E59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Chiều: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Anh 8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 phút): 13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00</w:t>
            </w:r>
          </w:p>
          <w:p w:rsidR="00D719A0" w:rsidRPr="0072461F" w:rsidRDefault="00D719A0" w:rsidP="00D719A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Sinh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: (45 phút):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5 –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30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906BE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906BE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13g00 - 15g30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2860F8" w:rsidRDefault="00D719A0" w:rsidP="00D719A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D719A0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72461F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GVBM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 vào học bạ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9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2860F8" w:rsidRDefault="00D719A0" w:rsidP="00D719A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Phòng Học vụ</w:t>
            </w:r>
          </w:p>
        </w:tc>
      </w:tr>
      <w:tr w:rsidR="00D719A0" w:rsidRPr="007A777A" w:rsidTr="00E0790E">
        <w:trPr>
          <w:trHeight w:val="55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07/5</w:t>
            </w:r>
          </w:p>
        </w:tc>
        <w:tc>
          <w:tcPr>
            <w:tcW w:w="238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9370A">
              <w:rPr>
                <w:rFonts w:ascii="Times New Roman" w:hAnsi="Times New Roman"/>
                <w:b/>
                <w:color w:val="0000FF"/>
                <w:szCs w:val="24"/>
              </w:rPr>
              <w:t xml:space="preserve"> Sáng: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Pr="0059370A">
              <w:rPr>
                <w:rFonts w:ascii="Times New Roman" w:hAnsi="Times New Roman"/>
                <w:color w:val="0000FF"/>
                <w:szCs w:val="24"/>
              </w:rPr>
              <w:t>Học sinh Khối 9 học bình thường</w:t>
            </w:r>
          </w:p>
          <w:p w:rsidR="00D719A0" w:rsidRPr="0059370A" w:rsidRDefault="00D719A0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</w:rPr>
              <w:t>Hạn chót nộp bài Văn 6, Sinh 6, Văn 8, Hóa 8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lớp 9+HS</w:t>
            </w:r>
          </w:p>
          <w:p w:rsidR="00D719A0" w:rsidRPr="0072461F" w:rsidRDefault="00D719A0" w:rsidP="00D719A0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D719A0" w:rsidRPr="00285B75" w:rsidRDefault="00D719A0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Buổi sáng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D719A0" w:rsidRPr="00285B75" w:rsidRDefault="00D719A0" w:rsidP="00D719A0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Lớp học</w:t>
            </w:r>
          </w:p>
        </w:tc>
      </w:tr>
      <w:tr w:rsidR="0067298B" w:rsidRPr="005E3624" w:rsidTr="00285B75">
        <w:trPr>
          <w:trHeight w:val="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98B" w:rsidRPr="005A1E59" w:rsidRDefault="0067298B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Chiều: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Anh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7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 phút): 13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67298B" w:rsidRPr="002860F8" w:rsidRDefault="0067298B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Sinh 7 (45 phút):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5 –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15</w:t>
            </w: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72461F" w:rsidRDefault="0067298B" w:rsidP="0067298B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GV coi thi + HS lớp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</w:t>
            </w:r>
          </w:p>
        </w:tc>
        <w:tc>
          <w:tcPr>
            <w:tcW w:w="62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285B75" w:rsidRDefault="0067298B" w:rsidP="0067298B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Buổi </w:t>
            </w:r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285B75" w:rsidRDefault="0067298B" w:rsidP="0067298B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67298B" w:rsidRPr="007A777A" w:rsidTr="00285B75">
        <w:trPr>
          <w:trHeight w:val="341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lastRenderedPageBreak/>
              <w:t>8/5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5A1E59" w:rsidRDefault="0067298B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lastRenderedPageBreak/>
              <w:t xml:space="preserve">Sáng: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Toán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phút): 7g30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67298B" w:rsidRPr="0059370A" w:rsidRDefault="0067298B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lastRenderedPageBreak/>
              <w:t xml:space="preserve">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Địa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(45 phút): 9g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67298B" w:rsidRPr="00D719A0" w:rsidRDefault="0067298B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719A0">
              <w:rPr>
                <w:rFonts w:ascii="Times New Roman" w:hAnsi="Times New Roman"/>
                <w:color w:val="0000FF"/>
                <w:sz w:val="22"/>
                <w:szCs w:val="22"/>
              </w:rPr>
              <w:t>Học sinh lớp 9 nghỉ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học. Hạn chót vào HB khối 9</w:t>
            </w:r>
          </w:p>
          <w:p w:rsidR="0067298B" w:rsidRPr="00D719A0" w:rsidRDefault="0067298B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719A0">
              <w:rPr>
                <w:rFonts w:ascii="Times New Roman" w:hAnsi="Times New Roman"/>
                <w:color w:val="0000FF"/>
                <w:szCs w:val="24"/>
              </w:rPr>
              <w:t xml:space="preserve">Hạn chót nộp bài Văn </w:t>
            </w:r>
            <w:r>
              <w:rPr>
                <w:rFonts w:ascii="Times New Roman" w:hAnsi="Times New Roman"/>
                <w:color w:val="0000FF"/>
                <w:szCs w:val="24"/>
              </w:rPr>
              <w:t>7</w:t>
            </w:r>
            <w:r w:rsidRPr="00D719A0">
              <w:rPr>
                <w:rFonts w:ascii="Times New Roman" w:hAnsi="Times New Roman"/>
                <w:color w:val="0000FF"/>
                <w:szCs w:val="24"/>
              </w:rPr>
              <w:t xml:space="preserve">, Sinh </w:t>
            </w:r>
            <w:r>
              <w:rPr>
                <w:rFonts w:ascii="Times New Roman" w:hAnsi="Times New Roman"/>
                <w:color w:val="0000FF"/>
                <w:szCs w:val="24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72461F" w:rsidRDefault="0067298B" w:rsidP="0067298B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lastRenderedPageBreak/>
              <w:t xml:space="preserve">GV coi thi + HS lớp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285B75" w:rsidRDefault="0067298B" w:rsidP="0067298B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Buổi </w:t>
            </w:r>
            <w:r>
              <w:rPr>
                <w:rFonts w:ascii="Times New Roman" w:hAnsi="Times New Roman"/>
                <w:color w:val="0000FF"/>
                <w:szCs w:val="24"/>
              </w:rPr>
              <w:t>sáng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298B" w:rsidRPr="00285B75" w:rsidRDefault="0067298B" w:rsidP="0067298B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67298B" w:rsidRPr="007A777A" w:rsidTr="00AB5290">
        <w:trPr>
          <w:trHeight w:val="43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5A1E59" w:rsidRDefault="0067298B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Chiều: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Kiểm tra cuối kì 2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: Toán 8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 phút): 13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14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67298B" w:rsidRPr="00D719A0" w:rsidRDefault="0067298B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Sử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8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(45 phút):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5 – 1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00</w:t>
            </w: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72461F" w:rsidRDefault="0067298B" w:rsidP="0067298B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 coi thi + HS lớp 8</w:t>
            </w: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285B75" w:rsidRDefault="0067298B" w:rsidP="0067298B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Buổi </w:t>
            </w:r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298B" w:rsidRPr="00285B75" w:rsidRDefault="0067298B" w:rsidP="0067298B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67298B" w:rsidRPr="007A777A" w:rsidTr="002860F8">
        <w:trPr>
          <w:trHeight w:val="448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09/5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67298B" w:rsidRPr="007A777A" w:rsidTr="00285B75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72461F" w:rsidRDefault="000705D0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</w:t>
      </w:r>
      <w:r w:rsidR="006355DF" w:rsidRPr="0072461F">
        <w:rPr>
          <w:rFonts w:ascii="Times New Roman" w:hAnsi="Times New Roman"/>
          <w:b/>
          <w:i/>
          <w:color w:val="0000FF"/>
          <w:sz w:val="26"/>
          <w:szCs w:val="26"/>
        </w:rPr>
        <w:t>oạt động chuyên môn</w:t>
      </w:r>
      <w:r w:rsidR="00833330" w:rsidRPr="0072461F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:rsidR="00EA47D1" w:rsidRPr="0072461F" w:rsidRDefault="002860F8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Học sinh 6,7,8 </w:t>
      </w:r>
      <w:r w:rsidR="00D719A0">
        <w:rPr>
          <w:rFonts w:ascii="Times New Roman" w:hAnsi="Times New Roman"/>
          <w:sz w:val="26"/>
          <w:szCs w:val="26"/>
        </w:rPr>
        <w:t>kiểm tra cuối kì 2 theo lịch</w:t>
      </w:r>
      <w:r w:rsidR="0031340C" w:rsidRPr="0072461F">
        <w:rPr>
          <w:rFonts w:ascii="Times New Roman" w:hAnsi="Times New Roman"/>
          <w:sz w:val="26"/>
          <w:szCs w:val="26"/>
        </w:rPr>
        <w:t>.</w:t>
      </w:r>
      <w:r w:rsidR="00D719A0">
        <w:rPr>
          <w:rFonts w:ascii="Times New Roman" w:hAnsi="Times New Roman"/>
          <w:sz w:val="26"/>
          <w:szCs w:val="26"/>
        </w:rPr>
        <w:t xml:space="preserve"> Lưu ý: các buổi học sinh không thi, học sinh tự ôn bài tại nhà.</w:t>
      </w:r>
      <w:r w:rsidR="00F23FAC" w:rsidRPr="0072461F">
        <w:rPr>
          <w:rFonts w:ascii="Times New Roman" w:hAnsi="Times New Roman"/>
          <w:sz w:val="26"/>
          <w:szCs w:val="26"/>
        </w:rPr>
        <w:t xml:space="preserve"> </w:t>
      </w:r>
    </w:p>
    <w:p w:rsidR="002860F8" w:rsidRPr="0072461F" w:rsidRDefault="002860F8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Học sinh khối 9 </w:t>
      </w:r>
      <w:r w:rsidR="00D719A0">
        <w:rPr>
          <w:rFonts w:ascii="Times New Roman" w:hAnsi="Times New Roman"/>
          <w:sz w:val="26"/>
          <w:szCs w:val="26"/>
        </w:rPr>
        <w:t>học các ngày 03/5, 05/5, 07/5/2021.</w:t>
      </w:r>
    </w:p>
    <w:p w:rsidR="0072461F" w:rsidRPr="0072461F" w:rsidRDefault="0072461F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color w:val="0000FF"/>
          <w:sz w:val="26"/>
          <w:szCs w:val="26"/>
        </w:rPr>
        <w:t xml:space="preserve">GVBM </w:t>
      </w:r>
      <w:r w:rsidR="00D719A0">
        <w:rPr>
          <w:rFonts w:ascii="Times New Roman" w:hAnsi="Times New Roman"/>
          <w:color w:val="0000FF"/>
          <w:sz w:val="26"/>
          <w:szCs w:val="26"/>
        </w:rPr>
        <w:t>9 hoàn tất điểm cuối kì 2, vào học bạ cho đến 8/5/2021</w:t>
      </w:r>
    </w:p>
    <w:p w:rsidR="0072461F" w:rsidRPr="00D719A0" w:rsidRDefault="00D719A0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GVCN 9 hoàn tất hồ sơ xét TN THCS NH 2020-2021.</w:t>
      </w:r>
    </w:p>
    <w:p w:rsidR="00D719A0" w:rsidRPr="0072461F" w:rsidRDefault="00D719A0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Hoàn tất dữ liệu xét TN THCS (16g00 07/5/2021 – Anh Nhã Uy).</w:t>
      </w:r>
    </w:p>
    <w:p w:rsidR="006355DF" w:rsidRPr="0072461F" w:rsidRDefault="008B585E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Hoạt</w:t>
      </w:r>
      <w:r w:rsidRPr="0072461F">
        <w:rPr>
          <w:rFonts w:ascii="Times New Roman" w:hAnsi="Times New Roman"/>
          <w:b/>
          <w:color w:val="0000FF"/>
          <w:sz w:val="26"/>
          <w:szCs w:val="26"/>
        </w:rPr>
        <w:t xml:space="preserve"> động chủ nhiệm: </w:t>
      </w:r>
    </w:p>
    <w:p w:rsidR="00215686" w:rsidRPr="0072461F" w:rsidRDefault="004C5AB6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GVCN </w:t>
      </w:r>
      <w:r w:rsidR="0072461F" w:rsidRPr="0072461F">
        <w:rPr>
          <w:rFonts w:ascii="Times New Roman" w:hAnsi="Times New Roman"/>
          <w:sz w:val="26"/>
          <w:szCs w:val="26"/>
        </w:rPr>
        <w:t>6,7,8</w:t>
      </w:r>
      <w:r w:rsidR="006355DF" w:rsidRPr="0072461F">
        <w:rPr>
          <w:rFonts w:ascii="Times New Roman" w:hAnsi="Times New Roman"/>
          <w:sz w:val="26"/>
          <w:szCs w:val="26"/>
        </w:rPr>
        <w:t xml:space="preserve"> </w:t>
      </w:r>
      <w:r w:rsidR="0072461F" w:rsidRPr="0072461F">
        <w:rPr>
          <w:rFonts w:ascii="Times New Roman" w:hAnsi="Times New Roman"/>
          <w:sz w:val="26"/>
          <w:szCs w:val="26"/>
        </w:rPr>
        <w:t xml:space="preserve">lưu ý HS </w:t>
      </w:r>
      <w:r w:rsidR="00450CEC" w:rsidRPr="0072461F">
        <w:rPr>
          <w:rFonts w:ascii="Times New Roman" w:hAnsi="Times New Roman"/>
          <w:sz w:val="26"/>
          <w:szCs w:val="26"/>
        </w:rPr>
        <w:t>lịch kiểm tra cuối k</w:t>
      </w:r>
      <w:r w:rsidR="00450CEC" w:rsidRPr="0072461F">
        <w:rPr>
          <w:rFonts w:ascii="Times New Roman" w:hAnsi="Times New Roman" w:cs="VNI-Times"/>
          <w:sz w:val="26"/>
          <w:szCs w:val="26"/>
        </w:rPr>
        <w:t>ì</w:t>
      </w:r>
      <w:r w:rsidR="0072461F" w:rsidRPr="0072461F">
        <w:rPr>
          <w:rFonts w:ascii="Times New Roman" w:hAnsi="Times New Roman"/>
          <w:sz w:val="26"/>
          <w:szCs w:val="26"/>
        </w:rPr>
        <w:t xml:space="preserve"> 2 và thông báo học sinh dự kiểm tra đúng lịch, đúng giờ..</w:t>
      </w:r>
    </w:p>
    <w:p w:rsidR="0072461F" w:rsidRDefault="0072461F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P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PHÓ HIỆU TRƯỞNG</w:t>
      </w:r>
    </w:p>
    <w:sectPr w:rsidR="005F59CA" w:rsidRPr="005F59CA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16" w:rsidRDefault="005B3316" w:rsidP="00937E0E">
      <w:r>
        <w:separator/>
      </w:r>
    </w:p>
  </w:endnote>
  <w:endnote w:type="continuationSeparator" w:id="0">
    <w:p w:rsidR="005B3316" w:rsidRDefault="005B3316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16" w:rsidRDefault="005B3316" w:rsidP="00937E0E">
      <w:r>
        <w:separator/>
      </w:r>
    </w:p>
  </w:footnote>
  <w:footnote w:type="continuationSeparator" w:id="0">
    <w:p w:rsidR="005B3316" w:rsidRDefault="005B3316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A4D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860F8"/>
    <w:rsid w:val="0029029C"/>
    <w:rsid w:val="002916CD"/>
    <w:rsid w:val="00291E4F"/>
    <w:rsid w:val="00292973"/>
    <w:rsid w:val="00294F62"/>
    <w:rsid w:val="00295057"/>
    <w:rsid w:val="00295E03"/>
    <w:rsid w:val="0029709C"/>
    <w:rsid w:val="002979D7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316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98B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07A8C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3DFE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19A0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744B-50E3-401F-B222-EE2175C4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1203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51</cp:revision>
  <cp:lastPrinted>2021-04-24T06:32:00Z</cp:lastPrinted>
  <dcterms:created xsi:type="dcterms:W3CDTF">2020-05-10T23:42:00Z</dcterms:created>
  <dcterms:modified xsi:type="dcterms:W3CDTF">2021-05-01T04:11:00Z</dcterms:modified>
</cp:coreProperties>
</file>