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4B5807" w:rsidP="004B5807">
      <w:pPr>
        <w:tabs>
          <w:tab w:val="left" w:pos="6480"/>
        </w:tabs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</w:t>
      </w:r>
      <w:r w:rsidR="006C5E18">
        <w:rPr>
          <w:rFonts w:ascii="Times New Roman" w:hAnsi="Times New Roman"/>
          <w:b/>
          <w:szCs w:val="24"/>
        </w:rPr>
        <w:t>UBND QUẬN TÂN BÌNH</w:t>
      </w:r>
      <w:r w:rsidR="00990CDE">
        <w:rPr>
          <w:rFonts w:ascii="Times New Roman" w:hAnsi="Times New Roman"/>
          <w:b/>
          <w:szCs w:val="24"/>
        </w:rPr>
        <w:tab/>
      </w:r>
      <w:r w:rsidR="00990CDE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990CDE">
        <w:rPr>
          <w:rFonts w:ascii="Times New Roman" w:hAnsi="Times New Roman"/>
          <w:b/>
          <w:sz w:val="32"/>
          <w:szCs w:val="24"/>
        </w:rPr>
        <w:t xml:space="preserve"> 07 HKII </w:t>
      </w:r>
    </w:p>
    <w:p w:rsidR="005A63DA" w:rsidRPr="00990CDE" w:rsidRDefault="00FC350B" w:rsidP="004B5807">
      <w:pPr>
        <w:tabs>
          <w:tab w:val="left" w:pos="6840"/>
        </w:tabs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990CDE" w:rsidRPr="0028469E">
        <w:rPr>
          <w:rFonts w:ascii="Times New Roman" w:hAnsi="Times New Roman"/>
          <w:szCs w:val="24"/>
        </w:rPr>
        <w:t>(Từ n</w:t>
      </w:r>
      <w:r w:rsidR="00990CDE">
        <w:rPr>
          <w:rFonts w:ascii="Times New Roman" w:hAnsi="Times New Roman"/>
        </w:rPr>
        <w:t>gày</w:t>
      </w:r>
      <w:r w:rsidR="00990CDE" w:rsidRPr="0028469E">
        <w:rPr>
          <w:rFonts w:ascii="Times New Roman" w:hAnsi="Times New Roman"/>
        </w:rPr>
        <w:t xml:space="preserve"> </w:t>
      </w:r>
      <w:r w:rsidR="00990CDE">
        <w:rPr>
          <w:rFonts w:ascii="Times New Roman" w:hAnsi="Times New Roman"/>
        </w:rPr>
        <w:t xml:space="preserve">08/03/2021 </w:t>
      </w:r>
      <w:r w:rsidR="00990CDE" w:rsidRPr="0028469E">
        <w:rPr>
          <w:rFonts w:ascii="Times New Roman" w:hAnsi="Times New Roman"/>
        </w:rPr>
        <w:t xml:space="preserve">đến ngày </w:t>
      </w:r>
      <w:r w:rsidR="00990CDE">
        <w:rPr>
          <w:rFonts w:ascii="Times New Roman" w:hAnsi="Times New Roman"/>
        </w:rPr>
        <w:t>14/03/2021</w:t>
      </w:r>
      <w:r w:rsidR="00990CDE" w:rsidRPr="0028469E">
        <w:rPr>
          <w:rFonts w:ascii="Times New Roman" w:hAnsi="Times New Roman"/>
        </w:rPr>
        <w:t>)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65046" w:rsidRPr="006C5E18" w:rsidRDefault="005A63DA" w:rsidP="006C5E18">
      <w:pPr>
        <w:spacing w:before="120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B81E53">
        <w:rPr>
          <w:rFonts w:ascii="Times New Roman" w:hAnsi="Times New Roman"/>
          <w:b/>
          <w:sz w:val="28"/>
          <w:szCs w:val="24"/>
        </w:rPr>
        <w:t xml:space="preserve">        </w:t>
      </w:r>
    </w:p>
    <w:tbl>
      <w:tblPr>
        <w:tblpPr w:leftFromText="180" w:rightFromText="180" w:vertAnchor="text" w:tblpX="265" w:tblpY="1"/>
        <w:tblOverlap w:val="never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5727"/>
        <w:gridCol w:w="3364"/>
        <w:gridCol w:w="2212"/>
        <w:gridCol w:w="2560"/>
      </w:tblGrid>
      <w:tr w:rsidR="00F23FAC" w:rsidRPr="007A777A" w:rsidTr="007B50D6">
        <w:trPr>
          <w:trHeight w:val="245"/>
        </w:trPr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19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11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F23FAC" w:rsidRPr="007A777A" w:rsidTr="00990CDE">
        <w:trPr>
          <w:trHeight w:val="73"/>
        </w:trPr>
        <w:tc>
          <w:tcPr>
            <w:tcW w:w="380" w:type="pct"/>
            <w:vMerge w:val="restart"/>
            <w:vAlign w:val="center"/>
          </w:tcPr>
          <w:p w:rsidR="00B81E53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205FB" w:rsidRPr="007A777A" w:rsidRDefault="006205FB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:rsidR="006205FB" w:rsidRPr="007A777A" w:rsidRDefault="00B81E53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F2A29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6205FB" w:rsidRPr="007A777A" w:rsidRDefault="00B81E53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Họp GVCN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6205FB" w:rsidRPr="007A777A" w:rsidRDefault="007A777A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A777A">
              <w:rPr>
                <w:rFonts w:ascii="Times New Roman" w:hAnsi="Times New Roman"/>
                <w:sz w:val="22"/>
                <w:szCs w:val="22"/>
              </w:rPr>
              <w:t>BGH, GVCN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0361C6" w:rsidRDefault="00723A32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Sáng 6g30</w:t>
            </w:r>
            <w:r w:rsidR="00E4093D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:rsidR="006205FB" w:rsidRPr="007A777A" w:rsidRDefault="00E4093D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Chiều: 15g00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6205FB" w:rsidRPr="007A777A" w:rsidRDefault="0031340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="00B81E53">
              <w:rPr>
                <w:rFonts w:ascii="Times New Roman" w:hAnsi="Times New Roman"/>
                <w:sz w:val="22"/>
                <w:szCs w:val="22"/>
              </w:rPr>
              <w:t>PGV</w:t>
            </w:r>
          </w:p>
        </w:tc>
      </w:tr>
      <w:tr w:rsidR="007B50D6" w:rsidRPr="007A777A" w:rsidTr="00990CDE">
        <w:trPr>
          <w:trHeight w:val="111"/>
        </w:trPr>
        <w:tc>
          <w:tcPr>
            <w:tcW w:w="380" w:type="pct"/>
            <w:vMerge/>
            <w:vAlign w:val="center"/>
          </w:tcPr>
          <w:p w:rsidR="00B81E53" w:rsidRPr="007A777A" w:rsidRDefault="00B81E5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7A777A">
              <w:rPr>
                <w:rFonts w:ascii="Times New Roman" w:hAnsi="Times New Roman"/>
                <w:sz w:val="22"/>
                <w:szCs w:val="22"/>
              </w:rPr>
              <w:t>Chào cờ</w:t>
            </w:r>
            <w:r w:rsidR="00E4093D">
              <w:rPr>
                <w:rFonts w:ascii="Times New Roman" w:hAnsi="Times New Roman"/>
                <w:sz w:val="22"/>
                <w:szCs w:val="22"/>
              </w:rPr>
              <w:t xml:space="preserve"> (S+C)</w:t>
            </w:r>
          </w:p>
          <w:p w:rsidR="00B81E53" w:rsidRPr="00E4093D" w:rsidRDefault="00E4093D" w:rsidP="00F77E3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SHCN 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TPT, BGH, GVCN</w:t>
            </w:r>
          </w:p>
          <w:p w:rsidR="00E4093D" w:rsidRPr="007A777A" w:rsidRDefault="00E4093D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GVCN + HS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B81E53" w:rsidRPr="007A777A" w:rsidRDefault="00B81E53" w:rsidP="00F77E30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777A">
              <w:rPr>
                <w:rFonts w:ascii="Times New Roman" w:hAnsi="Times New Roman"/>
                <w:sz w:val="22"/>
                <w:szCs w:val="22"/>
              </w:rPr>
              <w:t>SHDC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B81E53" w:rsidRDefault="00B81E53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Tại </w:t>
            </w:r>
            <w:r w:rsidRPr="00F77E30">
              <w:rPr>
                <w:rFonts w:ascii="Times New Roman" w:hAnsi="Times New Roman"/>
                <w:color w:val="FF0000"/>
                <w:sz w:val="22"/>
                <w:szCs w:val="22"/>
              </w:rPr>
              <w:t>lớp</w:t>
            </w:r>
          </w:p>
        </w:tc>
      </w:tr>
      <w:tr w:rsidR="00F23FAC" w:rsidRPr="007A777A" w:rsidTr="00990CDE">
        <w:trPr>
          <w:trHeight w:val="73"/>
        </w:trPr>
        <w:tc>
          <w:tcPr>
            <w:tcW w:w="380" w:type="pct"/>
            <w:vMerge/>
            <w:vAlign w:val="center"/>
          </w:tcPr>
          <w:p w:rsidR="00794AE2" w:rsidRPr="007A777A" w:rsidRDefault="00794AE2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0361C6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14g00  HSG đội tuyển TP họp mặt tại Trường HHT</w:t>
            </w:r>
          </w:p>
        </w:tc>
        <w:tc>
          <w:tcPr>
            <w:tcW w:w="112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0361C6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HS</w:t>
            </w:r>
            <w:r w:rsidR="00EC36BE">
              <w:rPr>
                <w:rFonts w:ascii="Times New Roman" w:hAnsi="Times New Roman"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sz w:val="22"/>
                <w:szCs w:val="22"/>
              </w:rPr>
              <w:t>, T Út</w:t>
            </w:r>
          </w:p>
        </w:tc>
        <w:tc>
          <w:tcPr>
            <w:tcW w:w="73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0361C6" w:rsidP="007B50D6">
            <w:pPr>
              <w:spacing w:before="120"/>
              <w:ind w:left="-108" w:right="-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14g00</w:t>
            </w:r>
          </w:p>
        </w:tc>
        <w:tc>
          <w:tcPr>
            <w:tcW w:w="85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4AE2" w:rsidRPr="007A777A" w:rsidRDefault="000361C6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Trường THCS HHT</w:t>
            </w:r>
          </w:p>
        </w:tc>
      </w:tr>
      <w:tr w:rsidR="00F23FAC" w:rsidRPr="007A777A" w:rsidTr="007B50D6">
        <w:trPr>
          <w:trHeight w:val="325"/>
        </w:trPr>
        <w:tc>
          <w:tcPr>
            <w:tcW w:w="380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:rsidR="0070159C" w:rsidRPr="007A777A" w:rsidRDefault="002F2A29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5F18D7" w:rsidRDefault="00EC36BE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Họp Đoàn Đánh giá ngoài – Nguyễn Văn Xơ</w:t>
            </w:r>
            <w:r w:rsidR="002E706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EC36BE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 Út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EC36BE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159C" w:rsidRPr="007A777A" w:rsidRDefault="00EC36BE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PGD Quận 12</w:t>
            </w:r>
          </w:p>
        </w:tc>
      </w:tr>
      <w:tr w:rsidR="00F23FAC" w:rsidRPr="007A777A" w:rsidTr="007B50D6">
        <w:trPr>
          <w:trHeight w:val="232"/>
        </w:trPr>
        <w:tc>
          <w:tcPr>
            <w:tcW w:w="380" w:type="pct"/>
            <w:vAlign w:val="center"/>
          </w:tcPr>
          <w:p w:rsidR="0070159C" w:rsidRPr="007A777A" w:rsidRDefault="0070159C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:rsidR="0070159C" w:rsidRPr="007A777A" w:rsidRDefault="002F2A29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5F18D7" w:rsidRDefault="002E7060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Hạn chót: TTCM nộp BGH biên bản góp ý thay SGK</w:t>
            </w:r>
          </w:p>
        </w:tc>
        <w:tc>
          <w:tcPr>
            <w:tcW w:w="112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257"/>
        </w:trPr>
        <w:tc>
          <w:tcPr>
            <w:tcW w:w="380" w:type="pct"/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:rsidR="0070159C" w:rsidRPr="007A777A" w:rsidRDefault="002F2A29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bottom w:val="dotted" w:sz="4" w:space="0" w:color="auto"/>
            </w:tcBorders>
            <w:vAlign w:val="center"/>
          </w:tcPr>
          <w:p w:rsidR="0070159C" w:rsidRPr="005F18D7" w:rsidRDefault="0070159C" w:rsidP="00990CDE">
            <w:pPr>
              <w:spacing w:before="120"/>
              <w:ind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23FAC" w:rsidRPr="007A777A" w:rsidTr="007B50D6">
        <w:trPr>
          <w:trHeight w:val="355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:rsidR="0070159C" w:rsidRPr="007A777A" w:rsidRDefault="002F2A29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0159C" w:rsidRPr="000361C6" w:rsidRDefault="000361C6" w:rsidP="007B50D6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Thi HSG cấp trường: Môn Toán</w:t>
            </w:r>
          </w:p>
          <w:p w:rsidR="000361C6" w:rsidRPr="000361C6" w:rsidRDefault="000361C6" w:rsidP="00990CDE">
            <w:pPr>
              <w:spacing w:before="120"/>
              <w:ind w:left="-15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                                  </w:t>
            </w:r>
            <w:r w:rsidR="00990CDE"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   </w:t>
            </w: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Môn Anh</w:t>
            </w:r>
          </w:p>
        </w:tc>
        <w:tc>
          <w:tcPr>
            <w:tcW w:w="1121" w:type="pct"/>
            <w:tcBorders>
              <w:bottom w:val="dotted" w:sz="4" w:space="0" w:color="auto"/>
            </w:tcBorders>
            <w:vAlign w:val="center"/>
          </w:tcPr>
          <w:p w:rsidR="0070159C" w:rsidRPr="000361C6" w:rsidRDefault="000361C6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HS 8 + Th. Nhã Uy</w:t>
            </w:r>
          </w:p>
        </w:tc>
        <w:tc>
          <w:tcPr>
            <w:tcW w:w="737" w:type="pct"/>
            <w:tcBorders>
              <w:bottom w:val="dotted" w:sz="4" w:space="0" w:color="auto"/>
            </w:tcBorders>
            <w:vAlign w:val="center"/>
          </w:tcPr>
          <w:p w:rsidR="0070159C" w:rsidRPr="000361C6" w:rsidRDefault="000361C6" w:rsidP="007B50D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13g00 -14g30</w:t>
            </w:r>
          </w:p>
          <w:p w:rsidR="000361C6" w:rsidRPr="000361C6" w:rsidRDefault="000361C6" w:rsidP="007B50D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15g00 – 16g00</w:t>
            </w:r>
          </w:p>
        </w:tc>
        <w:tc>
          <w:tcPr>
            <w:tcW w:w="853" w:type="pct"/>
            <w:tcBorders>
              <w:bottom w:val="dotted" w:sz="4" w:space="0" w:color="auto"/>
            </w:tcBorders>
            <w:vAlign w:val="center"/>
          </w:tcPr>
          <w:p w:rsidR="0070159C" w:rsidRPr="007A777A" w:rsidRDefault="000361C6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Hội trường</w:t>
            </w:r>
          </w:p>
        </w:tc>
      </w:tr>
      <w:tr w:rsidR="00F23FAC" w:rsidRPr="007A777A" w:rsidTr="00990CDE">
        <w:trPr>
          <w:trHeight w:val="341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:rsidR="0070159C" w:rsidRPr="007A777A" w:rsidRDefault="002F2A29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990CDE" w:rsidRDefault="000361C6" w:rsidP="00990CD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Thi HSG cấp trường: Môn Toán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0361C6" w:rsidRDefault="000361C6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HS 8 + Th Khang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0361C6" w:rsidRDefault="000361C6" w:rsidP="007B50D6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13g00 – 14g30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59C" w:rsidRPr="005F18D7" w:rsidRDefault="000361C6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Phòng Hội trường</w:t>
            </w:r>
          </w:p>
        </w:tc>
      </w:tr>
      <w:tr w:rsidR="00F23FAC" w:rsidRPr="007A777A" w:rsidTr="00990CDE">
        <w:trPr>
          <w:trHeight w:val="334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 xml:space="preserve">Chủ Nhật </w:t>
            </w:r>
            <w:r w:rsidR="002F2A29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B81E53">
              <w:rPr>
                <w:rFonts w:ascii="Times New Roman" w:hAnsi="Times New Roman"/>
                <w:b/>
                <w:sz w:val="22"/>
                <w:szCs w:val="22"/>
              </w:rPr>
              <w:t>/03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990CDE">
            <w:pPr>
              <w:spacing w:before="120"/>
              <w:ind w:right="-108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59C" w:rsidRPr="007A777A" w:rsidRDefault="0070159C" w:rsidP="007B50D6">
            <w:pPr>
              <w:pStyle w:val="Heading8"/>
              <w:spacing w:before="120"/>
              <w:ind w:left="12" w:right="-108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CB4F4A" w:rsidRDefault="00CB4F4A" w:rsidP="00A91A32">
      <w:pPr>
        <w:tabs>
          <w:tab w:val="left" w:pos="15876"/>
          <w:tab w:val="left" w:pos="16018"/>
        </w:tabs>
        <w:spacing w:before="120"/>
        <w:ind w:left="284"/>
        <w:contextualSpacing/>
        <w:rPr>
          <w:rFonts w:ascii="Times New Roman" w:hAnsi="Times New Roman"/>
          <w:b/>
          <w:i/>
          <w:sz w:val="22"/>
          <w:szCs w:val="22"/>
        </w:rPr>
      </w:pPr>
    </w:p>
    <w:p w:rsidR="005C1894" w:rsidRPr="004B5807" w:rsidRDefault="00833330" w:rsidP="004B5807">
      <w:pPr>
        <w:tabs>
          <w:tab w:val="left" w:pos="15876"/>
          <w:tab w:val="left" w:pos="16018"/>
        </w:tabs>
        <w:ind w:left="284"/>
        <w:contextualSpacing/>
        <w:rPr>
          <w:rFonts w:ascii="Times New Roman" w:hAnsi="Times New Roman"/>
          <w:b/>
          <w:i/>
          <w:sz w:val="26"/>
          <w:szCs w:val="26"/>
        </w:rPr>
      </w:pPr>
      <w:r w:rsidRPr="004B5807">
        <w:rPr>
          <w:rFonts w:ascii="Times New Roman" w:hAnsi="Times New Roman"/>
          <w:b/>
          <w:i/>
          <w:sz w:val="26"/>
          <w:szCs w:val="26"/>
        </w:rPr>
        <w:t>Lưu ý:</w:t>
      </w:r>
    </w:p>
    <w:p w:rsidR="00794AE2" w:rsidRPr="004B5807" w:rsidRDefault="00EA7517" w:rsidP="004B5807">
      <w:pPr>
        <w:pStyle w:val="ListParagraph"/>
        <w:numPr>
          <w:ilvl w:val="0"/>
          <w:numId w:val="15"/>
        </w:numPr>
        <w:tabs>
          <w:tab w:val="left" w:pos="270"/>
        </w:tabs>
        <w:ind w:left="270" w:right="590" w:hanging="27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>Tiếp tục t</w:t>
      </w:r>
      <w:r w:rsidR="0031340C" w:rsidRPr="004B5807">
        <w:rPr>
          <w:rFonts w:ascii="Times New Roman" w:hAnsi="Times New Roman"/>
          <w:sz w:val="26"/>
          <w:szCs w:val="26"/>
        </w:rPr>
        <w:t xml:space="preserve">hực hiện </w:t>
      </w:r>
      <w:r w:rsidRPr="004B5807">
        <w:rPr>
          <w:rFonts w:ascii="Times New Roman" w:hAnsi="Times New Roman"/>
          <w:sz w:val="26"/>
          <w:szCs w:val="26"/>
        </w:rPr>
        <w:t>ôn tập</w:t>
      </w:r>
      <w:r w:rsidR="00E4533E" w:rsidRPr="004B5807">
        <w:rPr>
          <w:rFonts w:ascii="Times New Roman" w:hAnsi="Times New Roman"/>
          <w:sz w:val="26"/>
          <w:szCs w:val="26"/>
        </w:rPr>
        <w:t xml:space="preserve"> và củng cố kiến thức</w:t>
      </w:r>
      <w:r w:rsidRPr="004B5807">
        <w:rPr>
          <w:rFonts w:ascii="Times New Roman" w:hAnsi="Times New Roman"/>
          <w:sz w:val="26"/>
          <w:szCs w:val="26"/>
        </w:rPr>
        <w:t xml:space="preserve"> </w:t>
      </w:r>
      <w:r w:rsidR="000361C6" w:rsidRPr="004B5807">
        <w:rPr>
          <w:rFonts w:ascii="Times New Roman" w:hAnsi="Times New Roman"/>
          <w:sz w:val="26"/>
          <w:szCs w:val="26"/>
        </w:rPr>
        <w:t>+</w:t>
      </w:r>
      <w:r w:rsidR="00F23FAC" w:rsidRPr="004B5807">
        <w:rPr>
          <w:rFonts w:ascii="Times New Roman" w:hAnsi="Times New Roman"/>
          <w:sz w:val="26"/>
          <w:szCs w:val="26"/>
        </w:rPr>
        <w:t xml:space="preserve"> dạy tuần </w:t>
      </w:r>
      <w:r w:rsidR="000361C6" w:rsidRPr="004B5807">
        <w:rPr>
          <w:rFonts w:ascii="Times New Roman" w:hAnsi="Times New Roman"/>
          <w:sz w:val="26"/>
          <w:szCs w:val="26"/>
        </w:rPr>
        <w:t>7</w:t>
      </w:r>
      <w:r w:rsidR="00F23FAC" w:rsidRPr="004B5807">
        <w:rPr>
          <w:rFonts w:ascii="Times New Roman" w:hAnsi="Times New Roman"/>
          <w:sz w:val="26"/>
          <w:szCs w:val="26"/>
        </w:rPr>
        <w:t>/HKII</w:t>
      </w:r>
      <w:r w:rsidR="001268C4" w:rsidRPr="004B5807">
        <w:rPr>
          <w:rFonts w:ascii="Times New Roman" w:hAnsi="Times New Roman"/>
          <w:sz w:val="26"/>
          <w:szCs w:val="26"/>
        </w:rPr>
        <w:t xml:space="preserve"> </w:t>
      </w:r>
      <w:r w:rsidR="0031340C" w:rsidRPr="004B5807">
        <w:rPr>
          <w:rFonts w:ascii="Times New Roman" w:hAnsi="Times New Roman"/>
          <w:sz w:val="26"/>
          <w:szCs w:val="26"/>
        </w:rPr>
        <w:t xml:space="preserve">theo </w:t>
      </w:r>
      <w:r w:rsidR="00CB4F4A" w:rsidRPr="004B5807">
        <w:rPr>
          <w:rFonts w:ascii="Times New Roman" w:hAnsi="Times New Roman"/>
          <w:sz w:val="26"/>
          <w:szCs w:val="26"/>
        </w:rPr>
        <w:t>KH</w:t>
      </w:r>
      <w:r w:rsidR="0031340C" w:rsidRPr="004B5807">
        <w:rPr>
          <w:rFonts w:ascii="Times New Roman" w:hAnsi="Times New Roman"/>
          <w:sz w:val="26"/>
          <w:szCs w:val="26"/>
        </w:rPr>
        <w:t>.</w:t>
      </w:r>
      <w:r w:rsidR="00F23FAC" w:rsidRPr="004B5807">
        <w:rPr>
          <w:rFonts w:ascii="Times New Roman" w:hAnsi="Times New Roman"/>
          <w:sz w:val="26"/>
          <w:szCs w:val="26"/>
        </w:rPr>
        <w:t xml:space="preserve"> </w:t>
      </w:r>
      <w:r w:rsidR="004B63B4" w:rsidRPr="004B5807">
        <w:rPr>
          <w:rFonts w:ascii="Times New Roman" w:hAnsi="Times New Roman"/>
          <w:sz w:val="26"/>
          <w:szCs w:val="26"/>
        </w:rPr>
        <w:t xml:space="preserve">Học sinh ra chơi theo lịch của nhà trường (Sáng: Sau </w:t>
      </w:r>
      <w:r w:rsidR="007C3EE0">
        <w:rPr>
          <w:rFonts w:ascii="Times New Roman" w:hAnsi="Times New Roman"/>
          <w:sz w:val="26"/>
          <w:szCs w:val="26"/>
        </w:rPr>
        <w:t>tiết 2; chiều sau tiết 3)</w:t>
      </w:r>
      <w:bookmarkStart w:id="0" w:name="_GoBack"/>
      <w:bookmarkEnd w:id="0"/>
    </w:p>
    <w:p w:rsidR="00F23FAC" w:rsidRPr="004B5807" w:rsidRDefault="000361C6" w:rsidP="004B5807">
      <w:pPr>
        <w:pStyle w:val="ListParagraph"/>
        <w:numPr>
          <w:ilvl w:val="0"/>
          <w:numId w:val="15"/>
        </w:numPr>
        <w:tabs>
          <w:tab w:val="left" w:pos="270"/>
        </w:tabs>
        <w:ind w:left="270" w:right="590" w:hanging="27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>T</w:t>
      </w:r>
      <w:r w:rsidR="00F23FAC" w:rsidRPr="004B5807">
        <w:rPr>
          <w:rFonts w:ascii="Times New Roman" w:hAnsi="Times New Roman"/>
          <w:sz w:val="26"/>
          <w:szCs w:val="26"/>
        </w:rPr>
        <w:t>hực hiện kiểm tra, đánh giá học sinh</w:t>
      </w:r>
      <w:r w:rsidRPr="004B5807">
        <w:rPr>
          <w:rFonts w:ascii="Times New Roman" w:hAnsi="Times New Roman"/>
          <w:sz w:val="26"/>
          <w:szCs w:val="26"/>
        </w:rPr>
        <w:t xml:space="preserve"> theo KH</w:t>
      </w:r>
      <w:r w:rsidR="00F23FAC" w:rsidRPr="004B5807">
        <w:rPr>
          <w:rFonts w:ascii="Times New Roman" w:hAnsi="Times New Roman"/>
          <w:sz w:val="26"/>
          <w:szCs w:val="26"/>
        </w:rPr>
        <w:t xml:space="preserve">. </w:t>
      </w:r>
      <w:r w:rsidRPr="004B5807">
        <w:rPr>
          <w:rFonts w:ascii="Times New Roman" w:hAnsi="Times New Roman"/>
          <w:sz w:val="26"/>
          <w:szCs w:val="26"/>
        </w:rPr>
        <w:t xml:space="preserve">Dự kiến báo điểm từ </w:t>
      </w:r>
      <w:r w:rsidR="00892800" w:rsidRPr="004B5807">
        <w:rPr>
          <w:rFonts w:ascii="Times New Roman" w:hAnsi="Times New Roman"/>
          <w:sz w:val="26"/>
          <w:szCs w:val="26"/>
        </w:rPr>
        <w:t>29</w:t>
      </w:r>
      <w:r w:rsidRPr="004B5807">
        <w:rPr>
          <w:rFonts w:ascii="Times New Roman" w:hAnsi="Times New Roman"/>
          <w:sz w:val="26"/>
          <w:szCs w:val="26"/>
        </w:rPr>
        <w:t xml:space="preserve">/03 </w:t>
      </w:r>
      <w:r w:rsidR="004B63B4" w:rsidRPr="004B5807">
        <w:rPr>
          <w:rFonts w:ascii="Times New Roman" w:hAnsi="Times New Roman"/>
          <w:sz w:val="26"/>
          <w:szCs w:val="26"/>
        </w:rPr>
        <w:t>-</w:t>
      </w:r>
      <w:r w:rsidR="001E7E34" w:rsidRPr="004B5807">
        <w:rPr>
          <w:rFonts w:ascii="Times New Roman" w:hAnsi="Times New Roman"/>
          <w:sz w:val="26"/>
          <w:szCs w:val="26"/>
        </w:rPr>
        <w:t>&gt;</w:t>
      </w:r>
      <w:r w:rsidR="00F77E30" w:rsidRPr="004B5807">
        <w:rPr>
          <w:rFonts w:ascii="Times New Roman" w:hAnsi="Times New Roman"/>
          <w:sz w:val="26"/>
          <w:szCs w:val="26"/>
        </w:rPr>
        <w:t xml:space="preserve"> </w:t>
      </w:r>
      <w:r w:rsidR="00892800" w:rsidRPr="004B5807">
        <w:rPr>
          <w:rFonts w:ascii="Times New Roman" w:hAnsi="Times New Roman"/>
          <w:color w:val="FF0000"/>
          <w:sz w:val="26"/>
          <w:szCs w:val="26"/>
        </w:rPr>
        <w:t>01</w:t>
      </w:r>
      <w:r w:rsidR="00F77E30" w:rsidRPr="004B5807">
        <w:rPr>
          <w:rFonts w:ascii="Times New Roman" w:hAnsi="Times New Roman"/>
          <w:color w:val="FF0000"/>
          <w:sz w:val="26"/>
          <w:szCs w:val="26"/>
        </w:rPr>
        <w:t>/</w:t>
      </w:r>
      <w:r w:rsidR="00892800" w:rsidRPr="004B5807">
        <w:rPr>
          <w:rFonts w:ascii="Times New Roman" w:hAnsi="Times New Roman"/>
          <w:color w:val="FF0000"/>
          <w:sz w:val="26"/>
          <w:szCs w:val="26"/>
        </w:rPr>
        <w:t xml:space="preserve">4 </w:t>
      </w:r>
      <w:r w:rsidR="00F77E30" w:rsidRPr="004B5807">
        <w:rPr>
          <w:rFonts w:ascii="Times New Roman" w:hAnsi="Times New Roman"/>
          <w:sz w:val="26"/>
          <w:szCs w:val="26"/>
        </w:rPr>
        <w:t xml:space="preserve">báo điểm </w:t>
      </w:r>
      <w:r w:rsidR="001E7E34" w:rsidRPr="004B5807">
        <w:rPr>
          <w:rFonts w:ascii="Times New Roman" w:hAnsi="Times New Roman"/>
          <w:sz w:val="26"/>
          <w:szCs w:val="26"/>
        </w:rPr>
        <w:t xml:space="preserve">đợt 1/HKII </w:t>
      </w:r>
      <w:r w:rsidR="00F77E30" w:rsidRPr="004B5807">
        <w:rPr>
          <w:rFonts w:ascii="Times New Roman" w:hAnsi="Times New Roman"/>
          <w:sz w:val="26"/>
          <w:szCs w:val="26"/>
        </w:rPr>
        <w:t>cho PHHS.</w:t>
      </w:r>
      <w:r w:rsidR="00892800" w:rsidRPr="004B5807">
        <w:rPr>
          <w:rFonts w:ascii="Times New Roman" w:hAnsi="Times New Roman"/>
          <w:sz w:val="26"/>
          <w:szCs w:val="26"/>
        </w:rPr>
        <w:t xml:space="preserve"> </w:t>
      </w:r>
    </w:p>
    <w:p w:rsidR="005F59CA" w:rsidRPr="004B5807" w:rsidRDefault="005F59CA" w:rsidP="004B5807">
      <w:pPr>
        <w:pStyle w:val="ListParagraph"/>
        <w:numPr>
          <w:ilvl w:val="0"/>
          <w:numId w:val="15"/>
        </w:numPr>
        <w:tabs>
          <w:tab w:val="left" w:pos="270"/>
        </w:tabs>
        <w:ind w:left="270" w:right="590" w:hanging="270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>Học sinh các lớp TCTA</w:t>
      </w:r>
      <w:r w:rsidR="001E7E34" w:rsidRPr="004B5807">
        <w:rPr>
          <w:rFonts w:ascii="Times New Roman" w:hAnsi="Times New Roman"/>
          <w:sz w:val="26"/>
          <w:szCs w:val="26"/>
        </w:rPr>
        <w:t xml:space="preserve"> tiếp tục học tiết luyện nghe, nói với </w:t>
      </w:r>
      <w:r w:rsidRPr="004B5807">
        <w:rPr>
          <w:rFonts w:ascii="Times New Roman" w:hAnsi="Times New Roman"/>
          <w:color w:val="FF0000"/>
          <w:sz w:val="26"/>
          <w:szCs w:val="26"/>
        </w:rPr>
        <w:t>GVBN</w:t>
      </w:r>
      <w:r w:rsidR="001E7E34" w:rsidRPr="004B5807">
        <w:rPr>
          <w:rFonts w:ascii="Times New Roman" w:hAnsi="Times New Roman"/>
          <w:color w:val="FF0000"/>
          <w:sz w:val="26"/>
          <w:szCs w:val="26"/>
        </w:rPr>
        <w:t xml:space="preserve"> (chú ý đeo khẩu trang tại lớp học)</w:t>
      </w:r>
      <w:r w:rsidR="004B63B4" w:rsidRPr="004B5807">
        <w:rPr>
          <w:rFonts w:ascii="Times New Roman" w:hAnsi="Times New Roman"/>
          <w:color w:val="FF0000"/>
          <w:sz w:val="26"/>
          <w:szCs w:val="26"/>
        </w:rPr>
        <w:t>.</w:t>
      </w:r>
    </w:p>
    <w:p w:rsidR="005F59CA" w:rsidRPr="004B5807" w:rsidRDefault="005F59CA" w:rsidP="004B5807">
      <w:pPr>
        <w:pStyle w:val="ListParagraph"/>
        <w:numPr>
          <w:ilvl w:val="0"/>
          <w:numId w:val="15"/>
        </w:numPr>
        <w:tabs>
          <w:tab w:val="left" w:pos="270"/>
        </w:tabs>
        <w:ind w:left="270" w:right="590" w:hanging="270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4B5807">
        <w:rPr>
          <w:rFonts w:ascii="Times New Roman" w:hAnsi="Times New Roman"/>
          <w:color w:val="FF0000"/>
          <w:sz w:val="26"/>
          <w:szCs w:val="26"/>
        </w:rPr>
        <w:t xml:space="preserve">Học sinh khối 6,7 </w:t>
      </w:r>
      <w:r w:rsidR="002E7060" w:rsidRPr="004B5807">
        <w:rPr>
          <w:rFonts w:ascii="Times New Roman" w:hAnsi="Times New Roman"/>
          <w:color w:val="FF0000"/>
          <w:sz w:val="26"/>
          <w:szCs w:val="26"/>
        </w:rPr>
        <w:t xml:space="preserve">trở lại </w:t>
      </w:r>
      <w:r w:rsidRPr="004B5807">
        <w:rPr>
          <w:rFonts w:ascii="Times New Roman" w:hAnsi="Times New Roman"/>
          <w:color w:val="FF0000"/>
          <w:sz w:val="26"/>
          <w:szCs w:val="26"/>
        </w:rPr>
        <w:t xml:space="preserve">học bơi tự chọn </w:t>
      </w:r>
      <w:r w:rsidR="001E7E34" w:rsidRPr="004B5807">
        <w:rPr>
          <w:rFonts w:ascii="Times New Roman" w:hAnsi="Times New Roman"/>
          <w:color w:val="FF0000"/>
          <w:sz w:val="26"/>
          <w:szCs w:val="26"/>
        </w:rPr>
        <w:t xml:space="preserve">theo KH </w:t>
      </w:r>
      <w:r w:rsidRPr="004B5807">
        <w:rPr>
          <w:rFonts w:ascii="Times New Roman" w:hAnsi="Times New Roman"/>
          <w:color w:val="FF0000"/>
          <w:sz w:val="26"/>
          <w:szCs w:val="26"/>
        </w:rPr>
        <w:t>của nhà trường.</w:t>
      </w:r>
    </w:p>
    <w:p w:rsidR="00794AE2" w:rsidRPr="004B5807" w:rsidRDefault="00024317" w:rsidP="004B5807">
      <w:pPr>
        <w:pStyle w:val="ListParagraph"/>
        <w:numPr>
          <w:ilvl w:val="0"/>
          <w:numId w:val="15"/>
        </w:numPr>
        <w:tabs>
          <w:tab w:val="left" w:pos="270"/>
        </w:tabs>
        <w:ind w:left="270" w:right="590" w:hanging="270"/>
        <w:contextualSpacing w:val="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4B5807">
        <w:rPr>
          <w:rFonts w:ascii="Times New Roman" w:hAnsi="Times New Roman"/>
          <w:b/>
          <w:sz w:val="26"/>
          <w:szCs w:val="26"/>
        </w:rPr>
        <w:t>Thứ hai (</w:t>
      </w:r>
      <w:r w:rsidR="00F45959" w:rsidRPr="004B5807">
        <w:rPr>
          <w:rFonts w:ascii="Times New Roman" w:hAnsi="Times New Roman"/>
          <w:b/>
          <w:sz w:val="26"/>
          <w:szCs w:val="26"/>
        </w:rPr>
        <w:t>0</w:t>
      </w:r>
      <w:r w:rsidR="004B63B4" w:rsidRPr="004B5807">
        <w:rPr>
          <w:rFonts w:ascii="Times New Roman" w:hAnsi="Times New Roman"/>
          <w:b/>
          <w:sz w:val="26"/>
          <w:szCs w:val="26"/>
        </w:rPr>
        <w:t>8</w:t>
      </w:r>
      <w:r w:rsidR="00F45959" w:rsidRPr="004B5807">
        <w:rPr>
          <w:rFonts w:ascii="Times New Roman" w:hAnsi="Times New Roman"/>
          <w:b/>
          <w:sz w:val="26"/>
          <w:szCs w:val="26"/>
        </w:rPr>
        <w:t>/03</w:t>
      </w:r>
      <w:r w:rsidRPr="004B5807">
        <w:rPr>
          <w:rFonts w:ascii="Times New Roman" w:hAnsi="Times New Roman"/>
          <w:b/>
          <w:sz w:val="26"/>
          <w:szCs w:val="26"/>
        </w:rPr>
        <w:t>):</w:t>
      </w:r>
      <w:r w:rsidR="004B63B4" w:rsidRPr="004B5807">
        <w:rPr>
          <w:rFonts w:ascii="Times New Roman" w:hAnsi="Times New Roman"/>
          <w:b/>
          <w:sz w:val="26"/>
          <w:szCs w:val="26"/>
        </w:rPr>
        <w:t xml:space="preserve"> </w:t>
      </w:r>
      <w:r w:rsidR="004B63B4" w:rsidRPr="004B5807">
        <w:rPr>
          <w:rFonts w:ascii="Times New Roman" w:hAnsi="Times New Roman"/>
          <w:sz w:val="26"/>
          <w:szCs w:val="26"/>
        </w:rPr>
        <w:t>hạn chót TTCM nộp đề kiểm tra HSG Văn, Toán, Anh (dự kiến) cho BGH.</w:t>
      </w:r>
    </w:p>
    <w:p w:rsidR="004C5AB6" w:rsidRPr="004B5807" w:rsidRDefault="00C32B3A" w:rsidP="004B5807">
      <w:pPr>
        <w:tabs>
          <w:tab w:val="left" w:pos="1350"/>
        </w:tabs>
        <w:ind w:right="590"/>
        <w:jc w:val="both"/>
        <w:rPr>
          <w:rFonts w:ascii="Times New Roman" w:hAnsi="Times New Roman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 xml:space="preserve">+ </w:t>
      </w:r>
      <w:r w:rsidR="004C5AB6" w:rsidRPr="004B5807">
        <w:rPr>
          <w:rFonts w:ascii="Times New Roman" w:hAnsi="Times New Roman"/>
          <w:sz w:val="26"/>
          <w:szCs w:val="26"/>
        </w:rPr>
        <w:t xml:space="preserve">GVCN </w:t>
      </w:r>
      <w:r w:rsidR="0031340C" w:rsidRPr="004B5807">
        <w:rPr>
          <w:rFonts w:ascii="Times New Roman" w:hAnsi="Times New Roman"/>
          <w:sz w:val="26"/>
          <w:szCs w:val="26"/>
        </w:rPr>
        <w:t xml:space="preserve">tiếp tục </w:t>
      </w:r>
      <w:r w:rsidR="00D139BC" w:rsidRPr="004B5807">
        <w:rPr>
          <w:rFonts w:ascii="Times New Roman" w:hAnsi="Times New Roman"/>
          <w:sz w:val="26"/>
          <w:szCs w:val="26"/>
        </w:rPr>
        <w:t xml:space="preserve">hướng dẫn </w:t>
      </w:r>
      <w:r w:rsidR="0031340C" w:rsidRPr="004B5807">
        <w:rPr>
          <w:rFonts w:ascii="Times New Roman" w:hAnsi="Times New Roman"/>
          <w:sz w:val="26"/>
          <w:szCs w:val="26"/>
        </w:rPr>
        <w:t xml:space="preserve">công tác vệ sinh phòng dịch cho học sinh: </w:t>
      </w:r>
      <w:r w:rsidR="00F45959" w:rsidRPr="004B5807">
        <w:rPr>
          <w:rFonts w:ascii="Times New Roman" w:hAnsi="Times New Roman"/>
          <w:sz w:val="26"/>
          <w:szCs w:val="26"/>
        </w:rPr>
        <w:t>Thực hiện 5K</w:t>
      </w:r>
      <w:r w:rsidR="00E4093D" w:rsidRPr="004B5807">
        <w:rPr>
          <w:rFonts w:ascii="Times New Roman" w:hAnsi="Times New Roman"/>
          <w:sz w:val="26"/>
          <w:szCs w:val="26"/>
        </w:rPr>
        <w:t>;</w:t>
      </w:r>
      <w:r w:rsidR="00F45959" w:rsidRPr="004B5807">
        <w:rPr>
          <w:rFonts w:ascii="Times New Roman" w:hAnsi="Times New Roman"/>
          <w:sz w:val="26"/>
          <w:szCs w:val="26"/>
        </w:rPr>
        <w:t xml:space="preserve"> </w:t>
      </w:r>
      <w:r w:rsidR="0031340C" w:rsidRPr="004B5807">
        <w:rPr>
          <w:rFonts w:ascii="Times New Roman" w:hAnsi="Times New Roman"/>
          <w:sz w:val="26"/>
          <w:szCs w:val="26"/>
        </w:rPr>
        <w:t>đeo khẩu trang trên đường đến trường, vào giờ chơi</w:t>
      </w:r>
      <w:r w:rsidR="00D139BC" w:rsidRPr="004B5807">
        <w:rPr>
          <w:rFonts w:ascii="Times New Roman" w:hAnsi="Times New Roman"/>
          <w:sz w:val="26"/>
          <w:szCs w:val="26"/>
        </w:rPr>
        <w:t xml:space="preserve"> học sinh</w:t>
      </w:r>
      <w:r w:rsidR="0031340C" w:rsidRPr="004B5807">
        <w:rPr>
          <w:rFonts w:ascii="Times New Roman" w:hAnsi="Times New Roman"/>
          <w:sz w:val="26"/>
          <w:szCs w:val="26"/>
        </w:rPr>
        <w:t>, vào giờ ra về; thường xuyên rửa tay với xà phòng hoặc dung dịch sát khuẩn</w:t>
      </w:r>
      <w:r w:rsidR="00F45959" w:rsidRPr="004B5807">
        <w:rPr>
          <w:rFonts w:ascii="Times New Roman" w:hAnsi="Times New Roman"/>
          <w:sz w:val="26"/>
          <w:szCs w:val="26"/>
        </w:rPr>
        <w:t xml:space="preserve">. </w:t>
      </w:r>
      <w:r w:rsidR="007B50D6" w:rsidRPr="004B5807">
        <w:rPr>
          <w:rFonts w:ascii="Times New Roman" w:hAnsi="Times New Roman"/>
          <w:sz w:val="26"/>
          <w:szCs w:val="26"/>
        </w:rPr>
        <w:t>CB-GV-NV, HS thực hiện khai báo y tế</w:t>
      </w:r>
    </w:p>
    <w:p w:rsidR="00C32B3A" w:rsidRPr="004B5807" w:rsidRDefault="00C32B3A" w:rsidP="004B5807">
      <w:pPr>
        <w:tabs>
          <w:tab w:val="left" w:pos="1350"/>
        </w:tabs>
        <w:ind w:right="590"/>
        <w:jc w:val="both"/>
        <w:rPr>
          <w:rFonts w:ascii="Times New Roman" w:hAnsi="Times New Roman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>+ GVCN 9/1 (1 HS), 9/9 (2HS) rà soát học bạ, hồ sơ học sinh chuẩn bị xét TNTHCS và thực hiện hồ sơ tuyển thẳng. GVCN yêu cầu học sinh nộp 3 bản sao chứng nhận HSKT HN + 4 hình 3x4. GVCN nộp BGH 8/03/2021</w:t>
      </w:r>
    </w:p>
    <w:p w:rsidR="00E4533E" w:rsidRPr="004B5807" w:rsidRDefault="00CB4F4A" w:rsidP="004B5807">
      <w:pPr>
        <w:tabs>
          <w:tab w:val="left" w:pos="1350"/>
        </w:tabs>
        <w:ind w:right="590"/>
        <w:jc w:val="both"/>
        <w:rPr>
          <w:rFonts w:ascii="Times New Roman" w:hAnsi="Times New Roman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 xml:space="preserve">+  </w:t>
      </w:r>
      <w:r w:rsidR="00E4533E" w:rsidRPr="004B5807">
        <w:rPr>
          <w:rFonts w:ascii="Times New Roman" w:hAnsi="Times New Roman"/>
          <w:sz w:val="26"/>
          <w:szCs w:val="26"/>
        </w:rPr>
        <w:t xml:space="preserve">GVCN 7: </w:t>
      </w:r>
    </w:p>
    <w:p w:rsidR="00FA577C" w:rsidRPr="004B5807" w:rsidRDefault="00FA577C" w:rsidP="004B5807">
      <w:pPr>
        <w:pStyle w:val="ListParagraph"/>
        <w:numPr>
          <w:ilvl w:val="0"/>
          <w:numId w:val="15"/>
        </w:numPr>
        <w:tabs>
          <w:tab w:val="left" w:pos="270"/>
        </w:tabs>
        <w:ind w:left="270" w:right="590" w:hanging="27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>Thứ Ba (09/03): Hạn chót TTCM Văn, Toán, Anh, NTCM nộp đề Kiểm tra giữa kỳ theo KH.</w:t>
      </w:r>
    </w:p>
    <w:p w:rsidR="004B5807" w:rsidRPr="004B5807" w:rsidRDefault="00630378" w:rsidP="004B5807">
      <w:pPr>
        <w:pStyle w:val="ListParagraph"/>
        <w:numPr>
          <w:ilvl w:val="0"/>
          <w:numId w:val="15"/>
        </w:numPr>
        <w:tabs>
          <w:tab w:val="left" w:pos="270"/>
          <w:tab w:val="left" w:pos="10006"/>
        </w:tabs>
        <w:ind w:left="270" w:right="590" w:hanging="27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4B5807">
        <w:rPr>
          <w:rFonts w:ascii="Times New Roman" w:hAnsi="Times New Roman"/>
          <w:sz w:val="26"/>
          <w:szCs w:val="26"/>
        </w:rPr>
        <w:t xml:space="preserve">Thứ </w:t>
      </w:r>
      <w:r w:rsidR="00921B5F" w:rsidRPr="004B5807">
        <w:rPr>
          <w:rFonts w:ascii="Times New Roman" w:hAnsi="Times New Roman"/>
          <w:sz w:val="26"/>
          <w:szCs w:val="26"/>
        </w:rPr>
        <w:t>Tư</w:t>
      </w:r>
      <w:r w:rsidRPr="004B5807">
        <w:rPr>
          <w:rFonts w:ascii="Times New Roman" w:hAnsi="Times New Roman"/>
          <w:sz w:val="26"/>
          <w:szCs w:val="26"/>
        </w:rPr>
        <w:t xml:space="preserve"> (</w:t>
      </w:r>
      <w:r w:rsidR="00892800" w:rsidRPr="004B5807">
        <w:rPr>
          <w:rFonts w:ascii="Times New Roman" w:hAnsi="Times New Roman"/>
          <w:sz w:val="26"/>
          <w:szCs w:val="26"/>
        </w:rPr>
        <w:t>10</w:t>
      </w:r>
      <w:r w:rsidR="004C6166" w:rsidRPr="004B5807">
        <w:rPr>
          <w:rFonts w:ascii="Times New Roman" w:hAnsi="Times New Roman"/>
          <w:sz w:val="26"/>
          <w:szCs w:val="26"/>
        </w:rPr>
        <w:t>/0</w:t>
      </w:r>
      <w:r w:rsidR="00CB4F4A" w:rsidRPr="004B5807">
        <w:rPr>
          <w:rFonts w:ascii="Times New Roman" w:hAnsi="Times New Roman"/>
          <w:sz w:val="26"/>
          <w:szCs w:val="26"/>
        </w:rPr>
        <w:t>3</w:t>
      </w:r>
      <w:r w:rsidRPr="004B5807">
        <w:rPr>
          <w:rFonts w:ascii="Times New Roman" w:hAnsi="Times New Roman"/>
          <w:sz w:val="26"/>
          <w:szCs w:val="26"/>
        </w:rPr>
        <w:t>):</w:t>
      </w:r>
      <w:r w:rsidR="005A63DA" w:rsidRPr="004B5807">
        <w:rPr>
          <w:rFonts w:ascii="Times New Roman" w:hAnsi="Times New Roman"/>
          <w:sz w:val="26"/>
          <w:szCs w:val="26"/>
        </w:rPr>
        <w:t xml:space="preserve"> </w:t>
      </w:r>
      <w:r w:rsidR="002E7060" w:rsidRPr="004B5807">
        <w:rPr>
          <w:rFonts w:ascii="Times New Roman" w:hAnsi="Times New Roman"/>
          <w:sz w:val="26"/>
          <w:szCs w:val="26"/>
        </w:rPr>
        <w:t xml:space="preserve">Hạn chót TTCM nộp biên bản (bổ sung) họp góp ý chọn SGK. </w:t>
      </w:r>
      <w:r w:rsidR="00990CDE" w:rsidRPr="004B5807">
        <w:rPr>
          <w:rFonts w:ascii="Times New Roman" w:hAnsi="Times New Roman"/>
          <w:sz w:val="26"/>
          <w:szCs w:val="26"/>
        </w:rPr>
        <w:tab/>
      </w:r>
      <w:r w:rsidR="00990CDE" w:rsidRPr="004B5807">
        <w:rPr>
          <w:rFonts w:ascii="Times New Roman" w:hAnsi="Times New Roman"/>
          <w:sz w:val="26"/>
          <w:szCs w:val="26"/>
        </w:rPr>
        <w:tab/>
      </w:r>
      <w:r w:rsidR="00990CDE" w:rsidRPr="004B5807">
        <w:rPr>
          <w:rFonts w:ascii="Times New Roman" w:hAnsi="Times New Roman"/>
          <w:sz w:val="26"/>
          <w:szCs w:val="26"/>
        </w:rPr>
        <w:tab/>
      </w:r>
      <w:r w:rsidR="00990CDE" w:rsidRPr="004B5807">
        <w:rPr>
          <w:rFonts w:ascii="Times New Roman" w:hAnsi="Times New Roman"/>
          <w:sz w:val="26"/>
          <w:szCs w:val="26"/>
        </w:rPr>
        <w:tab/>
      </w:r>
      <w:r w:rsidR="00990CDE" w:rsidRPr="004B5807">
        <w:rPr>
          <w:rFonts w:ascii="Times New Roman" w:hAnsi="Times New Roman"/>
          <w:sz w:val="26"/>
          <w:szCs w:val="26"/>
        </w:rPr>
        <w:tab/>
      </w:r>
    </w:p>
    <w:p w:rsidR="005F59CA" w:rsidRPr="004B5807" w:rsidRDefault="00990CDE" w:rsidP="004B5807">
      <w:pPr>
        <w:tabs>
          <w:tab w:val="left" w:pos="270"/>
          <w:tab w:val="left" w:pos="10006"/>
        </w:tabs>
        <w:ind w:right="590"/>
        <w:jc w:val="right"/>
        <w:rPr>
          <w:rFonts w:ascii="Times New Roman" w:hAnsi="Times New Roman"/>
          <w:b/>
          <w:sz w:val="26"/>
          <w:szCs w:val="26"/>
        </w:rPr>
      </w:pPr>
      <w:r w:rsidRPr="004B5807">
        <w:rPr>
          <w:rFonts w:ascii="Times New Roman" w:hAnsi="Times New Roman"/>
          <w:b/>
          <w:sz w:val="26"/>
          <w:szCs w:val="26"/>
        </w:rPr>
        <w:t>BAN GIÁM HIỆU</w:t>
      </w:r>
    </w:p>
    <w:sectPr w:rsidR="005F59CA" w:rsidRPr="004B5807" w:rsidSect="00723A32">
      <w:pgSz w:w="16840" w:h="11907" w:orient="landscape" w:code="9"/>
      <w:pgMar w:top="432" w:right="432" w:bottom="562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04" w:rsidRDefault="00033404" w:rsidP="00937E0E">
      <w:r>
        <w:separator/>
      </w:r>
    </w:p>
  </w:endnote>
  <w:endnote w:type="continuationSeparator" w:id="0">
    <w:p w:rsidR="00033404" w:rsidRDefault="00033404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04" w:rsidRDefault="00033404" w:rsidP="00937E0E">
      <w:r>
        <w:separator/>
      </w:r>
    </w:p>
  </w:footnote>
  <w:footnote w:type="continuationSeparator" w:id="0">
    <w:p w:rsidR="00033404" w:rsidRDefault="00033404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6"/>
  </w:num>
  <w:num w:numId="9">
    <w:abstractNumId w:val="15"/>
  </w:num>
  <w:num w:numId="10">
    <w:abstractNumId w:val="10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3404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11F5"/>
    <w:rsid w:val="0007123B"/>
    <w:rsid w:val="0007392C"/>
    <w:rsid w:val="00073991"/>
    <w:rsid w:val="00073DE4"/>
    <w:rsid w:val="00073EDE"/>
    <w:rsid w:val="00075821"/>
    <w:rsid w:val="00075A08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35B5"/>
    <w:rsid w:val="00096539"/>
    <w:rsid w:val="00097AC7"/>
    <w:rsid w:val="000A02FB"/>
    <w:rsid w:val="000A0C6D"/>
    <w:rsid w:val="000A0DD9"/>
    <w:rsid w:val="000A1851"/>
    <w:rsid w:val="000A191E"/>
    <w:rsid w:val="000A3846"/>
    <w:rsid w:val="000A53B3"/>
    <w:rsid w:val="000A53CB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E1DD6"/>
    <w:rsid w:val="001E2C3B"/>
    <w:rsid w:val="001E2F1E"/>
    <w:rsid w:val="001E7E34"/>
    <w:rsid w:val="001F18D6"/>
    <w:rsid w:val="001F24B3"/>
    <w:rsid w:val="001F2733"/>
    <w:rsid w:val="001F30A8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9029C"/>
    <w:rsid w:val="002916CD"/>
    <w:rsid w:val="00291E4F"/>
    <w:rsid w:val="00292973"/>
    <w:rsid w:val="00294F62"/>
    <w:rsid w:val="00295057"/>
    <w:rsid w:val="00295E03"/>
    <w:rsid w:val="0029709C"/>
    <w:rsid w:val="002A035B"/>
    <w:rsid w:val="002A15DF"/>
    <w:rsid w:val="002A19C2"/>
    <w:rsid w:val="002A1E53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D1BC9"/>
    <w:rsid w:val="002D1EA9"/>
    <w:rsid w:val="002D2966"/>
    <w:rsid w:val="002D2B3C"/>
    <w:rsid w:val="002D36C5"/>
    <w:rsid w:val="002D3A4E"/>
    <w:rsid w:val="002D4CD4"/>
    <w:rsid w:val="002E0593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5807"/>
    <w:rsid w:val="004B63B4"/>
    <w:rsid w:val="004B71B5"/>
    <w:rsid w:val="004C10A5"/>
    <w:rsid w:val="004C4250"/>
    <w:rsid w:val="004C44B4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B5F"/>
    <w:rsid w:val="00584381"/>
    <w:rsid w:val="0058713E"/>
    <w:rsid w:val="00587562"/>
    <w:rsid w:val="00590B52"/>
    <w:rsid w:val="00591F86"/>
    <w:rsid w:val="00592239"/>
    <w:rsid w:val="00593895"/>
    <w:rsid w:val="00594ABF"/>
    <w:rsid w:val="00594B04"/>
    <w:rsid w:val="00594D75"/>
    <w:rsid w:val="00595063"/>
    <w:rsid w:val="00595FA5"/>
    <w:rsid w:val="005A072B"/>
    <w:rsid w:val="005A0CCD"/>
    <w:rsid w:val="005A1221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2156C"/>
    <w:rsid w:val="00721688"/>
    <w:rsid w:val="00721894"/>
    <w:rsid w:val="0072229C"/>
    <w:rsid w:val="00723069"/>
    <w:rsid w:val="007233E3"/>
    <w:rsid w:val="00723A32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3EE0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698"/>
    <w:rsid w:val="008E6460"/>
    <w:rsid w:val="008E7867"/>
    <w:rsid w:val="008E791B"/>
    <w:rsid w:val="008F15E7"/>
    <w:rsid w:val="008F268C"/>
    <w:rsid w:val="008F4F7D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CDE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455F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316C"/>
    <w:rsid w:val="00BA4918"/>
    <w:rsid w:val="00BA5215"/>
    <w:rsid w:val="00BA6577"/>
    <w:rsid w:val="00BA6D72"/>
    <w:rsid w:val="00BB06F1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D0282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A89"/>
    <w:rsid w:val="00E10511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7E3F"/>
    <w:rsid w:val="00E6041C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32D9"/>
    <w:rsid w:val="00EA34EC"/>
    <w:rsid w:val="00EA41D7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4F2EC-1E9B-4986-BB15-BAEB85C5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204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20</cp:revision>
  <cp:lastPrinted>2021-02-26T01:41:00Z</cp:lastPrinted>
  <dcterms:created xsi:type="dcterms:W3CDTF">2020-05-10T23:42:00Z</dcterms:created>
  <dcterms:modified xsi:type="dcterms:W3CDTF">2021-03-07T04:13:00Z</dcterms:modified>
</cp:coreProperties>
</file>