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99D67" w14:textId="04985390" w:rsidR="002C0074" w:rsidRDefault="009825C8" w:rsidP="003A66E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REVISION</w:t>
      </w:r>
    </w:p>
    <w:p w14:paraId="5C305DEF" w14:textId="4967B316" w:rsidR="00830AE5" w:rsidRPr="00830AE5" w:rsidRDefault="00830AE5" w:rsidP="00830AE5">
      <w:pPr>
        <w:widowControl w:val="0"/>
        <w:tabs>
          <w:tab w:val="left" w:pos="720"/>
          <w:tab w:val="left" w:pos="2448"/>
          <w:tab w:val="left" w:pos="4896"/>
          <w:tab w:val="left" w:pos="6768"/>
        </w:tabs>
        <w:autoSpaceDE w:val="0"/>
        <w:autoSpaceDN w:val="0"/>
        <w:ind w:right="29"/>
        <w:contextualSpacing/>
        <w:rPr>
          <w:rFonts w:ascii="Times New Roman" w:eastAsia="Calibri" w:hAnsi="Times New Roman" w:cs="Times New Roman"/>
          <w:b/>
          <w:sz w:val="26"/>
          <w:szCs w:val="26"/>
          <w:lang w:val="en-US" w:bidi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 w:bidi="en-US"/>
        </w:rPr>
        <w:t>I</w:t>
      </w:r>
      <w:r w:rsidRPr="00830AE5">
        <w:rPr>
          <w:rFonts w:ascii="Times New Roman" w:eastAsia="Calibri" w:hAnsi="Times New Roman" w:cs="Times New Roman"/>
          <w:b/>
          <w:sz w:val="26"/>
          <w:szCs w:val="26"/>
          <w:lang w:val="en-US" w:bidi="en-US"/>
        </w:rPr>
        <w:t xml:space="preserve">. Choose the words whose underlined part is pronounced differently from that of the others in each group. </w:t>
      </w:r>
    </w:p>
    <w:p w14:paraId="469072C4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left="634" w:right="2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A. l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i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ght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B. str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i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pe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C. sl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i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m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D. f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i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ne</w:t>
      </w:r>
    </w:p>
    <w:p w14:paraId="2E8F93FC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left="634" w:right="29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A. f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a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shion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B. t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a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lent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C. c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a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ndy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D. milksh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bidi="en-US"/>
        </w:rPr>
        <w:t>a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ke</w:t>
      </w:r>
    </w:p>
    <w:p w14:paraId="552CE8A9" w14:textId="12EA06C3" w:rsidR="00830AE5" w:rsidRPr="00830AE5" w:rsidRDefault="00830AE5" w:rsidP="00830AE5">
      <w:pPr>
        <w:ind w:right="2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II. Choose the word whose main stressed syllable is placed differently from that of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the other in each group. </w:t>
      </w:r>
    </w:p>
    <w:p w14:paraId="36E68B7D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right="29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A. barbecue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B. vacation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C. balcony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D. average</w:t>
      </w:r>
    </w:p>
    <w:p w14:paraId="45820A0F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right="29"/>
        <w:contextualSpacing/>
        <w:rPr>
          <w:rFonts w:ascii="Times New Roman" w:eastAsia="Calibri" w:hAnsi="Times New Roman" w:cs="Times New Roman"/>
          <w:b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A. festival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decorate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important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family</w:t>
      </w:r>
    </w:p>
    <w:p w14:paraId="28C8BE83" w14:textId="4EB04E44" w:rsidR="00830AE5" w:rsidRPr="00830AE5" w:rsidRDefault="00830AE5" w:rsidP="00830AE5">
      <w:pPr>
        <w:ind w:right="2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III</w:t>
      </w:r>
      <w:r w:rsidRPr="00830A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. Choose the word/ phrase (A, B, C or D) that best suits the blan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k in each sentence.</w:t>
      </w:r>
    </w:p>
    <w:p w14:paraId="384171FF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It’s a beautiful day! Let’s ________ and swim in the sea.</w:t>
      </w:r>
    </w:p>
    <w:p w14:paraId="41BF0546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go shopping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play badminton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go to the beach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go to the mall</w:t>
      </w:r>
    </w:p>
    <w:p w14:paraId="583A2CC3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People only think about themselves. They are_____</w:t>
      </w:r>
    </w:p>
    <w:p w14:paraId="4AD428FA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helpful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funny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lazy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 xml:space="preserve">D. selfish </w:t>
      </w:r>
    </w:p>
    <w:p w14:paraId="4834ED7D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What’s Ken like? - ___________</w:t>
      </w:r>
    </w:p>
    <w:p w14:paraId="3187B91D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He’s tall.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He has short black hair.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</w:p>
    <w:p w14:paraId="3ED56C2C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He’s very friendly.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His eyes are black.</w:t>
      </w:r>
    </w:p>
    <w:p w14:paraId="1CA39746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The _____ of Can Tho is over 1.200,000 people in 2018.</w:t>
      </w:r>
    </w:p>
    <w:p w14:paraId="4AEF1040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population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temperature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business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transportation</w:t>
      </w:r>
    </w:p>
    <w:p w14:paraId="504F4D74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________your friends listening English radio </w:t>
      </w:r>
      <w:r w:rsidRPr="00830AE5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at the moment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?</w:t>
      </w:r>
    </w:p>
    <w:p w14:paraId="0D5B2BB1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Am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Is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Are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Do</w:t>
      </w:r>
    </w:p>
    <w:p w14:paraId="7DA7E2E3" w14:textId="77777777" w:rsidR="00830AE5" w:rsidRPr="00830AE5" w:rsidRDefault="00830AE5" w:rsidP="00830AE5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My mother _________the living room every day.</w:t>
      </w:r>
    </w:p>
    <w:p w14:paraId="2CB82A82" w14:textId="77777777" w:rsidR="00830AE5" w:rsidRPr="00830AE5" w:rsidRDefault="00830AE5" w:rsidP="00830AE5">
      <w:pPr>
        <w:widowControl w:val="0"/>
        <w:autoSpaceDE w:val="0"/>
        <w:autoSpaceDN w:val="0"/>
        <w:spacing w:line="240" w:lineRule="auto"/>
        <w:ind w:left="634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clean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cleans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 xml:space="preserve">C. do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does</w:t>
      </w:r>
    </w:p>
    <w:p w14:paraId="30438370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left="540" w:right="29" w:hanging="270"/>
        <w:contextualSpacing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She goes to the mall ______ Mark on Saturday.</w:t>
      </w:r>
    </w:p>
    <w:p w14:paraId="29161ABC" w14:textId="77777777" w:rsidR="00830AE5" w:rsidRPr="00830AE5" w:rsidRDefault="00830AE5" w:rsidP="00830AE5">
      <w:pPr>
        <w:widowControl w:val="0"/>
        <w:tabs>
          <w:tab w:val="left" w:pos="720"/>
          <w:tab w:val="left" w:pos="1440"/>
          <w:tab w:val="left" w:pos="3600"/>
          <w:tab w:val="left" w:pos="5760"/>
          <w:tab w:val="left" w:pos="7920"/>
        </w:tabs>
        <w:autoSpaceDE w:val="0"/>
        <w:autoSpaceDN w:val="0"/>
        <w:spacing w:line="240" w:lineRule="auto"/>
        <w:ind w:left="270" w:right="29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 xml:space="preserve">A. on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 xml:space="preserve">B. in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 xml:space="preserve">C. with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at</w:t>
      </w:r>
    </w:p>
    <w:p w14:paraId="500C56DE" w14:textId="77777777" w:rsidR="00830AE5" w:rsidRPr="00830AE5" w:rsidRDefault="00830AE5" w:rsidP="00830AE5">
      <w:pPr>
        <w:widowControl w:val="0"/>
        <w:numPr>
          <w:ilvl w:val="0"/>
          <w:numId w:val="48"/>
        </w:numPr>
        <w:tabs>
          <w:tab w:val="left" w:pos="72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left="540" w:right="29" w:hanging="27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Cần Thơ is in the Mekong Delta, ____________ the Hậu River.</w:t>
      </w:r>
    </w:p>
    <w:p w14:paraId="046D61D0" w14:textId="77777777" w:rsidR="00830AE5" w:rsidRPr="00830AE5" w:rsidRDefault="00830AE5" w:rsidP="00830AE5">
      <w:pPr>
        <w:tabs>
          <w:tab w:val="left" w:pos="1440"/>
          <w:tab w:val="left" w:pos="3600"/>
          <w:tab w:val="left" w:pos="5760"/>
          <w:tab w:val="left" w:pos="7200"/>
        </w:tabs>
        <w:spacing w:line="240" w:lineRule="auto"/>
        <w:ind w:left="270" w:right="2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>A. to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 xml:space="preserve">B. in 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 xml:space="preserve">C. at 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>D. on</w:t>
      </w:r>
    </w:p>
    <w:p w14:paraId="734E0FE6" w14:textId="77777777" w:rsidR="00830AE5" w:rsidRPr="00830AE5" w:rsidRDefault="00830AE5" w:rsidP="00830AE5">
      <w:pPr>
        <w:widowControl w:val="0"/>
        <w:tabs>
          <w:tab w:val="left" w:pos="284"/>
          <w:tab w:val="left" w:pos="2835"/>
          <w:tab w:val="left" w:pos="5103"/>
          <w:tab w:val="left" w:pos="765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.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17. Waiter: “What would you like for dessert?”</w:t>
      </w:r>
    </w:p>
    <w:p w14:paraId="14C4D242" w14:textId="77777777" w:rsidR="00830AE5" w:rsidRPr="00830AE5" w:rsidRDefault="00830AE5" w:rsidP="00830AE5">
      <w:pPr>
        <w:widowControl w:val="0"/>
        <w:tabs>
          <w:tab w:val="left" w:pos="284"/>
          <w:tab w:val="left" w:pos="2835"/>
          <w:tab w:val="left" w:pos="5103"/>
          <w:tab w:val="left" w:pos="765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           Customer: “________”</w:t>
      </w:r>
    </w:p>
    <w:p w14:paraId="5DC2F070" w14:textId="77777777" w:rsidR="00830AE5" w:rsidRPr="00830AE5" w:rsidRDefault="00830AE5" w:rsidP="00830AE5">
      <w:pPr>
        <w:widowControl w:val="0"/>
        <w:tabs>
          <w:tab w:val="left" w:pos="284"/>
          <w:tab w:val="left" w:pos="1440"/>
          <w:tab w:val="left" w:pos="2835"/>
          <w:tab w:val="left" w:pos="5103"/>
          <w:tab w:val="left" w:pos="5760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A. I’d like an omelet.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B. A cupcake, please.</w:t>
      </w:r>
    </w:p>
    <w:p w14:paraId="1A8ED6F3" w14:textId="77777777" w:rsidR="00830AE5" w:rsidRPr="00830AE5" w:rsidRDefault="00830AE5" w:rsidP="00830AE5">
      <w:pPr>
        <w:widowControl w:val="0"/>
        <w:tabs>
          <w:tab w:val="left" w:pos="284"/>
          <w:tab w:val="left" w:pos="1440"/>
          <w:tab w:val="left" w:pos="2835"/>
          <w:tab w:val="left" w:pos="5103"/>
          <w:tab w:val="left" w:pos="5760"/>
          <w:tab w:val="left" w:pos="765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 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C. I don’t like coffee.</w:t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</w:r>
      <w:r w:rsidRPr="00830AE5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ab/>
        <w:t>D. I prefer tea.</w:t>
      </w:r>
    </w:p>
    <w:p w14:paraId="74D8EF15" w14:textId="77777777" w:rsidR="00830AE5" w:rsidRPr="00830AE5" w:rsidRDefault="00830AE5" w:rsidP="00830AE5">
      <w:pPr>
        <w:widowControl w:val="0"/>
        <w:tabs>
          <w:tab w:val="left" w:pos="720"/>
          <w:tab w:val="left" w:pos="990"/>
          <w:tab w:val="left" w:pos="2880"/>
          <w:tab w:val="left" w:pos="5040"/>
          <w:tab w:val="left" w:pos="7200"/>
        </w:tabs>
        <w:autoSpaceDE w:val="0"/>
        <w:autoSpaceDN w:val="0"/>
        <w:spacing w:line="240" w:lineRule="auto"/>
        <w:ind w:left="270" w:right="29"/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18. There is an adventure film tonight. Let’s go to the movie theater. - “__________________”</w:t>
      </w:r>
    </w:p>
    <w:p w14:paraId="4158EB6B" w14:textId="77777777" w:rsidR="00830AE5" w:rsidRPr="00830AE5" w:rsidRDefault="00830AE5" w:rsidP="00830AE5">
      <w:pPr>
        <w:widowControl w:val="0"/>
        <w:tabs>
          <w:tab w:val="left" w:pos="720"/>
          <w:tab w:val="left" w:pos="990"/>
          <w:tab w:val="left" w:pos="5760"/>
          <w:tab w:val="left" w:pos="7200"/>
        </w:tabs>
        <w:autoSpaceDE w:val="0"/>
        <w:autoSpaceDN w:val="0"/>
        <w:spacing w:line="240" w:lineRule="auto"/>
        <w:ind w:left="270" w:right="29"/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A. That’s good idea.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B. Great! Why not?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</w:r>
    </w:p>
    <w:p w14:paraId="0B4C4C34" w14:textId="77777777" w:rsidR="00830AE5" w:rsidRPr="00830AE5" w:rsidRDefault="00830AE5" w:rsidP="00830AE5">
      <w:pPr>
        <w:widowControl w:val="0"/>
        <w:tabs>
          <w:tab w:val="left" w:pos="720"/>
          <w:tab w:val="left" w:pos="990"/>
          <w:tab w:val="left" w:pos="5760"/>
          <w:tab w:val="left" w:pos="7200"/>
        </w:tabs>
        <w:autoSpaceDE w:val="0"/>
        <w:autoSpaceDN w:val="0"/>
        <w:spacing w:line="240" w:lineRule="auto"/>
        <w:ind w:left="270" w:right="29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 xml:space="preserve">C. Sorry, I’m busy. </w:t>
      </w:r>
      <w:r w:rsidRPr="00830AE5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ab/>
        <w:t>D. All are correct</w:t>
      </w:r>
    </w:p>
    <w:p w14:paraId="091422B0" w14:textId="61F3E8AC" w:rsidR="00830AE5" w:rsidRPr="00830AE5" w:rsidRDefault="00830AE5" w:rsidP="00830AE5">
      <w:pPr>
        <w:spacing w:before="40" w:after="40"/>
        <w:ind w:right="29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I</w:t>
      </w:r>
      <w:r w:rsidRPr="00830AE5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V.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Sign.</w:t>
      </w:r>
      <w:bookmarkStart w:id="0" w:name="_GoBack"/>
      <w:bookmarkEnd w:id="0"/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7"/>
        <w:gridCol w:w="2704"/>
      </w:tblGrid>
      <w:tr w:rsidR="00830AE5" w:rsidRPr="00830AE5" w14:paraId="369068A5" w14:textId="77777777" w:rsidTr="004D1DC1">
        <w:tc>
          <w:tcPr>
            <w:tcW w:w="7758" w:type="dxa"/>
          </w:tcPr>
          <w:p w14:paraId="64836B77" w14:textId="77777777" w:rsidR="00830AE5" w:rsidRPr="00830AE5" w:rsidRDefault="00830AE5" w:rsidP="00830AE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30AE5">
              <w:rPr>
                <w:rFonts w:ascii="Times New Roman" w:hAnsi="Times New Roman"/>
                <w:sz w:val="26"/>
                <w:szCs w:val="26"/>
                <w:lang w:val="en-US"/>
              </w:rPr>
              <w:t>19.</w:t>
            </w:r>
            <w:r w:rsidRPr="00830AE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30AE5">
              <w:rPr>
                <w:rFonts w:ascii="Times New Roman" w:hAnsi="Times New Roman"/>
                <w:sz w:val="26"/>
                <w:szCs w:val="26"/>
                <w:lang w:val="en-US"/>
              </w:rPr>
              <w:t>What does this sign mean?</w:t>
            </w:r>
          </w:p>
          <w:p w14:paraId="20BE908B" w14:textId="77777777" w:rsidR="00830AE5" w:rsidRPr="00830AE5" w:rsidRDefault="00830AE5" w:rsidP="00830AE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30A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A. Road ends ahead                        </w:t>
            </w:r>
            <w:r w:rsidRPr="00830AE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830AE5">
              <w:rPr>
                <w:rFonts w:ascii="Times New Roman" w:hAnsi="Times New Roman"/>
                <w:sz w:val="26"/>
                <w:szCs w:val="26"/>
                <w:lang w:val="en-US"/>
              </w:rPr>
              <w:t>B. Road divides ahead</w:t>
            </w:r>
          </w:p>
          <w:p w14:paraId="49BBF5F1" w14:textId="77777777" w:rsidR="00830AE5" w:rsidRPr="00830AE5" w:rsidRDefault="00830AE5" w:rsidP="00830AE5">
            <w:pPr>
              <w:snapToGrid w:val="0"/>
              <w:spacing w:line="288" w:lineRule="auto"/>
              <w:ind w:hanging="72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30A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C. Road narrows ahead                     D. Road curves ahead</w:t>
            </w:r>
          </w:p>
        </w:tc>
        <w:tc>
          <w:tcPr>
            <w:tcW w:w="2927" w:type="dxa"/>
          </w:tcPr>
          <w:p w14:paraId="4AD70966" w14:textId="77777777" w:rsidR="00830AE5" w:rsidRPr="00830AE5" w:rsidRDefault="00830AE5" w:rsidP="00830AE5">
            <w:pPr>
              <w:spacing w:before="40" w:after="4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30AE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F51F6B" wp14:editId="63C34D6C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102870</wp:posOffset>
                  </wp:positionV>
                  <wp:extent cx="561975" cy="543117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02" cy="557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0AE5" w:rsidRPr="00830AE5" w14:paraId="191FBF28" w14:textId="77777777" w:rsidTr="004D1DC1">
        <w:tc>
          <w:tcPr>
            <w:tcW w:w="7758" w:type="dxa"/>
          </w:tcPr>
          <w:p w14:paraId="5D0B4C92" w14:textId="77777777" w:rsidR="00830AE5" w:rsidRPr="00830AE5" w:rsidRDefault="00830AE5" w:rsidP="00830AE5">
            <w:pPr>
              <w:spacing w:line="288" w:lineRule="auto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30AE5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20</w:t>
            </w:r>
            <w:r w:rsidRPr="00830A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. </w:t>
            </w:r>
            <w:r w:rsidRPr="00830AE5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val="en-US" w:bidi="en-US"/>
              </w:rPr>
              <w:t>What does this sign mean?</w:t>
            </w:r>
          </w:p>
          <w:p w14:paraId="15855396" w14:textId="77777777" w:rsidR="00830AE5" w:rsidRPr="00830AE5" w:rsidRDefault="00830AE5" w:rsidP="00830AE5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Roundabout ahead                            B. </w:t>
            </w:r>
            <w:r w:rsidRPr="00830AE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Hospital ahead</w:t>
            </w:r>
          </w:p>
          <w:p w14:paraId="36E44D1A" w14:textId="77777777" w:rsidR="00830AE5" w:rsidRPr="00830AE5" w:rsidRDefault="00830AE5" w:rsidP="00830AE5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r w:rsidRPr="00830AE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Construction zone ahead</w:t>
            </w:r>
            <w:r w:rsidRPr="00830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D. </w:t>
            </w:r>
            <w:r w:rsidRPr="00830AE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Railroad crossing ahead</w:t>
            </w:r>
          </w:p>
          <w:p w14:paraId="6F6EAD58" w14:textId="77777777" w:rsidR="00830AE5" w:rsidRPr="00830AE5" w:rsidRDefault="00830AE5" w:rsidP="00830AE5">
            <w:pPr>
              <w:spacing w:before="40" w:after="4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927" w:type="dxa"/>
          </w:tcPr>
          <w:p w14:paraId="03FCED14" w14:textId="77777777" w:rsidR="00830AE5" w:rsidRPr="00830AE5" w:rsidRDefault="00830AE5" w:rsidP="00830AE5">
            <w:pPr>
              <w:spacing w:before="40" w:after="4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30AE5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        </w:t>
            </w:r>
            <w:r w:rsidRPr="00830AE5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67E0452" wp14:editId="3B78A0B2">
                  <wp:extent cx="615950" cy="723900"/>
                  <wp:effectExtent l="0" t="0" r="0" b="0"/>
                  <wp:docPr id="4" name="Hình ảnh 7" descr="Description: Traffic Sig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7" descr="Description: Traffic Sig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86FA6" w14:textId="77777777" w:rsidR="00830AE5" w:rsidRPr="00830AE5" w:rsidRDefault="00830AE5" w:rsidP="00830AE5">
      <w:pPr>
        <w:rPr>
          <w:lang w:val="en-US"/>
        </w:rPr>
      </w:pPr>
    </w:p>
    <w:sectPr w:rsidR="00830AE5" w:rsidRPr="00830AE5" w:rsidSect="003A66EE">
      <w:footerReference w:type="default" r:id="rId9"/>
      <w:pgSz w:w="11909" w:h="16834" w:code="9"/>
      <w:pgMar w:top="113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CE7F" w14:textId="77777777" w:rsidR="00A90FA5" w:rsidRDefault="00A90FA5" w:rsidP="00146A97">
      <w:pPr>
        <w:spacing w:line="240" w:lineRule="auto"/>
      </w:pPr>
      <w:r>
        <w:separator/>
      </w:r>
    </w:p>
  </w:endnote>
  <w:endnote w:type="continuationSeparator" w:id="0">
    <w:p w14:paraId="5264DA41" w14:textId="77777777" w:rsidR="00A90FA5" w:rsidRDefault="00A90FA5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80EE" w14:textId="77777777"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Pr="00395F34">
      <w:rPr>
        <w:b/>
        <w:bCs/>
        <w:i/>
        <w:iCs/>
      </w:rPr>
      <w:fldChar w:fldCharType="separate"/>
    </w:r>
    <w:r w:rsidR="00830AE5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Pr="00395F34">
      <w:rPr>
        <w:b/>
        <w:bCs/>
        <w:i/>
        <w:iCs/>
      </w:rPr>
      <w:fldChar w:fldCharType="separate"/>
    </w:r>
    <w:r w:rsidR="00830AE5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</w:p>
  <w:p w14:paraId="44E008B9" w14:textId="77777777" w:rsidR="00EC089D" w:rsidRDefault="00EC08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690F9" w14:textId="77777777" w:rsidR="00A90FA5" w:rsidRDefault="00A90FA5" w:rsidP="00146A97">
      <w:pPr>
        <w:spacing w:line="240" w:lineRule="auto"/>
      </w:pPr>
      <w:r>
        <w:separator/>
      </w:r>
    </w:p>
  </w:footnote>
  <w:footnote w:type="continuationSeparator" w:id="0">
    <w:p w14:paraId="07BEFD75" w14:textId="77777777" w:rsidR="00A90FA5" w:rsidRDefault="00A90FA5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7D31F19"/>
    <w:multiLevelType w:val="multilevel"/>
    <w:tmpl w:val="792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2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C72"/>
    <w:multiLevelType w:val="multilevel"/>
    <w:tmpl w:val="2578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8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1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67542CB"/>
    <w:multiLevelType w:val="hybridMultilevel"/>
    <w:tmpl w:val="12A4757E"/>
    <w:lvl w:ilvl="0" w:tplc="6EA2A85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5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4">
    <w:nsid w:val="66E1137F"/>
    <w:multiLevelType w:val="multilevel"/>
    <w:tmpl w:val="3104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6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7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3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6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24"/>
  </w:num>
  <w:num w:numId="3">
    <w:abstractNumId w:val="20"/>
  </w:num>
  <w:num w:numId="4">
    <w:abstractNumId w:val="11"/>
  </w:num>
  <w:num w:numId="5">
    <w:abstractNumId w:val="10"/>
  </w:num>
  <w:num w:numId="6">
    <w:abstractNumId w:val="36"/>
  </w:num>
  <w:num w:numId="7">
    <w:abstractNumId w:val="41"/>
  </w:num>
  <w:num w:numId="8">
    <w:abstractNumId w:val="42"/>
  </w:num>
  <w:num w:numId="9">
    <w:abstractNumId w:val="7"/>
  </w:num>
  <w:num w:numId="10">
    <w:abstractNumId w:val="45"/>
  </w:num>
  <w:num w:numId="11">
    <w:abstractNumId w:val="5"/>
  </w:num>
  <w:num w:numId="12">
    <w:abstractNumId w:val="2"/>
  </w:num>
  <w:num w:numId="13">
    <w:abstractNumId w:val="6"/>
  </w:num>
  <w:num w:numId="14">
    <w:abstractNumId w:val="38"/>
  </w:num>
  <w:num w:numId="15">
    <w:abstractNumId w:val="47"/>
  </w:num>
  <w:num w:numId="16">
    <w:abstractNumId w:val="30"/>
  </w:num>
  <w:num w:numId="17">
    <w:abstractNumId w:val="25"/>
  </w:num>
  <w:num w:numId="18">
    <w:abstractNumId w:val="21"/>
  </w:num>
  <w:num w:numId="19">
    <w:abstractNumId w:val="35"/>
  </w:num>
  <w:num w:numId="20">
    <w:abstractNumId w:val="1"/>
  </w:num>
  <w:num w:numId="21">
    <w:abstractNumId w:val="23"/>
  </w:num>
  <w:num w:numId="22">
    <w:abstractNumId w:val="43"/>
  </w:num>
  <w:num w:numId="23">
    <w:abstractNumId w:val="17"/>
  </w:num>
  <w:num w:numId="24">
    <w:abstractNumId w:val="13"/>
  </w:num>
  <w:num w:numId="25">
    <w:abstractNumId w:val="0"/>
  </w:num>
  <w:num w:numId="26">
    <w:abstractNumId w:val="18"/>
  </w:num>
  <w:num w:numId="27">
    <w:abstractNumId w:val="9"/>
  </w:num>
  <w:num w:numId="28">
    <w:abstractNumId w:val="29"/>
  </w:num>
  <w:num w:numId="29">
    <w:abstractNumId w:val="39"/>
  </w:num>
  <w:num w:numId="30">
    <w:abstractNumId w:val="12"/>
  </w:num>
  <w:num w:numId="31">
    <w:abstractNumId w:val="3"/>
  </w:num>
  <w:num w:numId="32">
    <w:abstractNumId w:val="14"/>
  </w:num>
  <w:num w:numId="33">
    <w:abstractNumId w:val="27"/>
  </w:num>
  <w:num w:numId="34">
    <w:abstractNumId w:val="16"/>
  </w:num>
  <w:num w:numId="35">
    <w:abstractNumId w:val="28"/>
  </w:num>
  <w:num w:numId="36">
    <w:abstractNumId w:val="46"/>
  </w:num>
  <w:num w:numId="37">
    <w:abstractNumId w:val="44"/>
  </w:num>
  <w:num w:numId="38">
    <w:abstractNumId w:val="32"/>
  </w:num>
  <w:num w:numId="39">
    <w:abstractNumId w:val="40"/>
  </w:num>
  <w:num w:numId="40">
    <w:abstractNumId w:val="19"/>
  </w:num>
  <w:num w:numId="41">
    <w:abstractNumId w:val="31"/>
  </w:num>
  <w:num w:numId="42">
    <w:abstractNumId w:val="4"/>
  </w:num>
  <w:num w:numId="43">
    <w:abstractNumId w:val="37"/>
  </w:num>
  <w:num w:numId="44">
    <w:abstractNumId w:val="26"/>
  </w:num>
  <w:num w:numId="45">
    <w:abstractNumId w:val="15"/>
  </w:num>
  <w:num w:numId="46">
    <w:abstractNumId w:val="8"/>
  </w:num>
  <w:num w:numId="47">
    <w:abstractNumId w:val="3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59"/>
    <w:rsid w:val="00002962"/>
    <w:rsid w:val="00003B54"/>
    <w:rsid w:val="00005184"/>
    <w:rsid w:val="00012C76"/>
    <w:rsid w:val="00013A8C"/>
    <w:rsid w:val="00014516"/>
    <w:rsid w:val="00015250"/>
    <w:rsid w:val="00016ABD"/>
    <w:rsid w:val="0002333F"/>
    <w:rsid w:val="0002445A"/>
    <w:rsid w:val="00034BAC"/>
    <w:rsid w:val="000362C6"/>
    <w:rsid w:val="00037234"/>
    <w:rsid w:val="000400A3"/>
    <w:rsid w:val="00043C2F"/>
    <w:rsid w:val="00044298"/>
    <w:rsid w:val="000535D2"/>
    <w:rsid w:val="00054051"/>
    <w:rsid w:val="00054EF5"/>
    <w:rsid w:val="0005527A"/>
    <w:rsid w:val="00060BE2"/>
    <w:rsid w:val="00060F0C"/>
    <w:rsid w:val="00064401"/>
    <w:rsid w:val="0006471C"/>
    <w:rsid w:val="00070D88"/>
    <w:rsid w:val="00072DE5"/>
    <w:rsid w:val="00072E39"/>
    <w:rsid w:val="00075CDA"/>
    <w:rsid w:val="00080BA8"/>
    <w:rsid w:val="000862DC"/>
    <w:rsid w:val="0009139F"/>
    <w:rsid w:val="00092CB4"/>
    <w:rsid w:val="00092F28"/>
    <w:rsid w:val="0009476A"/>
    <w:rsid w:val="000A325F"/>
    <w:rsid w:val="000A3F2A"/>
    <w:rsid w:val="000A6D5D"/>
    <w:rsid w:val="000A72E2"/>
    <w:rsid w:val="000B11BC"/>
    <w:rsid w:val="000B219E"/>
    <w:rsid w:val="000B6DD1"/>
    <w:rsid w:val="000C227D"/>
    <w:rsid w:val="000C29CF"/>
    <w:rsid w:val="000D0E67"/>
    <w:rsid w:val="000D1268"/>
    <w:rsid w:val="000D33B1"/>
    <w:rsid w:val="000E7DFE"/>
    <w:rsid w:val="000F103C"/>
    <w:rsid w:val="000F1A6D"/>
    <w:rsid w:val="000F1F2E"/>
    <w:rsid w:val="000F526F"/>
    <w:rsid w:val="001006A2"/>
    <w:rsid w:val="00100A1E"/>
    <w:rsid w:val="001014A5"/>
    <w:rsid w:val="00101D6C"/>
    <w:rsid w:val="00101FD7"/>
    <w:rsid w:val="001043AF"/>
    <w:rsid w:val="00106A5C"/>
    <w:rsid w:val="00107993"/>
    <w:rsid w:val="00112DC5"/>
    <w:rsid w:val="001139DB"/>
    <w:rsid w:val="001140AD"/>
    <w:rsid w:val="00117663"/>
    <w:rsid w:val="00121E30"/>
    <w:rsid w:val="001235BA"/>
    <w:rsid w:val="0012653B"/>
    <w:rsid w:val="00130D34"/>
    <w:rsid w:val="00134ADC"/>
    <w:rsid w:val="00141F13"/>
    <w:rsid w:val="001439D2"/>
    <w:rsid w:val="00145A18"/>
    <w:rsid w:val="00146A97"/>
    <w:rsid w:val="00151DA4"/>
    <w:rsid w:val="00152739"/>
    <w:rsid w:val="001528CF"/>
    <w:rsid w:val="001529A3"/>
    <w:rsid w:val="00153236"/>
    <w:rsid w:val="0015405E"/>
    <w:rsid w:val="001555EA"/>
    <w:rsid w:val="00164533"/>
    <w:rsid w:val="001652B0"/>
    <w:rsid w:val="00166332"/>
    <w:rsid w:val="00180D1D"/>
    <w:rsid w:val="00184107"/>
    <w:rsid w:val="001858FC"/>
    <w:rsid w:val="001861D5"/>
    <w:rsid w:val="00190255"/>
    <w:rsid w:val="00193837"/>
    <w:rsid w:val="00194FD2"/>
    <w:rsid w:val="0019565F"/>
    <w:rsid w:val="001960BC"/>
    <w:rsid w:val="001A05ED"/>
    <w:rsid w:val="001A6CC0"/>
    <w:rsid w:val="001A71A3"/>
    <w:rsid w:val="001B06B0"/>
    <w:rsid w:val="001B0919"/>
    <w:rsid w:val="001B0C60"/>
    <w:rsid w:val="001B3874"/>
    <w:rsid w:val="001B5197"/>
    <w:rsid w:val="001B6D51"/>
    <w:rsid w:val="001B7A5F"/>
    <w:rsid w:val="001C0061"/>
    <w:rsid w:val="001C0318"/>
    <w:rsid w:val="001C13DF"/>
    <w:rsid w:val="001C1A65"/>
    <w:rsid w:val="001D09CF"/>
    <w:rsid w:val="001D467F"/>
    <w:rsid w:val="001D74A4"/>
    <w:rsid w:val="001E1D57"/>
    <w:rsid w:val="001E2C15"/>
    <w:rsid w:val="001E7093"/>
    <w:rsid w:val="001F0896"/>
    <w:rsid w:val="001F15B3"/>
    <w:rsid w:val="001F3AFE"/>
    <w:rsid w:val="00201428"/>
    <w:rsid w:val="00204D78"/>
    <w:rsid w:val="00215076"/>
    <w:rsid w:val="00226835"/>
    <w:rsid w:val="00227755"/>
    <w:rsid w:val="0022794D"/>
    <w:rsid w:val="00227958"/>
    <w:rsid w:val="0023048E"/>
    <w:rsid w:val="00230F38"/>
    <w:rsid w:val="002364F1"/>
    <w:rsid w:val="00237E2B"/>
    <w:rsid w:val="002413CA"/>
    <w:rsid w:val="00241B19"/>
    <w:rsid w:val="00242C82"/>
    <w:rsid w:val="002433D0"/>
    <w:rsid w:val="00244A84"/>
    <w:rsid w:val="00246FCE"/>
    <w:rsid w:val="00250556"/>
    <w:rsid w:val="00255690"/>
    <w:rsid w:val="002557DD"/>
    <w:rsid w:val="00262D33"/>
    <w:rsid w:val="00262ECB"/>
    <w:rsid w:val="00272F73"/>
    <w:rsid w:val="00275ED0"/>
    <w:rsid w:val="00280529"/>
    <w:rsid w:val="002851A7"/>
    <w:rsid w:val="002852FC"/>
    <w:rsid w:val="00285C8A"/>
    <w:rsid w:val="00286194"/>
    <w:rsid w:val="002877B7"/>
    <w:rsid w:val="00290860"/>
    <w:rsid w:val="00291A08"/>
    <w:rsid w:val="00292EE7"/>
    <w:rsid w:val="00294F68"/>
    <w:rsid w:val="002965A7"/>
    <w:rsid w:val="002965DC"/>
    <w:rsid w:val="002B008A"/>
    <w:rsid w:val="002B1703"/>
    <w:rsid w:val="002B2755"/>
    <w:rsid w:val="002B4C17"/>
    <w:rsid w:val="002B54F8"/>
    <w:rsid w:val="002B6EA6"/>
    <w:rsid w:val="002C0074"/>
    <w:rsid w:val="002C35B8"/>
    <w:rsid w:val="002C4A02"/>
    <w:rsid w:val="002C59C1"/>
    <w:rsid w:val="002D1960"/>
    <w:rsid w:val="002D4DFD"/>
    <w:rsid w:val="002E0754"/>
    <w:rsid w:val="002E29C2"/>
    <w:rsid w:val="002E46A8"/>
    <w:rsid w:val="002F5024"/>
    <w:rsid w:val="00300127"/>
    <w:rsid w:val="003043C8"/>
    <w:rsid w:val="003127A9"/>
    <w:rsid w:val="0031340A"/>
    <w:rsid w:val="00314D99"/>
    <w:rsid w:val="00316AA0"/>
    <w:rsid w:val="00316E16"/>
    <w:rsid w:val="00322C0E"/>
    <w:rsid w:val="00323C92"/>
    <w:rsid w:val="00323CDD"/>
    <w:rsid w:val="003247BF"/>
    <w:rsid w:val="0032676D"/>
    <w:rsid w:val="0032747B"/>
    <w:rsid w:val="00330217"/>
    <w:rsid w:val="00331A71"/>
    <w:rsid w:val="00335D9C"/>
    <w:rsid w:val="003403AF"/>
    <w:rsid w:val="00341FAA"/>
    <w:rsid w:val="00343ECB"/>
    <w:rsid w:val="00345D1A"/>
    <w:rsid w:val="003522AA"/>
    <w:rsid w:val="0035325F"/>
    <w:rsid w:val="00356ABC"/>
    <w:rsid w:val="00360E3D"/>
    <w:rsid w:val="00373942"/>
    <w:rsid w:val="00374278"/>
    <w:rsid w:val="003750B2"/>
    <w:rsid w:val="00375F94"/>
    <w:rsid w:val="00377E11"/>
    <w:rsid w:val="003814FE"/>
    <w:rsid w:val="0038669C"/>
    <w:rsid w:val="00386706"/>
    <w:rsid w:val="00386DD8"/>
    <w:rsid w:val="00392F0B"/>
    <w:rsid w:val="00394DC9"/>
    <w:rsid w:val="003957D2"/>
    <w:rsid w:val="003957ED"/>
    <w:rsid w:val="00395F34"/>
    <w:rsid w:val="00396D50"/>
    <w:rsid w:val="003A46D6"/>
    <w:rsid w:val="003A5721"/>
    <w:rsid w:val="003A66EE"/>
    <w:rsid w:val="003A6AC8"/>
    <w:rsid w:val="003A6C76"/>
    <w:rsid w:val="003B0823"/>
    <w:rsid w:val="003B168E"/>
    <w:rsid w:val="003B2446"/>
    <w:rsid w:val="003B283C"/>
    <w:rsid w:val="003B3B75"/>
    <w:rsid w:val="003B44AA"/>
    <w:rsid w:val="003B75E0"/>
    <w:rsid w:val="003C0350"/>
    <w:rsid w:val="003C0F2F"/>
    <w:rsid w:val="003C17F8"/>
    <w:rsid w:val="003C4BC4"/>
    <w:rsid w:val="003C75A2"/>
    <w:rsid w:val="003D2A38"/>
    <w:rsid w:val="003D451A"/>
    <w:rsid w:val="003D52C6"/>
    <w:rsid w:val="003D796F"/>
    <w:rsid w:val="003E1AEF"/>
    <w:rsid w:val="003E5429"/>
    <w:rsid w:val="004023E8"/>
    <w:rsid w:val="00410450"/>
    <w:rsid w:val="00417850"/>
    <w:rsid w:val="004263B8"/>
    <w:rsid w:val="00434EED"/>
    <w:rsid w:val="004412C4"/>
    <w:rsid w:val="00443D39"/>
    <w:rsid w:val="004445F8"/>
    <w:rsid w:val="00445183"/>
    <w:rsid w:val="0044559E"/>
    <w:rsid w:val="00445B79"/>
    <w:rsid w:val="00446732"/>
    <w:rsid w:val="00446D49"/>
    <w:rsid w:val="004470CD"/>
    <w:rsid w:val="00452193"/>
    <w:rsid w:val="0045239A"/>
    <w:rsid w:val="00455491"/>
    <w:rsid w:val="00455AB1"/>
    <w:rsid w:val="00455E2B"/>
    <w:rsid w:val="00457D61"/>
    <w:rsid w:val="004612AD"/>
    <w:rsid w:val="00463726"/>
    <w:rsid w:val="00466353"/>
    <w:rsid w:val="00466395"/>
    <w:rsid w:val="00466C8B"/>
    <w:rsid w:val="004711A8"/>
    <w:rsid w:val="00472839"/>
    <w:rsid w:val="00472C3F"/>
    <w:rsid w:val="0048163A"/>
    <w:rsid w:val="0048195C"/>
    <w:rsid w:val="00481B80"/>
    <w:rsid w:val="0048315C"/>
    <w:rsid w:val="004869D4"/>
    <w:rsid w:val="00487B2B"/>
    <w:rsid w:val="00492C26"/>
    <w:rsid w:val="004957D9"/>
    <w:rsid w:val="004A00E6"/>
    <w:rsid w:val="004A2412"/>
    <w:rsid w:val="004A33C5"/>
    <w:rsid w:val="004A425D"/>
    <w:rsid w:val="004A4408"/>
    <w:rsid w:val="004B06CE"/>
    <w:rsid w:val="004B109C"/>
    <w:rsid w:val="004B13C5"/>
    <w:rsid w:val="004B3948"/>
    <w:rsid w:val="004B50F8"/>
    <w:rsid w:val="004B5EFD"/>
    <w:rsid w:val="004B6A42"/>
    <w:rsid w:val="004B721C"/>
    <w:rsid w:val="004C31A9"/>
    <w:rsid w:val="004C5ECF"/>
    <w:rsid w:val="004D0B9C"/>
    <w:rsid w:val="004D579B"/>
    <w:rsid w:val="004E29B4"/>
    <w:rsid w:val="004E40EC"/>
    <w:rsid w:val="004E6EFD"/>
    <w:rsid w:val="004E76B6"/>
    <w:rsid w:val="004F2277"/>
    <w:rsid w:val="004F51CC"/>
    <w:rsid w:val="004F55C9"/>
    <w:rsid w:val="004F5903"/>
    <w:rsid w:val="004F5A9D"/>
    <w:rsid w:val="004F5F12"/>
    <w:rsid w:val="005033FE"/>
    <w:rsid w:val="00505534"/>
    <w:rsid w:val="00505F07"/>
    <w:rsid w:val="00515FDE"/>
    <w:rsid w:val="005161A2"/>
    <w:rsid w:val="0052030E"/>
    <w:rsid w:val="005216B1"/>
    <w:rsid w:val="00521834"/>
    <w:rsid w:val="0052478F"/>
    <w:rsid w:val="00525F3C"/>
    <w:rsid w:val="005348E6"/>
    <w:rsid w:val="005359D3"/>
    <w:rsid w:val="00537277"/>
    <w:rsid w:val="00542589"/>
    <w:rsid w:val="005429E9"/>
    <w:rsid w:val="0054412B"/>
    <w:rsid w:val="00545DA4"/>
    <w:rsid w:val="00547F1D"/>
    <w:rsid w:val="005514FE"/>
    <w:rsid w:val="00552C96"/>
    <w:rsid w:val="00553051"/>
    <w:rsid w:val="005540CB"/>
    <w:rsid w:val="005565F3"/>
    <w:rsid w:val="0056539A"/>
    <w:rsid w:val="00565922"/>
    <w:rsid w:val="005714D6"/>
    <w:rsid w:val="00571B3D"/>
    <w:rsid w:val="005724D0"/>
    <w:rsid w:val="005756FB"/>
    <w:rsid w:val="00581674"/>
    <w:rsid w:val="00586D8E"/>
    <w:rsid w:val="005906A2"/>
    <w:rsid w:val="00591AD3"/>
    <w:rsid w:val="0059433F"/>
    <w:rsid w:val="005944F3"/>
    <w:rsid w:val="005963AE"/>
    <w:rsid w:val="00596A06"/>
    <w:rsid w:val="00596BB5"/>
    <w:rsid w:val="005A2D04"/>
    <w:rsid w:val="005A3F03"/>
    <w:rsid w:val="005A7F71"/>
    <w:rsid w:val="005B1204"/>
    <w:rsid w:val="005B14F5"/>
    <w:rsid w:val="005B1700"/>
    <w:rsid w:val="005B4A4D"/>
    <w:rsid w:val="005B5103"/>
    <w:rsid w:val="005C060E"/>
    <w:rsid w:val="005C1E59"/>
    <w:rsid w:val="005D1480"/>
    <w:rsid w:val="005D1F01"/>
    <w:rsid w:val="005D4245"/>
    <w:rsid w:val="005D4DD4"/>
    <w:rsid w:val="005E2AF5"/>
    <w:rsid w:val="005E63CC"/>
    <w:rsid w:val="005F3F4A"/>
    <w:rsid w:val="005F4E8C"/>
    <w:rsid w:val="005F79E9"/>
    <w:rsid w:val="006027A5"/>
    <w:rsid w:val="00604376"/>
    <w:rsid w:val="006054FC"/>
    <w:rsid w:val="00612620"/>
    <w:rsid w:val="00614B55"/>
    <w:rsid w:val="00615BD5"/>
    <w:rsid w:val="00626226"/>
    <w:rsid w:val="00627DFB"/>
    <w:rsid w:val="006303B8"/>
    <w:rsid w:val="00631F5C"/>
    <w:rsid w:val="00636B37"/>
    <w:rsid w:val="00643EF9"/>
    <w:rsid w:val="006446A4"/>
    <w:rsid w:val="00644884"/>
    <w:rsid w:val="00650506"/>
    <w:rsid w:val="00650A7C"/>
    <w:rsid w:val="006521B1"/>
    <w:rsid w:val="0065397A"/>
    <w:rsid w:val="00660511"/>
    <w:rsid w:val="00660AEB"/>
    <w:rsid w:val="00662560"/>
    <w:rsid w:val="00663044"/>
    <w:rsid w:val="00666D6E"/>
    <w:rsid w:val="00667977"/>
    <w:rsid w:val="00671BBA"/>
    <w:rsid w:val="0067274E"/>
    <w:rsid w:val="00672986"/>
    <w:rsid w:val="0068197B"/>
    <w:rsid w:val="00684B19"/>
    <w:rsid w:val="00687D25"/>
    <w:rsid w:val="00691565"/>
    <w:rsid w:val="0069236A"/>
    <w:rsid w:val="00692CFD"/>
    <w:rsid w:val="006A0EA1"/>
    <w:rsid w:val="006A14C2"/>
    <w:rsid w:val="006A22AA"/>
    <w:rsid w:val="006A22C8"/>
    <w:rsid w:val="006B1A1B"/>
    <w:rsid w:val="006B1B82"/>
    <w:rsid w:val="006B1D97"/>
    <w:rsid w:val="006B2389"/>
    <w:rsid w:val="006B2E6D"/>
    <w:rsid w:val="006B55A3"/>
    <w:rsid w:val="006C37DE"/>
    <w:rsid w:val="006C3CBC"/>
    <w:rsid w:val="006C539E"/>
    <w:rsid w:val="006C677B"/>
    <w:rsid w:val="006D02F4"/>
    <w:rsid w:val="006D2B32"/>
    <w:rsid w:val="006D3368"/>
    <w:rsid w:val="006D45ED"/>
    <w:rsid w:val="006E73DA"/>
    <w:rsid w:val="006E778A"/>
    <w:rsid w:val="006E7CD2"/>
    <w:rsid w:val="006F1715"/>
    <w:rsid w:val="006F2E09"/>
    <w:rsid w:val="006F66A3"/>
    <w:rsid w:val="00703270"/>
    <w:rsid w:val="0070500D"/>
    <w:rsid w:val="00706CE2"/>
    <w:rsid w:val="00706E7A"/>
    <w:rsid w:val="007116CF"/>
    <w:rsid w:val="00713905"/>
    <w:rsid w:val="00713BB2"/>
    <w:rsid w:val="00714A9D"/>
    <w:rsid w:val="00720451"/>
    <w:rsid w:val="00723671"/>
    <w:rsid w:val="00724CE7"/>
    <w:rsid w:val="00727575"/>
    <w:rsid w:val="007275B5"/>
    <w:rsid w:val="0073000C"/>
    <w:rsid w:val="00731C18"/>
    <w:rsid w:val="00740FA6"/>
    <w:rsid w:val="00741771"/>
    <w:rsid w:val="00742081"/>
    <w:rsid w:val="00742316"/>
    <w:rsid w:val="00742D12"/>
    <w:rsid w:val="0074457C"/>
    <w:rsid w:val="00745783"/>
    <w:rsid w:val="00746C39"/>
    <w:rsid w:val="007475A2"/>
    <w:rsid w:val="00747747"/>
    <w:rsid w:val="00747E4F"/>
    <w:rsid w:val="0075211D"/>
    <w:rsid w:val="0075285B"/>
    <w:rsid w:val="00754C88"/>
    <w:rsid w:val="00757D48"/>
    <w:rsid w:val="00757F7E"/>
    <w:rsid w:val="00763210"/>
    <w:rsid w:val="007653B5"/>
    <w:rsid w:val="0076652A"/>
    <w:rsid w:val="00774932"/>
    <w:rsid w:val="007832CF"/>
    <w:rsid w:val="007834B4"/>
    <w:rsid w:val="00786516"/>
    <w:rsid w:val="00787161"/>
    <w:rsid w:val="007927DA"/>
    <w:rsid w:val="00792E9D"/>
    <w:rsid w:val="00795F83"/>
    <w:rsid w:val="00797926"/>
    <w:rsid w:val="007A0867"/>
    <w:rsid w:val="007A2123"/>
    <w:rsid w:val="007A5768"/>
    <w:rsid w:val="007A7951"/>
    <w:rsid w:val="007B03A7"/>
    <w:rsid w:val="007B25B7"/>
    <w:rsid w:val="007B31CB"/>
    <w:rsid w:val="007B3D38"/>
    <w:rsid w:val="007B54AF"/>
    <w:rsid w:val="007B6128"/>
    <w:rsid w:val="007B7190"/>
    <w:rsid w:val="007C18DB"/>
    <w:rsid w:val="007C24C2"/>
    <w:rsid w:val="007D1875"/>
    <w:rsid w:val="007D1F53"/>
    <w:rsid w:val="007D3C3D"/>
    <w:rsid w:val="007D5237"/>
    <w:rsid w:val="007D78C7"/>
    <w:rsid w:val="007E011D"/>
    <w:rsid w:val="007E02D7"/>
    <w:rsid w:val="007E1BE9"/>
    <w:rsid w:val="007E1E2C"/>
    <w:rsid w:val="007E29AD"/>
    <w:rsid w:val="007E485D"/>
    <w:rsid w:val="007E6BF9"/>
    <w:rsid w:val="007E6C3A"/>
    <w:rsid w:val="007E6C72"/>
    <w:rsid w:val="007E6DD3"/>
    <w:rsid w:val="007F3598"/>
    <w:rsid w:val="007F6F82"/>
    <w:rsid w:val="00800031"/>
    <w:rsid w:val="00803750"/>
    <w:rsid w:val="00803A27"/>
    <w:rsid w:val="00804ECE"/>
    <w:rsid w:val="0080726D"/>
    <w:rsid w:val="00807389"/>
    <w:rsid w:val="00821451"/>
    <w:rsid w:val="00830686"/>
    <w:rsid w:val="00830AE5"/>
    <w:rsid w:val="00831045"/>
    <w:rsid w:val="0083111B"/>
    <w:rsid w:val="0083180F"/>
    <w:rsid w:val="00833079"/>
    <w:rsid w:val="008332AA"/>
    <w:rsid w:val="0083472D"/>
    <w:rsid w:val="00837468"/>
    <w:rsid w:val="00837BF2"/>
    <w:rsid w:val="00840CA2"/>
    <w:rsid w:val="00840CD3"/>
    <w:rsid w:val="008473CD"/>
    <w:rsid w:val="008526D9"/>
    <w:rsid w:val="00853B56"/>
    <w:rsid w:val="008551DE"/>
    <w:rsid w:val="008616F8"/>
    <w:rsid w:val="0086456B"/>
    <w:rsid w:val="00865307"/>
    <w:rsid w:val="008663D1"/>
    <w:rsid w:val="00880294"/>
    <w:rsid w:val="00887685"/>
    <w:rsid w:val="008935EE"/>
    <w:rsid w:val="00896170"/>
    <w:rsid w:val="008A1E9C"/>
    <w:rsid w:val="008A4560"/>
    <w:rsid w:val="008A6450"/>
    <w:rsid w:val="008A66F9"/>
    <w:rsid w:val="008B0E67"/>
    <w:rsid w:val="008B3B55"/>
    <w:rsid w:val="008C7B63"/>
    <w:rsid w:val="008D025D"/>
    <w:rsid w:val="008D45FF"/>
    <w:rsid w:val="008E05CB"/>
    <w:rsid w:val="008E1695"/>
    <w:rsid w:val="008E48B9"/>
    <w:rsid w:val="008F0038"/>
    <w:rsid w:val="008F189A"/>
    <w:rsid w:val="008F239C"/>
    <w:rsid w:val="008F34DA"/>
    <w:rsid w:val="008F4498"/>
    <w:rsid w:val="008F4E6C"/>
    <w:rsid w:val="008F5020"/>
    <w:rsid w:val="008F51C2"/>
    <w:rsid w:val="008F7D7B"/>
    <w:rsid w:val="00901330"/>
    <w:rsid w:val="009138ED"/>
    <w:rsid w:val="00915BC5"/>
    <w:rsid w:val="00916447"/>
    <w:rsid w:val="009213FE"/>
    <w:rsid w:val="00923C8F"/>
    <w:rsid w:val="009279B0"/>
    <w:rsid w:val="00930FB8"/>
    <w:rsid w:val="0093590F"/>
    <w:rsid w:val="009372D7"/>
    <w:rsid w:val="00940402"/>
    <w:rsid w:val="00942FE5"/>
    <w:rsid w:val="009433E5"/>
    <w:rsid w:val="00943E0D"/>
    <w:rsid w:val="00945528"/>
    <w:rsid w:val="00946DA1"/>
    <w:rsid w:val="00953F21"/>
    <w:rsid w:val="00955A6C"/>
    <w:rsid w:val="00956AB4"/>
    <w:rsid w:val="009625ED"/>
    <w:rsid w:val="00964C39"/>
    <w:rsid w:val="00965247"/>
    <w:rsid w:val="00965513"/>
    <w:rsid w:val="009704D3"/>
    <w:rsid w:val="00974377"/>
    <w:rsid w:val="00974C48"/>
    <w:rsid w:val="00974CAE"/>
    <w:rsid w:val="009825C8"/>
    <w:rsid w:val="00984D9D"/>
    <w:rsid w:val="009905F2"/>
    <w:rsid w:val="00992352"/>
    <w:rsid w:val="00992630"/>
    <w:rsid w:val="00995CBE"/>
    <w:rsid w:val="009967AB"/>
    <w:rsid w:val="0099712A"/>
    <w:rsid w:val="009A5E71"/>
    <w:rsid w:val="009B041C"/>
    <w:rsid w:val="009B158D"/>
    <w:rsid w:val="009B1639"/>
    <w:rsid w:val="009B3BCE"/>
    <w:rsid w:val="009B3C87"/>
    <w:rsid w:val="009B4892"/>
    <w:rsid w:val="009B75D6"/>
    <w:rsid w:val="009C1AA0"/>
    <w:rsid w:val="009C221B"/>
    <w:rsid w:val="009C2715"/>
    <w:rsid w:val="009C5F28"/>
    <w:rsid w:val="009C61C0"/>
    <w:rsid w:val="009D1065"/>
    <w:rsid w:val="009D17E6"/>
    <w:rsid w:val="009D2B13"/>
    <w:rsid w:val="009D38AC"/>
    <w:rsid w:val="009D793F"/>
    <w:rsid w:val="009E2E54"/>
    <w:rsid w:val="009E6955"/>
    <w:rsid w:val="009E6B12"/>
    <w:rsid w:val="009E71C5"/>
    <w:rsid w:val="009E7BED"/>
    <w:rsid w:val="009F12BF"/>
    <w:rsid w:val="009F1C4E"/>
    <w:rsid w:val="009F2DEE"/>
    <w:rsid w:val="009F3E8E"/>
    <w:rsid w:val="009F4604"/>
    <w:rsid w:val="009F648D"/>
    <w:rsid w:val="009F6FB1"/>
    <w:rsid w:val="00A02A74"/>
    <w:rsid w:val="00A02B9F"/>
    <w:rsid w:val="00A032E4"/>
    <w:rsid w:val="00A04942"/>
    <w:rsid w:val="00A04AE9"/>
    <w:rsid w:val="00A07B3E"/>
    <w:rsid w:val="00A11AC8"/>
    <w:rsid w:val="00A123A1"/>
    <w:rsid w:val="00A136B7"/>
    <w:rsid w:val="00A15788"/>
    <w:rsid w:val="00A15FD6"/>
    <w:rsid w:val="00A161E0"/>
    <w:rsid w:val="00A22A96"/>
    <w:rsid w:val="00A330BE"/>
    <w:rsid w:val="00A3507F"/>
    <w:rsid w:val="00A37E00"/>
    <w:rsid w:val="00A412E4"/>
    <w:rsid w:val="00A426DC"/>
    <w:rsid w:val="00A463E6"/>
    <w:rsid w:val="00A46821"/>
    <w:rsid w:val="00A47C0B"/>
    <w:rsid w:val="00A50FDA"/>
    <w:rsid w:val="00A52EA4"/>
    <w:rsid w:val="00A53392"/>
    <w:rsid w:val="00A56FE1"/>
    <w:rsid w:val="00A625AE"/>
    <w:rsid w:val="00A62AC8"/>
    <w:rsid w:val="00A6427B"/>
    <w:rsid w:val="00A65B7A"/>
    <w:rsid w:val="00A65FC4"/>
    <w:rsid w:val="00A70D1E"/>
    <w:rsid w:val="00A71382"/>
    <w:rsid w:val="00A72EF6"/>
    <w:rsid w:val="00A73012"/>
    <w:rsid w:val="00A747A5"/>
    <w:rsid w:val="00A75654"/>
    <w:rsid w:val="00A8335A"/>
    <w:rsid w:val="00A83C40"/>
    <w:rsid w:val="00A84AC6"/>
    <w:rsid w:val="00A87D02"/>
    <w:rsid w:val="00A90AAD"/>
    <w:rsid w:val="00A90FA5"/>
    <w:rsid w:val="00A91EF4"/>
    <w:rsid w:val="00A97A55"/>
    <w:rsid w:val="00A97D20"/>
    <w:rsid w:val="00AA11F1"/>
    <w:rsid w:val="00AA5ED5"/>
    <w:rsid w:val="00AA7F8D"/>
    <w:rsid w:val="00AB1772"/>
    <w:rsid w:val="00AB2FAC"/>
    <w:rsid w:val="00AB3D25"/>
    <w:rsid w:val="00AB488C"/>
    <w:rsid w:val="00AC5049"/>
    <w:rsid w:val="00AD0EF4"/>
    <w:rsid w:val="00AE0724"/>
    <w:rsid w:val="00AE1A50"/>
    <w:rsid w:val="00AE2DE3"/>
    <w:rsid w:val="00AE5DF7"/>
    <w:rsid w:val="00AE7AFA"/>
    <w:rsid w:val="00AF15F3"/>
    <w:rsid w:val="00AF1616"/>
    <w:rsid w:val="00AF2406"/>
    <w:rsid w:val="00AF35D8"/>
    <w:rsid w:val="00AF7363"/>
    <w:rsid w:val="00AF737C"/>
    <w:rsid w:val="00AF77C2"/>
    <w:rsid w:val="00B00FE4"/>
    <w:rsid w:val="00B01E7D"/>
    <w:rsid w:val="00B02501"/>
    <w:rsid w:val="00B02CCD"/>
    <w:rsid w:val="00B04F64"/>
    <w:rsid w:val="00B144E7"/>
    <w:rsid w:val="00B15407"/>
    <w:rsid w:val="00B20B62"/>
    <w:rsid w:val="00B2155D"/>
    <w:rsid w:val="00B22B24"/>
    <w:rsid w:val="00B235DA"/>
    <w:rsid w:val="00B25C6D"/>
    <w:rsid w:val="00B3180B"/>
    <w:rsid w:val="00B31CF0"/>
    <w:rsid w:val="00B3310C"/>
    <w:rsid w:val="00B3766E"/>
    <w:rsid w:val="00B42719"/>
    <w:rsid w:val="00B52BFC"/>
    <w:rsid w:val="00B5302F"/>
    <w:rsid w:val="00B533E0"/>
    <w:rsid w:val="00B56D6E"/>
    <w:rsid w:val="00B63AD7"/>
    <w:rsid w:val="00B63C5D"/>
    <w:rsid w:val="00B65014"/>
    <w:rsid w:val="00B66F63"/>
    <w:rsid w:val="00B7039A"/>
    <w:rsid w:val="00B80DFE"/>
    <w:rsid w:val="00B82BBD"/>
    <w:rsid w:val="00B831CB"/>
    <w:rsid w:val="00B833F4"/>
    <w:rsid w:val="00B87C0F"/>
    <w:rsid w:val="00B87FFC"/>
    <w:rsid w:val="00B90957"/>
    <w:rsid w:val="00B90ACD"/>
    <w:rsid w:val="00B941DD"/>
    <w:rsid w:val="00B94422"/>
    <w:rsid w:val="00B96779"/>
    <w:rsid w:val="00BA0684"/>
    <w:rsid w:val="00BB1D60"/>
    <w:rsid w:val="00BB5F33"/>
    <w:rsid w:val="00BB6521"/>
    <w:rsid w:val="00BB67B9"/>
    <w:rsid w:val="00BB71F7"/>
    <w:rsid w:val="00BC3EBD"/>
    <w:rsid w:val="00BC479E"/>
    <w:rsid w:val="00BC4B77"/>
    <w:rsid w:val="00BC6198"/>
    <w:rsid w:val="00BC71A4"/>
    <w:rsid w:val="00BC77CD"/>
    <w:rsid w:val="00BD2B2D"/>
    <w:rsid w:val="00BD3E87"/>
    <w:rsid w:val="00BD6C0F"/>
    <w:rsid w:val="00BE1180"/>
    <w:rsid w:val="00BE2932"/>
    <w:rsid w:val="00BE3592"/>
    <w:rsid w:val="00BE5314"/>
    <w:rsid w:val="00BE69E3"/>
    <w:rsid w:val="00BE7252"/>
    <w:rsid w:val="00BF046B"/>
    <w:rsid w:val="00BF266E"/>
    <w:rsid w:val="00BF4C06"/>
    <w:rsid w:val="00BF5074"/>
    <w:rsid w:val="00C006C6"/>
    <w:rsid w:val="00C00ABD"/>
    <w:rsid w:val="00C01743"/>
    <w:rsid w:val="00C04C31"/>
    <w:rsid w:val="00C04E2B"/>
    <w:rsid w:val="00C0530D"/>
    <w:rsid w:val="00C06DA2"/>
    <w:rsid w:val="00C072B9"/>
    <w:rsid w:val="00C07793"/>
    <w:rsid w:val="00C168AA"/>
    <w:rsid w:val="00C178D4"/>
    <w:rsid w:val="00C200D9"/>
    <w:rsid w:val="00C22515"/>
    <w:rsid w:val="00C22C6E"/>
    <w:rsid w:val="00C24277"/>
    <w:rsid w:val="00C24E59"/>
    <w:rsid w:val="00C2601C"/>
    <w:rsid w:val="00C27BED"/>
    <w:rsid w:val="00C30BCE"/>
    <w:rsid w:val="00C3211C"/>
    <w:rsid w:val="00C34BC7"/>
    <w:rsid w:val="00C35E67"/>
    <w:rsid w:val="00C4165A"/>
    <w:rsid w:val="00C419D9"/>
    <w:rsid w:val="00C434E1"/>
    <w:rsid w:val="00C44B0A"/>
    <w:rsid w:val="00C504A6"/>
    <w:rsid w:val="00C5180D"/>
    <w:rsid w:val="00C53AFC"/>
    <w:rsid w:val="00C56558"/>
    <w:rsid w:val="00C56E2F"/>
    <w:rsid w:val="00C57BE6"/>
    <w:rsid w:val="00C57F99"/>
    <w:rsid w:val="00C60CC5"/>
    <w:rsid w:val="00C652F0"/>
    <w:rsid w:val="00C70B29"/>
    <w:rsid w:val="00C73D25"/>
    <w:rsid w:val="00C73F16"/>
    <w:rsid w:val="00C74431"/>
    <w:rsid w:val="00C7540F"/>
    <w:rsid w:val="00C76050"/>
    <w:rsid w:val="00C83561"/>
    <w:rsid w:val="00C83E0C"/>
    <w:rsid w:val="00C84B61"/>
    <w:rsid w:val="00C90440"/>
    <w:rsid w:val="00C911BC"/>
    <w:rsid w:val="00C91BD7"/>
    <w:rsid w:val="00C92334"/>
    <w:rsid w:val="00C94C90"/>
    <w:rsid w:val="00C94D5C"/>
    <w:rsid w:val="00CA22F2"/>
    <w:rsid w:val="00CA5E35"/>
    <w:rsid w:val="00CA6244"/>
    <w:rsid w:val="00CB2105"/>
    <w:rsid w:val="00CB753D"/>
    <w:rsid w:val="00CC2D8C"/>
    <w:rsid w:val="00CC47B8"/>
    <w:rsid w:val="00CC47E8"/>
    <w:rsid w:val="00CC4869"/>
    <w:rsid w:val="00CC4A7F"/>
    <w:rsid w:val="00CC72E7"/>
    <w:rsid w:val="00CC7BD7"/>
    <w:rsid w:val="00CD04B1"/>
    <w:rsid w:val="00CD2821"/>
    <w:rsid w:val="00CD3390"/>
    <w:rsid w:val="00CE1AF3"/>
    <w:rsid w:val="00CE279A"/>
    <w:rsid w:val="00CE5B54"/>
    <w:rsid w:val="00CF23C5"/>
    <w:rsid w:val="00CF34CB"/>
    <w:rsid w:val="00CF35CF"/>
    <w:rsid w:val="00CF520D"/>
    <w:rsid w:val="00CF6C7F"/>
    <w:rsid w:val="00CF72C5"/>
    <w:rsid w:val="00D003B8"/>
    <w:rsid w:val="00D00A1E"/>
    <w:rsid w:val="00D02915"/>
    <w:rsid w:val="00D031AC"/>
    <w:rsid w:val="00D039C7"/>
    <w:rsid w:val="00D06255"/>
    <w:rsid w:val="00D071BD"/>
    <w:rsid w:val="00D0766B"/>
    <w:rsid w:val="00D1797F"/>
    <w:rsid w:val="00D22838"/>
    <w:rsid w:val="00D2307B"/>
    <w:rsid w:val="00D239BD"/>
    <w:rsid w:val="00D27AEA"/>
    <w:rsid w:val="00D307CB"/>
    <w:rsid w:val="00D315BB"/>
    <w:rsid w:val="00D32984"/>
    <w:rsid w:val="00D3327D"/>
    <w:rsid w:val="00D343D7"/>
    <w:rsid w:val="00D34575"/>
    <w:rsid w:val="00D40960"/>
    <w:rsid w:val="00D4263B"/>
    <w:rsid w:val="00D42966"/>
    <w:rsid w:val="00D42FAB"/>
    <w:rsid w:val="00D5002F"/>
    <w:rsid w:val="00D51473"/>
    <w:rsid w:val="00D51A73"/>
    <w:rsid w:val="00D54374"/>
    <w:rsid w:val="00D701E3"/>
    <w:rsid w:val="00D706F2"/>
    <w:rsid w:val="00D819FF"/>
    <w:rsid w:val="00D85745"/>
    <w:rsid w:val="00D86636"/>
    <w:rsid w:val="00D930BC"/>
    <w:rsid w:val="00D93568"/>
    <w:rsid w:val="00D93ABB"/>
    <w:rsid w:val="00DA109E"/>
    <w:rsid w:val="00DA4B05"/>
    <w:rsid w:val="00DA6513"/>
    <w:rsid w:val="00DA7C57"/>
    <w:rsid w:val="00DB3F4B"/>
    <w:rsid w:val="00DB4770"/>
    <w:rsid w:val="00DB574D"/>
    <w:rsid w:val="00DB6EAE"/>
    <w:rsid w:val="00DC396A"/>
    <w:rsid w:val="00DC39AE"/>
    <w:rsid w:val="00DC501F"/>
    <w:rsid w:val="00DC5C78"/>
    <w:rsid w:val="00DD1E52"/>
    <w:rsid w:val="00DD5144"/>
    <w:rsid w:val="00DD7302"/>
    <w:rsid w:val="00DE2443"/>
    <w:rsid w:val="00DE56D1"/>
    <w:rsid w:val="00DF19BF"/>
    <w:rsid w:val="00DF2B37"/>
    <w:rsid w:val="00DF3EA9"/>
    <w:rsid w:val="00DF70DA"/>
    <w:rsid w:val="00DF74F2"/>
    <w:rsid w:val="00DF78DA"/>
    <w:rsid w:val="00E00FE7"/>
    <w:rsid w:val="00E01549"/>
    <w:rsid w:val="00E0166A"/>
    <w:rsid w:val="00E046B8"/>
    <w:rsid w:val="00E05935"/>
    <w:rsid w:val="00E05B2E"/>
    <w:rsid w:val="00E0731F"/>
    <w:rsid w:val="00E0736F"/>
    <w:rsid w:val="00E13EEC"/>
    <w:rsid w:val="00E14A0D"/>
    <w:rsid w:val="00E20358"/>
    <w:rsid w:val="00E2784C"/>
    <w:rsid w:val="00E33B47"/>
    <w:rsid w:val="00E349FE"/>
    <w:rsid w:val="00E36C3C"/>
    <w:rsid w:val="00E46D07"/>
    <w:rsid w:val="00E5009C"/>
    <w:rsid w:val="00E50A6C"/>
    <w:rsid w:val="00E53EFD"/>
    <w:rsid w:val="00E56CC2"/>
    <w:rsid w:val="00E60354"/>
    <w:rsid w:val="00E618AE"/>
    <w:rsid w:val="00E65786"/>
    <w:rsid w:val="00E65E1A"/>
    <w:rsid w:val="00E736B7"/>
    <w:rsid w:val="00E770D0"/>
    <w:rsid w:val="00E779C2"/>
    <w:rsid w:val="00E87161"/>
    <w:rsid w:val="00E87B6F"/>
    <w:rsid w:val="00E9541E"/>
    <w:rsid w:val="00EA097A"/>
    <w:rsid w:val="00EA69BD"/>
    <w:rsid w:val="00EB5606"/>
    <w:rsid w:val="00EC089D"/>
    <w:rsid w:val="00EC20AB"/>
    <w:rsid w:val="00EC22F4"/>
    <w:rsid w:val="00EC335E"/>
    <w:rsid w:val="00EC4281"/>
    <w:rsid w:val="00EC483E"/>
    <w:rsid w:val="00ED033C"/>
    <w:rsid w:val="00ED2B07"/>
    <w:rsid w:val="00ED6DDF"/>
    <w:rsid w:val="00EE2423"/>
    <w:rsid w:val="00EE2D06"/>
    <w:rsid w:val="00EE396F"/>
    <w:rsid w:val="00EE49D9"/>
    <w:rsid w:val="00EE7A93"/>
    <w:rsid w:val="00EF4DD6"/>
    <w:rsid w:val="00EF551B"/>
    <w:rsid w:val="00EF6F9C"/>
    <w:rsid w:val="00EF7869"/>
    <w:rsid w:val="00F073D6"/>
    <w:rsid w:val="00F128BA"/>
    <w:rsid w:val="00F12E4E"/>
    <w:rsid w:val="00F15BED"/>
    <w:rsid w:val="00F16400"/>
    <w:rsid w:val="00F20E31"/>
    <w:rsid w:val="00F236FD"/>
    <w:rsid w:val="00F267D1"/>
    <w:rsid w:val="00F3127B"/>
    <w:rsid w:val="00F3135E"/>
    <w:rsid w:val="00F343EF"/>
    <w:rsid w:val="00F34824"/>
    <w:rsid w:val="00F41AE8"/>
    <w:rsid w:val="00F42119"/>
    <w:rsid w:val="00F511F5"/>
    <w:rsid w:val="00F55B42"/>
    <w:rsid w:val="00F56112"/>
    <w:rsid w:val="00F56CDE"/>
    <w:rsid w:val="00F6216E"/>
    <w:rsid w:val="00F62F45"/>
    <w:rsid w:val="00F63AF6"/>
    <w:rsid w:val="00F63DE3"/>
    <w:rsid w:val="00F67932"/>
    <w:rsid w:val="00F70416"/>
    <w:rsid w:val="00F7079D"/>
    <w:rsid w:val="00F7265A"/>
    <w:rsid w:val="00F82C00"/>
    <w:rsid w:val="00F861C4"/>
    <w:rsid w:val="00F90CAF"/>
    <w:rsid w:val="00F93309"/>
    <w:rsid w:val="00F94095"/>
    <w:rsid w:val="00F9432C"/>
    <w:rsid w:val="00F96785"/>
    <w:rsid w:val="00FA20A3"/>
    <w:rsid w:val="00FA31E5"/>
    <w:rsid w:val="00FA3E4F"/>
    <w:rsid w:val="00FA5438"/>
    <w:rsid w:val="00FA5DDC"/>
    <w:rsid w:val="00FA665F"/>
    <w:rsid w:val="00FA6B25"/>
    <w:rsid w:val="00FA71D8"/>
    <w:rsid w:val="00FA7325"/>
    <w:rsid w:val="00FA7F19"/>
    <w:rsid w:val="00FB3000"/>
    <w:rsid w:val="00FB5836"/>
    <w:rsid w:val="00FC159D"/>
    <w:rsid w:val="00FC3910"/>
    <w:rsid w:val="00FC759E"/>
    <w:rsid w:val="00FD4BD6"/>
    <w:rsid w:val="00FD7386"/>
    <w:rsid w:val="00FE00AE"/>
    <w:rsid w:val="00FE39DB"/>
    <w:rsid w:val="00FE4573"/>
    <w:rsid w:val="00FE52C0"/>
    <w:rsid w:val="00FE538F"/>
    <w:rsid w:val="00FE5BF9"/>
    <w:rsid w:val="00FF0C96"/>
    <w:rsid w:val="00FF4CF0"/>
    <w:rsid w:val="00FF68B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F68"/>
  <w15:docId w15:val="{93464915-DCFC-4F40-91F0-880D54D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A"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575"/>
    <w:rPr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75"/>
    <w:rPr>
      <w:b/>
      <w:bCs/>
      <w:lang w:val="vi"/>
    </w:rPr>
  </w:style>
  <w:style w:type="table" w:customStyle="1" w:styleId="TableGrid1">
    <w:name w:val="Table Grid1"/>
    <w:basedOn w:val="TableNormal"/>
    <w:next w:val="TableGrid"/>
    <w:uiPriority w:val="59"/>
    <w:rsid w:val="007E1BE9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9825C8"/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830AE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</Template>
  <TotalTime>60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20</cp:revision>
  <cp:lastPrinted>2021-09-28T10:54:00Z</cp:lastPrinted>
  <dcterms:created xsi:type="dcterms:W3CDTF">2021-10-06T09:20:00Z</dcterms:created>
  <dcterms:modified xsi:type="dcterms:W3CDTF">2021-12-31T02:06:00Z</dcterms:modified>
</cp:coreProperties>
</file>