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74" w:rsidRPr="005C174F" w:rsidRDefault="004F51CC" w:rsidP="00C100A3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UNIT </w:t>
      </w:r>
      <w:r w:rsidR="00752D7F"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F27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7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LESSON 3</w:t>
      </w:r>
    </w:p>
    <w:p w:rsidR="004A745B" w:rsidRPr="009F2716" w:rsidRDefault="004A745B" w:rsidP="004A745B">
      <w:pPr>
        <w:rPr>
          <w:color w:val="000000" w:themeColor="text1"/>
        </w:rPr>
      </w:pPr>
    </w:p>
    <w:p w:rsidR="00054EF5" w:rsidRPr="009F2716" w:rsidRDefault="00064401" w:rsidP="004A745B">
      <w:pPr>
        <w:spacing w:before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</w:t>
      </w:r>
      <w:r w:rsidR="00992630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43EF9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PRONUNCIATION</w:t>
      </w:r>
      <w:r w:rsidR="004E6EFD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C0074" w:rsidRPr="009F2716" w:rsidRDefault="00054EF5" w:rsidP="004A745B">
      <w:pPr>
        <w:tabs>
          <w:tab w:val="left" w:pos="426"/>
          <w:tab w:val="left" w:pos="2552"/>
          <w:tab w:val="left" w:pos="4678"/>
          <w:tab w:val="left" w:pos="680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A. </w:t>
      </w:r>
      <w:r w:rsidR="00A625AE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Choose the word whose underlined part is pronounced differently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2C0074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wanted</w:t>
      </w:r>
      <w:r w:rsidR="005756F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decided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fixed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suggested</w:t>
      </w:r>
    </w:p>
    <w:p w:rsidR="002C0074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watched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washed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cleaned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looked</w:t>
      </w:r>
    </w:p>
    <w:p w:rsidR="00201E2B" w:rsidRDefault="00201E2B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   A. protected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 loved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 learned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offered</w:t>
      </w:r>
    </w:p>
    <w:p w:rsidR="00201E2B" w:rsidRPr="009F2716" w:rsidRDefault="00201E2B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   A. started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B. helped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C. donated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D. needed</w:t>
      </w:r>
    </w:p>
    <w:p w:rsidR="002C0074" w:rsidRPr="009F2716" w:rsidRDefault="00054EF5" w:rsidP="004A745B">
      <w:pPr>
        <w:tabs>
          <w:tab w:val="left" w:pos="426"/>
          <w:tab w:val="left" w:pos="2552"/>
          <w:tab w:val="left" w:pos="4678"/>
          <w:tab w:val="left" w:pos="6804"/>
        </w:tabs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B. </w:t>
      </w:r>
      <w:bookmarkStart w:id="0" w:name="_Hlk66976743"/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Choose the word that has a different s</w:t>
      </w:r>
      <w:r w:rsidR="006A0EA1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tressed syllable from the rest</w:t>
      </w:r>
      <w:bookmarkEnd w:id="0"/>
      <w:r w:rsidR="006A0EA1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2C0074" w:rsidRPr="009F2716" w:rsidRDefault="00836CDC" w:rsidP="00C100A3">
      <w:pPr>
        <w:pStyle w:val="ListParagraph"/>
        <w:tabs>
          <w:tab w:val="left" w:pos="426"/>
          <w:tab w:val="left" w:pos="2552"/>
          <w:tab w:val="left" w:pos="4678"/>
          <w:tab w:val="left" w:pos="6804"/>
        </w:tabs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charity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61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sticker</w:t>
      </w:r>
    </w:p>
    <w:p w:rsidR="002C0074" w:rsidRPr="009F2716" w:rsidRDefault="00836CDC" w:rsidP="00C100A3">
      <w:pPr>
        <w:tabs>
          <w:tab w:val="left" w:pos="426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wildlife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environment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8410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01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</w:t>
      </w:r>
    </w:p>
    <w:p w:rsidR="002C0074" w:rsidRPr="009F2716" w:rsidRDefault="00075CDA" w:rsidP="004A745B">
      <w:pPr>
        <w:tabs>
          <w:tab w:val="left" w:pos="2552"/>
          <w:tab w:val="left" w:pos="6804"/>
        </w:tabs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II. VOCABULARY AND GRAMMAR</w:t>
      </w:r>
      <w:r w:rsidR="004E6EFD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C0074" w:rsidRPr="009F2716" w:rsidRDefault="00184107" w:rsidP="003971C0">
      <w:pPr>
        <w:tabs>
          <w:tab w:val="left" w:pos="2552"/>
          <w:tab w:val="left" w:pos="6804"/>
        </w:tabs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Choose the </w:t>
      </w:r>
      <w:r w:rsidR="007D1875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best </w:t>
      </w:r>
      <w:r w:rsidR="001A71A3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option (A, B, C or D) to complete each of the following sentence</w:t>
      </w:r>
      <w:r w:rsidR="00DC2362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1A71A3" w:rsidRPr="009F2716" w:rsidRDefault="00836CDC" w:rsidP="00E37174">
      <w:pPr>
        <w:tabs>
          <w:tab w:val="left" w:pos="426"/>
          <w:tab w:val="left" w:pos="2552"/>
          <w:tab w:val="left" w:pos="4678"/>
          <w:tab w:val="left" w:pos="6804"/>
        </w:tabs>
        <w:ind w:left="426" w:right="-140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0A6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__________ poor people around the world</w:t>
      </w:r>
      <w:r w:rsidR="00566DF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proofErr w:type="gramStart"/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proofErr w:type="gramEnd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60B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recycle</w:t>
      </w:r>
      <w:r w:rsidR="007E60B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</w:t>
      </w:r>
    </w:p>
    <w:p w:rsidR="001A71A3" w:rsidRPr="009F2716" w:rsidRDefault="00836CDC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0A6C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pick up ____________ in the park on Saturdays</w:t>
      </w:r>
      <w:r w:rsidR="001D2B1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flowers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plants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trees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trash</w:t>
      </w:r>
    </w:p>
    <w:p w:rsidR="00376865" w:rsidRPr="009F2716" w:rsidRDefault="00836CDC" w:rsidP="000D38D0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 have to _____________ our rainforest</w:t>
      </w:r>
      <w:r w:rsidR="0067680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A71A3" w:rsidRPr="009F2716" w:rsidRDefault="001A71A3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669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reduce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669A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B539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destroy</w:t>
      </w:r>
    </w:p>
    <w:p w:rsidR="00BF5074" w:rsidRPr="009F2716" w:rsidRDefault="00836CDC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WWF is a _____________</w:t>
      </w:r>
      <w:r w:rsidR="00E4384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library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 station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charity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ED358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 office</w:t>
      </w:r>
    </w:p>
    <w:p w:rsidR="00BF5074" w:rsidRPr="009F2716" w:rsidRDefault="00836CDC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charity helps to look _____________ animals</w:t>
      </w:r>
      <w:r w:rsidR="00946DA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AD676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</w:p>
    <w:p w:rsidR="00BF5074" w:rsidRPr="009F2716" w:rsidRDefault="00836CDC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 can see foxes, birds, and many other kinds of ____________</w:t>
      </w:r>
      <w:r w:rsidR="004C6E9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5074" w:rsidRPr="009F2716" w:rsidRDefault="00BF5074" w:rsidP="004A745B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flowers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plants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wildlife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trees</w:t>
      </w:r>
    </w:p>
    <w:p w:rsidR="00BF5074" w:rsidRPr="009F2716" w:rsidRDefault="00E770D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6330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 you __________ five dollars, you can help buy schoolbooks for poor children</w:t>
      </w:r>
      <w:r w:rsidR="000C642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donate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3612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E6C2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reuse</w:t>
      </w:r>
      <w:r w:rsidR="0036128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C93E41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</w:p>
    <w:p w:rsidR="00BF5074" w:rsidRPr="009F2716" w:rsidRDefault="001B06B0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wanted ____________ seas and ocean</w:t>
      </w:r>
      <w:r w:rsidR="00310422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F5074" w:rsidRPr="009F2716" w:rsidRDefault="00BF5074" w:rsidP="00C100A3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protected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EA4F5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</w:p>
    <w:p w:rsidR="00DE1B95" w:rsidRPr="009F2716" w:rsidRDefault="007834B4" w:rsidP="00E37174">
      <w:pPr>
        <w:tabs>
          <w:tab w:val="left" w:pos="426"/>
          <w:tab w:val="left" w:pos="2552"/>
          <w:tab w:val="left" w:pos="4678"/>
          <w:tab w:val="left" w:pos="6804"/>
        </w:tabs>
        <w:ind w:right="-42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 started ___________ to clean the beaches</w:t>
      </w:r>
      <w:r w:rsidR="00FE4190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526D9" w:rsidRPr="009F2716" w:rsidRDefault="008526D9" w:rsidP="00DE1B95">
      <w:pPr>
        <w:tabs>
          <w:tab w:val="left" w:pos="426"/>
          <w:tab w:val="left" w:pos="2552"/>
          <w:tab w:val="left" w:pos="4678"/>
          <w:tab w:val="left" w:pos="6804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="00225AE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elped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helps</w:t>
      </w:r>
    </w:p>
    <w:p w:rsidR="00BF5074" w:rsidRPr="009F2716" w:rsidRDefault="00836CDC" w:rsidP="004153EB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="00BF5074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7D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 Green Vietnam plans ____________ somewhere in Vietnam.</w:t>
      </w:r>
    </w:p>
    <w:p w:rsidR="00BF5074" w:rsidRDefault="00BF5074" w:rsidP="004A745B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clean</w:t>
      </w:r>
      <w:r w:rsidR="00F9704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</w:t>
      </w:r>
      <w:r w:rsidR="004A745B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cleaning</w:t>
      </w:r>
      <w:r w:rsidR="00F9704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r w:rsidR="004153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cleaned</w:t>
      </w:r>
    </w:p>
    <w:p w:rsidR="008B4677" w:rsidRPr="009F2716" w:rsidRDefault="00836CDC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8B46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They aim ____________ children how to protect wildlife.</w:t>
      </w:r>
    </w:p>
    <w:p w:rsidR="008B4677" w:rsidRPr="009F2716" w:rsidRDefault="008B4677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teach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taught</w:t>
      </w:r>
    </w:p>
    <w:p w:rsidR="008B4677" w:rsidRPr="009F2716" w:rsidRDefault="00836CDC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8B46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They help </w:t>
      </w:r>
      <w:proofErr w:type="gramStart"/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communities</w:t>
      </w:r>
      <w:proofErr w:type="gramEnd"/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 together to clean parks, rivers and beaches.</w:t>
      </w:r>
    </w:p>
    <w:p w:rsidR="008B4677" w:rsidRPr="009F2716" w:rsidRDefault="008B4677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came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comes</w:t>
      </w:r>
    </w:p>
    <w:p w:rsidR="008B4677" w:rsidRPr="009F2716" w:rsidRDefault="00836CDC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</w:t>
      </w:r>
      <w:r w:rsidR="008B46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You can ____________ one of their cleanups.</w:t>
      </w:r>
    </w:p>
    <w:p w:rsidR="008B4677" w:rsidRPr="009F2716" w:rsidRDefault="008B4677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join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join</w:t>
      </w:r>
      <w:proofErr w:type="gramEnd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joining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joined</w:t>
      </w:r>
    </w:p>
    <w:p w:rsidR="008B4677" w:rsidRPr="009F2716" w:rsidRDefault="00836CDC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8B4677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B46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You can offer ____________ or donate money.</w:t>
      </w:r>
    </w:p>
    <w:p w:rsidR="008B4677" w:rsidRPr="009F2716" w:rsidRDefault="008B4677" w:rsidP="008B4677">
      <w:pPr>
        <w:tabs>
          <w:tab w:val="left" w:pos="426"/>
          <w:tab w:val="left" w:pos="2552"/>
          <w:tab w:val="left" w:pos="4678"/>
          <w:tab w:val="left" w:pos="6804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A.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proofErr w:type="gramEnd"/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helping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helped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help</w:t>
      </w:r>
    </w:p>
    <w:p w:rsidR="002C0074" w:rsidRPr="009F2716" w:rsidRDefault="00184107" w:rsidP="004A745B">
      <w:pPr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6F1715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II. </w:t>
      </w:r>
      <w:r w:rsidR="00CC4A7F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WORD FORMATION</w:t>
      </w:r>
      <w:r w:rsidR="005C1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C0074" w:rsidRPr="009F2716" w:rsidRDefault="008B3B55" w:rsidP="003971C0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lastRenderedPageBreak/>
        <w:t>Write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the </w:t>
      </w:r>
      <w:r w:rsidR="00B82BBD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correct 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form</w:t>
      </w:r>
      <w:r w:rsidR="00241226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s</w:t>
      </w:r>
      <w:r w:rsidR="00184107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of the words </w:t>
      </w:r>
      <w:r w:rsidR="005B5103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in the brackets</w:t>
      </w:r>
      <w:r w:rsidR="008E48B9" w:rsidRPr="009F271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.</w:t>
      </w:r>
    </w:p>
    <w:p w:rsidR="00D2449D" w:rsidRPr="009F2716" w:rsidRDefault="00836CDC" w:rsidP="009D05F1">
      <w:pPr>
        <w:pStyle w:val="ListParagraph"/>
        <w:tabs>
          <w:tab w:val="left" w:pos="426"/>
        </w:tabs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8423500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Our rainforests are getting ___________ every year</w:t>
      </w:r>
      <w:r w:rsidR="00B27F8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836C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small</w:t>
      </w:r>
      <w:proofErr w:type="gramEnd"/>
      <w:r w:rsidR="00D2449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bookmarkEnd w:id="1"/>
    </w:p>
    <w:p w:rsidR="002E2948" w:rsidRPr="009F2716" w:rsidRDefault="00836CDC" w:rsidP="002E2948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22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helmet keeps us ____________ while riding our motorbikes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safety</w:t>
      </w:r>
      <w:proofErr w:type="gramEnd"/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7D3C3D" w:rsidRPr="009F2716" w:rsidRDefault="00836CDC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A71A3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think we should take part in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______________ charity</w:t>
      </w:r>
      <w:r w:rsidR="009D65F5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D17E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C3D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environment</w:t>
      </w:r>
      <w:proofErr w:type="gramEnd"/>
      <w:r w:rsidR="003A52C8" w:rsidRPr="009F271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:rsidR="002C0074" w:rsidRPr="009F2716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 don’t have to pay money</w:t>
      </w:r>
      <w:r w:rsidR="00F93309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It’s ___________.</w:t>
      </w:r>
      <w:r w:rsidR="00FD4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836C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freedom</w:t>
      </w:r>
      <w:proofErr w:type="gramEnd"/>
      <w:r w:rsidR="00FD4BD6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C0074" w:rsidRPr="009F2716" w:rsidRDefault="001A71A3" w:rsidP="00C100A3">
      <w:p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836C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Act Green Vietnam ___________ </w:t>
      </w:r>
      <w:proofErr w:type="spellStart"/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Think Green Program in 2016. (</w:t>
      </w:r>
      <w:proofErr w:type="gramStart"/>
      <w:r w:rsidR="00E17D1C" w:rsidRPr="00E17D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create</w:t>
      </w:r>
      <w:proofErr w:type="gramEnd"/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2E2948" w:rsidRPr="009F2716" w:rsidRDefault="00836CDC" w:rsidP="002E2948">
      <w:pPr>
        <w:pStyle w:val="ListParagraph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It’s</w:t>
      </w:r>
      <w:proofErr w:type="gramEnd"/>
      <w:r w:rsidR="00E17D1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____________ to destroy the rainforests</w:t>
      </w:r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(</w:t>
      </w:r>
      <w:proofErr w:type="gramStart"/>
      <w:r w:rsidR="00E17D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terribly</w:t>
      </w:r>
      <w:proofErr w:type="gramEnd"/>
      <w:r w:rsidR="002E2948" w:rsidRPr="009F27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sectPr w:rsidR="002E2948" w:rsidRPr="009F2716" w:rsidSect="004A745B">
      <w:footerReference w:type="default" r:id="rId8"/>
      <w:type w:val="continuous"/>
      <w:pgSz w:w="11909" w:h="16834" w:code="9"/>
      <w:pgMar w:top="938" w:right="1134" w:bottom="1134" w:left="1134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56F" w:rsidRDefault="00C3256F" w:rsidP="00146A97">
      <w:pPr>
        <w:spacing w:line="240" w:lineRule="auto"/>
      </w:pPr>
      <w:r>
        <w:separator/>
      </w:r>
    </w:p>
  </w:endnote>
  <w:endnote w:type="continuationSeparator" w:id="0">
    <w:p w:rsidR="00C3256F" w:rsidRDefault="00C3256F" w:rsidP="00146A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F34" w:rsidRPr="00395F34" w:rsidRDefault="00395F34">
    <w:pPr>
      <w:pStyle w:val="Footer"/>
      <w:jc w:val="right"/>
      <w:rPr>
        <w:i/>
        <w:iCs/>
      </w:rPr>
    </w:pPr>
    <w:r w:rsidRPr="00395F34">
      <w:rPr>
        <w:i/>
        <w:iCs/>
      </w:rPr>
      <w:t xml:space="preserve">Page </w:t>
    </w:r>
    <w:r w:rsidR="001877E7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PAGE </w:instrText>
    </w:r>
    <w:r w:rsidR="001877E7" w:rsidRPr="00395F34">
      <w:rPr>
        <w:b/>
        <w:bCs/>
        <w:i/>
        <w:iCs/>
      </w:rPr>
      <w:fldChar w:fldCharType="separate"/>
    </w:r>
    <w:r w:rsidR="00816117">
      <w:rPr>
        <w:b/>
        <w:bCs/>
        <w:i/>
        <w:iCs/>
        <w:noProof/>
      </w:rPr>
      <w:t>1</w:t>
    </w:r>
    <w:r w:rsidR="001877E7" w:rsidRPr="00395F34">
      <w:rPr>
        <w:b/>
        <w:bCs/>
        <w:i/>
        <w:iCs/>
      </w:rPr>
      <w:fldChar w:fldCharType="end"/>
    </w:r>
    <w:r w:rsidRPr="00395F34">
      <w:rPr>
        <w:i/>
        <w:iCs/>
      </w:rPr>
      <w:t xml:space="preserve"> of </w:t>
    </w:r>
    <w:r w:rsidR="001877E7" w:rsidRPr="00395F34">
      <w:rPr>
        <w:b/>
        <w:bCs/>
        <w:i/>
        <w:iCs/>
      </w:rPr>
      <w:fldChar w:fldCharType="begin"/>
    </w:r>
    <w:r w:rsidRPr="00395F34">
      <w:rPr>
        <w:b/>
        <w:bCs/>
        <w:i/>
        <w:iCs/>
      </w:rPr>
      <w:instrText xml:space="preserve"> NUMPAGES  </w:instrText>
    </w:r>
    <w:r w:rsidR="001877E7" w:rsidRPr="00395F34">
      <w:rPr>
        <w:b/>
        <w:bCs/>
        <w:i/>
        <w:iCs/>
      </w:rPr>
      <w:fldChar w:fldCharType="separate"/>
    </w:r>
    <w:r w:rsidR="00816117">
      <w:rPr>
        <w:b/>
        <w:bCs/>
        <w:i/>
        <w:iCs/>
        <w:noProof/>
      </w:rPr>
      <w:t>2</w:t>
    </w:r>
    <w:r w:rsidR="001877E7" w:rsidRPr="00395F34">
      <w:rPr>
        <w:b/>
        <w:bCs/>
        <w:i/>
        <w:iCs/>
      </w:rPr>
      <w:fldChar w:fldCharType="end"/>
    </w:r>
  </w:p>
  <w:p w:rsidR="00EC089D" w:rsidRDefault="00EC08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56F" w:rsidRDefault="00C3256F" w:rsidP="00146A97">
      <w:pPr>
        <w:spacing w:line="240" w:lineRule="auto"/>
      </w:pPr>
      <w:r>
        <w:separator/>
      </w:r>
    </w:p>
  </w:footnote>
  <w:footnote w:type="continuationSeparator" w:id="0">
    <w:p w:rsidR="00C3256F" w:rsidRDefault="00C3256F" w:rsidP="00146A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6D32"/>
    <w:multiLevelType w:val="multilevel"/>
    <w:tmpl w:val="76F0561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2D4870"/>
    <w:multiLevelType w:val="multilevel"/>
    <w:tmpl w:val="62DAD5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0A3C60F5"/>
    <w:multiLevelType w:val="multilevel"/>
    <w:tmpl w:val="63DA2EE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D25669D"/>
    <w:multiLevelType w:val="hybridMultilevel"/>
    <w:tmpl w:val="2340987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2640B"/>
    <w:multiLevelType w:val="hybridMultilevel"/>
    <w:tmpl w:val="A352F4B8"/>
    <w:lvl w:ilvl="0" w:tplc="EAE29314">
      <w:start w:val="4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604E"/>
    <w:multiLevelType w:val="multilevel"/>
    <w:tmpl w:val="8E5E4874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6">
    <w:nsid w:val="130A0CA5"/>
    <w:multiLevelType w:val="multilevel"/>
    <w:tmpl w:val="20301C4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7">
    <w:nsid w:val="136129EF"/>
    <w:multiLevelType w:val="multilevel"/>
    <w:tmpl w:val="DE4238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18EB32D9"/>
    <w:multiLevelType w:val="hybridMultilevel"/>
    <w:tmpl w:val="A52295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07ED"/>
    <w:multiLevelType w:val="multilevel"/>
    <w:tmpl w:val="902ED80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0">
    <w:nsid w:val="1BBC3515"/>
    <w:multiLevelType w:val="multilevel"/>
    <w:tmpl w:val="2940FB1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>
    <w:nsid w:val="1E95671E"/>
    <w:multiLevelType w:val="hybridMultilevel"/>
    <w:tmpl w:val="69207CC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712AB"/>
    <w:multiLevelType w:val="multilevel"/>
    <w:tmpl w:val="C83E862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6262ABD"/>
    <w:multiLevelType w:val="hybridMultilevel"/>
    <w:tmpl w:val="37CC15D0"/>
    <w:lvl w:ilvl="0" w:tplc="800C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75BE7"/>
    <w:multiLevelType w:val="hybridMultilevel"/>
    <w:tmpl w:val="CD0AB84C"/>
    <w:lvl w:ilvl="0" w:tplc="DEDAD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C71CE9"/>
    <w:multiLevelType w:val="multilevel"/>
    <w:tmpl w:val="4768F4F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6">
    <w:nsid w:val="3E947FD0"/>
    <w:multiLevelType w:val="multilevel"/>
    <w:tmpl w:val="885CA38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04B3676"/>
    <w:multiLevelType w:val="hybridMultilevel"/>
    <w:tmpl w:val="CF48B5F2"/>
    <w:lvl w:ilvl="0" w:tplc="82A67BCC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B7BE7"/>
    <w:multiLevelType w:val="multilevel"/>
    <w:tmpl w:val="7B12DA6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9">
    <w:nsid w:val="45517BDB"/>
    <w:multiLevelType w:val="multilevel"/>
    <w:tmpl w:val="990E27C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0">
    <w:nsid w:val="490B755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9336899"/>
    <w:multiLevelType w:val="multilevel"/>
    <w:tmpl w:val="651EB4D6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">
    <w:nsid w:val="4DD24420"/>
    <w:multiLevelType w:val="multilevel"/>
    <w:tmpl w:val="B26C753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05F1740"/>
    <w:multiLevelType w:val="hybridMultilevel"/>
    <w:tmpl w:val="EA9AB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D7AFE"/>
    <w:multiLevelType w:val="hybridMultilevel"/>
    <w:tmpl w:val="B4F0D246"/>
    <w:lvl w:ilvl="0" w:tplc="81983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72D85"/>
    <w:multiLevelType w:val="hybridMultilevel"/>
    <w:tmpl w:val="D94006FA"/>
    <w:lvl w:ilvl="0" w:tplc="D88C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31669B"/>
    <w:multiLevelType w:val="hybridMultilevel"/>
    <w:tmpl w:val="102CC32C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E27085"/>
    <w:multiLevelType w:val="multilevel"/>
    <w:tmpl w:val="C36A3BA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4AD1508"/>
    <w:multiLevelType w:val="hybridMultilevel"/>
    <w:tmpl w:val="D050084C"/>
    <w:lvl w:ilvl="0" w:tplc="007607E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525299"/>
    <w:multiLevelType w:val="hybridMultilevel"/>
    <w:tmpl w:val="075A70F0"/>
    <w:lvl w:ilvl="0" w:tplc="FE12BCA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92357"/>
    <w:multiLevelType w:val="multilevel"/>
    <w:tmpl w:val="C87E317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1">
    <w:nsid w:val="68A25A66"/>
    <w:multiLevelType w:val="multilevel"/>
    <w:tmpl w:val="1AE2C40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2">
    <w:nsid w:val="69036B64"/>
    <w:multiLevelType w:val="multilevel"/>
    <w:tmpl w:val="3090526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3">
    <w:nsid w:val="6A1A3EB4"/>
    <w:multiLevelType w:val="multilevel"/>
    <w:tmpl w:val="994EC4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B101C88"/>
    <w:multiLevelType w:val="multilevel"/>
    <w:tmpl w:val="9CB662FC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5">
    <w:nsid w:val="6C7A445B"/>
    <w:multiLevelType w:val="hybridMultilevel"/>
    <w:tmpl w:val="220EECB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B97A0B"/>
    <w:multiLevelType w:val="hybridMultilevel"/>
    <w:tmpl w:val="94400202"/>
    <w:lvl w:ilvl="0" w:tplc="078A9A9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44B79"/>
    <w:multiLevelType w:val="multilevel"/>
    <w:tmpl w:val="6908B234"/>
    <w:lvl w:ilvl="0">
      <w:start w:val="1"/>
      <w:numFmt w:val="low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8">
    <w:nsid w:val="74315317"/>
    <w:multiLevelType w:val="multilevel"/>
    <w:tmpl w:val="FD5A1E38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39">
    <w:nsid w:val="76CF2850"/>
    <w:multiLevelType w:val="multilevel"/>
    <w:tmpl w:val="847E4A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>
    <w:nsid w:val="79492FA7"/>
    <w:multiLevelType w:val="hybridMultilevel"/>
    <w:tmpl w:val="A5A09CCA"/>
    <w:lvl w:ilvl="0" w:tplc="02AE3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D2B15"/>
    <w:multiLevelType w:val="multilevel"/>
    <w:tmpl w:val="224E81C0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42">
    <w:nsid w:val="7D463080"/>
    <w:multiLevelType w:val="hybridMultilevel"/>
    <w:tmpl w:val="CF64A576"/>
    <w:lvl w:ilvl="0" w:tplc="422E6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8F0D3A"/>
    <w:multiLevelType w:val="multilevel"/>
    <w:tmpl w:val="B95209D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10"/>
  </w:num>
  <w:num w:numId="5">
    <w:abstractNumId w:val="9"/>
  </w:num>
  <w:num w:numId="6">
    <w:abstractNumId w:val="32"/>
  </w:num>
  <w:num w:numId="7">
    <w:abstractNumId w:val="37"/>
  </w:num>
  <w:num w:numId="8">
    <w:abstractNumId w:val="38"/>
  </w:num>
  <w:num w:numId="9">
    <w:abstractNumId w:val="7"/>
  </w:num>
  <w:num w:numId="10">
    <w:abstractNumId w:val="41"/>
  </w:num>
  <w:num w:numId="11">
    <w:abstractNumId w:val="5"/>
  </w:num>
  <w:num w:numId="12">
    <w:abstractNumId w:val="2"/>
  </w:num>
  <w:num w:numId="13">
    <w:abstractNumId w:val="6"/>
  </w:num>
  <w:num w:numId="14">
    <w:abstractNumId w:val="34"/>
  </w:num>
  <w:num w:numId="15">
    <w:abstractNumId w:val="43"/>
  </w:num>
  <w:num w:numId="16">
    <w:abstractNumId w:val="27"/>
  </w:num>
  <w:num w:numId="17">
    <w:abstractNumId w:val="22"/>
  </w:num>
  <w:num w:numId="18">
    <w:abstractNumId w:val="19"/>
  </w:num>
  <w:num w:numId="19">
    <w:abstractNumId w:val="31"/>
  </w:num>
  <w:num w:numId="20">
    <w:abstractNumId w:val="1"/>
  </w:num>
  <w:num w:numId="21">
    <w:abstractNumId w:val="20"/>
  </w:num>
  <w:num w:numId="22">
    <w:abstractNumId w:val="39"/>
  </w:num>
  <w:num w:numId="23">
    <w:abstractNumId w:val="15"/>
  </w:num>
  <w:num w:numId="24">
    <w:abstractNumId w:val="12"/>
  </w:num>
  <w:num w:numId="25">
    <w:abstractNumId w:val="0"/>
  </w:num>
  <w:num w:numId="26">
    <w:abstractNumId w:val="16"/>
  </w:num>
  <w:num w:numId="27">
    <w:abstractNumId w:val="8"/>
  </w:num>
  <w:num w:numId="28">
    <w:abstractNumId w:val="26"/>
  </w:num>
  <w:num w:numId="29">
    <w:abstractNumId w:val="35"/>
  </w:num>
  <w:num w:numId="30">
    <w:abstractNumId w:val="11"/>
  </w:num>
  <w:num w:numId="31">
    <w:abstractNumId w:val="3"/>
  </w:num>
  <w:num w:numId="32">
    <w:abstractNumId w:val="13"/>
  </w:num>
  <w:num w:numId="33">
    <w:abstractNumId w:val="24"/>
  </w:num>
  <w:num w:numId="34">
    <w:abstractNumId w:val="14"/>
  </w:num>
  <w:num w:numId="35">
    <w:abstractNumId w:val="25"/>
  </w:num>
  <w:num w:numId="36">
    <w:abstractNumId w:val="42"/>
  </w:num>
  <w:num w:numId="37">
    <w:abstractNumId w:val="40"/>
  </w:num>
  <w:num w:numId="38">
    <w:abstractNumId w:val="29"/>
  </w:num>
  <w:num w:numId="39">
    <w:abstractNumId w:val="36"/>
  </w:num>
  <w:num w:numId="40">
    <w:abstractNumId w:val="17"/>
  </w:num>
  <w:num w:numId="41">
    <w:abstractNumId w:val="28"/>
  </w:num>
  <w:num w:numId="42">
    <w:abstractNumId w:val="4"/>
  </w:num>
  <w:num w:numId="43">
    <w:abstractNumId w:val="33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Grammatical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E59"/>
    <w:rsid w:val="00002962"/>
    <w:rsid w:val="00002A1A"/>
    <w:rsid w:val="00003E47"/>
    <w:rsid w:val="00005184"/>
    <w:rsid w:val="00012BE2"/>
    <w:rsid w:val="00014516"/>
    <w:rsid w:val="00015250"/>
    <w:rsid w:val="00016ABD"/>
    <w:rsid w:val="00020EF0"/>
    <w:rsid w:val="0002333F"/>
    <w:rsid w:val="0002445A"/>
    <w:rsid w:val="000300AE"/>
    <w:rsid w:val="00030A57"/>
    <w:rsid w:val="00034BAC"/>
    <w:rsid w:val="000362C6"/>
    <w:rsid w:val="00037234"/>
    <w:rsid w:val="00042591"/>
    <w:rsid w:val="00043C2F"/>
    <w:rsid w:val="00044298"/>
    <w:rsid w:val="00044437"/>
    <w:rsid w:val="00044FAA"/>
    <w:rsid w:val="000535D2"/>
    <w:rsid w:val="00054EF5"/>
    <w:rsid w:val="0005527A"/>
    <w:rsid w:val="00057C48"/>
    <w:rsid w:val="00064401"/>
    <w:rsid w:val="00070046"/>
    <w:rsid w:val="00070D88"/>
    <w:rsid w:val="00070ECB"/>
    <w:rsid w:val="00072641"/>
    <w:rsid w:val="00072DE5"/>
    <w:rsid w:val="00072E39"/>
    <w:rsid w:val="00073467"/>
    <w:rsid w:val="00074450"/>
    <w:rsid w:val="00075CDA"/>
    <w:rsid w:val="00080BA8"/>
    <w:rsid w:val="00082C73"/>
    <w:rsid w:val="00084ADA"/>
    <w:rsid w:val="00084C2D"/>
    <w:rsid w:val="00090304"/>
    <w:rsid w:val="00092CB4"/>
    <w:rsid w:val="00092F28"/>
    <w:rsid w:val="000941DE"/>
    <w:rsid w:val="0009476A"/>
    <w:rsid w:val="00096052"/>
    <w:rsid w:val="00096773"/>
    <w:rsid w:val="000A325F"/>
    <w:rsid w:val="000A3EA9"/>
    <w:rsid w:val="000A3F2A"/>
    <w:rsid w:val="000A6D5D"/>
    <w:rsid w:val="000A72E2"/>
    <w:rsid w:val="000B01E2"/>
    <w:rsid w:val="000B01E7"/>
    <w:rsid w:val="000B11BC"/>
    <w:rsid w:val="000B198F"/>
    <w:rsid w:val="000B219E"/>
    <w:rsid w:val="000B5753"/>
    <w:rsid w:val="000B6DD1"/>
    <w:rsid w:val="000C0240"/>
    <w:rsid w:val="000C227D"/>
    <w:rsid w:val="000C2468"/>
    <w:rsid w:val="000C29CF"/>
    <w:rsid w:val="000C44E9"/>
    <w:rsid w:val="000C6421"/>
    <w:rsid w:val="000C7B0A"/>
    <w:rsid w:val="000D0E67"/>
    <w:rsid w:val="000D1268"/>
    <w:rsid w:val="000D1472"/>
    <w:rsid w:val="000D33B1"/>
    <w:rsid w:val="000D38D0"/>
    <w:rsid w:val="000D4B1B"/>
    <w:rsid w:val="000E0021"/>
    <w:rsid w:val="000E6796"/>
    <w:rsid w:val="000E6A25"/>
    <w:rsid w:val="000E7DFE"/>
    <w:rsid w:val="000F103C"/>
    <w:rsid w:val="000F1A6D"/>
    <w:rsid w:val="000F1F2E"/>
    <w:rsid w:val="000F4190"/>
    <w:rsid w:val="000F526F"/>
    <w:rsid w:val="001006A2"/>
    <w:rsid w:val="00100A1E"/>
    <w:rsid w:val="00100BEA"/>
    <w:rsid w:val="00101121"/>
    <w:rsid w:val="001014A5"/>
    <w:rsid w:val="00101D6C"/>
    <w:rsid w:val="00102572"/>
    <w:rsid w:val="001043AF"/>
    <w:rsid w:val="0010456E"/>
    <w:rsid w:val="00106A5C"/>
    <w:rsid w:val="00107993"/>
    <w:rsid w:val="00107D8A"/>
    <w:rsid w:val="00112DC5"/>
    <w:rsid w:val="00112E20"/>
    <w:rsid w:val="001139DB"/>
    <w:rsid w:val="00116971"/>
    <w:rsid w:val="00117222"/>
    <w:rsid w:val="00117663"/>
    <w:rsid w:val="00120A95"/>
    <w:rsid w:val="00120E77"/>
    <w:rsid w:val="00121E30"/>
    <w:rsid w:val="001235BA"/>
    <w:rsid w:val="00124316"/>
    <w:rsid w:val="0012653B"/>
    <w:rsid w:val="001267C0"/>
    <w:rsid w:val="00130D34"/>
    <w:rsid w:val="00135656"/>
    <w:rsid w:val="00141F13"/>
    <w:rsid w:val="00144716"/>
    <w:rsid w:val="00146A97"/>
    <w:rsid w:val="00151CEF"/>
    <w:rsid w:val="00151DA4"/>
    <w:rsid w:val="00152085"/>
    <w:rsid w:val="00152739"/>
    <w:rsid w:val="001529A3"/>
    <w:rsid w:val="00153236"/>
    <w:rsid w:val="00153AC4"/>
    <w:rsid w:val="00154031"/>
    <w:rsid w:val="00156603"/>
    <w:rsid w:val="001606C2"/>
    <w:rsid w:val="00161540"/>
    <w:rsid w:val="00163DAE"/>
    <w:rsid w:val="00164533"/>
    <w:rsid w:val="001652B0"/>
    <w:rsid w:val="00166332"/>
    <w:rsid w:val="001728F1"/>
    <w:rsid w:val="00173F61"/>
    <w:rsid w:val="00175033"/>
    <w:rsid w:val="0017776F"/>
    <w:rsid w:val="00180C24"/>
    <w:rsid w:val="00180D1D"/>
    <w:rsid w:val="001821EE"/>
    <w:rsid w:val="00183268"/>
    <w:rsid w:val="00184107"/>
    <w:rsid w:val="001858FC"/>
    <w:rsid w:val="00185B5F"/>
    <w:rsid w:val="001877E7"/>
    <w:rsid w:val="00190255"/>
    <w:rsid w:val="001906B6"/>
    <w:rsid w:val="0019178D"/>
    <w:rsid w:val="00193837"/>
    <w:rsid w:val="00194FD2"/>
    <w:rsid w:val="0019565F"/>
    <w:rsid w:val="001960BC"/>
    <w:rsid w:val="001974F6"/>
    <w:rsid w:val="001A05ED"/>
    <w:rsid w:val="001A1029"/>
    <w:rsid w:val="001A43D3"/>
    <w:rsid w:val="001A6CC0"/>
    <w:rsid w:val="001A71A3"/>
    <w:rsid w:val="001B06B0"/>
    <w:rsid w:val="001B0919"/>
    <w:rsid w:val="001B0C60"/>
    <w:rsid w:val="001B3874"/>
    <w:rsid w:val="001B5197"/>
    <w:rsid w:val="001B561A"/>
    <w:rsid w:val="001B6D51"/>
    <w:rsid w:val="001B7A5F"/>
    <w:rsid w:val="001C0318"/>
    <w:rsid w:val="001C13DF"/>
    <w:rsid w:val="001C1A65"/>
    <w:rsid w:val="001D002E"/>
    <w:rsid w:val="001D03E3"/>
    <w:rsid w:val="001D09CF"/>
    <w:rsid w:val="001D1465"/>
    <w:rsid w:val="001D2B1B"/>
    <w:rsid w:val="001D39F8"/>
    <w:rsid w:val="001D467F"/>
    <w:rsid w:val="001D4D5F"/>
    <w:rsid w:val="001D6584"/>
    <w:rsid w:val="001D74A4"/>
    <w:rsid w:val="001D7D7B"/>
    <w:rsid w:val="001E028E"/>
    <w:rsid w:val="001E0464"/>
    <w:rsid w:val="001E1D57"/>
    <w:rsid w:val="001E290C"/>
    <w:rsid w:val="001E2C15"/>
    <w:rsid w:val="001E3DE3"/>
    <w:rsid w:val="001E6D7B"/>
    <w:rsid w:val="001E7093"/>
    <w:rsid w:val="001F0333"/>
    <w:rsid w:val="001F0896"/>
    <w:rsid w:val="001F1079"/>
    <w:rsid w:val="001F14E3"/>
    <w:rsid w:val="001F15B3"/>
    <w:rsid w:val="001F17CE"/>
    <w:rsid w:val="001F3181"/>
    <w:rsid w:val="001F3AFE"/>
    <w:rsid w:val="001F6179"/>
    <w:rsid w:val="00200704"/>
    <w:rsid w:val="00201428"/>
    <w:rsid w:val="00201E2B"/>
    <w:rsid w:val="0020288B"/>
    <w:rsid w:val="00204272"/>
    <w:rsid w:val="00204D78"/>
    <w:rsid w:val="0020647A"/>
    <w:rsid w:val="00207EBB"/>
    <w:rsid w:val="00215076"/>
    <w:rsid w:val="0021728E"/>
    <w:rsid w:val="00217790"/>
    <w:rsid w:val="00224FB7"/>
    <w:rsid w:val="00225AED"/>
    <w:rsid w:val="00226375"/>
    <w:rsid w:val="00227755"/>
    <w:rsid w:val="0022794D"/>
    <w:rsid w:val="00227958"/>
    <w:rsid w:val="0023048E"/>
    <w:rsid w:val="00237A96"/>
    <w:rsid w:val="00237C48"/>
    <w:rsid w:val="00237E2B"/>
    <w:rsid w:val="00241226"/>
    <w:rsid w:val="00242C82"/>
    <w:rsid w:val="002433D0"/>
    <w:rsid w:val="002458E7"/>
    <w:rsid w:val="00246309"/>
    <w:rsid w:val="00246FCE"/>
    <w:rsid w:val="00250556"/>
    <w:rsid w:val="00250A0E"/>
    <w:rsid w:val="00255690"/>
    <w:rsid w:val="002557DD"/>
    <w:rsid w:val="00255BFD"/>
    <w:rsid w:val="00256792"/>
    <w:rsid w:val="00262D33"/>
    <w:rsid w:val="00262ECB"/>
    <w:rsid w:val="00267AE3"/>
    <w:rsid w:val="00271A2D"/>
    <w:rsid w:val="00272F73"/>
    <w:rsid w:val="00274FBE"/>
    <w:rsid w:val="00275ED0"/>
    <w:rsid w:val="00276303"/>
    <w:rsid w:val="00280529"/>
    <w:rsid w:val="002851A7"/>
    <w:rsid w:val="002852FC"/>
    <w:rsid w:val="00285C8A"/>
    <w:rsid w:val="00286194"/>
    <w:rsid w:val="00290860"/>
    <w:rsid w:val="00291A08"/>
    <w:rsid w:val="00292EE7"/>
    <w:rsid w:val="00294F68"/>
    <w:rsid w:val="00295C2D"/>
    <w:rsid w:val="002965A7"/>
    <w:rsid w:val="002A066C"/>
    <w:rsid w:val="002A0707"/>
    <w:rsid w:val="002A7B3C"/>
    <w:rsid w:val="002B1703"/>
    <w:rsid w:val="002B1EAF"/>
    <w:rsid w:val="002B2755"/>
    <w:rsid w:val="002B387F"/>
    <w:rsid w:val="002B54F8"/>
    <w:rsid w:val="002B6EA6"/>
    <w:rsid w:val="002B7776"/>
    <w:rsid w:val="002C0074"/>
    <w:rsid w:val="002C0A80"/>
    <w:rsid w:val="002C26C0"/>
    <w:rsid w:val="002C308A"/>
    <w:rsid w:val="002C35B8"/>
    <w:rsid w:val="002C4047"/>
    <w:rsid w:val="002C4A02"/>
    <w:rsid w:val="002C4AA2"/>
    <w:rsid w:val="002C4E45"/>
    <w:rsid w:val="002D0FB3"/>
    <w:rsid w:val="002D1960"/>
    <w:rsid w:val="002D38E7"/>
    <w:rsid w:val="002D3F75"/>
    <w:rsid w:val="002D4BC3"/>
    <w:rsid w:val="002D4DFD"/>
    <w:rsid w:val="002D68CE"/>
    <w:rsid w:val="002E0754"/>
    <w:rsid w:val="002E2948"/>
    <w:rsid w:val="002E29C2"/>
    <w:rsid w:val="002E4599"/>
    <w:rsid w:val="002E46A8"/>
    <w:rsid w:val="002F0CBE"/>
    <w:rsid w:val="00300127"/>
    <w:rsid w:val="003043C8"/>
    <w:rsid w:val="00305983"/>
    <w:rsid w:val="00306CCB"/>
    <w:rsid w:val="00310422"/>
    <w:rsid w:val="003127A9"/>
    <w:rsid w:val="0031340A"/>
    <w:rsid w:val="003167DC"/>
    <w:rsid w:val="00316E16"/>
    <w:rsid w:val="003175D4"/>
    <w:rsid w:val="00322C0E"/>
    <w:rsid w:val="00323214"/>
    <w:rsid w:val="00323C1F"/>
    <w:rsid w:val="00323C92"/>
    <w:rsid w:val="00323CDD"/>
    <w:rsid w:val="003247BF"/>
    <w:rsid w:val="0032676D"/>
    <w:rsid w:val="0032747B"/>
    <w:rsid w:val="00330217"/>
    <w:rsid w:val="00331582"/>
    <w:rsid w:val="00331A71"/>
    <w:rsid w:val="00334F54"/>
    <w:rsid w:val="003359D3"/>
    <w:rsid w:val="003403AF"/>
    <w:rsid w:val="0034079D"/>
    <w:rsid w:val="00341FAA"/>
    <w:rsid w:val="00342668"/>
    <w:rsid w:val="0034304A"/>
    <w:rsid w:val="00343ECB"/>
    <w:rsid w:val="00345D1A"/>
    <w:rsid w:val="00351FB3"/>
    <w:rsid w:val="003522AA"/>
    <w:rsid w:val="00353028"/>
    <w:rsid w:val="0035325F"/>
    <w:rsid w:val="00353F9F"/>
    <w:rsid w:val="00356ABC"/>
    <w:rsid w:val="00360B34"/>
    <w:rsid w:val="00360C7A"/>
    <w:rsid w:val="00360E3D"/>
    <w:rsid w:val="00361289"/>
    <w:rsid w:val="00364A63"/>
    <w:rsid w:val="00364D07"/>
    <w:rsid w:val="0037146F"/>
    <w:rsid w:val="00371939"/>
    <w:rsid w:val="0037351B"/>
    <w:rsid w:val="00373942"/>
    <w:rsid w:val="00373E77"/>
    <w:rsid w:val="00374278"/>
    <w:rsid w:val="003750B2"/>
    <w:rsid w:val="003756EE"/>
    <w:rsid w:val="00375D4E"/>
    <w:rsid w:val="00375F94"/>
    <w:rsid w:val="00376865"/>
    <w:rsid w:val="003778CA"/>
    <w:rsid w:val="00377E11"/>
    <w:rsid w:val="003814FE"/>
    <w:rsid w:val="00382F8D"/>
    <w:rsid w:val="003832ED"/>
    <w:rsid w:val="00385215"/>
    <w:rsid w:val="003865DE"/>
    <w:rsid w:val="0038669C"/>
    <w:rsid w:val="00386706"/>
    <w:rsid w:val="00386DD8"/>
    <w:rsid w:val="00386FF6"/>
    <w:rsid w:val="00392F0B"/>
    <w:rsid w:val="00392F7A"/>
    <w:rsid w:val="00393472"/>
    <w:rsid w:val="00394DC9"/>
    <w:rsid w:val="003957D2"/>
    <w:rsid w:val="003957ED"/>
    <w:rsid w:val="00395F34"/>
    <w:rsid w:val="00396D50"/>
    <w:rsid w:val="003971C0"/>
    <w:rsid w:val="003A24CC"/>
    <w:rsid w:val="003A3D2E"/>
    <w:rsid w:val="003A4B2A"/>
    <w:rsid w:val="003A52C8"/>
    <w:rsid w:val="003A5721"/>
    <w:rsid w:val="003A58E4"/>
    <w:rsid w:val="003A66EE"/>
    <w:rsid w:val="003A6AC8"/>
    <w:rsid w:val="003A6C76"/>
    <w:rsid w:val="003B0672"/>
    <w:rsid w:val="003B0823"/>
    <w:rsid w:val="003B168E"/>
    <w:rsid w:val="003B1A60"/>
    <w:rsid w:val="003B2446"/>
    <w:rsid w:val="003B283C"/>
    <w:rsid w:val="003B3B75"/>
    <w:rsid w:val="003B58D6"/>
    <w:rsid w:val="003B75E0"/>
    <w:rsid w:val="003C0350"/>
    <w:rsid w:val="003C0F2F"/>
    <w:rsid w:val="003C17F8"/>
    <w:rsid w:val="003C1DF9"/>
    <w:rsid w:val="003C4BC4"/>
    <w:rsid w:val="003C6DE1"/>
    <w:rsid w:val="003C75A2"/>
    <w:rsid w:val="003D2A38"/>
    <w:rsid w:val="003D3542"/>
    <w:rsid w:val="003D451A"/>
    <w:rsid w:val="003D796F"/>
    <w:rsid w:val="003E1AEF"/>
    <w:rsid w:val="003E420D"/>
    <w:rsid w:val="003E67BC"/>
    <w:rsid w:val="003F0BAF"/>
    <w:rsid w:val="003F139F"/>
    <w:rsid w:val="003F7CCB"/>
    <w:rsid w:val="004042C4"/>
    <w:rsid w:val="00404619"/>
    <w:rsid w:val="0040758F"/>
    <w:rsid w:val="004135D7"/>
    <w:rsid w:val="004153EB"/>
    <w:rsid w:val="00415A6C"/>
    <w:rsid w:val="0041669A"/>
    <w:rsid w:val="00417850"/>
    <w:rsid w:val="00423DF6"/>
    <w:rsid w:val="004245DB"/>
    <w:rsid w:val="004259F2"/>
    <w:rsid w:val="004263B8"/>
    <w:rsid w:val="00432484"/>
    <w:rsid w:val="00434727"/>
    <w:rsid w:val="00434A0A"/>
    <w:rsid w:val="00434EED"/>
    <w:rsid w:val="00440464"/>
    <w:rsid w:val="00441188"/>
    <w:rsid w:val="004412C4"/>
    <w:rsid w:val="00445183"/>
    <w:rsid w:val="0044559E"/>
    <w:rsid w:val="00446732"/>
    <w:rsid w:val="00446D49"/>
    <w:rsid w:val="00452193"/>
    <w:rsid w:val="00452697"/>
    <w:rsid w:val="00455491"/>
    <w:rsid w:val="00455AB1"/>
    <w:rsid w:val="00455E2B"/>
    <w:rsid w:val="004560BB"/>
    <w:rsid w:val="00456867"/>
    <w:rsid w:val="004575A8"/>
    <w:rsid w:val="00457D61"/>
    <w:rsid w:val="0046020D"/>
    <w:rsid w:val="00460F52"/>
    <w:rsid w:val="004612AD"/>
    <w:rsid w:val="00461EA6"/>
    <w:rsid w:val="00463726"/>
    <w:rsid w:val="00466395"/>
    <w:rsid w:val="00466C8B"/>
    <w:rsid w:val="00467530"/>
    <w:rsid w:val="004709A6"/>
    <w:rsid w:val="004711A8"/>
    <w:rsid w:val="00472839"/>
    <w:rsid w:val="00472C3F"/>
    <w:rsid w:val="004739E8"/>
    <w:rsid w:val="0047460C"/>
    <w:rsid w:val="00474739"/>
    <w:rsid w:val="00477145"/>
    <w:rsid w:val="004778FE"/>
    <w:rsid w:val="0048163A"/>
    <w:rsid w:val="00481B80"/>
    <w:rsid w:val="00482886"/>
    <w:rsid w:val="0048314C"/>
    <w:rsid w:val="0048315C"/>
    <w:rsid w:val="004869D4"/>
    <w:rsid w:val="00487A9D"/>
    <w:rsid w:val="00492C26"/>
    <w:rsid w:val="0049362A"/>
    <w:rsid w:val="00494FC1"/>
    <w:rsid w:val="004957D9"/>
    <w:rsid w:val="004A00E6"/>
    <w:rsid w:val="004A0A9C"/>
    <w:rsid w:val="004A1DE0"/>
    <w:rsid w:val="004A2412"/>
    <w:rsid w:val="004A33C5"/>
    <w:rsid w:val="004A3AC5"/>
    <w:rsid w:val="004A3E59"/>
    <w:rsid w:val="004A4408"/>
    <w:rsid w:val="004A745B"/>
    <w:rsid w:val="004B06CE"/>
    <w:rsid w:val="004B0BDC"/>
    <w:rsid w:val="004B13C5"/>
    <w:rsid w:val="004B1547"/>
    <w:rsid w:val="004B3948"/>
    <w:rsid w:val="004B50F8"/>
    <w:rsid w:val="004B547A"/>
    <w:rsid w:val="004B5E8E"/>
    <w:rsid w:val="004B6A42"/>
    <w:rsid w:val="004B721C"/>
    <w:rsid w:val="004B7BCA"/>
    <w:rsid w:val="004C13F2"/>
    <w:rsid w:val="004C31A9"/>
    <w:rsid w:val="004C6E92"/>
    <w:rsid w:val="004D0B9C"/>
    <w:rsid w:val="004D30D7"/>
    <w:rsid w:val="004D50D0"/>
    <w:rsid w:val="004D579B"/>
    <w:rsid w:val="004D7354"/>
    <w:rsid w:val="004E0BA7"/>
    <w:rsid w:val="004E224F"/>
    <w:rsid w:val="004E29B4"/>
    <w:rsid w:val="004E40EC"/>
    <w:rsid w:val="004E6BD6"/>
    <w:rsid w:val="004E6EFD"/>
    <w:rsid w:val="004E76B6"/>
    <w:rsid w:val="004F058A"/>
    <w:rsid w:val="004F0E1C"/>
    <w:rsid w:val="004F2277"/>
    <w:rsid w:val="004F51CC"/>
    <w:rsid w:val="004F55C9"/>
    <w:rsid w:val="004F5903"/>
    <w:rsid w:val="004F5A9D"/>
    <w:rsid w:val="004F68E6"/>
    <w:rsid w:val="005033FE"/>
    <w:rsid w:val="00505534"/>
    <w:rsid w:val="00505F07"/>
    <w:rsid w:val="00506E44"/>
    <w:rsid w:val="00513D09"/>
    <w:rsid w:val="00515FDE"/>
    <w:rsid w:val="005161A2"/>
    <w:rsid w:val="0052030E"/>
    <w:rsid w:val="005216B1"/>
    <w:rsid w:val="00521834"/>
    <w:rsid w:val="0052478F"/>
    <w:rsid w:val="00525F3C"/>
    <w:rsid w:val="00526D1B"/>
    <w:rsid w:val="00530A9E"/>
    <w:rsid w:val="005348E6"/>
    <w:rsid w:val="005359D3"/>
    <w:rsid w:val="00537277"/>
    <w:rsid w:val="00542589"/>
    <w:rsid w:val="005429E9"/>
    <w:rsid w:val="00542AEA"/>
    <w:rsid w:val="0054412B"/>
    <w:rsid w:val="00544B86"/>
    <w:rsid w:val="00545DA4"/>
    <w:rsid w:val="00547030"/>
    <w:rsid w:val="00547F1D"/>
    <w:rsid w:val="005514FE"/>
    <w:rsid w:val="00552641"/>
    <w:rsid w:val="00552C96"/>
    <w:rsid w:val="00553051"/>
    <w:rsid w:val="005540CB"/>
    <w:rsid w:val="00555E7E"/>
    <w:rsid w:val="005565F3"/>
    <w:rsid w:val="00557902"/>
    <w:rsid w:val="00557C14"/>
    <w:rsid w:val="0056239F"/>
    <w:rsid w:val="005635B1"/>
    <w:rsid w:val="00565922"/>
    <w:rsid w:val="00565CE9"/>
    <w:rsid w:val="0056618C"/>
    <w:rsid w:val="00566DF7"/>
    <w:rsid w:val="005714D6"/>
    <w:rsid w:val="00571B3D"/>
    <w:rsid w:val="005756FB"/>
    <w:rsid w:val="00576DB7"/>
    <w:rsid w:val="00581674"/>
    <w:rsid w:val="0058494A"/>
    <w:rsid w:val="00585AB8"/>
    <w:rsid w:val="00586D8E"/>
    <w:rsid w:val="005906A2"/>
    <w:rsid w:val="005906C4"/>
    <w:rsid w:val="00591AD3"/>
    <w:rsid w:val="00593E20"/>
    <w:rsid w:val="0059433F"/>
    <w:rsid w:val="005944F3"/>
    <w:rsid w:val="00594D59"/>
    <w:rsid w:val="00595E87"/>
    <w:rsid w:val="005963AE"/>
    <w:rsid w:val="00596BB5"/>
    <w:rsid w:val="005A2D04"/>
    <w:rsid w:val="005A3F03"/>
    <w:rsid w:val="005A48E1"/>
    <w:rsid w:val="005A749F"/>
    <w:rsid w:val="005A7F71"/>
    <w:rsid w:val="005B1204"/>
    <w:rsid w:val="005B14F5"/>
    <w:rsid w:val="005B1700"/>
    <w:rsid w:val="005B1D45"/>
    <w:rsid w:val="005B4478"/>
    <w:rsid w:val="005B5103"/>
    <w:rsid w:val="005C060E"/>
    <w:rsid w:val="005C174F"/>
    <w:rsid w:val="005D11D1"/>
    <w:rsid w:val="005D1480"/>
    <w:rsid w:val="005D1F01"/>
    <w:rsid w:val="005D4245"/>
    <w:rsid w:val="005D4DD4"/>
    <w:rsid w:val="005D5DC2"/>
    <w:rsid w:val="005E2AF5"/>
    <w:rsid w:val="005E3448"/>
    <w:rsid w:val="005E63CC"/>
    <w:rsid w:val="005E6AAD"/>
    <w:rsid w:val="005E6C3F"/>
    <w:rsid w:val="005F2D7E"/>
    <w:rsid w:val="005F38EA"/>
    <w:rsid w:val="005F3B70"/>
    <w:rsid w:val="005F3F4A"/>
    <w:rsid w:val="005F4E8C"/>
    <w:rsid w:val="005F507C"/>
    <w:rsid w:val="005F5291"/>
    <w:rsid w:val="005F79E9"/>
    <w:rsid w:val="006027A5"/>
    <w:rsid w:val="00604376"/>
    <w:rsid w:val="006054FC"/>
    <w:rsid w:val="006057EC"/>
    <w:rsid w:val="00607315"/>
    <w:rsid w:val="0061196B"/>
    <w:rsid w:val="00612620"/>
    <w:rsid w:val="00614B55"/>
    <w:rsid w:val="00615251"/>
    <w:rsid w:val="0061577D"/>
    <w:rsid w:val="00615BD5"/>
    <w:rsid w:val="006219ED"/>
    <w:rsid w:val="00622573"/>
    <w:rsid w:val="00625582"/>
    <w:rsid w:val="00626226"/>
    <w:rsid w:val="00627DFB"/>
    <w:rsid w:val="00631F5C"/>
    <w:rsid w:val="006330DB"/>
    <w:rsid w:val="006333D3"/>
    <w:rsid w:val="00633CF3"/>
    <w:rsid w:val="00636B37"/>
    <w:rsid w:val="00636ED5"/>
    <w:rsid w:val="00637518"/>
    <w:rsid w:val="00642A5E"/>
    <w:rsid w:val="00643636"/>
    <w:rsid w:val="00643EF9"/>
    <w:rsid w:val="006446A4"/>
    <w:rsid w:val="00644884"/>
    <w:rsid w:val="00645246"/>
    <w:rsid w:val="00645F12"/>
    <w:rsid w:val="00650506"/>
    <w:rsid w:val="00650A7C"/>
    <w:rsid w:val="0065129E"/>
    <w:rsid w:val="006514D6"/>
    <w:rsid w:val="006521AB"/>
    <w:rsid w:val="006521B1"/>
    <w:rsid w:val="006521BB"/>
    <w:rsid w:val="0065397A"/>
    <w:rsid w:val="00660511"/>
    <w:rsid w:val="00660AEB"/>
    <w:rsid w:val="00661909"/>
    <w:rsid w:val="00662560"/>
    <w:rsid w:val="00663044"/>
    <w:rsid w:val="006662EC"/>
    <w:rsid w:val="00667977"/>
    <w:rsid w:val="00670B3B"/>
    <w:rsid w:val="00671BBA"/>
    <w:rsid w:val="0067274E"/>
    <w:rsid w:val="00672986"/>
    <w:rsid w:val="00673FB6"/>
    <w:rsid w:val="006745D0"/>
    <w:rsid w:val="006759F3"/>
    <w:rsid w:val="00675E75"/>
    <w:rsid w:val="00676800"/>
    <w:rsid w:val="0068197B"/>
    <w:rsid w:val="00683530"/>
    <w:rsid w:val="00684B19"/>
    <w:rsid w:val="00684D70"/>
    <w:rsid w:val="00685E44"/>
    <w:rsid w:val="006877BD"/>
    <w:rsid w:val="00687D25"/>
    <w:rsid w:val="006902B3"/>
    <w:rsid w:val="00691DF3"/>
    <w:rsid w:val="0069236A"/>
    <w:rsid w:val="00692CFD"/>
    <w:rsid w:val="0069506D"/>
    <w:rsid w:val="0069643F"/>
    <w:rsid w:val="00697FC1"/>
    <w:rsid w:val="00697FF5"/>
    <w:rsid w:val="006A0EA1"/>
    <w:rsid w:val="006A14C2"/>
    <w:rsid w:val="006A1E81"/>
    <w:rsid w:val="006A22AA"/>
    <w:rsid w:val="006A662C"/>
    <w:rsid w:val="006B0642"/>
    <w:rsid w:val="006B19CC"/>
    <w:rsid w:val="006B1B82"/>
    <w:rsid w:val="006B1D97"/>
    <w:rsid w:val="006B2389"/>
    <w:rsid w:val="006B3802"/>
    <w:rsid w:val="006B4DD7"/>
    <w:rsid w:val="006B55A3"/>
    <w:rsid w:val="006C37DE"/>
    <w:rsid w:val="006C3CBC"/>
    <w:rsid w:val="006C539E"/>
    <w:rsid w:val="006C5A99"/>
    <w:rsid w:val="006C677B"/>
    <w:rsid w:val="006C77BE"/>
    <w:rsid w:val="006D2B32"/>
    <w:rsid w:val="006D3368"/>
    <w:rsid w:val="006D3456"/>
    <w:rsid w:val="006D443E"/>
    <w:rsid w:val="006D45ED"/>
    <w:rsid w:val="006E73DA"/>
    <w:rsid w:val="006E778A"/>
    <w:rsid w:val="006E7CD2"/>
    <w:rsid w:val="006F1715"/>
    <w:rsid w:val="006F2E09"/>
    <w:rsid w:val="006F462F"/>
    <w:rsid w:val="006F5B20"/>
    <w:rsid w:val="006F66A3"/>
    <w:rsid w:val="006F7C69"/>
    <w:rsid w:val="00701757"/>
    <w:rsid w:val="00703270"/>
    <w:rsid w:val="0070500D"/>
    <w:rsid w:val="00706A78"/>
    <w:rsid w:val="00706CE2"/>
    <w:rsid w:val="00706E7A"/>
    <w:rsid w:val="007116CF"/>
    <w:rsid w:val="00712277"/>
    <w:rsid w:val="0071281A"/>
    <w:rsid w:val="00712DDE"/>
    <w:rsid w:val="00713333"/>
    <w:rsid w:val="00713905"/>
    <w:rsid w:val="00713BB2"/>
    <w:rsid w:val="00714A9D"/>
    <w:rsid w:val="007179BD"/>
    <w:rsid w:val="00720132"/>
    <w:rsid w:val="00720451"/>
    <w:rsid w:val="0072180D"/>
    <w:rsid w:val="00721F9E"/>
    <w:rsid w:val="00723671"/>
    <w:rsid w:val="00724CE7"/>
    <w:rsid w:val="00727349"/>
    <w:rsid w:val="0073000C"/>
    <w:rsid w:val="0073155A"/>
    <w:rsid w:val="0074085C"/>
    <w:rsid w:val="00740F35"/>
    <w:rsid w:val="00740FA6"/>
    <w:rsid w:val="00742081"/>
    <w:rsid w:val="00742D12"/>
    <w:rsid w:val="007440E7"/>
    <w:rsid w:val="0074457C"/>
    <w:rsid w:val="00745783"/>
    <w:rsid w:val="00746C39"/>
    <w:rsid w:val="007475A2"/>
    <w:rsid w:val="00747747"/>
    <w:rsid w:val="00747E4F"/>
    <w:rsid w:val="0075211D"/>
    <w:rsid w:val="0075285B"/>
    <w:rsid w:val="00752D7F"/>
    <w:rsid w:val="00752F01"/>
    <w:rsid w:val="00754C88"/>
    <w:rsid w:val="00755D10"/>
    <w:rsid w:val="00756974"/>
    <w:rsid w:val="00756C10"/>
    <w:rsid w:val="00757D48"/>
    <w:rsid w:val="00757F7E"/>
    <w:rsid w:val="00760003"/>
    <w:rsid w:val="00761BC3"/>
    <w:rsid w:val="007639BC"/>
    <w:rsid w:val="007653B5"/>
    <w:rsid w:val="0076652A"/>
    <w:rsid w:val="007834B4"/>
    <w:rsid w:val="00784927"/>
    <w:rsid w:val="00787161"/>
    <w:rsid w:val="00787D90"/>
    <w:rsid w:val="00791B87"/>
    <w:rsid w:val="007927DA"/>
    <w:rsid w:val="00792E9D"/>
    <w:rsid w:val="00795B41"/>
    <w:rsid w:val="00795F83"/>
    <w:rsid w:val="00796053"/>
    <w:rsid w:val="007A0A0E"/>
    <w:rsid w:val="007A1B19"/>
    <w:rsid w:val="007A5768"/>
    <w:rsid w:val="007A5FCD"/>
    <w:rsid w:val="007A6D0C"/>
    <w:rsid w:val="007A6DAF"/>
    <w:rsid w:val="007A7951"/>
    <w:rsid w:val="007A7DC3"/>
    <w:rsid w:val="007B25B7"/>
    <w:rsid w:val="007B31CB"/>
    <w:rsid w:val="007B3D38"/>
    <w:rsid w:val="007B3F43"/>
    <w:rsid w:val="007B54AF"/>
    <w:rsid w:val="007B6128"/>
    <w:rsid w:val="007B7190"/>
    <w:rsid w:val="007C18DB"/>
    <w:rsid w:val="007C202B"/>
    <w:rsid w:val="007D019C"/>
    <w:rsid w:val="007D1875"/>
    <w:rsid w:val="007D1F53"/>
    <w:rsid w:val="007D3C3D"/>
    <w:rsid w:val="007D5237"/>
    <w:rsid w:val="007D6C65"/>
    <w:rsid w:val="007D78C7"/>
    <w:rsid w:val="007E011D"/>
    <w:rsid w:val="007E02D7"/>
    <w:rsid w:val="007E0426"/>
    <w:rsid w:val="007E0A68"/>
    <w:rsid w:val="007E0F65"/>
    <w:rsid w:val="007E1A63"/>
    <w:rsid w:val="007E1E2C"/>
    <w:rsid w:val="007E29AD"/>
    <w:rsid w:val="007E485D"/>
    <w:rsid w:val="007E56A6"/>
    <w:rsid w:val="007E60BC"/>
    <w:rsid w:val="007E6BF9"/>
    <w:rsid w:val="007E6C72"/>
    <w:rsid w:val="007F3598"/>
    <w:rsid w:val="007F44FD"/>
    <w:rsid w:val="007F579E"/>
    <w:rsid w:val="007F5D2A"/>
    <w:rsid w:val="007F6F82"/>
    <w:rsid w:val="007F7515"/>
    <w:rsid w:val="00800031"/>
    <w:rsid w:val="008024BE"/>
    <w:rsid w:val="00803750"/>
    <w:rsid w:val="00804ECE"/>
    <w:rsid w:val="0080726D"/>
    <w:rsid w:val="00807389"/>
    <w:rsid w:val="00816117"/>
    <w:rsid w:val="008170E6"/>
    <w:rsid w:val="00821451"/>
    <w:rsid w:val="008229A2"/>
    <w:rsid w:val="00826B4E"/>
    <w:rsid w:val="008276DE"/>
    <w:rsid w:val="00831045"/>
    <w:rsid w:val="0083111B"/>
    <w:rsid w:val="0083180F"/>
    <w:rsid w:val="00831DE7"/>
    <w:rsid w:val="00832B95"/>
    <w:rsid w:val="00833079"/>
    <w:rsid w:val="008332AA"/>
    <w:rsid w:val="00833C58"/>
    <w:rsid w:val="0083472D"/>
    <w:rsid w:val="0083684A"/>
    <w:rsid w:val="00836CDC"/>
    <w:rsid w:val="00837178"/>
    <w:rsid w:val="00837BF2"/>
    <w:rsid w:val="00840CA2"/>
    <w:rsid w:val="00840CD3"/>
    <w:rsid w:val="00841920"/>
    <w:rsid w:val="00844B75"/>
    <w:rsid w:val="008526D9"/>
    <w:rsid w:val="00853B56"/>
    <w:rsid w:val="008551DE"/>
    <w:rsid w:val="008616F8"/>
    <w:rsid w:val="00861E13"/>
    <w:rsid w:val="0086456B"/>
    <w:rsid w:val="00864C96"/>
    <w:rsid w:val="00865307"/>
    <w:rsid w:val="00871588"/>
    <w:rsid w:val="008733B9"/>
    <w:rsid w:val="00873F7B"/>
    <w:rsid w:val="00882CE3"/>
    <w:rsid w:val="008854E7"/>
    <w:rsid w:val="008875D5"/>
    <w:rsid w:val="00893B6A"/>
    <w:rsid w:val="008A1049"/>
    <w:rsid w:val="008A1E9C"/>
    <w:rsid w:val="008A3D92"/>
    <w:rsid w:val="008A4560"/>
    <w:rsid w:val="008A5314"/>
    <w:rsid w:val="008A620A"/>
    <w:rsid w:val="008A6450"/>
    <w:rsid w:val="008A651E"/>
    <w:rsid w:val="008A66F9"/>
    <w:rsid w:val="008B0A3C"/>
    <w:rsid w:val="008B0E67"/>
    <w:rsid w:val="008B3B55"/>
    <w:rsid w:val="008B44A1"/>
    <w:rsid w:val="008B4677"/>
    <w:rsid w:val="008B7970"/>
    <w:rsid w:val="008C2D75"/>
    <w:rsid w:val="008C7B63"/>
    <w:rsid w:val="008D025D"/>
    <w:rsid w:val="008D2E05"/>
    <w:rsid w:val="008D3B12"/>
    <w:rsid w:val="008D45FF"/>
    <w:rsid w:val="008E003A"/>
    <w:rsid w:val="008E1695"/>
    <w:rsid w:val="008E3D7F"/>
    <w:rsid w:val="008E48B9"/>
    <w:rsid w:val="008E712E"/>
    <w:rsid w:val="008F0038"/>
    <w:rsid w:val="008F34DA"/>
    <w:rsid w:val="008F39DB"/>
    <w:rsid w:val="008F39FA"/>
    <w:rsid w:val="008F4498"/>
    <w:rsid w:val="008F4E6C"/>
    <w:rsid w:val="008F5020"/>
    <w:rsid w:val="008F51C2"/>
    <w:rsid w:val="008F66F3"/>
    <w:rsid w:val="008F6DCF"/>
    <w:rsid w:val="008F7D7B"/>
    <w:rsid w:val="00901330"/>
    <w:rsid w:val="00902DD0"/>
    <w:rsid w:val="00904E16"/>
    <w:rsid w:val="00905DA6"/>
    <w:rsid w:val="00906FD9"/>
    <w:rsid w:val="009138ED"/>
    <w:rsid w:val="00915BC5"/>
    <w:rsid w:val="00916447"/>
    <w:rsid w:val="00920C8A"/>
    <w:rsid w:val="009213FE"/>
    <w:rsid w:val="00926C80"/>
    <w:rsid w:val="009279B0"/>
    <w:rsid w:val="00930FB8"/>
    <w:rsid w:val="00931A9D"/>
    <w:rsid w:val="00936BD5"/>
    <w:rsid w:val="009372D7"/>
    <w:rsid w:val="00940402"/>
    <w:rsid w:val="00941016"/>
    <w:rsid w:val="009423E9"/>
    <w:rsid w:val="00942FE5"/>
    <w:rsid w:val="00943E0D"/>
    <w:rsid w:val="00944E24"/>
    <w:rsid w:val="00945528"/>
    <w:rsid w:val="00946DA1"/>
    <w:rsid w:val="00952294"/>
    <w:rsid w:val="00953F21"/>
    <w:rsid w:val="00955A6C"/>
    <w:rsid w:val="00956AB4"/>
    <w:rsid w:val="00960D04"/>
    <w:rsid w:val="009625ED"/>
    <w:rsid w:val="00963DF0"/>
    <w:rsid w:val="00964C39"/>
    <w:rsid w:val="00965513"/>
    <w:rsid w:val="00966BBF"/>
    <w:rsid w:val="00966DC8"/>
    <w:rsid w:val="00966F0E"/>
    <w:rsid w:val="009704D3"/>
    <w:rsid w:val="00971203"/>
    <w:rsid w:val="00973CA0"/>
    <w:rsid w:val="00974CAE"/>
    <w:rsid w:val="009826D4"/>
    <w:rsid w:val="00984544"/>
    <w:rsid w:val="00984D9D"/>
    <w:rsid w:val="00986843"/>
    <w:rsid w:val="009905F2"/>
    <w:rsid w:val="00992352"/>
    <w:rsid w:val="00992630"/>
    <w:rsid w:val="00995CBE"/>
    <w:rsid w:val="0099636B"/>
    <w:rsid w:val="0099712A"/>
    <w:rsid w:val="00997829"/>
    <w:rsid w:val="009A5E2F"/>
    <w:rsid w:val="009B03D5"/>
    <w:rsid w:val="009B041C"/>
    <w:rsid w:val="009B29AD"/>
    <w:rsid w:val="009B2A07"/>
    <w:rsid w:val="009B30F9"/>
    <w:rsid w:val="009B3BCE"/>
    <w:rsid w:val="009B3C87"/>
    <w:rsid w:val="009B4892"/>
    <w:rsid w:val="009B75D6"/>
    <w:rsid w:val="009C14D3"/>
    <w:rsid w:val="009C1698"/>
    <w:rsid w:val="009C221B"/>
    <w:rsid w:val="009C2715"/>
    <w:rsid w:val="009C36ED"/>
    <w:rsid w:val="009C4683"/>
    <w:rsid w:val="009C4D70"/>
    <w:rsid w:val="009C61C0"/>
    <w:rsid w:val="009C76EF"/>
    <w:rsid w:val="009D05F1"/>
    <w:rsid w:val="009D1065"/>
    <w:rsid w:val="009D17E6"/>
    <w:rsid w:val="009D2B13"/>
    <w:rsid w:val="009D5EC3"/>
    <w:rsid w:val="009D65F5"/>
    <w:rsid w:val="009D793F"/>
    <w:rsid w:val="009E2E54"/>
    <w:rsid w:val="009E3B4D"/>
    <w:rsid w:val="009E3CD7"/>
    <w:rsid w:val="009E4431"/>
    <w:rsid w:val="009E6955"/>
    <w:rsid w:val="009E6A2E"/>
    <w:rsid w:val="009E71C5"/>
    <w:rsid w:val="009E7BED"/>
    <w:rsid w:val="009F0AFA"/>
    <w:rsid w:val="009F12BF"/>
    <w:rsid w:val="009F1C4E"/>
    <w:rsid w:val="009F2716"/>
    <w:rsid w:val="009F3E3A"/>
    <w:rsid w:val="009F3E8E"/>
    <w:rsid w:val="009F41DB"/>
    <w:rsid w:val="009F6415"/>
    <w:rsid w:val="009F6FB1"/>
    <w:rsid w:val="00A02A74"/>
    <w:rsid w:val="00A02B9F"/>
    <w:rsid w:val="00A032E4"/>
    <w:rsid w:val="00A04942"/>
    <w:rsid w:val="00A04AE9"/>
    <w:rsid w:val="00A06BA3"/>
    <w:rsid w:val="00A07566"/>
    <w:rsid w:val="00A07B3E"/>
    <w:rsid w:val="00A10C2A"/>
    <w:rsid w:val="00A10E05"/>
    <w:rsid w:val="00A11AC8"/>
    <w:rsid w:val="00A11F67"/>
    <w:rsid w:val="00A12D27"/>
    <w:rsid w:val="00A13E44"/>
    <w:rsid w:val="00A15788"/>
    <w:rsid w:val="00A15FD6"/>
    <w:rsid w:val="00A161E0"/>
    <w:rsid w:val="00A177FD"/>
    <w:rsid w:val="00A20EE4"/>
    <w:rsid w:val="00A211C6"/>
    <w:rsid w:val="00A22D78"/>
    <w:rsid w:val="00A27146"/>
    <w:rsid w:val="00A27FA0"/>
    <w:rsid w:val="00A31D73"/>
    <w:rsid w:val="00A3507F"/>
    <w:rsid w:val="00A37E00"/>
    <w:rsid w:val="00A426DC"/>
    <w:rsid w:val="00A445F5"/>
    <w:rsid w:val="00A463E6"/>
    <w:rsid w:val="00A46821"/>
    <w:rsid w:val="00A46A73"/>
    <w:rsid w:val="00A47C0B"/>
    <w:rsid w:val="00A50756"/>
    <w:rsid w:val="00A50FDA"/>
    <w:rsid w:val="00A52A12"/>
    <w:rsid w:val="00A52EA4"/>
    <w:rsid w:val="00A53392"/>
    <w:rsid w:val="00A61FA0"/>
    <w:rsid w:val="00A6207A"/>
    <w:rsid w:val="00A625AE"/>
    <w:rsid w:val="00A62AC8"/>
    <w:rsid w:val="00A63C77"/>
    <w:rsid w:val="00A6427B"/>
    <w:rsid w:val="00A65B7A"/>
    <w:rsid w:val="00A65FC4"/>
    <w:rsid w:val="00A67DCA"/>
    <w:rsid w:val="00A70D1E"/>
    <w:rsid w:val="00A71382"/>
    <w:rsid w:val="00A72EF6"/>
    <w:rsid w:val="00A73012"/>
    <w:rsid w:val="00A736EF"/>
    <w:rsid w:val="00A75B3C"/>
    <w:rsid w:val="00A77AB3"/>
    <w:rsid w:val="00A829AB"/>
    <w:rsid w:val="00A8335A"/>
    <w:rsid w:val="00A83C40"/>
    <w:rsid w:val="00A84AC6"/>
    <w:rsid w:val="00A85270"/>
    <w:rsid w:val="00A854B4"/>
    <w:rsid w:val="00A87D02"/>
    <w:rsid w:val="00A906E8"/>
    <w:rsid w:val="00A90AAD"/>
    <w:rsid w:val="00A91E4B"/>
    <w:rsid w:val="00A91EF4"/>
    <w:rsid w:val="00A92560"/>
    <w:rsid w:val="00A93E06"/>
    <w:rsid w:val="00A97A55"/>
    <w:rsid w:val="00A97A5A"/>
    <w:rsid w:val="00AA0B43"/>
    <w:rsid w:val="00AA11F1"/>
    <w:rsid w:val="00AA13D8"/>
    <w:rsid w:val="00AA540F"/>
    <w:rsid w:val="00AA5ED5"/>
    <w:rsid w:val="00AA6FF7"/>
    <w:rsid w:val="00AA7F8D"/>
    <w:rsid w:val="00AB1770"/>
    <w:rsid w:val="00AB1772"/>
    <w:rsid w:val="00AB20D8"/>
    <w:rsid w:val="00AB3C7F"/>
    <w:rsid w:val="00AB3D25"/>
    <w:rsid w:val="00AB488C"/>
    <w:rsid w:val="00AB52FD"/>
    <w:rsid w:val="00AB6D8E"/>
    <w:rsid w:val="00AB74DA"/>
    <w:rsid w:val="00AB772E"/>
    <w:rsid w:val="00AC5989"/>
    <w:rsid w:val="00AD0EF4"/>
    <w:rsid w:val="00AD17A5"/>
    <w:rsid w:val="00AD2C62"/>
    <w:rsid w:val="00AD6768"/>
    <w:rsid w:val="00AE0724"/>
    <w:rsid w:val="00AE0BAC"/>
    <w:rsid w:val="00AE1A50"/>
    <w:rsid w:val="00AE5DF7"/>
    <w:rsid w:val="00AE6C29"/>
    <w:rsid w:val="00AE6D66"/>
    <w:rsid w:val="00AE6EA9"/>
    <w:rsid w:val="00AE7AFA"/>
    <w:rsid w:val="00AE7F05"/>
    <w:rsid w:val="00AF15F3"/>
    <w:rsid w:val="00AF1616"/>
    <w:rsid w:val="00AF1A5B"/>
    <w:rsid w:val="00AF2406"/>
    <w:rsid w:val="00AF2DB6"/>
    <w:rsid w:val="00AF35D8"/>
    <w:rsid w:val="00AF4D23"/>
    <w:rsid w:val="00AF7363"/>
    <w:rsid w:val="00AF737C"/>
    <w:rsid w:val="00AF77C2"/>
    <w:rsid w:val="00B00833"/>
    <w:rsid w:val="00B00A32"/>
    <w:rsid w:val="00B00FE4"/>
    <w:rsid w:val="00B01D81"/>
    <w:rsid w:val="00B01E7D"/>
    <w:rsid w:val="00B02501"/>
    <w:rsid w:val="00B03275"/>
    <w:rsid w:val="00B034CB"/>
    <w:rsid w:val="00B04F64"/>
    <w:rsid w:val="00B07C78"/>
    <w:rsid w:val="00B07D8C"/>
    <w:rsid w:val="00B132AD"/>
    <w:rsid w:val="00B144E7"/>
    <w:rsid w:val="00B15407"/>
    <w:rsid w:val="00B22B24"/>
    <w:rsid w:val="00B2318C"/>
    <w:rsid w:val="00B24C0A"/>
    <w:rsid w:val="00B25475"/>
    <w:rsid w:val="00B25C6D"/>
    <w:rsid w:val="00B27F8D"/>
    <w:rsid w:val="00B30D79"/>
    <w:rsid w:val="00B3180B"/>
    <w:rsid w:val="00B31CF0"/>
    <w:rsid w:val="00B3310C"/>
    <w:rsid w:val="00B33D89"/>
    <w:rsid w:val="00B42719"/>
    <w:rsid w:val="00B47EA8"/>
    <w:rsid w:val="00B5166A"/>
    <w:rsid w:val="00B52A31"/>
    <w:rsid w:val="00B52BFC"/>
    <w:rsid w:val="00B5302F"/>
    <w:rsid w:val="00B533E0"/>
    <w:rsid w:val="00B5354F"/>
    <w:rsid w:val="00B539FE"/>
    <w:rsid w:val="00B551DE"/>
    <w:rsid w:val="00B553A4"/>
    <w:rsid w:val="00B55D76"/>
    <w:rsid w:val="00B56D6E"/>
    <w:rsid w:val="00B6106A"/>
    <w:rsid w:val="00B62E18"/>
    <w:rsid w:val="00B63C5D"/>
    <w:rsid w:val="00B65014"/>
    <w:rsid w:val="00B66F63"/>
    <w:rsid w:val="00B70DDC"/>
    <w:rsid w:val="00B80DFE"/>
    <w:rsid w:val="00B82BBD"/>
    <w:rsid w:val="00B833F4"/>
    <w:rsid w:val="00B83F97"/>
    <w:rsid w:val="00B85E62"/>
    <w:rsid w:val="00B87C0F"/>
    <w:rsid w:val="00B87FFC"/>
    <w:rsid w:val="00B90957"/>
    <w:rsid w:val="00B90ACD"/>
    <w:rsid w:val="00B90E5F"/>
    <w:rsid w:val="00B9146D"/>
    <w:rsid w:val="00B91E5A"/>
    <w:rsid w:val="00B941DD"/>
    <w:rsid w:val="00BB12F2"/>
    <w:rsid w:val="00BB1D60"/>
    <w:rsid w:val="00BB5F33"/>
    <w:rsid w:val="00BB6521"/>
    <w:rsid w:val="00BB67B9"/>
    <w:rsid w:val="00BC2AAD"/>
    <w:rsid w:val="00BC3C6E"/>
    <w:rsid w:val="00BC479E"/>
    <w:rsid w:val="00BC4B77"/>
    <w:rsid w:val="00BC4D91"/>
    <w:rsid w:val="00BC6198"/>
    <w:rsid w:val="00BC6CFC"/>
    <w:rsid w:val="00BC71A4"/>
    <w:rsid w:val="00BC77CD"/>
    <w:rsid w:val="00BC7EB6"/>
    <w:rsid w:val="00BD1478"/>
    <w:rsid w:val="00BD2A62"/>
    <w:rsid w:val="00BD2B2D"/>
    <w:rsid w:val="00BD3E87"/>
    <w:rsid w:val="00BD5495"/>
    <w:rsid w:val="00BE1180"/>
    <w:rsid w:val="00BE2932"/>
    <w:rsid w:val="00BE2E47"/>
    <w:rsid w:val="00BE3592"/>
    <w:rsid w:val="00BE394F"/>
    <w:rsid w:val="00BE3F86"/>
    <w:rsid w:val="00BE5314"/>
    <w:rsid w:val="00BE69E3"/>
    <w:rsid w:val="00BE7252"/>
    <w:rsid w:val="00BF046B"/>
    <w:rsid w:val="00BF266E"/>
    <w:rsid w:val="00BF5074"/>
    <w:rsid w:val="00BF7825"/>
    <w:rsid w:val="00C006C6"/>
    <w:rsid w:val="00C00ABD"/>
    <w:rsid w:val="00C01743"/>
    <w:rsid w:val="00C04E2B"/>
    <w:rsid w:val="00C0530D"/>
    <w:rsid w:val="00C061FC"/>
    <w:rsid w:val="00C07793"/>
    <w:rsid w:val="00C100A3"/>
    <w:rsid w:val="00C11973"/>
    <w:rsid w:val="00C14550"/>
    <w:rsid w:val="00C14F83"/>
    <w:rsid w:val="00C15323"/>
    <w:rsid w:val="00C168AA"/>
    <w:rsid w:val="00C178D4"/>
    <w:rsid w:val="00C200D9"/>
    <w:rsid w:val="00C20199"/>
    <w:rsid w:val="00C21655"/>
    <w:rsid w:val="00C22515"/>
    <w:rsid w:val="00C22C6E"/>
    <w:rsid w:val="00C24277"/>
    <w:rsid w:val="00C24E59"/>
    <w:rsid w:val="00C24F84"/>
    <w:rsid w:val="00C2582D"/>
    <w:rsid w:val="00C27BED"/>
    <w:rsid w:val="00C30B89"/>
    <w:rsid w:val="00C30BCE"/>
    <w:rsid w:val="00C3211C"/>
    <w:rsid w:val="00C3256F"/>
    <w:rsid w:val="00C3456F"/>
    <w:rsid w:val="00C34BC7"/>
    <w:rsid w:val="00C35E67"/>
    <w:rsid w:val="00C36CC8"/>
    <w:rsid w:val="00C40EA1"/>
    <w:rsid w:val="00C4165A"/>
    <w:rsid w:val="00C419D9"/>
    <w:rsid w:val="00C434E1"/>
    <w:rsid w:val="00C4413A"/>
    <w:rsid w:val="00C4473B"/>
    <w:rsid w:val="00C44B0A"/>
    <w:rsid w:val="00C44E85"/>
    <w:rsid w:val="00C47A04"/>
    <w:rsid w:val="00C504A6"/>
    <w:rsid w:val="00C50D3B"/>
    <w:rsid w:val="00C53AFC"/>
    <w:rsid w:val="00C56558"/>
    <w:rsid w:val="00C56E2F"/>
    <w:rsid w:val="00C56F03"/>
    <w:rsid w:val="00C57BE6"/>
    <w:rsid w:val="00C57F99"/>
    <w:rsid w:val="00C60CC5"/>
    <w:rsid w:val="00C652F0"/>
    <w:rsid w:val="00C702E0"/>
    <w:rsid w:val="00C73D25"/>
    <w:rsid w:val="00C73F16"/>
    <w:rsid w:val="00C74431"/>
    <w:rsid w:val="00C750E3"/>
    <w:rsid w:val="00C7540F"/>
    <w:rsid w:val="00C7570B"/>
    <w:rsid w:val="00C75736"/>
    <w:rsid w:val="00C77B3F"/>
    <w:rsid w:val="00C83561"/>
    <w:rsid w:val="00C83E0C"/>
    <w:rsid w:val="00C91060"/>
    <w:rsid w:val="00C911BC"/>
    <w:rsid w:val="00C92334"/>
    <w:rsid w:val="00C92F49"/>
    <w:rsid w:val="00C92FE6"/>
    <w:rsid w:val="00C93E41"/>
    <w:rsid w:val="00C9437E"/>
    <w:rsid w:val="00C94C90"/>
    <w:rsid w:val="00C94D5C"/>
    <w:rsid w:val="00C94F3D"/>
    <w:rsid w:val="00C95FFA"/>
    <w:rsid w:val="00CA17F0"/>
    <w:rsid w:val="00CA28AE"/>
    <w:rsid w:val="00CA2D7D"/>
    <w:rsid w:val="00CA3EF7"/>
    <w:rsid w:val="00CA4244"/>
    <w:rsid w:val="00CA5E35"/>
    <w:rsid w:val="00CB0F42"/>
    <w:rsid w:val="00CB2105"/>
    <w:rsid w:val="00CB6375"/>
    <w:rsid w:val="00CB753D"/>
    <w:rsid w:val="00CC2AED"/>
    <w:rsid w:val="00CC2D8C"/>
    <w:rsid w:val="00CC3B24"/>
    <w:rsid w:val="00CC4869"/>
    <w:rsid w:val="00CC4A7F"/>
    <w:rsid w:val="00CC5E60"/>
    <w:rsid w:val="00CC62BA"/>
    <w:rsid w:val="00CC72E7"/>
    <w:rsid w:val="00CC7BD7"/>
    <w:rsid w:val="00CD04B1"/>
    <w:rsid w:val="00CD0A25"/>
    <w:rsid w:val="00CD3390"/>
    <w:rsid w:val="00CD6DF1"/>
    <w:rsid w:val="00CE1AF3"/>
    <w:rsid w:val="00CE2DD8"/>
    <w:rsid w:val="00CE5B54"/>
    <w:rsid w:val="00CE7F5E"/>
    <w:rsid w:val="00CF3480"/>
    <w:rsid w:val="00CF34CB"/>
    <w:rsid w:val="00CF35CF"/>
    <w:rsid w:val="00CF384A"/>
    <w:rsid w:val="00CF520D"/>
    <w:rsid w:val="00CF72C5"/>
    <w:rsid w:val="00D003B8"/>
    <w:rsid w:val="00D00A1E"/>
    <w:rsid w:val="00D025AA"/>
    <w:rsid w:val="00D04D89"/>
    <w:rsid w:val="00D06255"/>
    <w:rsid w:val="00D0766B"/>
    <w:rsid w:val="00D101E9"/>
    <w:rsid w:val="00D22838"/>
    <w:rsid w:val="00D2307B"/>
    <w:rsid w:val="00D231ED"/>
    <w:rsid w:val="00D239BD"/>
    <w:rsid w:val="00D2449D"/>
    <w:rsid w:val="00D27AEA"/>
    <w:rsid w:val="00D3005B"/>
    <w:rsid w:val="00D307CB"/>
    <w:rsid w:val="00D315BB"/>
    <w:rsid w:val="00D32984"/>
    <w:rsid w:val="00D33151"/>
    <w:rsid w:val="00D3327D"/>
    <w:rsid w:val="00D34575"/>
    <w:rsid w:val="00D407BF"/>
    <w:rsid w:val="00D41662"/>
    <w:rsid w:val="00D4263B"/>
    <w:rsid w:val="00D42966"/>
    <w:rsid w:val="00D45097"/>
    <w:rsid w:val="00D47AF7"/>
    <w:rsid w:val="00D5002F"/>
    <w:rsid w:val="00D50F35"/>
    <w:rsid w:val="00D51473"/>
    <w:rsid w:val="00D51A73"/>
    <w:rsid w:val="00D54374"/>
    <w:rsid w:val="00D623F1"/>
    <w:rsid w:val="00D701E3"/>
    <w:rsid w:val="00D706F2"/>
    <w:rsid w:val="00D73913"/>
    <w:rsid w:val="00D803F1"/>
    <w:rsid w:val="00D819FF"/>
    <w:rsid w:val="00D85745"/>
    <w:rsid w:val="00D86636"/>
    <w:rsid w:val="00D873A5"/>
    <w:rsid w:val="00D90578"/>
    <w:rsid w:val="00D930DC"/>
    <w:rsid w:val="00D93568"/>
    <w:rsid w:val="00D93ABB"/>
    <w:rsid w:val="00D93BA3"/>
    <w:rsid w:val="00D94152"/>
    <w:rsid w:val="00D9585C"/>
    <w:rsid w:val="00D97149"/>
    <w:rsid w:val="00DA109E"/>
    <w:rsid w:val="00DA23B1"/>
    <w:rsid w:val="00DA252C"/>
    <w:rsid w:val="00DA37A6"/>
    <w:rsid w:val="00DA4BBE"/>
    <w:rsid w:val="00DA6288"/>
    <w:rsid w:val="00DA6513"/>
    <w:rsid w:val="00DA798B"/>
    <w:rsid w:val="00DA7C57"/>
    <w:rsid w:val="00DB23D8"/>
    <w:rsid w:val="00DB3D27"/>
    <w:rsid w:val="00DB3F4B"/>
    <w:rsid w:val="00DB4770"/>
    <w:rsid w:val="00DB574D"/>
    <w:rsid w:val="00DB6CFE"/>
    <w:rsid w:val="00DB6EAE"/>
    <w:rsid w:val="00DB6FBB"/>
    <w:rsid w:val="00DC005F"/>
    <w:rsid w:val="00DC2362"/>
    <w:rsid w:val="00DC2EE9"/>
    <w:rsid w:val="00DC396A"/>
    <w:rsid w:val="00DC39AE"/>
    <w:rsid w:val="00DC46D6"/>
    <w:rsid w:val="00DC501F"/>
    <w:rsid w:val="00DC5C78"/>
    <w:rsid w:val="00DC69AE"/>
    <w:rsid w:val="00DD0BF3"/>
    <w:rsid w:val="00DD1E52"/>
    <w:rsid w:val="00DD3C72"/>
    <w:rsid w:val="00DD5144"/>
    <w:rsid w:val="00DD7302"/>
    <w:rsid w:val="00DE0762"/>
    <w:rsid w:val="00DE0847"/>
    <w:rsid w:val="00DE1B95"/>
    <w:rsid w:val="00DE1E67"/>
    <w:rsid w:val="00DE2348"/>
    <w:rsid w:val="00DE2443"/>
    <w:rsid w:val="00DE56D1"/>
    <w:rsid w:val="00DF19BF"/>
    <w:rsid w:val="00DF2B37"/>
    <w:rsid w:val="00DF3EA9"/>
    <w:rsid w:val="00DF70DA"/>
    <w:rsid w:val="00DF78DA"/>
    <w:rsid w:val="00E00FE7"/>
    <w:rsid w:val="00E01549"/>
    <w:rsid w:val="00E046B8"/>
    <w:rsid w:val="00E05935"/>
    <w:rsid w:val="00E05B2E"/>
    <w:rsid w:val="00E0731F"/>
    <w:rsid w:val="00E103F3"/>
    <w:rsid w:val="00E122FF"/>
    <w:rsid w:val="00E129E7"/>
    <w:rsid w:val="00E13EEC"/>
    <w:rsid w:val="00E14A0D"/>
    <w:rsid w:val="00E168FF"/>
    <w:rsid w:val="00E17D1C"/>
    <w:rsid w:val="00E20358"/>
    <w:rsid w:val="00E20974"/>
    <w:rsid w:val="00E20AB9"/>
    <w:rsid w:val="00E22E20"/>
    <w:rsid w:val="00E26EFE"/>
    <w:rsid w:val="00E2784C"/>
    <w:rsid w:val="00E30810"/>
    <w:rsid w:val="00E349FE"/>
    <w:rsid w:val="00E35C27"/>
    <w:rsid w:val="00E36434"/>
    <w:rsid w:val="00E36C3C"/>
    <w:rsid w:val="00E37174"/>
    <w:rsid w:val="00E43847"/>
    <w:rsid w:val="00E44068"/>
    <w:rsid w:val="00E45D06"/>
    <w:rsid w:val="00E46D07"/>
    <w:rsid w:val="00E5009C"/>
    <w:rsid w:val="00E50A6C"/>
    <w:rsid w:val="00E52145"/>
    <w:rsid w:val="00E53EFD"/>
    <w:rsid w:val="00E56CC2"/>
    <w:rsid w:val="00E56F34"/>
    <w:rsid w:val="00E60354"/>
    <w:rsid w:val="00E618AE"/>
    <w:rsid w:val="00E64126"/>
    <w:rsid w:val="00E64204"/>
    <w:rsid w:val="00E655BD"/>
    <w:rsid w:val="00E65786"/>
    <w:rsid w:val="00E65E1A"/>
    <w:rsid w:val="00E721B2"/>
    <w:rsid w:val="00E72A94"/>
    <w:rsid w:val="00E73084"/>
    <w:rsid w:val="00E736B7"/>
    <w:rsid w:val="00E73E92"/>
    <w:rsid w:val="00E74FA3"/>
    <w:rsid w:val="00E770D0"/>
    <w:rsid w:val="00E773EB"/>
    <w:rsid w:val="00E779C2"/>
    <w:rsid w:val="00E81A7A"/>
    <w:rsid w:val="00E87161"/>
    <w:rsid w:val="00E87B6F"/>
    <w:rsid w:val="00E90E04"/>
    <w:rsid w:val="00E9541E"/>
    <w:rsid w:val="00E96C34"/>
    <w:rsid w:val="00E96E16"/>
    <w:rsid w:val="00EA097A"/>
    <w:rsid w:val="00EA3BF1"/>
    <w:rsid w:val="00EA4F59"/>
    <w:rsid w:val="00EA69BD"/>
    <w:rsid w:val="00EB02E5"/>
    <w:rsid w:val="00EB3D2C"/>
    <w:rsid w:val="00EB4BAE"/>
    <w:rsid w:val="00EB53F2"/>
    <w:rsid w:val="00EB5606"/>
    <w:rsid w:val="00EC04AB"/>
    <w:rsid w:val="00EC089D"/>
    <w:rsid w:val="00EC1D6F"/>
    <w:rsid w:val="00EC20AB"/>
    <w:rsid w:val="00EC22F4"/>
    <w:rsid w:val="00EC483E"/>
    <w:rsid w:val="00EC6CF3"/>
    <w:rsid w:val="00ED033C"/>
    <w:rsid w:val="00ED2B07"/>
    <w:rsid w:val="00ED3503"/>
    <w:rsid w:val="00ED3586"/>
    <w:rsid w:val="00ED3AC8"/>
    <w:rsid w:val="00ED54A2"/>
    <w:rsid w:val="00ED6C20"/>
    <w:rsid w:val="00ED6DDF"/>
    <w:rsid w:val="00EE2423"/>
    <w:rsid w:val="00EE25D6"/>
    <w:rsid w:val="00EE2D06"/>
    <w:rsid w:val="00EE389F"/>
    <w:rsid w:val="00EE396F"/>
    <w:rsid w:val="00EE49D9"/>
    <w:rsid w:val="00EE7A93"/>
    <w:rsid w:val="00EF4DD6"/>
    <w:rsid w:val="00EF528E"/>
    <w:rsid w:val="00EF551B"/>
    <w:rsid w:val="00EF7869"/>
    <w:rsid w:val="00F00AB7"/>
    <w:rsid w:val="00F0777F"/>
    <w:rsid w:val="00F10BCD"/>
    <w:rsid w:val="00F11EC6"/>
    <w:rsid w:val="00F128BA"/>
    <w:rsid w:val="00F12E4E"/>
    <w:rsid w:val="00F12FF3"/>
    <w:rsid w:val="00F13E4F"/>
    <w:rsid w:val="00F15BED"/>
    <w:rsid w:val="00F16400"/>
    <w:rsid w:val="00F17BA1"/>
    <w:rsid w:val="00F20E31"/>
    <w:rsid w:val="00F236FD"/>
    <w:rsid w:val="00F24C56"/>
    <w:rsid w:val="00F267D1"/>
    <w:rsid w:val="00F3127B"/>
    <w:rsid w:val="00F3135E"/>
    <w:rsid w:val="00F343EF"/>
    <w:rsid w:val="00F34824"/>
    <w:rsid w:val="00F413CE"/>
    <w:rsid w:val="00F41AE8"/>
    <w:rsid w:val="00F42119"/>
    <w:rsid w:val="00F4327C"/>
    <w:rsid w:val="00F441CF"/>
    <w:rsid w:val="00F511F5"/>
    <w:rsid w:val="00F56112"/>
    <w:rsid w:val="00F563C2"/>
    <w:rsid w:val="00F56CDE"/>
    <w:rsid w:val="00F6216E"/>
    <w:rsid w:val="00F62F45"/>
    <w:rsid w:val="00F63AF6"/>
    <w:rsid w:val="00F63DE3"/>
    <w:rsid w:val="00F65EAA"/>
    <w:rsid w:val="00F67932"/>
    <w:rsid w:val="00F70416"/>
    <w:rsid w:val="00F7079D"/>
    <w:rsid w:val="00F70CF9"/>
    <w:rsid w:val="00F80BF0"/>
    <w:rsid w:val="00F80F83"/>
    <w:rsid w:val="00F82C00"/>
    <w:rsid w:val="00F82F3B"/>
    <w:rsid w:val="00F83026"/>
    <w:rsid w:val="00F838A1"/>
    <w:rsid w:val="00F83A81"/>
    <w:rsid w:val="00F84940"/>
    <w:rsid w:val="00F86075"/>
    <w:rsid w:val="00F861C4"/>
    <w:rsid w:val="00F869F1"/>
    <w:rsid w:val="00F90CAF"/>
    <w:rsid w:val="00F91D4E"/>
    <w:rsid w:val="00F92DC0"/>
    <w:rsid w:val="00F93309"/>
    <w:rsid w:val="00F94095"/>
    <w:rsid w:val="00F9432C"/>
    <w:rsid w:val="00F948FE"/>
    <w:rsid w:val="00F94F0A"/>
    <w:rsid w:val="00F951F0"/>
    <w:rsid w:val="00F96A0B"/>
    <w:rsid w:val="00F96EEF"/>
    <w:rsid w:val="00F97045"/>
    <w:rsid w:val="00F9715A"/>
    <w:rsid w:val="00FA31E5"/>
    <w:rsid w:val="00FA3E4F"/>
    <w:rsid w:val="00FA665F"/>
    <w:rsid w:val="00FA66BF"/>
    <w:rsid w:val="00FA6B25"/>
    <w:rsid w:val="00FA71D8"/>
    <w:rsid w:val="00FA7325"/>
    <w:rsid w:val="00FA7F19"/>
    <w:rsid w:val="00FA7FD5"/>
    <w:rsid w:val="00FB3000"/>
    <w:rsid w:val="00FB4B23"/>
    <w:rsid w:val="00FC159D"/>
    <w:rsid w:val="00FC36AF"/>
    <w:rsid w:val="00FC3910"/>
    <w:rsid w:val="00FC654A"/>
    <w:rsid w:val="00FC759E"/>
    <w:rsid w:val="00FD213E"/>
    <w:rsid w:val="00FD4BD6"/>
    <w:rsid w:val="00FD57C0"/>
    <w:rsid w:val="00FD6CC3"/>
    <w:rsid w:val="00FD72BC"/>
    <w:rsid w:val="00FD7386"/>
    <w:rsid w:val="00FD76FC"/>
    <w:rsid w:val="00FE08C9"/>
    <w:rsid w:val="00FE39DB"/>
    <w:rsid w:val="00FE4190"/>
    <w:rsid w:val="00FE538F"/>
    <w:rsid w:val="00FE5BF9"/>
    <w:rsid w:val="00FE700F"/>
    <w:rsid w:val="00FF0C96"/>
    <w:rsid w:val="00FF5884"/>
    <w:rsid w:val="00FF61AD"/>
    <w:rsid w:val="00FF68BF"/>
    <w:rsid w:val="00FF6ECD"/>
    <w:rsid w:val="00FF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F83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rsid w:val="00C14F8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14F8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14F8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14F8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14F8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14F8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14F8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14F83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97"/>
  </w:style>
  <w:style w:type="paragraph" w:styleId="Footer">
    <w:name w:val="footer"/>
    <w:basedOn w:val="Normal"/>
    <w:link w:val="FooterChar"/>
    <w:uiPriority w:val="99"/>
    <w:unhideWhenUsed/>
    <w:rsid w:val="00146A9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97"/>
  </w:style>
  <w:style w:type="paragraph" w:styleId="ListParagraph">
    <w:name w:val="List Paragraph"/>
    <w:basedOn w:val="Normal"/>
    <w:uiPriority w:val="34"/>
    <w:qFormat/>
    <w:rsid w:val="00CC7BD7"/>
    <w:pPr>
      <w:ind w:left="720"/>
      <w:contextualSpacing/>
    </w:pPr>
  </w:style>
  <w:style w:type="character" w:customStyle="1" w:styleId="A11">
    <w:name w:val="A11"/>
    <w:uiPriority w:val="99"/>
    <w:rsid w:val="008D45FF"/>
    <w:rPr>
      <w:rFonts w:cs="Futura LT"/>
      <w:color w:val="211D1E"/>
      <w:sz w:val="21"/>
      <w:szCs w:val="21"/>
    </w:rPr>
  </w:style>
  <w:style w:type="table" w:styleId="TableGrid">
    <w:name w:val="Table Grid"/>
    <w:basedOn w:val="TableNormal"/>
    <w:uiPriority w:val="39"/>
    <w:rsid w:val="00FE3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082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C7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82C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C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2C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TP%20DOCUMENT\Compile%20Test\(Key)%20Unit%201%20Test-%20ISW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7A084-5560-49ED-99DA-23DDB887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(Key) Unit 1 Test- ISW6.dot</Template>
  <TotalTime>118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KHOA</cp:lastModifiedBy>
  <cp:revision>21</cp:revision>
  <cp:lastPrinted>2021-09-28T10:54:00Z</cp:lastPrinted>
  <dcterms:created xsi:type="dcterms:W3CDTF">2021-10-28T08:24:00Z</dcterms:created>
  <dcterms:modified xsi:type="dcterms:W3CDTF">2022-01-18T07:31:00Z</dcterms:modified>
</cp:coreProperties>
</file>