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74" w:rsidRPr="000D22A5" w:rsidRDefault="004F51CC" w:rsidP="00C100A3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UNIT </w:t>
      </w:r>
      <w:r w:rsidR="00752D7F"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D22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LESSON 2</w:t>
      </w:r>
    </w:p>
    <w:p w:rsidR="00C22352" w:rsidRPr="00FE703E" w:rsidRDefault="00C22352" w:rsidP="00C22352">
      <w:pPr>
        <w:spacing w:after="40" w:line="240" w:lineRule="auto"/>
        <w:ind w:right="-720" w:hanging="270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222222"/>
          <w:sz w:val="24"/>
          <w:szCs w:val="24"/>
        </w:rPr>
        <w:t xml:space="preserve">I. </w:t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Read the conversation between four students: Linda, Kate, Steve and Jack.</w:t>
      </w:r>
      <w:proofErr w:type="gramEnd"/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 Then answer </w:t>
      </w:r>
      <w:r w:rsidRPr="00FE703E">
        <w:rPr>
          <w:rFonts w:ascii="Times New Roman" w:hAnsi="Times New Roman"/>
          <w:b/>
          <w:i/>
          <w:color w:val="222222"/>
          <w:sz w:val="24"/>
          <w:szCs w:val="24"/>
        </w:rPr>
        <w:t>Yes</w:t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 or </w:t>
      </w:r>
      <w:r w:rsidRPr="00FE703E">
        <w:rPr>
          <w:rFonts w:ascii="Times New Roman" w:hAnsi="Times New Roman"/>
          <w:b/>
          <w:i/>
          <w:color w:val="222222"/>
          <w:sz w:val="24"/>
          <w:szCs w:val="24"/>
        </w:rPr>
        <w:t>No</w:t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 to the questions.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tab/>
        <w:t>Linda: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What's your new bedroom like, Kate?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>It's not very big. But it's really nice!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Steve: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Are there any good posters?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Yes, a </w:t>
      </w:r>
      <w:r w:rsidRPr="00FE703E">
        <w:rPr>
          <w:rFonts w:ascii="Times New Roman" w:hAnsi="Times New Roman"/>
          <w:i/>
          <w:color w:val="222222"/>
          <w:sz w:val="24"/>
          <w:szCs w:val="24"/>
        </w:rPr>
        <w:t>Coldplay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poster and …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Jack: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i/>
          <w:color w:val="222222"/>
          <w:sz w:val="24"/>
          <w:szCs w:val="24"/>
        </w:rPr>
        <w:t>Coldplay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? Who are they?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Steve: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Oh, come on, Jack! They're really famous!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tab/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 And there is a nice big wardrobe, too.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Jack: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Is there a bookshelf?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Yes, there is. It's next to the bed. It's small, but there aren't a lot of books in my room!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Linda: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Is there a light for reading in bed?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No, there isn't.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Steve: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What else is there?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>Well, there are blue curtains, two blue chairs and a desk. On the desk there's a …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Jack: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Computer?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>Yes, and there is a DVD player in it!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Linda: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Great! Can we watch some DVDs at your place?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tab/>
        <w:t>Kate: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Sure. Let's get Steve's </w:t>
      </w:r>
      <w:r w:rsidRPr="00FE703E">
        <w:rPr>
          <w:rFonts w:ascii="Times New Roman" w:hAnsi="Times New Roman"/>
          <w:i/>
          <w:color w:val="222222"/>
          <w:sz w:val="24"/>
          <w:szCs w:val="24"/>
        </w:rPr>
        <w:t>Coldplay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DVDs!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/>
        <w:ind w:left="-360" w:right="-720" w:hanging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Steve: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OK!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 w:hanging="36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t>Notes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- </w:t>
      </w:r>
      <w:proofErr w:type="gramStart"/>
      <w:r w:rsidRPr="00FE703E">
        <w:rPr>
          <w:rFonts w:ascii="Times New Roman" w:hAnsi="Times New Roman"/>
          <w:b/>
          <w:color w:val="222222"/>
          <w:sz w:val="24"/>
          <w:szCs w:val="24"/>
        </w:rPr>
        <w:t>curtain</w:t>
      </w:r>
      <w:proofErr w:type="gramEnd"/>
      <w:r w:rsidRPr="00FE703E">
        <w:rPr>
          <w:rFonts w:ascii="Times New Roman" w:hAnsi="Times New Roman"/>
          <w:color w:val="222222"/>
          <w:sz w:val="24"/>
          <w:szCs w:val="24"/>
        </w:rPr>
        <w:t xml:space="preserve"> (n) = </w:t>
      </w:r>
      <w:proofErr w:type="spellStart"/>
      <w:r w:rsidRPr="00FE703E">
        <w:rPr>
          <w:rFonts w:ascii="Times New Roman" w:hAnsi="Times New Roman"/>
          <w:color w:val="222222"/>
          <w:sz w:val="24"/>
          <w:szCs w:val="24"/>
        </w:rPr>
        <w:t>màn</w:t>
      </w:r>
      <w:proofErr w:type="spellEnd"/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E703E">
        <w:rPr>
          <w:rFonts w:ascii="Times New Roman" w:hAnsi="Times New Roman"/>
          <w:color w:val="222222"/>
          <w:sz w:val="24"/>
          <w:szCs w:val="24"/>
        </w:rPr>
        <w:t>cửa</w:t>
      </w:r>
      <w:proofErr w:type="spellEnd"/>
      <w:r w:rsidRPr="00FE703E">
        <w:rPr>
          <w:rFonts w:ascii="Times New Roman" w:hAnsi="Times New Roman"/>
          <w:color w:val="222222"/>
          <w:sz w:val="24"/>
          <w:szCs w:val="24"/>
        </w:rPr>
        <w:t xml:space="preserve">. </w:t>
      </w:r>
    </w:p>
    <w:p w:rsidR="00C22352" w:rsidRPr="00FE703E" w:rsidRDefault="00C22352" w:rsidP="00C22352">
      <w:pPr>
        <w:tabs>
          <w:tab w:val="left" w:pos="-360"/>
          <w:tab w:val="left" w:pos="720"/>
        </w:tabs>
        <w:spacing w:after="40" w:line="240" w:lineRule="auto"/>
        <w:ind w:left="-36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- </w:t>
      </w:r>
      <w:proofErr w:type="gramStart"/>
      <w:r w:rsidRPr="00FE703E">
        <w:rPr>
          <w:rFonts w:ascii="Times New Roman" w:hAnsi="Times New Roman"/>
          <w:b/>
          <w:color w:val="222222"/>
          <w:sz w:val="24"/>
          <w:szCs w:val="24"/>
        </w:rPr>
        <w:t>at</w:t>
      </w:r>
      <w:proofErr w:type="gramEnd"/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 your place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= </w:t>
      </w:r>
      <w:proofErr w:type="spellStart"/>
      <w:r w:rsidRPr="00FE703E">
        <w:rPr>
          <w:rFonts w:ascii="Times New Roman" w:hAnsi="Times New Roman"/>
          <w:color w:val="222222"/>
          <w:sz w:val="24"/>
          <w:szCs w:val="24"/>
        </w:rPr>
        <w:t>nơi</w:t>
      </w:r>
      <w:proofErr w:type="spellEnd"/>
      <w:r w:rsidRPr="00FE703E">
        <w:rPr>
          <w:rFonts w:ascii="Times New Roman" w:hAnsi="Times New Roman"/>
          <w:color w:val="222222"/>
          <w:sz w:val="24"/>
          <w:szCs w:val="24"/>
        </w:rPr>
        <w:t xml:space="preserve"> ở, </w:t>
      </w:r>
      <w:proofErr w:type="spellStart"/>
      <w:r w:rsidRPr="00FE703E">
        <w:rPr>
          <w:rFonts w:ascii="Times New Roman" w:hAnsi="Times New Roman"/>
          <w:color w:val="222222"/>
          <w:sz w:val="24"/>
          <w:szCs w:val="24"/>
        </w:rPr>
        <w:t>nhà</w:t>
      </w:r>
      <w:proofErr w:type="spellEnd"/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E703E">
        <w:rPr>
          <w:rFonts w:ascii="Times New Roman" w:hAnsi="Times New Roman"/>
          <w:color w:val="222222"/>
          <w:sz w:val="24"/>
          <w:szCs w:val="24"/>
        </w:rPr>
        <w:t>của</w:t>
      </w:r>
      <w:proofErr w:type="spellEnd"/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E703E">
        <w:rPr>
          <w:rFonts w:ascii="Times New Roman" w:hAnsi="Times New Roman"/>
          <w:color w:val="222222"/>
          <w:sz w:val="24"/>
          <w:szCs w:val="24"/>
        </w:rPr>
        <w:t>bạn</w:t>
      </w:r>
      <w:proofErr w:type="spellEnd"/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Is Kate's new bedroom big?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2.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Are </w:t>
      </w:r>
      <w:r w:rsidRPr="00FE703E">
        <w:rPr>
          <w:rFonts w:ascii="Times New Roman" w:hAnsi="Times New Roman"/>
          <w:i/>
          <w:color w:val="222222"/>
          <w:sz w:val="24"/>
          <w:szCs w:val="24"/>
        </w:rPr>
        <w:t>Coldplay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famous?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3.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Is Kate's bookshelf big?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4.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>Are her curtains green?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5.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Is there a Coldplay poster in her room?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6.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Is there a wardrobe in her room?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7.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Are there a lot of books in her room?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180"/>
          <w:tab w:val="left" w:pos="4320"/>
          <w:tab w:val="left" w:leader="underscore" w:pos="5760"/>
        </w:tabs>
        <w:spacing w:after="40" w:line="36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8.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Is there a </w:t>
      </w:r>
      <w:proofErr w:type="spellStart"/>
      <w:proofErr w:type="gramStart"/>
      <w:r w:rsidRPr="00FE703E">
        <w:rPr>
          <w:rFonts w:ascii="Times New Roman" w:hAnsi="Times New Roman"/>
          <w:color w:val="222222"/>
          <w:sz w:val="24"/>
          <w:szCs w:val="24"/>
        </w:rPr>
        <w:t>DvD</w:t>
      </w:r>
      <w:proofErr w:type="spellEnd"/>
      <w:proofErr w:type="gramEnd"/>
      <w:r w:rsidRPr="00FE703E">
        <w:rPr>
          <w:rFonts w:ascii="Times New Roman" w:hAnsi="Times New Roman"/>
          <w:color w:val="222222"/>
          <w:sz w:val="24"/>
          <w:szCs w:val="24"/>
        </w:rPr>
        <w:t xml:space="preserve"> player in her computer?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color w:val="222222"/>
          <w:sz w:val="24"/>
          <w:szCs w:val="24"/>
        </w:rPr>
        <w:tab/>
      </w:r>
    </w:p>
    <w:p w:rsidR="00C22352" w:rsidRPr="00FE703E" w:rsidRDefault="00C22352" w:rsidP="00C22352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t>I</w:t>
      </w:r>
      <w:r>
        <w:rPr>
          <w:rFonts w:ascii="Times New Roman" w:hAnsi="Times New Roman"/>
          <w:b/>
          <w:color w:val="222222"/>
          <w:sz w:val="24"/>
          <w:szCs w:val="24"/>
        </w:rPr>
        <w:t>I</w:t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.</w:t>
      </w:r>
      <w:r>
        <w:rPr>
          <w:rFonts w:ascii="Times New Roman" w:hAnsi="Times New Roman"/>
          <w:b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Read the article about unusual houses, and then answer the questions. 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tab/>
      </w:r>
      <w:proofErr w:type="gramStart"/>
      <w:r w:rsidRPr="00FE703E">
        <w:rPr>
          <w:rFonts w:ascii="Times New Roman" w:hAnsi="Times New Roman"/>
          <w:b/>
          <w:color w:val="222222"/>
          <w:sz w:val="24"/>
          <w:szCs w:val="24"/>
        </w:rPr>
        <w:t>A house?</w:t>
      </w:r>
      <w:proofErr w:type="gramEnd"/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gramStart"/>
      <w:r w:rsidRPr="00FE703E">
        <w:rPr>
          <w:rFonts w:ascii="Times New Roman" w:hAnsi="Times New Roman"/>
          <w:b/>
          <w:color w:val="222222"/>
          <w:sz w:val="24"/>
          <w:szCs w:val="24"/>
        </w:rPr>
        <w:t>A boat?</w:t>
      </w:r>
      <w:proofErr w:type="gramEnd"/>
      <w:r w:rsidRPr="00FE703E">
        <w:rPr>
          <w:rFonts w:ascii="Times New Roman" w:hAnsi="Times New Roman"/>
          <w:b/>
          <w:color w:val="222222"/>
          <w:sz w:val="24"/>
          <w:szCs w:val="24"/>
        </w:rPr>
        <w:t xml:space="preserve"> A houseboat! 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Pete and Karen Clay are from Kentucky. They have an unusual home. It's a houseboat named Fargo. Their houseboat has a living room, a dining room, a kitchen, and a bathroom, and three bedrooms. The Clay's children, Andy and Kris, love it. "It's a cool house and a fun boat,” says Kris. 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ab/>
      </w:r>
      <w:r w:rsidRPr="00FE703E">
        <w:rPr>
          <w:rFonts w:ascii="Times New Roman" w:hAnsi="Times New Roman"/>
          <w:b/>
          <w:color w:val="222222"/>
          <w:sz w:val="24"/>
          <w:szCs w:val="24"/>
        </w:rPr>
        <w:t>Up in a tree!</w:t>
      </w: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Grant Stone is 12, and his sister, Jenna, 8. They're only kids, but they have a house. It’s a tree house! It's in the country. It’s at their grandparents' house in Kansas. Their tree house has one room. It's a living room with a table and a few chairs. It's small, but Grant and Jenna think it's great. Grant says, "It's my </w:t>
      </w:r>
      <w:proofErr w:type="spellStart"/>
      <w:r w:rsidRPr="00FE703E">
        <w:rPr>
          <w:rFonts w:ascii="Times New Roman" w:hAnsi="Times New Roman"/>
          <w:color w:val="222222"/>
          <w:sz w:val="24"/>
          <w:szCs w:val="24"/>
        </w:rPr>
        <w:t>favourite</w:t>
      </w:r>
      <w:proofErr w:type="spellEnd"/>
      <w:r w:rsidRPr="00FE703E">
        <w:rPr>
          <w:rFonts w:ascii="Times New Roman" w:hAnsi="Times New Roman"/>
          <w:color w:val="222222"/>
          <w:sz w:val="24"/>
          <w:szCs w:val="24"/>
        </w:rPr>
        <w:t xml:space="preserve"> place! That's the name - My Place.”</w:t>
      </w:r>
    </w:p>
    <w:p w:rsidR="00C22352" w:rsidRPr="00F5162F" w:rsidRDefault="00C22352" w:rsidP="00C22352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F5162F">
        <w:rPr>
          <w:rFonts w:ascii="Times New Roman" w:hAnsi="Times New Roman"/>
          <w:b/>
          <w:color w:val="222222"/>
          <w:sz w:val="24"/>
          <w:szCs w:val="24"/>
        </w:rPr>
        <w:t xml:space="preserve">Read the article again. Then complete the chart. </w:t>
      </w:r>
    </w:p>
    <w:tbl>
      <w:tblPr>
        <w:tblStyle w:val="TableGrid"/>
        <w:tblW w:w="0" w:type="auto"/>
        <w:tblInd w:w="-612" w:type="dxa"/>
        <w:tblLook w:val="04A0"/>
      </w:tblPr>
      <w:tblGrid>
        <w:gridCol w:w="2466"/>
        <w:gridCol w:w="2574"/>
        <w:gridCol w:w="2574"/>
        <w:gridCol w:w="2574"/>
      </w:tblGrid>
      <w:tr w:rsidR="00C22352" w:rsidRPr="00FE703E" w:rsidTr="005510B4">
        <w:tc>
          <w:tcPr>
            <w:tcW w:w="2466" w:type="dxa"/>
            <w:vAlign w:val="center"/>
          </w:tcPr>
          <w:p w:rsidR="00C22352" w:rsidRPr="00FE703E" w:rsidRDefault="00C22352" w:rsidP="005510B4">
            <w:pPr>
              <w:tabs>
                <w:tab w:val="left" w:pos="-360"/>
                <w:tab w:val="left" w:pos="3960"/>
                <w:tab w:val="left" w:leader="underscore" w:pos="5760"/>
              </w:tabs>
              <w:spacing w:after="40" w:line="240" w:lineRule="auto"/>
              <w:ind w:right="-720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2574" w:type="dxa"/>
            <w:vAlign w:val="center"/>
          </w:tcPr>
          <w:p w:rsidR="00C22352" w:rsidRPr="00FE703E" w:rsidRDefault="00C22352" w:rsidP="005510B4">
            <w:pPr>
              <w:tabs>
                <w:tab w:val="left" w:leader="underscore" w:pos="5760"/>
              </w:tabs>
              <w:spacing w:after="4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Kind of house</w:t>
            </w:r>
          </w:p>
        </w:tc>
        <w:tc>
          <w:tcPr>
            <w:tcW w:w="2574" w:type="dxa"/>
            <w:vAlign w:val="center"/>
          </w:tcPr>
          <w:p w:rsidR="00C22352" w:rsidRPr="00FE703E" w:rsidRDefault="00C22352" w:rsidP="005510B4">
            <w:pPr>
              <w:spacing w:after="4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Name of home</w:t>
            </w:r>
          </w:p>
        </w:tc>
        <w:tc>
          <w:tcPr>
            <w:tcW w:w="2574" w:type="dxa"/>
            <w:vAlign w:val="center"/>
          </w:tcPr>
          <w:p w:rsidR="00C22352" w:rsidRPr="00FE703E" w:rsidRDefault="00C22352" w:rsidP="005510B4">
            <w:pPr>
              <w:spacing w:after="4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Number of rooms</w:t>
            </w:r>
          </w:p>
        </w:tc>
      </w:tr>
      <w:tr w:rsidR="00C22352" w:rsidRPr="00FE703E" w:rsidTr="005510B4">
        <w:tc>
          <w:tcPr>
            <w:tcW w:w="2466" w:type="dxa"/>
          </w:tcPr>
          <w:p w:rsidR="00C22352" w:rsidRPr="00FE703E" w:rsidRDefault="00C22352" w:rsidP="005510B4">
            <w:pPr>
              <w:tabs>
                <w:tab w:val="left" w:pos="-360"/>
                <w:tab w:val="left" w:pos="3960"/>
                <w:tab w:val="left" w:leader="underscore" w:pos="5760"/>
              </w:tabs>
              <w:spacing w:after="40" w:line="240" w:lineRule="auto"/>
              <w:ind w:right="-72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The Clays </w:t>
            </w:r>
          </w:p>
          <w:p w:rsidR="00C22352" w:rsidRPr="00FE703E" w:rsidRDefault="00C22352" w:rsidP="005510B4">
            <w:pPr>
              <w:tabs>
                <w:tab w:val="left" w:pos="-360"/>
                <w:tab w:val="left" w:pos="3960"/>
                <w:tab w:val="left" w:leader="underscore" w:pos="5760"/>
              </w:tabs>
              <w:spacing w:after="40" w:line="240" w:lineRule="auto"/>
              <w:ind w:right="-72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</w:rPr>
              <w:t>The Stones</w:t>
            </w:r>
          </w:p>
        </w:tc>
        <w:tc>
          <w:tcPr>
            <w:tcW w:w="2574" w:type="dxa"/>
          </w:tcPr>
          <w:p w:rsidR="00C22352" w:rsidRPr="00FE703E" w:rsidRDefault="00C22352" w:rsidP="005510B4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</w:p>
          <w:p w:rsidR="00C22352" w:rsidRPr="00FE703E" w:rsidRDefault="00C22352" w:rsidP="005510B4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</w:p>
        </w:tc>
        <w:tc>
          <w:tcPr>
            <w:tcW w:w="2574" w:type="dxa"/>
          </w:tcPr>
          <w:p w:rsidR="00C22352" w:rsidRPr="00FE703E" w:rsidRDefault="00C22352" w:rsidP="005510B4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</w:p>
          <w:p w:rsidR="00C22352" w:rsidRPr="00FE703E" w:rsidRDefault="00C22352" w:rsidP="005510B4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</w:p>
        </w:tc>
        <w:tc>
          <w:tcPr>
            <w:tcW w:w="2574" w:type="dxa"/>
          </w:tcPr>
          <w:p w:rsidR="00C22352" w:rsidRPr="00FE703E" w:rsidRDefault="00C22352" w:rsidP="005510B4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</w:p>
          <w:p w:rsidR="00C22352" w:rsidRPr="00FE703E" w:rsidRDefault="00C22352" w:rsidP="005510B4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  <w:r w:rsidRPr="00FE703E">
              <w:rPr>
                <w:rFonts w:ascii="Times New Roman" w:hAnsi="Times New Roman"/>
                <w:color w:val="222222"/>
                <w:sz w:val="24"/>
                <w:szCs w:val="24"/>
                <w:u w:val="single"/>
              </w:rPr>
              <w:tab/>
            </w:r>
          </w:p>
        </w:tc>
      </w:tr>
    </w:tbl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before="120" w:after="40" w:line="240" w:lineRule="auto"/>
        <w:ind w:left="-720" w:right="-72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FE703E">
        <w:rPr>
          <w:rFonts w:ascii="Times New Roman" w:hAnsi="Times New Roman"/>
          <w:b/>
          <w:color w:val="222222"/>
          <w:sz w:val="24"/>
          <w:szCs w:val="24"/>
        </w:rPr>
        <w:lastRenderedPageBreak/>
        <w:t xml:space="preserve">Are these sentences true (T), or false (F)? 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>1.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The Clay's houseboat has two bedrooms. 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>2.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The Clay's houseboat is small. 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>3.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>Grant is 12 years old.</w:t>
      </w:r>
    </w:p>
    <w:p w:rsidR="00C22352" w:rsidRPr="00FE703E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24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>4.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Grant has two sisters. </w:t>
      </w:r>
    </w:p>
    <w:p w:rsidR="002E2948" w:rsidRPr="00C22352" w:rsidRDefault="00C22352" w:rsidP="00C22352">
      <w:pPr>
        <w:tabs>
          <w:tab w:val="left" w:pos="-360"/>
          <w:tab w:val="left" w:pos="3960"/>
          <w:tab w:val="left" w:leader="underscore" w:pos="5760"/>
        </w:tabs>
        <w:spacing w:after="40" w:line="360" w:lineRule="auto"/>
        <w:ind w:left="-720" w:right="-720"/>
        <w:jc w:val="both"/>
        <w:rPr>
          <w:rFonts w:ascii="Times New Roman" w:hAnsi="Times New Roman"/>
          <w:color w:val="222222"/>
          <w:sz w:val="24"/>
          <w:szCs w:val="24"/>
        </w:rPr>
      </w:pPr>
      <w:r w:rsidRPr="00FE703E">
        <w:rPr>
          <w:rFonts w:ascii="Times New Roman" w:hAnsi="Times New Roman"/>
          <w:color w:val="222222"/>
          <w:sz w:val="24"/>
          <w:szCs w:val="24"/>
        </w:rPr>
        <w:t>5.</w:t>
      </w:r>
      <w:r w:rsidRPr="00FE703E">
        <w:rPr>
          <w:rFonts w:ascii="Times New Roman" w:hAnsi="Times New Roman"/>
          <w:color w:val="222222"/>
          <w:sz w:val="24"/>
          <w:szCs w:val="24"/>
        </w:rPr>
        <w:tab/>
        <w:t xml:space="preserve">The tree house is big. </w:t>
      </w:r>
    </w:p>
    <w:p w:rsidR="002C0074" w:rsidRPr="009F2716" w:rsidRDefault="00C22352" w:rsidP="003971C0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III</w:t>
      </w:r>
      <w:r w:rsidR="00992630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EC483E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WRITING</w:t>
      </w:r>
      <w:r w:rsidR="000D22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8229A2" w:rsidRPr="009F2716" w:rsidRDefault="008229A2" w:rsidP="003971C0">
      <w:pPr>
        <w:tabs>
          <w:tab w:val="left" w:leader="underscore" w:pos="9072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A. Put the words in the correct order to make correct sentences.</w:t>
      </w:r>
    </w:p>
    <w:p w:rsidR="008229A2" w:rsidRPr="009F2716" w:rsidRDefault="00C22352" w:rsidP="009F2716">
      <w:pPr>
        <w:pStyle w:val="ListParagraph"/>
        <w:tabs>
          <w:tab w:val="left" w:pos="426"/>
          <w:tab w:val="left" w:leader="underscore" w:pos="7938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8229A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</w:t>
      </w:r>
      <w:proofErr w:type="gramEnd"/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bus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Excuse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near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here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D5DC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station</w:t>
      </w:r>
      <w:r w:rsidR="008229A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030A5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08229A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</w:p>
    <w:p w:rsidR="008229A2" w:rsidRPr="009F2716" w:rsidRDefault="008229A2" w:rsidP="00B83F97">
      <w:pPr>
        <w:tabs>
          <w:tab w:val="left" w:pos="426"/>
          <w:tab w:val="left" w:leader="underscore" w:pos="7938"/>
        </w:tabs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→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8229A2" w:rsidRPr="009F2716" w:rsidRDefault="000D22A5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229A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BC6CF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  <w:proofErr w:type="gramEnd"/>
      <w:r w:rsidR="009712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BC6CF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</w:t>
      </w:r>
      <w:r w:rsidR="009712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37193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take</w:t>
      </w:r>
      <w:r w:rsidR="009712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BC6CF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37193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ould</w:t>
      </w:r>
      <w:r w:rsidR="009712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BC6CF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="009712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37193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="009712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37193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part/ </w:t>
      </w:r>
      <w:r w:rsidR="007600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school’s/ </w:t>
      </w:r>
      <w:r w:rsidR="0037193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cleanup/ </w:t>
      </w:r>
      <w:r w:rsidR="0076000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our/ </w:t>
      </w:r>
      <w:r w:rsidR="00BC6CF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08229A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</w:p>
    <w:p w:rsidR="008229A2" w:rsidRPr="009F2716" w:rsidRDefault="008229A2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→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5354F" w:rsidRPr="009F2716" w:rsidRDefault="00C22352" w:rsidP="00B83F97">
      <w:pPr>
        <w:pStyle w:val="ListParagraph"/>
        <w:tabs>
          <w:tab w:val="left" w:pos="426"/>
          <w:tab w:val="left" w:leader="underscore" w:pos="7938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5354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1F107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environment</w:t>
      </w:r>
      <w:proofErr w:type="gramEnd"/>
      <w:r w:rsidR="001F107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help/ Trees/ the/ clean/ green/ to/ and/ keep</w:t>
      </w:r>
      <w:r w:rsidR="003C6DE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BE2E4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./</w:t>
      </w:r>
    </w:p>
    <w:p w:rsidR="00B5354F" w:rsidRPr="009F2716" w:rsidRDefault="00B5354F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→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F94F0A" w:rsidRPr="009F2716" w:rsidRDefault="00C22352" w:rsidP="00B83F97">
      <w:pPr>
        <w:pStyle w:val="ListParagraph"/>
        <w:tabs>
          <w:tab w:val="left" w:pos="426"/>
          <w:tab w:val="left" w:leader="underscore" w:pos="7938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F94F0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94F0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You/ old/ can/ charity/ clothes/ give/ local/ the/ to/</w:t>
      </w:r>
      <w:proofErr w:type="gramStart"/>
      <w:r w:rsidR="00F94F0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./</w:t>
      </w:r>
      <w:proofErr w:type="gramEnd"/>
    </w:p>
    <w:p w:rsidR="00F94F0A" w:rsidRPr="009F2716" w:rsidRDefault="00F94F0A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→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2C0074" w:rsidRPr="009F2716" w:rsidRDefault="008229A2" w:rsidP="003971C0">
      <w:p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B</w:t>
      </w:r>
      <w:r w:rsidR="00CC7BD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542AEA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Rewrite the following sentences without changing the meaning</w:t>
      </w:r>
      <w:r w:rsidR="00A032E4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2C0074" w:rsidRPr="009F2716" w:rsidRDefault="00C22352" w:rsidP="00C4473B">
      <w:pPr>
        <w:pStyle w:val="ListParagraph"/>
        <w:tabs>
          <w:tab w:val="left" w:pos="426"/>
          <w:tab w:val="left" w:leader="underscore" w:pos="7938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8C7B6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4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4166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police station is to the left of the </w:t>
      </w:r>
      <w:r w:rsidR="00B6106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movie theater</w:t>
      </w:r>
      <w:r w:rsidR="00D4166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post office is to the right of the </w:t>
      </w:r>
      <w:r w:rsidR="00B6106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movie theater</w:t>
      </w:r>
      <w:r w:rsidR="00D4166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C0074" w:rsidRPr="009F2716" w:rsidRDefault="00D819FF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→</w:t>
      </w:r>
      <w:r w:rsidR="00146A97"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 </w:t>
      </w:r>
      <w:r w:rsidR="00C4473B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ab/>
      </w:r>
      <w:r w:rsidR="00B6106A"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The movie theater</w:t>
      </w:r>
      <w:r w:rsidR="00A75B3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2C0074" w:rsidRPr="009F2716" w:rsidRDefault="00C22352" w:rsidP="00B83F97">
      <w:pPr>
        <w:tabs>
          <w:tab w:val="left" w:pos="426"/>
          <w:tab w:val="left" w:leader="underscore" w:pos="7938"/>
        </w:tabs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OLE_LINK1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C7B6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4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06FD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Keep our community clean by picking up trash</w:t>
      </w:r>
      <w:r w:rsidR="00130D3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End w:id="0"/>
    </w:p>
    <w:p w:rsidR="00146A97" w:rsidRPr="009F2716" w:rsidRDefault="00D819FF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→</w:t>
      </w:r>
      <w:r w:rsidR="001A6CC0"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 </w:t>
      </w:r>
      <w:r w:rsidR="00C4473B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ab/>
      </w:r>
      <w:r w:rsidR="00D47AF7"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Pick</w:t>
      </w:r>
      <w:r w:rsidR="00861E13"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5F5291" w:rsidRPr="009F2716" w:rsidRDefault="005F5291" w:rsidP="009F2716">
      <w:pPr>
        <w:tabs>
          <w:tab w:val="left" w:pos="426"/>
          <w:tab w:val="left" w:leader="underscore" w:pos="7938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C. </w:t>
      </w:r>
      <w:r w:rsidR="00DE1E6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Use the given words to make complete sentences</w:t>
      </w: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5F5291" w:rsidRPr="009F2716" w:rsidRDefault="00C22352" w:rsidP="009F2716">
      <w:pPr>
        <w:pStyle w:val="ListParagraph"/>
        <w:tabs>
          <w:tab w:val="left" w:pos="426"/>
          <w:tab w:val="left" w:leader="underscore" w:pos="7938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5F529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4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1243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cinema</w:t>
      </w:r>
      <w:proofErr w:type="gramEnd"/>
      <w:r w:rsidR="001243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Miller Street,/ </w:t>
      </w:r>
      <w:r w:rsidR="00A854B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opposite</w:t>
      </w:r>
      <w:r w:rsidR="001243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arcade</w:t>
      </w:r>
      <w:r w:rsidR="005F529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F0777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F529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5291" w:rsidRPr="009F2716" w:rsidRDefault="005F5291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→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5F5291" w:rsidRPr="009F2716" w:rsidRDefault="00C22352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5F529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4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73E7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There/ shopping mall/ </w:t>
      </w:r>
      <w:r w:rsidR="00FE700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next</w:t>
      </w:r>
      <w:r w:rsidR="00373E7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train station</w:t>
      </w:r>
      <w:r w:rsidR="00360B3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5291" w:rsidRPr="009F2716" w:rsidRDefault="005F5291" w:rsidP="009F2716">
      <w:pPr>
        <w:tabs>
          <w:tab w:val="left" w:pos="426"/>
          <w:tab w:val="left" w:leader="underscore" w:pos="7938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→ </w:t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27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9C14D3" w:rsidRPr="00C22352" w:rsidRDefault="009C14D3" w:rsidP="009C14D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C14D3" w:rsidRPr="00C22352" w:rsidSect="004A745B">
      <w:footerReference w:type="default" r:id="rId8"/>
      <w:type w:val="continuous"/>
      <w:pgSz w:w="11909" w:h="16834" w:code="9"/>
      <w:pgMar w:top="938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F5" w:rsidRDefault="003345F5" w:rsidP="00146A97">
      <w:pPr>
        <w:spacing w:line="240" w:lineRule="auto"/>
      </w:pPr>
      <w:r>
        <w:separator/>
      </w:r>
    </w:p>
  </w:endnote>
  <w:endnote w:type="continuationSeparator" w:id="0">
    <w:p w:rsidR="003345F5" w:rsidRDefault="003345F5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="00B558DD"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="00B558DD" w:rsidRPr="00395F34">
      <w:rPr>
        <w:b/>
        <w:bCs/>
        <w:i/>
        <w:iCs/>
      </w:rPr>
      <w:fldChar w:fldCharType="separate"/>
    </w:r>
    <w:r w:rsidR="00C22352">
      <w:rPr>
        <w:b/>
        <w:bCs/>
        <w:i/>
        <w:iCs/>
        <w:noProof/>
      </w:rPr>
      <w:t>2</w:t>
    </w:r>
    <w:r w:rsidR="00B558DD"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="00B558DD"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="00B558DD" w:rsidRPr="00395F34">
      <w:rPr>
        <w:b/>
        <w:bCs/>
        <w:i/>
        <w:iCs/>
      </w:rPr>
      <w:fldChar w:fldCharType="separate"/>
    </w:r>
    <w:r w:rsidR="00C22352">
      <w:rPr>
        <w:b/>
        <w:bCs/>
        <w:i/>
        <w:iCs/>
        <w:noProof/>
      </w:rPr>
      <w:t>2</w:t>
    </w:r>
    <w:r w:rsidR="00B558DD" w:rsidRPr="00395F34">
      <w:rPr>
        <w:b/>
        <w:bCs/>
        <w:i/>
        <w:iCs/>
      </w:rPr>
      <w:fldChar w:fldCharType="end"/>
    </w:r>
  </w:p>
  <w:p w:rsidR="00EC089D" w:rsidRDefault="00EC08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F5" w:rsidRDefault="003345F5" w:rsidP="00146A97">
      <w:pPr>
        <w:spacing w:line="240" w:lineRule="auto"/>
      </w:pPr>
      <w:r>
        <w:separator/>
      </w:r>
    </w:p>
  </w:footnote>
  <w:footnote w:type="continuationSeparator" w:id="0">
    <w:p w:rsidR="003345F5" w:rsidRDefault="003345F5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6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0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6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9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1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2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3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5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8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9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2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0"/>
  </w:num>
  <w:num w:numId="2">
    <w:abstractNumId w:val="21"/>
  </w:num>
  <w:num w:numId="3">
    <w:abstractNumId w:val="18"/>
  </w:num>
  <w:num w:numId="4">
    <w:abstractNumId w:val="10"/>
  </w:num>
  <w:num w:numId="5">
    <w:abstractNumId w:val="9"/>
  </w:num>
  <w:num w:numId="6">
    <w:abstractNumId w:val="32"/>
  </w:num>
  <w:num w:numId="7">
    <w:abstractNumId w:val="37"/>
  </w:num>
  <w:num w:numId="8">
    <w:abstractNumId w:val="38"/>
  </w:num>
  <w:num w:numId="9">
    <w:abstractNumId w:val="7"/>
  </w:num>
  <w:num w:numId="10">
    <w:abstractNumId w:val="41"/>
  </w:num>
  <w:num w:numId="11">
    <w:abstractNumId w:val="5"/>
  </w:num>
  <w:num w:numId="12">
    <w:abstractNumId w:val="2"/>
  </w:num>
  <w:num w:numId="13">
    <w:abstractNumId w:val="6"/>
  </w:num>
  <w:num w:numId="14">
    <w:abstractNumId w:val="34"/>
  </w:num>
  <w:num w:numId="15">
    <w:abstractNumId w:val="43"/>
  </w:num>
  <w:num w:numId="16">
    <w:abstractNumId w:val="27"/>
  </w:num>
  <w:num w:numId="17">
    <w:abstractNumId w:val="22"/>
  </w:num>
  <w:num w:numId="18">
    <w:abstractNumId w:val="19"/>
  </w:num>
  <w:num w:numId="19">
    <w:abstractNumId w:val="31"/>
  </w:num>
  <w:num w:numId="20">
    <w:abstractNumId w:val="1"/>
  </w:num>
  <w:num w:numId="21">
    <w:abstractNumId w:val="20"/>
  </w:num>
  <w:num w:numId="22">
    <w:abstractNumId w:val="39"/>
  </w:num>
  <w:num w:numId="23">
    <w:abstractNumId w:val="15"/>
  </w:num>
  <w:num w:numId="24">
    <w:abstractNumId w:val="12"/>
  </w:num>
  <w:num w:numId="25">
    <w:abstractNumId w:val="0"/>
  </w:num>
  <w:num w:numId="26">
    <w:abstractNumId w:val="16"/>
  </w:num>
  <w:num w:numId="27">
    <w:abstractNumId w:val="8"/>
  </w:num>
  <w:num w:numId="28">
    <w:abstractNumId w:val="26"/>
  </w:num>
  <w:num w:numId="29">
    <w:abstractNumId w:val="35"/>
  </w:num>
  <w:num w:numId="30">
    <w:abstractNumId w:val="11"/>
  </w:num>
  <w:num w:numId="31">
    <w:abstractNumId w:val="3"/>
  </w:num>
  <w:num w:numId="32">
    <w:abstractNumId w:val="13"/>
  </w:num>
  <w:num w:numId="33">
    <w:abstractNumId w:val="24"/>
  </w:num>
  <w:num w:numId="34">
    <w:abstractNumId w:val="14"/>
  </w:num>
  <w:num w:numId="35">
    <w:abstractNumId w:val="25"/>
  </w:num>
  <w:num w:numId="36">
    <w:abstractNumId w:val="42"/>
  </w:num>
  <w:num w:numId="37">
    <w:abstractNumId w:val="40"/>
  </w:num>
  <w:num w:numId="38">
    <w:abstractNumId w:val="29"/>
  </w:num>
  <w:num w:numId="39">
    <w:abstractNumId w:val="36"/>
  </w:num>
  <w:num w:numId="40">
    <w:abstractNumId w:val="17"/>
  </w:num>
  <w:num w:numId="41">
    <w:abstractNumId w:val="28"/>
  </w:num>
  <w:num w:numId="42">
    <w:abstractNumId w:val="4"/>
  </w:num>
  <w:num w:numId="43">
    <w:abstractNumId w:val="33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E59"/>
    <w:rsid w:val="00002962"/>
    <w:rsid w:val="00002A1A"/>
    <w:rsid w:val="00003E47"/>
    <w:rsid w:val="00005184"/>
    <w:rsid w:val="00012BE2"/>
    <w:rsid w:val="00014516"/>
    <w:rsid w:val="00015250"/>
    <w:rsid w:val="00016ABD"/>
    <w:rsid w:val="00020EF0"/>
    <w:rsid w:val="0002333F"/>
    <w:rsid w:val="0002445A"/>
    <w:rsid w:val="000300AE"/>
    <w:rsid w:val="00030A57"/>
    <w:rsid w:val="00034BAC"/>
    <w:rsid w:val="000362C6"/>
    <w:rsid w:val="00037234"/>
    <w:rsid w:val="00042591"/>
    <w:rsid w:val="00043C2F"/>
    <w:rsid w:val="00044298"/>
    <w:rsid w:val="00044437"/>
    <w:rsid w:val="00044FAA"/>
    <w:rsid w:val="000535D2"/>
    <w:rsid w:val="00054EF5"/>
    <w:rsid w:val="0005527A"/>
    <w:rsid w:val="00057C48"/>
    <w:rsid w:val="00064401"/>
    <w:rsid w:val="00070046"/>
    <w:rsid w:val="00070D88"/>
    <w:rsid w:val="00070ECB"/>
    <w:rsid w:val="00072641"/>
    <w:rsid w:val="00072DE5"/>
    <w:rsid w:val="00072E39"/>
    <w:rsid w:val="00073467"/>
    <w:rsid w:val="00074450"/>
    <w:rsid w:val="00075CDA"/>
    <w:rsid w:val="00080BA8"/>
    <w:rsid w:val="00082C73"/>
    <w:rsid w:val="00084ADA"/>
    <w:rsid w:val="00084C2D"/>
    <w:rsid w:val="00090304"/>
    <w:rsid w:val="00092CB4"/>
    <w:rsid w:val="00092F28"/>
    <w:rsid w:val="000941DE"/>
    <w:rsid w:val="0009476A"/>
    <w:rsid w:val="00096052"/>
    <w:rsid w:val="00096773"/>
    <w:rsid w:val="000A325F"/>
    <w:rsid w:val="000A3EA9"/>
    <w:rsid w:val="000A3F2A"/>
    <w:rsid w:val="000A6D5D"/>
    <w:rsid w:val="000A72E2"/>
    <w:rsid w:val="000B01E2"/>
    <w:rsid w:val="000B01E7"/>
    <w:rsid w:val="000B11BC"/>
    <w:rsid w:val="000B198F"/>
    <w:rsid w:val="000B219E"/>
    <w:rsid w:val="000B5753"/>
    <w:rsid w:val="000B6DD1"/>
    <w:rsid w:val="000C0240"/>
    <w:rsid w:val="000C227D"/>
    <w:rsid w:val="000C2468"/>
    <w:rsid w:val="000C29CF"/>
    <w:rsid w:val="000C44E9"/>
    <w:rsid w:val="000C6421"/>
    <w:rsid w:val="000C7B0A"/>
    <w:rsid w:val="000D0E67"/>
    <w:rsid w:val="000D1268"/>
    <w:rsid w:val="000D1472"/>
    <w:rsid w:val="000D22A5"/>
    <w:rsid w:val="000D33B1"/>
    <w:rsid w:val="000D38D0"/>
    <w:rsid w:val="000D4B1B"/>
    <w:rsid w:val="000E0021"/>
    <w:rsid w:val="000E6796"/>
    <w:rsid w:val="000E6A25"/>
    <w:rsid w:val="000E7DFE"/>
    <w:rsid w:val="000F103C"/>
    <w:rsid w:val="000F1A6D"/>
    <w:rsid w:val="000F1F2E"/>
    <w:rsid w:val="000F4190"/>
    <w:rsid w:val="000F526F"/>
    <w:rsid w:val="001006A2"/>
    <w:rsid w:val="00100A1E"/>
    <w:rsid w:val="00100BEA"/>
    <w:rsid w:val="00101121"/>
    <w:rsid w:val="001014A5"/>
    <w:rsid w:val="00101D6C"/>
    <w:rsid w:val="00102572"/>
    <w:rsid w:val="001043AF"/>
    <w:rsid w:val="0010456E"/>
    <w:rsid w:val="00106A5C"/>
    <w:rsid w:val="00107993"/>
    <w:rsid w:val="00107D8A"/>
    <w:rsid w:val="00112DC5"/>
    <w:rsid w:val="00112E20"/>
    <w:rsid w:val="001139DB"/>
    <w:rsid w:val="00116971"/>
    <w:rsid w:val="00117222"/>
    <w:rsid w:val="00117663"/>
    <w:rsid w:val="00120A95"/>
    <w:rsid w:val="00120E77"/>
    <w:rsid w:val="00121E30"/>
    <w:rsid w:val="001235BA"/>
    <w:rsid w:val="00124316"/>
    <w:rsid w:val="0012653B"/>
    <w:rsid w:val="001267C0"/>
    <w:rsid w:val="00130D34"/>
    <w:rsid w:val="00135656"/>
    <w:rsid w:val="00141F13"/>
    <w:rsid w:val="00144716"/>
    <w:rsid w:val="00146A97"/>
    <w:rsid w:val="00151CEF"/>
    <w:rsid w:val="00151DA4"/>
    <w:rsid w:val="00152085"/>
    <w:rsid w:val="00152739"/>
    <w:rsid w:val="001529A3"/>
    <w:rsid w:val="00153236"/>
    <w:rsid w:val="00153AC4"/>
    <w:rsid w:val="00154031"/>
    <w:rsid w:val="00156603"/>
    <w:rsid w:val="001606C2"/>
    <w:rsid w:val="00161540"/>
    <w:rsid w:val="00163DAE"/>
    <w:rsid w:val="00164533"/>
    <w:rsid w:val="001652B0"/>
    <w:rsid w:val="00166332"/>
    <w:rsid w:val="001728F1"/>
    <w:rsid w:val="00173F61"/>
    <w:rsid w:val="00175033"/>
    <w:rsid w:val="0017776F"/>
    <w:rsid w:val="00180C24"/>
    <w:rsid w:val="00180D1D"/>
    <w:rsid w:val="001821EE"/>
    <w:rsid w:val="00183268"/>
    <w:rsid w:val="00184107"/>
    <w:rsid w:val="001858FC"/>
    <w:rsid w:val="00185B5F"/>
    <w:rsid w:val="00190255"/>
    <w:rsid w:val="001906B6"/>
    <w:rsid w:val="0019178D"/>
    <w:rsid w:val="00193837"/>
    <w:rsid w:val="00194FD2"/>
    <w:rsid w:val="0019565F"/>
    <w:rsid w:val="001960BC"/>
    <w:rsid w:val="001974F6"/>
    <w:rsid w:val="001A05ED"/>
    <w:rsid w:val="001A1029"/>
    <w:rsid w:val="001A43D3"/>
    <w:rsid w:val="001A6CC0"/>
    <w:rsid w:val="001A71A3"/>
    <w:rsid w:val="001B06B0"/>
    <w:rsid w:val="001B0919"/>
    <w:rsid w:val="001B0C60"/>
    <w:rsid w:val="001B3874"/>
    <w:rsid w:val="001B5197"/>
    <w:rsid w:val="001B561A"/>
    <w:rsid w:val="001B6D51"/>
    <w:rsid w:val="001B7A5F"/>
    <w:rsid w:val="001C0318"/>
    <w:rsid w:val="001C13DF"/>
    <w:rsid w:val="001C1A65"/>
    <w:rsid w:val="001D002E"/>
    <w:rsid w:val="001D03E3"/>
    <w:rsid w:val="001D09CF"/>
    <w:rsid w:val="001D1465"/>
    <w:rsid w:val="001D2B1B"/>
    <w:rsid w:val="001D39F8"/>
    <w:rsid w:val="001D467F"/>
    <w:rsid w:val="001D4D5F"/>
    <w:rsid w:val="001D6584"/>
    <w:rsid w:val="001D74A4"/>
    <w:rsid w:val="001D7D7B"/>
    <w:rsid w:val="001E028E"/>
    <w:rsid w:val="001E0464"/>
    <w:rsid w:val="001E1D57"/>
    <w:rsid w:val="001E290C"/>
    <w:rsid w:val="001E2C15"/>
    <w:rsid w:val="001E3DE3"/>
    <w:rsid w:val="001E6D7B"/>
    <w:rsid w:val="001E7093"/>
    <w:rsid w:val="001F0333"/>
    <w:rsid w:val="001F0896"/>
    <w:rsid w:val="001F1079"/>
    <w:rsid w:val="001F14E3"/>
    <w:rsid w:val="001F15B3"/>
    <w:rsid w:val="001F17CE"/>
    <w:rsid w:val="001F3181"/>
    <w:rsid w:val="001F3AFE"/>
    <w:rsid w:val="001F6179"/>
    <w:rsid w:val="00200704"/>
    <w:rsid w:val="00201428"/>
    <w:rsid w:val="0020288B"/>
    <w:rsid w:val="00204272"/>
    <w:rsid w:val="00204D78"/>
    <w:rsid w:val="0020647A"/>
    <w:rsid w:val="00207EBB"/>
    <w:rsid w:val="00215076"/>
    <w:rsid w:val="0021728E"/>
    <w:rsid w:val="00217790"/>
    <w:rsid w:val="00224FB7"/>
    <w:rsid w:val="00225AED"/>
    <w:rsid w:val="00226375"/>
    <w:rsid w:val="00227755"/>
    <w:rsid w:val="0022794D"/>
    <w:rsid w:val="00227958"/>
    <w:rsid w:val="0023048E"/>
    <w:rsid w:val="00237A96"/>
    <w:rsid w:val="00237C48"/>
    <w:rsid w:val="00237E2B"/>
    <w:rsid w:val="00241226"/>
    <w:rsid w:val="00242C82"/>
    <w:rsid w:val="002433D0"/>
    <w:rsid w:val="002458E7"/>
    <w:rsid w:val="00246309"/>
    <w:rsid w:val="00246FCE"/>
    <w:rsid w:val="00250556"/>
    <w:rsid w:val="00250A0E"/>
    <w:rsid w:val="00255690"/>
    <w:rsid w:val="002557DD"/>
    <w:rsid w:val="00255BFD"/>
    <w:rsid w:val="00256792"/>
    <w:rsid w:val="00262D33"/>
    <w:rsid w:val="00262ECB"/>
    <w:rsid w:val="00267AE3"/>
    <w:rsid w:val="00271A2D"/>
    <w:rsid w:val="00272F73"/>
    <w:rsid w:val="00274FBE"/>
    <w:rsid w:val="00275ED0"/>
    <w:rsid w:val="00276303"/>
    <w:rsid w:val="00280529"/>
    <w:rsid w:val="002851A7"/>
    <w:rsid w:val="002852FC"/>
    <w:rsid w:val="00285C8A"/>
    <w:rsid w:val="00286194"/>
    <w:rsid w:val="00290860"/>
    <w:rsid w:val="00291A08"/>
    <w:rsid w:val="00292EE7"/>
    <w:rsid w:val="00294F68"/>
    <w:rsid w:val="00295C2D"/>
    <w:rsid w:val="002965A7"/>
    <w:rsid w:val="002A066C"/>
    <w:rsid w:val="002A0707"/>
    <w:rsid w:val="002A7B3C"/>
    <w:rsid w:val="002B1703"/>
    <w:rsid w:val="002B1EAF"/>
    <w:rsid w:val="002B2755"/>
    <w:rsid w:val="002B387F"/>
    <w:rsid w:val="002B54F8"/>
    <w:rsid w:val="002B6EA6"/>
    <w:rsid w:val="002B7776"/>
    <w:rsid w:val="002C0074"/>
    <w:rsid w:val="002C0A80"/>
    <w:rsid w:val="002C26C0"/>
    <w:rsid w:val="002C308A"/>
    <w:rsid w:val="002C35B8"/>
    <w:rsid w:val="002C4047"/>
    <w:rsid w:val="002C4A02"/>
    <w:rsid w:val="002C4AA2"/>
    <w:rsid w:val="002C4E45"/>
    <w:rsid w:val="002D0FB3"/>
    <w:rsid w:val="002D1960"/>
    <w:rsid w:val="002D38E7"/>
    <w:rsid w:val="002D3F75"/>
    <w:rsid w:val="002D4BC3"/>
    <w:rsid w:val="002D4DFD"/>
    <w:rsid w:val="002D68CE"/>
    <w:rsid w:val="002E0754"/>
    <w:rsid w:val="002E2948"/>
    <w:rsid w:val="002E29C2"/>
    <w:rsid w:val="002E4599"/>
    <w:rsid w:val="002E46A8"/>
    <w:rsid w:val="002F0CBE"/>
    <w:rsid w:val="00300127"/>
    <w:rsid w:val="003043C8"/>
    <w:rsid w:val="00305983"/>
    <w:rsid w:val="00306CCB"/>
    <w:rsid w:val="00310422"/>
    <w:rsid w:val="003127A9"/>
    <w:rsid w:val="0031340A"/>
    <w:rsid w:val="003167DC"/>
    <w:rsid w:val="00316E16"/>
    <w:rsid w:val="003175D4"/>
    <w:rsid w:val="00322C0E"/>
    <w:rsid w:val="00323214"/>
    <w:rsid w:val="00323C1F"/>
    <w:rsid w:val="00323C92"/>
    <w:rsid w:val="00323CDD"/>
    <w:rsid w:val="003247BF"/>
    <w:rsid w:val="0032676D"/>
    <w:rsid w:val="0032747B"/>
    <w:rsid w:val="00330217"/>
    <w:rsid w:val="00331582"/>
    <w:rsid w:val="00331A71"/>
    <w:rsid w:val="003345F5"/>
    <w:rsid w:val="00334F54"/>
    <w:rsid w:val="003359D3"/>
    <w:rsid w:val="003403AF"/>
    <w:rsid w:val="0034079D"/>
    <w:rsid w:val="00341FAA"/>
    <w:rsid w:val="00342668"/>
    <w:rsid w:val="0034304A"/>
    <w:rsid w:val="00343ECB"/>
    <w:rsid w:val="00345D1A"/>
    <w:rsid w:val="00351FB3"/>
    <w:rsid w:val="003522AA"/>
    <w:rsid w:val="00353028"/>
    <w:rsid w:val="0035325F"/>
    <w:rsid w:val="00353F9F"/>
    <w:rsid w:val="00356ABC"/>
    <w:rsid w:val="00360B34"/>
    <w:rsid w:val="00360C7A"/>
    <w:rsid w:val="00360E3D"/>
    <w:rsid w:val="00361289"/>
    <w:rsid w:val="00364A63"/>
    <w:rsid w:val="00364D07"/>
    <w:rsid w:val="0037146F"/>
    <w:rsid w:val="00371939"/>
    <w:rsid w:val="0037351B"/>
    <w:rsid w:val="00373942"/>
    <w:rsid w:val="00373E77"/>
    <w:rsid w:val="00374278"/>
    <w:rsid w:val="003750B2"/>
    <w:rsid w:val="003756EE"/>
    <w:rsid w:val="00375D4E"/>
    <w:rsid w:val="00375F94"/>
    <w:rsid w:val="00376865"/>
    <w:rsid w:val="003778CA"/>
    <w:rsid w:val="00377E11"/>
    <w:rsid w:val="003814FE"/>
    <w:rsid w:val="00382F8D"/>
    <w:rsid w:val="003832ED"/>
    <w:rsid w:val="00385215"/>
    <w:rsid w:val="003865DE"/>
    <w:rsid w:val="0038669C"/>
    <w:rsid w:val="00386706"/>
    <w:rsid w:val="00386DD8"/>
    <w:rsid w:val="00386FF6"/>
    <w:rsid w:val="00392F0B"/>
    <w:rsid w:val="00392F7A"/>
    <w:rsid w:val="00393472"/>
    <w:rsid w:val="00394DC9"/>
    <w:rsid w:val="003957D2"/>
    <w:rsid w:val="003957ED"/>
    <w:rsid w:val="00395F34"/>
    <w:rsid w:val="00396D50"/>
    <w:rsid w:val="003971C0"/>
    <w:rsid w:val="003A24CC"/>
    <w:rsid w:val="003A3D2E"/>
    <w:rsid w:val="003A4B2A"/>
    <w:rsid w:val="003A52C8"/>
    <w:rsid w:val="003A5721"/>
    <w:rsid w:val="003A58E4"/>
    <w:rsid w:val="003A66EE"/>
    <w:rsid w:val="003A6AC8"/>
    <w:rsid w:val="003A6C76"/>
    <w:rsid w:val="003B0672"/>
    <w:rsid w:val="003B0823"/>
    <w:rsid w:val="003B168E"/>
    <w:rsid w:val="003B1A60"/>
    <w:rsid w:val="003B2446"/>
    <w:rsid w:val="003B283C"/>
    <w:rsid w:val="003B3B75"/>
    <w:rsid w:val="003B58D6"/>
    <w:rsid w:val="003B75E0"/>
    <w:rsid w:val="003C0350"/>
    <w:rsid w:val="003C0F2F"/>
    <w:rsid w:val="003C17F8"/>
    <w:rsid w:val="003C1DF9"/>
    <w:rsid w:val="003C4BC4"/>
    <w:rsid w:val="003C6DE1"/>
    <w:rsid w:val="003C75A2"/>
    <w:rsid w:val="003D2A38"/>
    <w:rsid w:val="003D3542"/>
    <w:rsid w:val="003D451A"/>
    <w:rsid w:val="003D796F"/>
    <w:rsid w:val="003E1AEF"/>
    <w:rsid w:val="003E420D"/>
    <w:rsid w:val="003E67BC"/>
    <w:rsid w:val="003F0BAF"/>
    <w:rsid w:val="003F139F"/>
    <w:rsid w:val="003F7CCB"/>
    <w:rsid w:val="004042C4"/>
    <w:rsid w:val="00404619"/>
    <w:rsid w:val="0040758F"/>
    <w:rsid w:val="004135D7"/>
    <w:rsid w:val="00415A6C"/>
    <w:rsid w:val="0041669A"/>
    <w:rsid w:val="00417850"/>
    <w:rsid w:val="00423DF6"/>
    <w:rsid w:val="004245DB"/>
    <w:rsid w:val="004259F2"/>
    <w:rsid w:val="004263B8"/>
    <w:rsid w:val="00432484"/>
    <w:rsid w:val="00434727"/>
    <w:rsid w:val="00434A0A"/>
    <w:rsid w:val="00434EED"/>
    <w:rsid w:val="00440464"/>
    <w:rsid w:val="00441188"/>
    <w:rsid w:val="004412C4"/>
    <w:rsid w:val="00445183"/>
    <w:rsid w:val="0044559E"/>
    <w:rsid w:val="00446732"/>
    <w:rsid w:val="00446D49"/>
    <w:rsid w:val="00452193"/>
    <w:rsid w:val="00452697"/>
    <w:rsid w:val="00455491"/>
    <w:rsid w:val="00455AB1"/>
    <w:rsid w:val="00455E2B"/>
    <w:rsid w:val="004560BB"/>
    <w:rsid w:val="00456867"/>
    <w:rsid w:val="004575A8"/>
    <w:rsid w:val="00457D61"/>
    <w:rsid w:val="0046020D"/>
    <w:rsid w:val="00460F52"/>
    <w:rsid w:val="004612AD"/>
    <w:rsid w:val="00463726"/>
    <w:rsid w:val="00466395"/>
    <w:rsid w:val="00466C8B"/>
    <w:rsid w:val="00467530"/>
    <w:rsid w:val="004709A6"/>
    <w:rsid w:val="004711A8"/>
    <w:rsid w:val="00472839"/>
    <w:rsid w:val="00472C3F"/>
    <w:rsid w:val="004739E8"/>
    <w:rsid w:val="0047460C"/>
    <w:rsid w:val="00474739"/>
    <w:rsid w:val="00477145"/>
    <w:rsid w:val="004778FE"/>
    <w:rsid w:val="0048163A"/>
    <w:rsid w:val="00481B80"/>
    <w:rsid w:val="00482886"/>
    <w:rsid w:val="0048314C"/>
    <w:rsid w:val="0048315C"/>
    <w:rsid w:val="004869D4"/>
    <w:rsid w:val="00487A9D"/>
    <w:rsid w:val="00492C26"/>
    <w:rsid w:val="0049362A"/>
    <w:rsid w:val="00494FC1"/>
    <w:rsid w:val="004957D9"/>
    <w:rsid w:val="004A00E6"/>
    <w:rsid w:val="004A0A9C"/>
    <w:rsid w:val="004A1DE0"/>
    <w:rsid w:val="004A2412"/>
    <w:rsid w:val="004A33C5"/>
    <w:rsid w:val="004A3AC5"/>
    <w:rsid w:val="004A3E59"/>
    <w:rsid w:val="004A4408"/>
    <w:rsid w:val="004A745B"/>
    <w:rsid w:val="004B06CE"/>
    <w:rsid w:val="004B0BDC"/>
    <w:rsid w:val="004B13C5"/>
    <w:rsid w:val="004B1547"/>
    <w:rsid w:val="004B3948"/>
    <w:rsid w:val="004B50F8"/>
    <w:rsid w:val="004B547A"/>
    <w:rsid w:val="004B5E8E"/>
    <w:rsid w:val="004B6A42"/>
    <w:rsid w:val="004B721C"/>
    <w:rsid w:val="004B7BCA"/>
    <w:rsid w:val="004C13F2"/>
    <w:rsid w:val="004C31A9"/>
    <w:rsid w:val="004C6E92"/>
    <w:rsid w:val="004D0B9C"/>
    <w:rsid w:val="004D30D7"/>
    <w:rsid w:val="004D50D0"/>
    <w:rsid w:val="004D579B"/>
    <w:rsid w:val="004D7354"/>
    <w:rsid w:val="004E0BA7"/>
    <w:rsid w:val="004E224F"/>
    <w:rsid w:val="004E29B4"/>
    <w:rsid w:val="004E40EC"/>
    <w:rsid w:val="004E6BD6"/>
    <w:rsid w:val="004E6EFD"/>
    <w:rsid w:val="004E76B6"/>
    <w:rsid w:val="004F058A"/>
    <w:rsid w:val="004F0E1C"/>
    <w:rsid w:val="004F2277"/>
    <w:rsid w:val="004F51CC"/>
    <w:rsid w:val="004F55C9"/>
    <w:rsid w:val="004F5903"/>
    <w:rsid w:val="004F5A9D"/>
    <w:rsid w:val="004F68E6"/>
    <w:rsid w:val="005033FE"/>
    <w:rsid w:val="00505534"/>
    <w:rsid w:val="00505F07"/>
    <w:rsid w:val="00506E44"/>
    <w:rsid w:val="00513D09"/>
    <w:rsid w:val="00515FDE"/>
    <w:rsid w:val="005161A2"/>
    <w:rsid w:val="0052030E"/>
    <w:rsid w:val="005216B1"/>
    <w:rsid w:val="00521834"/>
    <w:rsid w:val="0052478F"/>
    <w:rsid w:val="00525F3C"/>
    <w:rsid w:val="00526D1B"/>
    <w:rsid w:val="00530A9E"/>
    <w:rsid w:val="005348E6"/>
    <w:rsid w:val="005359D3"/>
    <w:rsid w:val="00537277"/>
    <w:rsid w:val="00542589"/>
    <w:rsid w:val="005429E9"/>
    <w:rsid w:val="00542AEA"/>
    <w:rsid w:val="0054412B"/>
    <w:rsid w:val="00544B86"/>
    <w:rsid w:val="00545DA4"/>
    <w:rsid w:val="00547030"/>
    <w:rsid w:val="00547F1D"/>
    <w:rsid w:val="005514FE"/>
    <w:rsid w:val="00552641"/>
    <w:rsid w:val="00552C96"/>
    <w:rsid w:val="00553051"/>
    <w:rsid w:val="005540CB"/>
    <w:rsid w:val="00555E7E"/>
    <w:rsid w:val="005565F3"/>
    <w:rsid w:val="00557902"/>
    <w:rsid w:val="00557C14"/>
    <w:rsid w:val="0056239F"/>
    <w:rsid w:val="005635B1"/>
    <w:rsid w:val="00565922"/>
    <w:rsid w:val="00565CE9"/>
    <w:rsid w:val="0056618C"/>
    <w:rsid w:val="00566DF7"/>
    <w:rsid w:val="005714D6"/>
    <w:rsid w:val="00571B3D"/>
    <w:rsid w:val="005756FB"/>
    <w:rsid w:val="00576DB7"/>
    <w:rsid w:val="00581674"/>
    <w:rsid w:val="0058494A"/>
    <w:rsid w:val="00585AB8"/>
    <w:rsid w:val="00586D8E"/>
    <w:rsid w:val="005906A2"/>
    <w:rsid w:val="005906C4"/>
    <w:rsid w:val="00591AD3"/>
    <w:rsid w:val="00593E20"/>
    <w:rsid w:val="0059433F"/>
    <w:rsid w:val="005944F3"/>
    <w:rsid w:val="00594D59"/>
    <w:rsid w:val="00595E87"/>
    <w:rsid w:val="005963AE"/>
    <w:rsid w:val="00596BB5"/>
    <w:rsid w:val="005A2D04"/>
    <w:rsid w:val="005A3F03"/>
    <w:rsid w:val="005A48E1"/>
    <w:rsid w:val="005A749F"/>
    <w:rsid w:val="005A7F71"/>
    <w:rsid w:val="005B1204"/>
    <w:rsid w:val="005B14F5"/>
    <w:rsid w:val="005B1700"/>
    <w:rsid w:val="005B1D45"/>
    <w:rsid w:val="005B4478"/>
    <w:rsid w:val="005B5103"/>
    <w:rsid w:val="005C060E"/>
    <w:rsid w:val="005D11D1"/>
    <w:rsid w:val="005D1480"/>
    <w:rsid w:val="005D1F01"/>
    <w:rsid w:val="005D4245"/>
    <w:rsid w:val="005D4DD4"/>
    <w:rsid w:val="005D5DC2"/>
    <w:rsid w:val="005E2AF5"/>
    <w:rsid w:val="005E3448"/>
    <w:rsid w:val="005E63CC"/>
    <w:rsid w:val="005E6AAD"/>
    <w:rsid w:val="005E6C3F"/>
    <w:rsid w:val="005F2D7E"/>
    <w:rsid w:val="005F38EA"/>
    <w:rsid w:val="005F3B70"/>
    <w:rsid w:val="005F3F4A"/>
    <w:rsid w:val="005F4E8C"/>
    <w:rsid w:val="005F507C"/>
    <w:rsid w:val="005F5291"/>
    <w:rsid w:val="005F79E9"/>
    <w:rsid w:val="006013D3"/>
    <w:rsid w:val="006027A5"/>
    <w:rsid w:val="00604376"/>
    <w:rsid w:val="006054FC"/>
    <w:rsid w:val="006057EC"/>
    <w:rsid w:val="00607315"/>
    <w:rsid w:val="0061196B"/>
    <w:rsid w:val="00612620"/>
    <w:rsid w:val="00614B55"/>
    <w:rsid w:val="00615251"/>
    <w:rsid w:val="0061577D"/>
    <w:rsid w:val="00615BD5"/>
    <w:rsid w:val="0061633E"/>
    <w:rsid w:val="006219ED"/>
    <w:rsid w:val="00622573"/>
    <w:rsid w:val="00625582"/>
    <w:rsid w:val="00626226"/>
    <w:rsid w:val="00627DFB"/>
    <w:rsid w:val="00631F5C"/>
    <w:rsid w:val="006333D3"/>
    <w:rsid w:val="00633CF3"/>
    <w:rsid w:val="00636B37"/>
    <w:rsid w:val="00636ED5"/>
    <w:rsid w:val="00637518"/>
    <w:rsid w:val="00642A5E"/>
    <w:rsid w:val="00643636"/>
    <w:rsid w:val="00643EF9"/>
    <w:rsid w:val="006446A4"/>
    <w:rsid w:val="00644884"/>
    <w:rsid w:val="00645246"/>
    <w:rsid w:val="00645F12"/>
    <w:rsid w:val="00650506"/>
    <w:rsid w:val="00650A7C"/>
    <w:rsid w:val="0065129E"/>
    <w:rsid w:val="006514D6"/>
    <w:rsid w:val="006521AB"/>
    <w:rsid w:val="006521B1"/>
    <w:rsid w:val="006521BB"/>
    <w:rsid w:val="0065397A"/>
    <w:rsid w:val="00660511"/>
    <w:rsid w:val="00660AEB"/>
    <w:rsid w:val="00661909"/>
    <w:rsid w:val="00662560"/>
    <w:rsid w:val="00663044"/>
    <w:rsid w:val="006662EC"/>
    <w:rsid w:val="00667977"/>
    <w:rsid w:val="00670B3B"/>
    <w:rsid w:val="00671BBA"/>
    <w:rsid w:val="0067274E"/>
    <w:rsid w:val="00672986"/>
    <w:rsid w:val="00673FB6"/>
    <w:rsid w:val="006745D0"/>
    <w:rsid w:val="006759F3"/>
    <w:rsid w:val="00675E75"/>
    <w:rsid w:val="00676800"/>
    <w:rsid w:val="0068197B"/>
    <w:rsid w:val="00684B19"/>
    <w:rsid w:val="00684D70"/>
    <w:rsid w:val="00685E44"/>
    <w:rsid w:val="006877BD"/>
    <w:rsid w:val="00687D25"/>
    <w:rsid w:val="006902B3"/>
    <w:rsid w:val="0069236A"/>
    <w:rsid w:val="00692CFD"/>
    <w:rsid w:val="0069506D"/>
    <w:rsid w:val="0069643F"/>
    <w:rsid w:val="00697FC1"/>
    <w:rsid w:val="00697FF5"/>
    <w:rsid w:val="006A0EA1"/>
    <w:rsid w:val="006A14C2"/>
    <w:rsid w:val="006A1E81"/>
    <w:rsid w:val="006A22AA"/>
    <w:rsid w:val="006A662C"/>
    <w:rsid w:val="006B0642"/>
    <w:rsid w:val="006B19CC"/>
    <w:rsid w:val="006B1B82"/>
    <w:rsid w:val="006B1D97"/>
    <w:rsid w:val="006B2389"/>
    <w:rsid w:val="006B3802"/>
    <w:rsid w:val="006B4DD7"/>
    <w:rsid w:val="006B55A3"/>
    <w:rsid w:val="006C37DE"/>
    <w:rsid w:val="006C3CBC"/>
    <w:rsid w:val="006C539E"/>
    <w:rsid w:val="006C5A99"/>
    <w:rsid w:val="006C677B"/>
    <w:rsid w:val="006C77BE"/>
    <w:rsid w:val="006D2B32"/>
    <w:rsid w:val="006D3368"/>
    <w:rsid w:val="006D3456"/>
    <w:rsid w:val="006D443E"/>
    <w:rsid w:val="006D45ED"/>
    <w:rsid w:val="006E73DA"/>
    <w:rsid w:val="006E778A"/>
    <w:rsid w:val="006E7CD2"/>
    <w:rsid w:val="006F1715"/>
    <w:rsid w:val="006F2E09"/>
    <w:rsid w:val="006F462F"/>
    <w:rsid w:val="006F5B20"/>
    <w:rsid w:val="006F66A3"/>
    <w:rsid w:val="006F7C69"/>
    <w:rsid w:val="00701757"/>
    <w:rsid w:val="00703270"/>
    <w:rsid w:val="0070500D"/>
    <w:rsid w:val="00706A78"/>
    <w:rsid w:val="00706CE2"/>
    <w:rsid w:val="00706E7A"/>
    <w:rsid w:val="007116CF"/>
    <w:rsid w:val="00712277"/>
    <w:rsid w:val="0071281A"/>
    <w:rsid w:val="00712DDE"/>
    <w:rsid w:val="00713333"/>
    <w:rsid w:val="00713905"/>
    <w:rsid w:val="00713BB2"/>
    <w:rsid w:val="00714A9D"/>
    <w:rsid w:val="007179BD"/>
    <w:rsid w:val="00720132"/>
    <w:rsid w:val="00720451"/>
    <w:rsid w:val="0072180D"/>
    <w:rsid w:val="00721F9E"/>
    <w:rsid w:val="00723671"/>
    <w:rsid w:val="00724CE7"/>
    <w:rsid w:val="00727349"/>
    <w:rsid w:val="0073000C"/>
    <w:rsid w:val="0073155A"/>
    <w:rsid w:val="0074085C"/>
    <w:rsid w:val="00740FA6"/>
    <w:rsid w:val="00742081"/>
    <w:rsid w:val="00742D12"/>
    <w:rsid w:val="007440E7"/>
    <w:rsid w:val="0074457C"/>
    <w:rsid w:val="00745783"/>
    <w:rsid w:val="00746C39"/>
    <w:rsid w:val="007475A2"/>
    <w:rsid w:val="00747747"/>
    <w:rsid w:val="00747E4F"/>
    <w:rsid w:val="0075211D"/>
    <w:rsid w:val="0075285B"/>
    <w:rsid w:val="00752D7F"/>
    <w:rsid w:val="00752F01"/>
    <w:rsid w:val="00754C88"/>
    <w:rsid w:val="00755D10"/>
    <w:rsid w:val="00756974"/>
    <w:rsid w:val="00756C10"/>
    <w:rsid w:val="00757D48"/>
    <w:rsid w:val="00757F7E"/>
    <w:rsid w:val="00760003"/>
    <w:rsid w:val="00761BC3"/>
    <w:rsid w:val="007639BC"/>
    <w:rsid w:val="007653B5"/>
    <w:rsid w:val="0076652A"/>
    <w:rsid w:val="007834B4"/>
    <w:rsid w:val="00784927"/>
    <w:rsid w:val="00787161"/>
    <w:rsid w:val="00787D90"/>
    <w:rsid w:val="00791B87"/>
    <w:rsid w:val="007927DA"/>
    <w:rsid w:val="00792E9D"/>
    <w:rsid w:val="00795B41"/>
    <w:rsid w:val="00795F83"/>
    <w:rsid w:val="00796053"/>
    <w:rsid w:val="007A0A0E"/>
    <w:rsid w:val="007A1B19"/>
    <w:rsid w:val="007A5768"/>
    <w:rsid w:val="007A5FCD"/>
    <w:rsid w:val="007A6D0C"/>
    <w:rsid w:val="007A6DAF"/>
    <w:rsid w:val="007A7951"/>
    <w:rsid w:val="007A7DC3"/>
    <w:rsid w:val="007B25B7"/>
    <w:rsid w:val="007B31CB"/>
    <w:rsid w:val="007B3D38"/>
    <w:rsid w:val="007B3F43"/>
    <w:rsid w:val="007B54AF"/>
    <w:rsid w:val="007B6128"/>
    <w:rsid w:val="007B7190"/>
    <w:rsid w:val="007C18DB"/>
    <w:rsid w:val="007C202B"/>
    <w:rsid w:val="007D019C"/>
    <w:rsid w:val="007D1875"/>
    <w:rsid w:val="007D1F53"/>
    <w:rsid w:val="007D3C3D"/>
    <w:rsid w:val="007D5237"/>
    <w:rsid w:val="007D6C65"/>
    <w:rsid w:val="007D78C7"/>
    <w:rsid w:val="007E011D"/>
    <w:rsid w:val="007E02D7"/>
    <w:rsid w:val="007E0426"/>
    <w:rsid w:val="007E0A68"/>
    <w:rsid w:val="007E0F65"/>
    <w:rsid w:val="007E1A63"/>
    <w:rsid w:val="007E1E2C"/>
    <w:rsid w:val="007E29AD"/>
    <w:rsid w:val="007E485D"/>
    <w:rsid w:val="007E56A6"/>
    <w:rsid w:val="007E60BC"/>
    <w:rsid w:val="007E6BF9"/>
    <w:rsid w:val="007E6C72"/>
    <w:rsid w:val="007F3598"/>
    <w:rsid w:val="007F44FD"/>
    <w:rsid w:val="007F579E"/>
    <w:rsid w:val="007F5D2A"/>
    <w:rsid w:val="007F6F82"/>
    <w:rsid w:val="007F7515"/>
    <w:rsid w:val="00800031"/>
    <w:rsid w:val="008024BE"/>
    <w:rsid w:val="00803750"/>
    <w:rsid w:val="00804ECE"/>
    <w:rsid w:val="0080726D"/>
    <w:rsid w:val="00807389"/>
    <w:rsid w:val="008170E6"/>
    <w:rsid w:val="00821451"/>
    <w:rsid w:val="008229A2"/>
    <w:rsid w:val="00826B4E"/>
    <w:rsid w:val="008276DE"/>
    <w:rsid w:val="00831045"/>
    <w:rsid w:val="0083111B"/>
    <w:rsid w:val="0083180F"/>
    <w:rsid w:val="00831DE7"/>
    <w:rsid w:val="00832B95"/>
    <w:rsid w:val="00833079"/>
    <w:rsid w:val="008332AA"/>
    <w:rsid w:val="00833C58"/>
    <w:rsid w:val="0083472D"/>
    <w:rsid w:val="0083684A"/>
    <w:rsid w:val="00837178"/>
    <w:rsid w:val="00837BF2"/>
    <w:rsid w:val="00840CA2"/>
    <w:rsid w:val="00840CD3"/>
    <w:rsid w:val="00841920"/>
    <w:rsid w:val="00844B75"/>
    <w:rsid w:val="008526D9"/>
    <w:rsid w:val="00853B56"/>
    <w:rsid w:val="008551DE"/>
    <w:rsid w:val="008616F8"/>
    <w:rsid w:val="00861E13"/>
    <w:rsid w:val="0086456B"/>
    <w:rsid w:val="00864C96"/>
    <w:rsid w:val="00865307"/>
    <w:rsid w:val="00871588"/>
    <w:rsid w:val="008733B9"/>
    <w:rsid w:val="00873F7B"/>
    <w:rsid w:val="00882CE3"/>
    <w:rsid w:val="008854E7"/>
    <w:rsid w:val="008875D5"/>
    <w:rsid w:val="00893B6A"/>
    <w:rsid w:val="008A1049"/>
    <w:rsid w:val="008A1E9C"/>
    <w:rsid w:val="008A3D92"/>
    <w:rsid w:val="008A4560"/>
    <w:rsid w:val="008A6450"/>
    <w:rsid w:val="008A651E"/>
    <w:rsid w:val="008A66F9"/>
    <w:rsid w:val="008B0A3C"/>
    <w:rsid w:val="008B0E67"/>
    <w:rsid w:val="008B3B55"/>
    <w:rsid w:val="008B44A1"/>
    <w:rsid w:val="008B7970"/>
    <w:rsid w:val="008C2D75"/>
    <w:rsid w:val="008C7B63"/>
    <w:rsid w:val="008D025D"/>
    <w:rsid w:val="008D2E05"/>
    <w:rsid w:val="008D3B12"/>
    <w:rsid w:val="008D45FF"/>
    <w:rsid w:val="008E003A"/>
    <w:rsid w:val="008E1695"/>
    <w:rsid w:val="008E3D7F"/>
    <w:rsid w:val="008E48B9"/>
    <w:rsid w:val="008E712E"/>
    <w:rsid w:val="008F0038"/>
    <w:rsid w:val="008F34DA"/>
    <w:rsid w:val="008F39DB"/>
    <w:rsid w:val="008F39FA"/>
    <w:rsid w:val="008F4498"/>
    <w:rsid w:val="008F4E6C"/>
    <w:rsid w:val="008F5020"/>
    <w:rsid w:val="008F51C2"/>
    <w:rsid w:val="008F66F3"/>
    <w:rsid w:val="008F6DCF"/>
    <w:rsid w:val="008F7D7B"/>
    <w:rsid w:val="00901330"/>
    <w:rsid w:val="00902DD0"/>
    <w:rsid w:val="00904E16"/>
    <w:rsid w:val="00905DA6"/>
    <w:rsid w:val="00906FD9"/>
    <w:rsid w:val="009138ED"/>
    <w:rsid w:val="00915BC5"/>
    <w:rsid w:val="00916447"/>
    <w:rsid w:val="00920C8A"/>
    <w:rsid w:val="009213FE"/>
    <w:rsid w:val="00926C80"/>
    <w:rsid w:val="009279B0"/>
    <w:rsid w:val="00930FB8"/>
    <w:rsid w:val="00931A9D"/>
    <w:rsid w:val="00936BD5"/>
    <w:rsid w:val="009372D7"/>
    <w:rsid w:val="00940402"/>
    <w:rsid w:val="00941016"/>
    <w:rsid w:val="009423E9"/>
    <w:rsid w:val="00942FE5"/>
    <w:rsid w:val="00943E0D"/>
    <w:rsid w:val="00944E24"/>
    <w:rsid w:val="00945528"/>
    <w:rsid w:val="00946DA1"/>
    <w:rsid w:val="00952294"/>
    <w:rsid w:val="00953F21"/>
    <w:rsid w:val="00955A6C"/>
    <w:rsid w:val="00956AB4"/>
    <w:rsid w:val="00960D04"/>
    <w:rsid w:val="009625ED"/>
    <w:rsid w:val="00963DF0"/>
    <w:rsid w:val="00964C39"/>
    <w:rsid w:val="00965513"/>
    <w:rsid w:val="00966BBF"/>
    <w:rsid w:val="00966DC8"/>
    <w:rsid w:val="00966F0E"/>
    <w:rsid w:val="009704D3"/>
    <w:rsid w:val="00971203"/>
    <w:rsid w:val="00973CA0"/>
    <w:rsid w:val="00974CAE"/>
    <w:rsid w:val="009826D4"/>
    <w:rsid w:val="00984544"/>
    <w:rsid w:val="00984D9D"/>
    <w:rsid w:val="00986843"/>
    <w:rsid w:val="009905F2"/>
    <w:rsid w:val="00992352"/>
    <w:rsid w:val="00992630"/>
    <w:rsid w:val="00995CBE"/>
    <w:rsid w:val="0099636B"/>
    <w:rsid w:val="0099712A"/>
    <w:rsid w:val="00997829"/>
    <w:rsid w:val="009A5E2F"/>
    <w:rsid w:val="009B03D5"/>
    <w:rsid w:val="009B041C"/>
    <w:rsid w:val="009B29AD"/>
    <w:rsid w:val="009B2A07"/>
    <w:rsid w:val="009B30F9"/>
    <w:rsid w:val="009B3BCE"/>
    <w:rsid w:val="009B3C87"/>
    <w:rsid w:val="009B4892"/>
    <w:rsid w:val="009B75D6"/>
    <w:rsid w:val="009C14D3"/>
    <w:rsid w:val="009C1698"/>
    <w:rsid w:val="009C221B"/>
    <w:rsid w:val="009C2715"/>
    <w:rsid w:val="009C36ED"/>
    <w:rsid w:val="009C4683"/>
    <w:rsid w:val="009C4D70"/>
    <w:rsid w:val="009C61C0"/>
    <w:rsid w:val="009C76EF"/>
    <w:rsid w:val="009D05F1"/>
    <w:rsid w:val="009D1065"/>
    <w:rsid w:val="009D17E6"/>
    <w:rsid w:val="009D2B13"/>
    <w:rsid w:val="009D5EC3"/>
    <w:rsid w:val="009D65F5"/>
    <w:rsid w:val="009D793F"/>
    <w:rsid w:val="009E2E54"/>
    <w:rsid w:val="009E3B4D"/>
    <w:rsid w:val="009E3CD7"/>
    <w:rsid w:val="009E4431"/>
    <w:rsid w:val="009E6955"/>
    <w:rsid w:val="009E6A2E"/>
    <w:rsid w:val="009E71C5"/>
    <w:rsid w:val="009E7BED"/>
    <w:rsid w:val="009F0AFA"/>
    <w:rsid w:val="009F12BF"/>
    <w:rsid w:val="009F1C4E"/>
    <w:rsid w:val="009F2716"/>
    <w:rsid w:val="009F3E3A"/>
    <w:rsid w:val="009F3E8E"/>
    <w:rsid w:val="009F41DB"/>
    <w:rsid w:val="009F6415"/>
    <w:rsid w:val="009F6FB1"/>
    <w:rsid w:val="00A02A74"/>
    <w:rsid w:val="00A02B9F"/>
    <w:rsid w:val="00A032E4"/>
    <w:rsid w:val="00A04942"/>
    <w:rsid w:val="00A04AE9"/>
    <w:rsid w:val="00A06BA3"/>
    <w:rsid w:val="00A07566"/>
    <w:rsid w:val="00A07B3E"/>
    <w:rsid w:val="00A10C2A"/>
    <w:rsid w:val="00A10E05"/>
    <w:rsid w:val="00A11AC8"/>
    <w:rsid w:val="00A11F67"/>
    <w:rsid w:val="00A12D27"/>
    <w:rsid w:val="00A13E44"/>
    <w:rsid w:val="00A15788"/>
    <w:rsid w:val="00A15FD6"/>
    <w:rsid w:val="00A161E0"/>
    <w:rsid w:val="00A177FD"/>
    <w:rsid w:val="00A20EE4"/>
    <w:rsid w:val="00A211C6"/>
    <w:rsid w:val="00A22D78"/>
    <w:rsid w:val="00A27146"/>
    <w:rsid w:val="00A27FA0"/>
    <w:rsid w:val="00A31D73"/>
    <w:rsid w:val="00A3507F"/>
    <w:rsid w:val="00A37E00"/>
    <w:rsid w:val="00A426DC"/>
    <w:rsid w:val="00A445F5"/>
    <w:rsid w:val="00A463E6"/>
    <w:rsid w:val="00A46821"/>
    <w:rsid w:val="00A46A73"/>
    <w:rsid w:val="00A47C0B"/>
    <w:rsid w:val="00A50756"/>
    <w:rsid w:val="00A50FDA"/>
    <w:rsid w:val="00A52A12"/>
    <w:rsid w:val="00A52EA4"/>
    <w:rsid w:val="00A53392"/>
    <w:rsid w:val="00A61FA0"/>
    <w:rsid w:val="00A6207A"/>
    <w:rsid w:val="00A625AE"/>
    <w:rsid w:val="00A62AC8"/>
    <w:rsid w:val="00A63C77"/>
    <w:rsid w:val="00A6427B"/>
    <w:rsid w:val="00A65B7A"/>
    <w:rsid w:val="00A65FC4"/>
    <w:rsid w:val="00A67DCA"/>
    <w:rsid w:val="00A70D1E"/>
    <w:rsid w:val="00A71382"/>
    <w:rsid w:val="00A72EF6"/>
    <w:rsid w:val="00A73012"/>
    <w:rsid w:val="00A736EF"/>
    <w:rsid w:val="00A75B3C"/>
    <w:rsid w:val="00A77AB3"/>
    <w:rsid w:val="00A829AB"/>
    <w:rsid w:val="00A8335A"/>
    <w:rsid w:val="00A83C40"/>
    <w:rsid w:val="00A84AC6"/>
    <w:rsid w:val="00A85270"/>
    <w:rsid w:val="00A854B4"/>
    <w:rsid w:val="00A87D02"/>
    <w:rsid w:val="00A906E8"/>
    <w:rsid w:val="00A90AAD"/>
    <w:rsid w:val="00A91E4B"/>
    <w:rsid w:val="00A91EF4"/>
    <w:rsid w:val="00A92560"/>
    <w:rsid w:val="00A93E06"/>
    <w:rsid w:val="00A97A55"/>
    <w:rsid w:val="00A97A5A"/>
    <w:rsid w:val="00AA0B43"/>
    <w:rsid w:val="00AA11F1"/>
    <w:rsid w:val="00AA13D8"/>
    <w:rsid w:val="00AA540F"/>
    <w:rsid w:val="00AA5ED5"/>
    <w:rsid w:val="00AA6FF7"/>
    <w:rsid w:val="00AA7F8D"/>
    <w:rsid w:val="00AB1770"/>
    <w:rsid w:val="00AB1772"/>
    <w:rsid w:val="00AB20D8"/>
    <w:rsid w:val="00AB3C7F"/>
    <w:rsid w:val="00AB3D25"/>
    <w:rsid w:val="00AB488C"/>
    <w:rsid w:val="00AB52FD"/>
    <w:rsid w:val="00AB6D8E"/>
    <w:rsid w:val="00AB74DA"/>
    <w:rsid w:val="00AB772E"/>
    <w:rsid w:val="00AC5989"/>
    <w:rsid w:val="00AD0EF4"/>
    <w:rsid w:val="00AD17A5"/>
    <w:rsid w:val="00AD2C62"/>
    <w:rsid w:val="00AD6768"/>
    <w:rsid w:val="00AE0724"/>
    <w:rsid w:val="00AE0BAC"/>
    <w:rsid w:val="00AE1A50"/>
    <w:rsid w:val="00AE5DF7"/>
    <w:rsid w:val="00AE6C29"/>
    <w:rsid w:val="00AE6D66"/>
    <w:rsid w:val="00AE6EA9"/>
    <w:rsid w:val="00AE7AFA"/>
    <w:rsid w:val="00AE7F05"/>
    <w:rsid w:val="00AF15F3"/>
    <w:rsid w:val="00AF1616"/>
    <w:rsid w:val="00AF1A5B"/>
    <w:rsid w:val="00AF2406"/>
    <w:rsid w:val="00AF2DB6"/>
    <w:rsid w:val="00AF35D8"/>
    <w:rsid w:val="00AF4D23"/>
    <w:rsid w:val="00AF7363"/>
    <w:rsid w:val="00AF737C"/>
    <w:rsid w:val="00AF77C2"/>
    <w:rsid w:val="00B00833"/>
    <w:rsid w:val="00B00A32"/>
    <w:rsid w:val="00B00FE4"/>
    <w:rsid w:val="00B01D81"/>
    <w:rsid w:val="00B01E7D"/>
    <w:rsid w:val="00B02501"/>
    <w:rsid w:val="00B034CB"/>
    <w:rsid w:val="00B04F64"/>
    <w:rsid w:val="00B07C78"/>
    <w:rsid w:val="00B07D8C"/>
    <w:rsid w:val="00B132AD"/>
    <w:rsid w:val="00B144E7"/>
    <w:rsid w:val="00B15407"/>
    <w:rsid w:val="00B22B24"/>
    <w:rsid w:val="00B2318C"/>
    <w:rsid w:val="00B24C0A"/>
    <w:rsid w:val="00B25475"/>
    <w:rsid w:val="00B25C6D"/>
    <w:rsid w:val="00B27F8D"/>
    <w:rsid w:val="00B30D79"/>
    <w:rsid w:val="00B3180B"/>
    <w:rsid w:val="00B31CF0"/>
    <w:rsid w:val="00B3310C"/>
    <w:rsid w:val="00B33D89"/>
    <w:rsid w:val="00B42719"/>
    <w:rsid w:val="00B47EA8"/>
    <w:rsid w:val="00B5166A"/>
    <w:rsid w:val="00B52A31"/>
    <w:rsid w:val="00B52BFC"/>
    <w:rsid w:val="00B5302F"/>
    <w:rsid w:val="00B533E0"/>
    <w:rsid w:val="00B5354F"/>
    <w:rsid w:val="00B551DE"/>
    <w:rsid w:val="00B553A4"/>
    <w:rsid w:val="00B558DD"/>
    <w:rsid w:val="00B55D76"/>
    <w:rsid w:val="00B56D6E"/>
    <w:rsid w:val="00B6106A"/>
    <w:rsid w:val="00B62E18"/>
    <w:rsid w:val="00B63C5D"/>
    <w:rsid w:val="00B65014"/>
    <w:rsid w:val="00B66F63"/>
    <w:rsid w:val="00B70DDC"/>
    <w:rsid w:val="00B80DFE"/>
    <w:rsid w:val="00B82BBD"/>
    <w:rsid w:val="00B833F4"/>
    <w:rsid w:val="00B83F97"/>
    <w:rsid w:val="00B85E62"/>
    <w:rsid w:val="00B87C0F"/>
    <w:rsid w:val="00B87FFC"/>
    <w:rsid w:val="00B90957"/>
    <w:rsid w:val="00B90ACD"/>
    <w:rsid w:val="00B90E5F"/>
    <w:rsid w:val="00B9146D"/>
    <w:rsid w:val="00B91E5A"/>
    <w:rsid w:val="00B941DD"/>
    <w:rsid w:val="00BB12F2"/>
    <w:rsid w:val="00BB1D60"/>
    <w:rsid w:val="00BB5F33"/>
    <w:rsid w:val="00BB6521"/>
    <w:rsid w:val="00BB67B9"/>
    <w:rsid w:val="00BC2AAD"/>
    <w:rsid w:val="00BC3C6E"/>
    <w:rsid w:val="00BC479E"/>
    <w:rsid w:val="00BC4B77"/>
    <w:rsid w:val="00BC4D91"/>
    <w:rsid w:val="00BC6198"/>
    <w:rsid w:val="00BC6CFC"/>
    <w:rsid w:val="00BC71A4"/>
    <w:rsid w:val="00BC77CD"/>
    <w:rsid w:val="00BC7EB6"/>
    <w:rsid w:val="00BD1478"/>
    <w:rsid w:val="00BD2A62"/>
    <w:rsid w:val="00BD2B2D"/>
    <w:rsid w:val="00BD3E87"/>
    <w:rsid w:val="00BD5495"/>
    <w:rsid w:val="00BE1180"/>
    <w:rsid w:val="00BE2932"/>
    <w:rsid w:val="00BE2E47"/>
    <w:rsid w:val="00BE3592"/>
    <w:rsid w:val="00BE3F86"/>
    <w:rsid w:val="00BE5314"/>
    <w:rsid w:val="00BE69E3"/>
    <w:rsid w:val="00BE7252"/>
    <w:rsid w:val="00BF046B"/>
    <w:rsid w:val="00BF266E"/>
    <w:rsid w:val="00BF5074"/>
    <w:rsid w:val="00BF7825"/>
    <w:rsid w:val="00C006C6"/>
    <w:rsid w:val="00C00ABD"/>
    <w:rsid w:val="00C01743"/>
    <w:rsid w:val="00C04E2B"/>
    <w:rsid w:val="00C0530D"/>
    <w:rsid w:val="00C061FC"/>
    <w:rsid w:val="00C07793"/>
    <w:rsid w:val="00C100A3"/>
    <w:rsid w:val="00C11973"/>
    <w:rsid w:val="00C14550"/>
    <w:rsid w:val="00C15323"/>
    <w:rsid w:val="00C168AA"/>
    <w:rsid w:val="00C178D4"/>
    <w:rsid w:val="00C200D9"/>
    <w:rsid w:val="00C20199"/>
    <w:rsid w:val="00C21655"/>
    <w:rsid w:val="00C22352"/>
    <w:rsid w:val="00C22515"/>
    <w:rsid w:val="00C22C6E"/>
    <w:rsid w:val="00C24277"/>
    <w:rsid w:val="00C24E59"/>
    <w:rsid w:val="00C24F84"/>
    <w:rsid w:val="00C2582D"/>
    <w:rsid w:val="00C27BED"/>
    <w:rsid w:val="00C30B89"/>
    <w:rsid w:val="00C30BCE"/>
    <w:rsid w:val="00C3211C"/>
    <w:rsid w:val="00C3456F"/>
    <w:rsid w:val="00C34BC7"/>
    <w:rsid w:val="00C35E67"/>
    <w:rsid w:val="00C36CC8"/>
    <w:rsid w:val="00C40EA1"/>
    <w:rsid w:val="00C4165A"/>
    <w:rsid w:val="00C419D9"/>
    <w:rsid w:val="00C434E1"/>
    <w:rsid w:val="00C4413A"/>
    <w:rsid w:val="00C4473B"/>
    <w:rsid w:val="00C44B0A"/>
    <w:rsid w:val="00C44E85"/>
    <w:rsid w:val="00C47A04"/>
    <w:rsid w:val="00C504A6"/>
    <w:rsid w:val="00C50D3B"/>
    <w:rsid w:val="00C53AFC"/>
    <w:rsid w:val="00C56558"/>
    <w:rsid w:val="00C56E2F"/>
    <w:rsid w:val="00C56F03"/>
    <w:rsid w:val="00C57BE6"/>
    <w:rsid w:val="00C57F99"/>
    <w:rsid w:val="00C60CC5"/>
    <w:rsid w:val="00C652F0"/>
    <w:rsid w:val="00C702E0"/>
    <w:rsid w:val="00C73D25"/>
    <w:rsid w:val="00C73F16"/>
    <w:rsid w:val="00C74431"/>
    <w:rsid w:val="00C750E3"/>
    <w:rsid w:val="00C7540F"/>
    <w:rsid w:val="00C7570B"/>
    <w:rsid w:val="00C75736"/>
    <w:rsid w:val="00C77B3F"/>
    <w:rsid w:val="00C83561"/>
    <w:rsid w:val="00C83E0C"/>
    <w:rsid w:val="00C91060"/>
    <w:rsid w:val="00C911BC"/>
    <w:rsid w:val="00C92334"/>
    <w:rsid w:val="00C92F49"/>
    <w:rsid w:val="00C92FE6"/>
    <w:rsid w:val="00C93E41"/>
    <w:rsid w:val="00C94C90"/>
    <w:rsid w:val="00C94D5C"/>
    <w:rsid w:val="00C94F3D"/>
    <w:rsid w:val="00C95FFA"/>
    <w:rsid w:val="00CA17F0"/>
    <w:rsid w:val="00CA28AE"/>
    <w:rsid w:val="00CA2D7D"/>
    <w:rsid w:val="00CA3EF7"/>
    <w:rsid w:val="00CA4244"/>
    <w:rsid w:val="00CA5E35"/>
    <w:rsid w:val="00CB0F42"/>
    <w:rsid w:val="00CB2105"/>
    <w:rsid w:val="00CB6375"/>
    <w:rsid w:val="00CB753D"/>
    <w:rsid w:val="00CC2AED"/>
    <w:rsid w:val="00CC2D8C"/>
    <w:rsid w:val="00CC3B24"/>
    <w:rsid w:val="00CC4869"/>
    <w:rsid w:val="00CC4A7F"/>
    <w:rsid w:val="00CC5E60"/>
    <w:rsid w:val="00CC62BA"/>
    <w:rsid w:val="00CC72E7"/>
    <w:rsid w:val="00CC7BD7"/>
    <w:rsid w:val="00CD04B1"/>
    <w:rsid w:val="00CD0A25"/>
    <w:rsid w:val="00CD3390"/>
    <w:rsid w:val="00CD6DF1"/>
    <w:rsid w:val="00CE1AF3"/>
    <w:rsid w:val="00CE2DD8"/>
    <w:rsid w:val="00CE5B54"/>
    <w:rsid w:val="00CE7F5E"/>
    <w:rsid w:val="00CF3480"/>
    <w:rsid w:val="00CF34CB"/>
    <w:rsid w:val="00CF35CF"/>
    <w:rsid w:val="00CF384A"/>
    <w:rsid w:val="00CF520D"/>
    <w:rsid w:val="00CF72C5"/>
    <w:rsid w:val="00D003B8"/>
    <w:rsid w:val="00D00A1E"/>
    <w:rsid w:val="00D025AA"/>
    <w:rsid w:val="00D04D89"/>
    <w:rsid w:val="00D06255"/>
    <w:rsid w:val="00D0766B"/>
    <w:rsid w:val="00D101E9"/>
    <w:rsid w:val="00D22838"/>
    <w:rsid w:val="00D2307B"/>
    <w:rsid w:val="00D231ED"/>
    <w:rsid w:val="00D239BD"/>
    <w:rsid w:val="00D2449D"/>
    <w:rsid w:val="00D27AEA"/>
    <w:rsid w:val="00D3005B"/>
    <w:rsid w:val="00D307CB"/>
    <w:rsid w:val="00D315BB"/>
    <w:rsid w:val="00D32984"/>
    <w:rsid w:val="00D33151"/>
    <w:rsid w:val="00D3327D"/>
    <w:rsid w:val="00D34575"/>
    <w:rsid w:val="00D407BF"/>
    <w:rsid w:val="00D41662"/>
    <w:rsid w:val="00D4263B"/>
    <w:rsid w:val="00D42966"/>
    <w:rsid w:val="00D45097"/>
    <w:rsid w:val="00D47AF7"/>
    <w:rsid w:val="00D5002F"/>
    <w:rsid w:val="00D50F35"/>
    <w:rsid w:val="00D51473"/>
    <w:rsid w:val="00D51A73"/>
    <w:rsid w:val="00D54374"/>
    <w:rsid w:val="00D623F1"/>
    <w:rsid w:val="00D701E3"/>
    <w:rsid w:val="00D706F2"/>
    <w:rsid w:val="00D73913"/>
    <w:rsid w:val="00D803F1"/>
    <w:rsid w:val="00D819FF"/>
    <w:rsid w:val="00D85745"/>
    <w:rsid w:val="00D86636"/>
    <w:rsid w:val="00D873A5"/>
    <w:rsid w:val="00D90578"/>
    <w:rsid w:val="00D930DC"/>
    <w:rsid w:val="00D93568"/>
    <w:rsid w:val="00D93ABB"/>
    <w:rsid w:val="00D93BA3"/>
    <w:rsid w:val="00D94152"/>
    <w:rsid w:val="00D9585C"/>
    <w:rsid w:val="00D97149"/>
    <w:rsid w:val="00DA109E"/>
    <w:rsid w:val="00DA23B1"/>
    <w:rsid w:val="00DA252C"/>
    <w:rsid w:val="00DA37A6"/>
    <w:rsid w:val="00DA4BBE"/>
    <w:rsid w:val="00DA6288"/>
    <w:rsid w:val="00DA6513"/>
    <w:rsid w:val="00DA798B"/>
    <w:rsid w:val="00DA7C57"/>
    <w:rsid w:val="00DB23D8"/>
    <w:rsid w:val="00DB3D27"/>
    <w:rsid w:val="00DB3F4B"/>
    <w:rsid w:val="00DB4770"/>
    <w:rsid w:val="00DB574D"/>
    <w:rsid w:val="00DB6CFE"/>
    <w:rsid w:val="00DB6EAE"/>
    <w:rsid w:val="00DB6FBB"/>
    <w:rsid w:val="00DC005F"/>
    <w:rsid w:val="00DC2362"/>
    <w:rsid w:val="00DC2EE9"/>
    <w:rsid w:val="00DC396A"/>
    <w:rsid w:val="00DC39AE"/>
    <w:rsid w:val="00DC46D6"/>
    <w:rsid w:val="00DC501F"/>
    <w:rsid w:val="00DC5C78"/>
    <w:rsid w:val="00DC69AE"/>
    <w:rsid w:val="00DD0BF3"/>
    <w:rsid w:val="00DD1E52"/>
    <w:rsid w:val="00DD3C72"/>
    <w:rsid w:val="00DD5144"/>
    <w:rsid w:val="00DD7302"/>
    <w:rsid w:val="00DE0762"/>
    <w:rsid w:val="00DE0847"/>
    <w:rsid w:val="00DE1B95"/>
    <w:rsid w:val="00DE1E67"/>
    <w:rsid w:val="00DE2348"/>
    <w:rsid w:val="00DE2443"/>
    <w:rsid w:val="00DE56D1"/>
    <w:rsid w:val="00DF19BF"/>
    <w:rsid w:val="00DF2B37"/>
    <w:rsid w:val="00DF3EA9"/>
    <w:rsid w:val="00DF70DA"/>
    <w:rsid w:val="00DF78DA"/>
    <w:rsid w:val="00E00FE7"/>
    <w:rsid w:val="00E01549"/>
    <w:rsid w:val="00E046B8"/>
    <w:rsid w:val="00E05935"/>
    <w:rsid w:val="00E05B2E"/>
    <w:rsid w:val="00E0731F"/>
    <w:rsid w:val="00E129E7"/>
    <w:rsid w:val="00E13EEC"/>
    <w:rsid w:val="00E14A0D"/>
    <w:rsid w:val="00E168FF"/>
    <w:rsid w:val="00E20358"/>
    <w:rsid w:val="00E20974"/>
    <w:rsid w:val="00E20AB9"/>
    <w:rsid w:val="00E22E20"/>
    <w:rsid w:val="00E26EFE"/>
    <w:rsid w:val="00E2784C"/>
    <w:rsid w:val="00E30810"/>
    <w:rsid w:val="00E349FE"/>
    <w:rsid w:val="00E35C27"/>
    <w:rsid w:val="00E36434"/>
    <w:rsid w:val="00E36C3C"/>
    <w:rsid w:val="00E37174"/>
    <w:rsid w:val="00E43847"/>
    <w:rsid w:val="00E44068"/>
    <w:rsid w:val="00E45D06"/>
    <w:rsid w:val="00E46D07"/>
    <w:rsid w:val="00E5009C"/>
    <w:rsid w:val="00E50A6C"/>
    <w:rsid w:val="00E52145"/>
    <w:rsid w:val="00E53EFD"/>
    <w:rsid w:val="00E56CC2"/>
    <w:rsid w:val="00E56F34"/>
    <w:rsid w:val="00E60354"/>
    <w:rsid w:val="00E618AE"/>
    <w:rsid w:val="00E64126"/>
    <w:rsid w:val="00E64204"/>
    <w:rsid w:val="00E655BD"/>
    <w:rsid w:val="00E65786"/>
    <w:rsid w:val="00E65E1A"/>
    <w:rsid w:val="00E721B2"/>
    <w:rsid w:val="00E72A94"/>
    <w:rsid w:val="00E736B7"/>
    <w:rsid w:val="00E73E92"/>
    <w:rsid w:val="00E74FA3"/>
    <w:rsid w:val="00E770D0"/>
    <w:rsid w:val="00E773EB"/>
    <w:rsid w:val="00E779C2"/>
    <w:rsid w:val="00E81A7A"/>
    <w:rsid w:val="00E87161"/>
    <w:rsid w:val="00E87B6F"/>
    <w:rsid w:val="00E90E04"/>
    <w:rsid w:val="00E9541E"/>
    <w:rsid w:val="00E96C34"/>
    <w:rsid w:val="00E96E16"/>
    <w:rsid w:val="00EA097A"/>
    <w:rsid w:val="00EA3BF1"/>
    <w:rsid w:val="00EA4F59"/>
    <w:rsid w:val="00EA69BD"/>
    <w:rsid w:val="00EB02E5"/>
    <w:rsid w:val="00EB3D2C"/>
    <w:rsid w:val="00EB4BAE"/>
    <w:rsid w:val="00EB53F2"/>
    <w:rsid w:val="00EB5606"/>
    <w:rsid w:val="00EC04AB"/>
    <w:rsid w:val="00EC089D"/>
    <w:rsid w:val="00EC1D6F"/>
    <w:rsid w:val="00EC20AB"/>
    <w:rsid w:val="00EC22F4"/>
    <w:rsid w:val="00EC483E"/>
    <w:rsid w:val="00EC6CF3"/>
    <w:rsid w:val="00ED033C"/>
    <w:rsid w:val="00ED2B07"/>
    <w:rsid w:val="00ED3503"/>
    <w:rsid w:val="00ED3586"/>
    <w:rsid w:val="00ED3AC8"/>
    <w:rsid w:val="00ED54A2"/>
    <w:rsid w:val="00ED6C20"/>
    <w:rsid w:val="00ED6DDF"/>
    <w:rsid w:val="00EE2423"/>
    <w:rsid w:val="00EE2D06"/>
    <w:rsid w:val="00EE389F"/>
    <w:rsid w:val="00EE396F"/>
    <w:rsid w:val="00EE49D9"/>
    <w:rsid w:val="00EE7A93"/>
    <w:rsid w:val="00EF4DD6"/>
    <w:rsid w:val="00EF528E"/>
    <w:rsid w:val="00EF551B"/>
    <w:rsid w:val="00EF7869"/>
    <w:rsid w:val="00F00AB7"/>
    <w:rsid w:val="00F0777F"/>
    <w:rsid w:val="00F10BCD"/>
    <w:rsid w:val="00F11EC6"/>
    <w:rsid w:val="00F128BA"/>
    <w:rsid w:val="00F12E4E"/>
    <w:rsid w:val="00F12FF3"/>
    <w:rsid w:val="00F13E4F"/>
    <w:rsid w:val="00F15BED"/>
    <w:rsid w:val="00F16400"/>
    <w:rsid w:val="00F17BA1"/>
    <w:rsid w:val="00F20E31"/>
    <w:rsid w:val="00F236FD"/>
    <w:rsid w:val="00F24C56"/>
    <w:rsid w:val="00F267D1"/>
    <w:rsid w:val="00F3127B"/>
    <w:rsid w:val="00F3135E"/>
    <w:rsid w:val="00F343EF"/>
    <w:rsid w:val="00F34824"/>
    <w:rsid w:val="00F413CE"/>
    <w:rsid w:val="00F41AE8"/>
    <w:rsid w:val="00F42119"/>
    <w:rsid w:val="00F4327C"/>
    <w:rsid w:val="00F441CF"/>
    <w:rsid w:val="00F511F5"/>
    <w:rsid w:val="00F56112"/>
    <w:rsid w:val="00F563C2"/>
    <w:rsid w:val="00F56CDE"/>
    <w:rsid w:val="00F6216E"/>
    <w:rsid w:val="00F62F45"/>
    <w:rsid w:val="00F63AF6"/>
    <w:rsid w:val="00F63DE3"/>
    <w:rsid w:val="00F65EAA"/>
    <w:rsid w:val="00F67932"/>
    <w:rsid w:val="00F70416"/>
    <w:rsid w:val="00F7079D"/>
    <w:rsid w:val="00F70CF9"/>
    <w:rsid w:val="00F80BF0"/>
    <w:rsid w:val="00F80F83"/>
    <w:rsid w:val="00F82C00"/>
    <w:rsid w:val="00F82F3B"/>
    <w:rsid w:val="00F83026"/>
    <w:rsid w:val="00F838A1"/>
    <w:rsid w:val="00F83A81"/>
    <w:rsid w:val="00F84940"/>
    <w:rsid w:val="00F86075"/>
    <w:rsid w:val="00F861C4"/>
    <w:rsid w:val="00F869F1"/>
    <w:rsid w:val="00F90CAF"/>
    <w:rsid w:val="00F91D4E"/>
    <w:rsid w:val="00F92DC0"/>
    <w:rsid w:val="00F93309"/>
    <w:rsid w:val="00F94095"/>
    <w:rsid w:val="00F9432C"/>
    <w:rsid w:val="00F948FE"/>
    <w:rsid w:val="00F94F0A"/>
    <w:rsid w:val="00F951F0"/>
    <w:rsid w:val="00F96A0B"/>
    <w:rsid w:val="00F97045"/>
    <w:rsid w:val="00F9715A"/>
    <w:rsid w:val="00FA31E5"/>
    <w:rsid w:val="00FA3E4F"/>
    <w:rsid w:val="00FA665F"/>
    <w:rsid w:val="00FA66BF"/>
    <w:rsid w:val="00FA6B25"/>
    <w:rsid w:val="00FA71D8"/>
    <w:rsid w:val="00FA7325"/>
    <w:rsid w:val="00FA7F19"/>
    <w:rsid w:val="00FA7FD5"/>
    <w:rsid w:val="00FB3000"/>
    <w:rsid w:val="00FB4B23"/>
    <w:rsid w:val="00FC159D"/>
    <w:rsid w:val="00FC36AF"/>
    <w:rsid w:val="00FC3910"/>
    <w:rsid w:val="00FC654A"/>
    <w:rsid w:val="00FC759E"/>
    <w:rsid w:val="00FD213E"/>
    <w:rsid w:val="00FD4BD6"/>
    <w:rsid w:val="00FD57C0"/>
    <w:rsid w:val="00FD6CC3"/>
    <w:rsid w:val="00FD72BC"/>
    <w:rsid w:val="00FD7386"/>
    <w:rsid w:val="00FD76FC"/>
    <w:rsid w:val="00FE08C9"/>
    <w:rsid w:val="00FE39DB"/>
    <w:rsid w:val="00FE4190"/>
    <w:rsid w:val="00FE538F"/>
    <w:rsid w:val="00FE5BF9"/>
    <w:rsid w:val="00FE700F"/>
    <w:rsid w:val="00FF0C96"/>
    <w:rsid w:val="00FF5884"/>
    <w:rsid w:val="00FF61AD"/>
    <w:rsid w:val="00FF68BF"/>
    <w:rsid w:val="00FF6ECD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33E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61633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1633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1633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1633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1633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1633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1633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61633E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59"/>
    <w:rsid w:val="00FE3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08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C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C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C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C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812F-F973-45FE-98BF-A199D595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ISW6.dot</Template>
  <TotalTime>42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KHOA</cp:lastModifiedBy>
  <cp:revision>11</cp:revision>
  <cp:lastPrinted>2021-09-28T10:54:00Z</cp:lastPrinted>
  <dcterms:created xsi:type="dcterms:W3CDTF">2021-10-28T08:24:00Z</dcterms:created>
  <dcterms:modified xsi:type="dcterms:W3CDTF">2022-01-13T11:48:00Z</dcterms:modified>
</cp:coreProperties>
</file>