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0DBF" w14:textId="6D8650DC" w:rsidR="002846BE" w:rsidRPr="00BF05BC" w:rsidRDefault="002846BE" w:rsidP="00101ECA">
      <w:pPr>
        <w:spacing w:line="240" w:lineRule="auto"/>
        <w:jc w:val="center"/>
        <w:rPr>
          <w:rFonts w:ascii="Times New Roman" w:hAnsi="Times New Roman" w:cs="Times New Roman"/>
          <w:b/>
          <w:bCs/>
          <w:color w:val="000000" w:themeColor="text1"/>
          <w:sz w:val="32"/>
          <w:szCs w:val="32"/>
          <w:u w:val="single"/>
          <w:lang w:val="en-US"/>
        </w:rPr>
      </w:pPr>
      <w:r w:rsidRPr="00BF05BC">
        <w:rPr>
          <w:rFonts w:ascii="Times New Roman" w:hAnsi="Times New Roman" w:cs="Times New Roman"/>
          <w:b/>
          <w:bCs/>
          <w:color w:val="000000" w:themeColor="text1"/>
          <w:sz w:val="32"/>
          <w:szCs w:val="32"/>
          <w:u w:val="single"/>
          <w:lang w:val="en-US"/>
        </w:rPr>
        <w:t>REVISION</w:t>
      </w:r>
    </w:p>
    <w:p w14:paraId="6EDE159C" w14:textId="3196C604" w:rsidR="002C0074" w:rsidRPr="00BF05BC" w:rsidRDefault="002E2E09" w:rsidP="00101ECA">
      <w:pPr>
        <w:pStyle w:val="Heading1"/>
        <w:spacing w:before="0" w:after="0" w:line="240" w:lineRule="auto"/>
        <w:jc w:val="center"/>
        <w:rPr>
          <w:rFonts w:ascii="Times New Roman" w:hAnsi="Times New Roman" w:cs="Times New Roman"/>
          <w:b/>
          <w:bCs/>
          <w:color w:val="000000" w:themeColor="text1"/>
          <w:sz w:val="24"/>
          <w:szCs w:val="24"/>
          <w:lang w:val="en-US"/>
        </w:rPr>
      </w:pPr>
      <w:r w:rsidRPr="00BF05BC">
        <w:rPr>
          <w:rFonts w:ascii="Times New Roman" w:hAnsi="Times New Roman" w:cs="Times New Roman"/>
          <w:b/>
          <w:bCs/>
          <w:color w:val="000000" w:themeColor="text1"/>
          <w:sz w:val="24"/>
          <w:szCs w:val="24"/>
          <w:lang w:val="en-US"/>
        </w:rPr>
        <w:t>FINAL</w:t>
      </w:r>
      <w:r w:rsidR="0016304D" w:rsidRPr="00BF05BC">
        <w:rPr>
          <w:rFonts w:ascii="Times New Roman" w:hAnsi="Times New Roman" w:cs="Times New Roman"/>
          <w:b/>
          <w:bCs/>
          <w:color w:val="000000" w:themeColor="text1"/>
          <w:sz w:val="24"/>
          <w:szCs w:val="24"/>
          <w:lang w:val="en-US"/>
        </w:rPr>
        <w:t xml:space="preserve"> TEST – SEMESTER 1</w:t>
      </w:r>
      <w:r w:rsidR="002846BE" w:rsidRPr="00BF05BC">
        <w:rPr>
          <w:rFonts w:ascii="Times New Roman" w:hAnsi="Times New Roman" w:cs="Times New Roman"/>
          <w:b/>
          <w:bCs/>
          <w:color w:val="000000" w:themeColor="text1"/>
          <w:sz w:val="24"/>
          <w:szCs w:val="24"/>
          <w:lang w:val="en-US"/>
        </w:rPr>
        <w:t xml:space="preserve"> </w:t>
      </w:r>
    </w:p>
    <w:p w14:paraId="08FDD1B7" w14:textId="0913BEC6" w:rsidR="005F79E9" w:rsidRPr="00BF05BC" w:rsidRDefault="002846BE" w:rsidP="00101ECA">
      <w:pPr>
        <w:spacing w:line="240" w:lineRule="auto"/>
        <w:jc w:val="center"/>
        <w:rPr>
          <w:rFonts w:ascii="Times New Roman" w:hAnsi="Times New Roman" w:cs="Times New Roman"/>
          <w:b/>
          <w:color w:val="000000" w:themeColor="text1"/>
          <w:lang w:val="en-US"/>
        </w:rPr>
      </w:pPr>
      <w:r w:rsidRPr="00BF05BC">
        <w:rPr>
          <w:rFonts w:ascii="Times New Roman" w:hAnsi="Times New Roman" w:cs="Times New Roman"/>
          <w:b/>
          <w:color w:val="000000" w:themeColor="text1"/>
        </w:rPr>
        <w:t>Unit 1 → 4</w:t>
      </w:r>
      <w:r w:rsidRPr="00BF05BC">
        <w:rPr>
          <w:rFonts w:ascii="Times New Roman" w:hAnsi="Times New Roman" w:cs="Times New Roman"/>
          <w:b/>
          <w:color w:val="000000" w:themeColor="text1"/>
          <w:lang w:val="en-US"/>
        </w:rPr>
        <w:t xml:space="preserve"> (P.40)</w:t>
      </w:r>
    </w:p>
    <w:p w14:paraId="0C63047E" w14:textId="69BECF19" w:rsidR="00054EF5" w:rsidRPr="00BF05BC" w:rsidRDefault="00064401" w:rsidP="00C433CF">
      <w:pPr>
        <w:spacing w:line="240" w:lineRule="auto"/>
        <w:jc w:val="both"/>
        <w:rPr>
          <w:rFonts w:ascii="Times New Roman" w:eastAsia="Times New Roman" w:hAnsi="Times New Roman" w:cs="Times New Roman"/>
          <w:b/>
          <w:bCs/>
          <w:color w:val="000000" w:themeColor="text1"/>
          <w:sz w:val="24"/>
          <w:szCs w:val="24"/>
          <w:lang w:val="en-US"/>
        </w:rPr>
      </w:pPr>
      <w:r w:rsidRPr="00BF05BC">
        <w:rPr>
          <w:rFonts w:ascii="Times New Roman" w:eastAsia="Times New Roman" w:hAnsi="Times New Roman" w:cs="Times New Roman"/>
          <w:b/>
          <w:bCs/>
          <w:color w:val="000000" w:themeColor="text1"/>
          <w:sz w:val="24"/>
          <w:szCs w:val="24"/>
          <w:lang w:val="en-US"/>
        </w:rPr>
        <w:t>I.</w:t>
      </w:r>
      <w:r w:rsidR="00992630" w:rsidRPr="00BF05BC">
        <w:rPr>
          <w:rFonts w:ascii="Times New Roman" w:eastAsia="Times New Roman" w:hAnsi="Times New Roman" w:cs="Times New Roman"/>
          <w:b/>
          <w:bCs/>
          <w:color w:val="000000" w:themeColor="text1"/>
          <w:sz w:val="24"/>
          <w:szCs w:val="24"/>
          <w:lang w:val="en-US"/>
        </w:rPr>
        <w:t xml:space="preserve"> </w:t>
      </w:r>
      <w:r w:rsidR="00643EF9" w:rsidRPr="00BF05BC">
        <w:rPr>
          <w:rFonts w:ascii="Times New Roman" w:eastAsia="Times New Roman" w:hAnsi="Times New Roman" w:cs="Times New Roman"/>
          <w:b/>
          <w:bCs/>
          <w:color w:val="000000" w:themeColor="text1"/>
          <w:sz w:val="24"/>
          <w:szCs w:val="24"/>
          <w:u w:val="single"/>
        </w:rPr>
        <w:t>PRONUNCIATION</w:t>
      </w:r>
      <w:r w:rsidR="004E6EFD" w:rsidRPr="00BF05BC">
        <w:rPr>
          <w:rFonts w:ascii="Times New Roman" w:eastAsia="Times New Roman" w:hAnsi="Times New Roman" w:cs="Times New Roman"/>
          <w:b/>
          <w:bCs/>
          <w:color w:val="000000" w:themeColor="text1"/>
          <w:sz w:val="24"/>
          <w:szCs w:val="24"/>
          <w:lang w:val="en-US"/>
        </w:rPr>
        <w:t xml:space="preserve"> </w:t>
      </w:r>
      <w:bookmarkStart w:id="0" w:name="OLE_LINK18"/>
      <w:r w:rsidR="004E6EFD" w:rsidRPr="00BF05BC">
        <w:rPr>
          <w:rFonts w:ascii="Times New Roman" w:eastAsia="Times New Roman" w:hAnsi="Times New Roman" w:cs="Times New Roman"/>
          <w:b/>
          <w:bCs/>
          <w:color w:val="000000" w:themeColor="text1"/>
          <w:sz w:val="24"/>
          <w:szCs w:val="24"/>
          <w:lang w:val="en-US"/>
        </w:rPr>
        <w:t>(</w:t>
      </w:r>
      <w:r w:rsidR="0028423F" w:rsidRPr="00BF05BC">
        <w:rPr>
          <w:rFonts w:ascii="Times New Roman" w:eastAsia="Times New Roman" w:hAnsi="Times New Roman" w:cs="Times New Roman"/>
          <w:b/>
          <w:bCs/>
          <w:color w:val="000000" w:themeColor="text1"/>
          <w:sz w:val="24"/>
          <w:szCs w:val="24"/>
          <w:lang w:val="en-US"/>
        </w:rPr>
        <w:t>1</w:t>
      </w:r>
      <w:r w:rsidR="004E6EFD" w:rsidRPr="00BF05BC">
        <w:rPr>
          <w:rFonts w:ascii="Times New Roman" w:eastAsia="Times New Roman" w:hAnsi="Times New Roman" w:cs="Times New Roman"/>
          <w:b/>
          <w:bCs/>
          <w:color w:val="000000" w:themeColor="text1"/>
          <w:sz w:val="24"/>
          <w:szCs w:val="24"/>
          <w:lang w:val="en-US"/>
        </w:rPr>
        <w:t xml:space="preserve"> point)</w:t>
      </w:r>
      <w:bookmarkEnd w:id="0"/>
    </w:p>
    <w:p w14:paraId="4DB0134A" w14:textId="77777777" w:rsidR="002C0074" w:rsidRPr="00BF05BC" w:rsidRDefault="00054EF5" w:rsidP="00C433CF">
      <w:pPr>
        <w:tabs>
          <w:tab w:val="left" w:pos="426"/>
          <w:tab w:val="left" w:pos="2552"/>
          <w:tab w:val="left" w:pos="4678"/>
          <w:tab w:val="left" w:pos="6804"/>
        </w:tabs>
        <w:spacing w:line="240" w:lineRule="auto"/>
        <w:jc w:val="both"/>
        <w:rPr>
          <w:rFonts w:ascii="Times New Roman" w:eastAsia="Times New Roman" w:hAnsi="Times New Roman" w:cs="Times New Roman"/>
          <w:b/>
          <w:bCs/>
          <w:i/>
          <w:color w:val="000000" w:themeColor="text1"/>
          <w:sz w:val="24"/>
          <w:szCs w:val="24"/>
          <w:lang w:val="en-US"/>
        </w:rPr>
      </w:pPr>
      <w:r w:rsidRPr="00BF05BC">
        <w:rPr>
          <w:rFonts w:ascii="Times New Roman" w:eastAsia="Times New Roman" w:hAnsi="Times New Roman" w:cs="Times New Roman"/>
          <w:b/>
          <w:bCs/>
          <w:i/>
          <w:color w:val="000000" w:themeColor="text1"/>
          <w:sz w:val="24"/>
          <w:szCs w:val="24"/>
          <w:lang w:val="en-US"/>
        </w:rPr>
        <w:t xml:space="preserve">A. </w:t>
      </w:r>
      <w:r w:rsidR="00A625AE" w:rsidRPr="00BF05BC">
        <w:rPr>
          <w:rFonts w:ascii="Times New Roman" w:eastAsia="Times New Roman" w:hAnsi="Times New Roman" w:cs="Times New Roman"/>
          <w:b/>
          <w:bCs/>
          <w:i/>
          <w:color w:val="000000" w:themeColor="text1"/>
          <w:sz w:val="24"/>
          <w:szCs w:val="24"/>
          <w:u w:val="single"/>
          <w:lang w:val="en-US"/>
        </w:rPr>
        <w:t>Choose the word whose underlined part is pronounced differently</w:t>
      </w:r>
      <w:r w:rsidR="008E48B9" w:rsidRPr="00BF05BC">
        <w:rPr>
          <w:rFonts w:ascii="Times New Roman" w:eastAsia="Times New Roman" w:hAnsi="Times New Roman" w:cs="Times New Roman"/>
          <w:b/>
          <w:bCs/>
          <w:i/>
          <w:color w:val="000000" w:themeColor="text1"/>
          <w:sz w:val="24"/>
          <w:szCs w:val="24"/>
          <w:lang w:val="en-US"/>
        </w:rPr>
        <w:t>.</w:t>
      </w:r>
    </w:p>
    <w:p w14:paraId="46BA0589" w14:textId="17203C2F" w:rsidR="004E055D" w:rsidRPr="00BF05BC" w:rsidRDefault="004E055D" w:rsidP="00C433CF">
      <w:pPr>
        <w:tabs>
          <w:tab w:val="left" w:pos="426"/>
          <w:tab w:val="left" w:pos="2552"/>
          <w:tab w:val="left" w:pos="4678"/>
          <w:tab w:val="left" w:pos="6804"/>
        </w:tabs>
        <w:spacing w:line="240" w:lineRule="auto"/>
        <w:jc w:val="both"/>
        <w:rPr>
          <w:rFonts w:ascii="Times New Roman" w:eastAsia="Times New Roman" w:hAnsi="Times New Roman" w:cs="Times New Roman"/>
          <w:iCs/>
          <w:color w:val="000000" w:themeColor="text1"/>
          <w:sz w:val="24"/>
          <w:szCs w:val="24"/>
          <w:lang w:val="en-US"/>
        </w:rPr>
      </w:pPr>
      <w:r w:rsidRPr="00BF05BC">
        <w:rPr>
          <w:rFonts w:ascii="Times New Roman" w:eastAsia="Times New Roman" w:hAnsi="Times New Roman" w:cs="Times New Roman"/>
          <w:iCs/>
          <w:color w:val="000000" w:themeColor="text1"/>
          <w:sz w:val="24"/>
          <w:szCs w:val="24"/>
          <w:lang w:val="en-US"/>
        </w:rPr>
        <w:t>1.</w:t>
      </w:r>
      <w:r w:rsidRPr="00BF05BC">
        <w:rPr>
          <w:rFonts w:ascii="Times New Roman" w:eastAsia="Times New Roman" w:hAnsi="Times New Roman" w:cs="Times New Roman"/>
          <w:b/>
          <w:bCs/>
          <w:iCs/>
          <w:color w:val="000000" w:themeColor="text1"/>
          <w:sz w:val="24"/>
          <w:szCs w:val="24"/>
          <w:lang w:val="en-US"/>
        </w:rPr>
        <w:t xml:space="preserve"> </w:t>
      </w:r>
      <w:r w:rsidR="00A71AED" w:rsidRPr="00BF05BC">
        <w:rPr>
          <w:rFonts w:ascii="Times New Roman" w:eastAsia="Times New Roman" w:hAnsi="Times New Roman" w:cs="Times New Roman"/>
          <w:iCs/>
          <w:color w:val="000000" w:themeColor="text1"/>
          <w:sz w:val="24"/>
          <w:szCs w:val="24"/>
          <w:lang w:val="en-US"/>
        </w:rPr>
        <w:t>A. go</w:t>
      </w:r>
      <w:r w:rsidR="00A71AED" w:rsidRPr="00BF05BC">
        <w:rPr>
          <w:rFonts w:ascii="Times New Roman" w:eastAsia="Times New Roman" w:hAnsi="Times New Roman" w:cs="Times New Roman"/>
          <w:iCs/>
          <w:color w:val="000000" w:themeColor="text1"/>
          <w:sz w:val="24"/>
          <w:szCs w:val="24"/>
          <w:lang w:val="en-US"/>
        </w:rPr>
        <w:tab/>
      </w:r>
      <w:r w:rsidR="00862283" w:rsidRPr="00BF05BC">
        <w:rPr>
          <w:rFonts w:ascii="Times New Roman" w:eastAsia="Times New Roman" w:hAnsi="Times New Roman" w:cs="Times New Roman"/>
          <w:iCs/>
          <w:color w:val="000000" w:themeColor="text1"/>
          <w:sz w:val="24"/>
          <w:szCs w:val="24"/>
          <w:lang w:val="en-US"/>
        </w:rPr>
        <w:t>B. get</w:t>
      </w:r>
      <w:r w:rsidR="00862283" w:rsidRPr="00BF05BC">
        <w:rPr>
          <w:rFonts w:ascii="Times New Roman" w:eastAsia="Times New Roman" w:hAnsi="Times New Roman" w:cs="Times New Roman"/>
          <w:iCs/>
          <w:color w:val="000000" w:themeColor="text1"/>
          <w:sz w:val="24"/>
          <w:szCs w:val="24"/>
          <w:lang w:val="en-US"/>
        </w:rPr>
        <w:tab/>
        <w:t xml:space="preserve">C. </w:t>
      </w:r>
      <w:proofErr w:type="gramStart"/>
      <w:r w:rsidR="00862283" w:rsidRPr="00BF05BC">
        <w:rPr>
          <w:rFonts w:ascii="Times New Roman" w:eastAsia="Times New Roman" w:hAnsi="Times New Roman" w:cs="Times New Roman"/>
          <w:iCs/>
          <w:color w:val="000000" w:themeColor="text1"/>
          <w:sz w:val="24"/>
          <w:szCs w:val="24"/>
          <w:lang w:val="en-US"/>
        </w:rPr>
        <w:t>gym</w:t>
      </w:r>
      <w:proofErr w:type="gramEnd"/>
      <w:r w:rsidR="00862283" w:rsidRPr="00BF05BC">
        <w:rPr>
          <w:rFonts w:ascii="Times New Roman" w:eastAsia="Times New Roman" w:hAnsi="Times New Roman" w:cs="Times New Roman"/>
          <w:iCs/>
          <w:color w:val="000000" w:themeColor="text1"/>
          <w:sz w:val="24"/>
          <w:szCs w:val="24"/>
          <w:lang w:val="en-US"/>
        </w:rPr>
        <w:tab/>
        <w:t>D. goal</w:t>
      </w:r>
    </w:p>
    <w:p w14:paraId="08F52C00" w14:textId="7B3524F4" w:rsidR="00680EDC" w:rsidRPr="00BF05BC" w:rsidRDefault="00680EDC" w:rsidP="00C433CF">
      <w:pPr>
        <w:tabs>
          <w:tab w:val="left" w:pos="426"/>
          <w:tab w:val="left" w:pos="2552"/>
          <w:tab w:val="left" w:pos="4678"/>
          <w:tab w:val="left" w:pos="6804"/>
        </w:tabs>
        <w:spacing w:line="240" w:lineRule="auto"/>
        <w:jc w:val="both"/>
        <w:rPr>
          <w:rFonts w:ascii="Times New Roman" w:eastAsia="Times New Roman" w:hAnsi="Times New Roman" w:cs="Times New Roman"/>
          <w:iCs/>
          <w:color w:val="000000" w:themeColor="text1"/>
          <w:sz w:val="24"/>
          <w:szCs w:val="24"/>
          <w:lang w:val="en-US"/>
        </w:rPr>
      </w:pPr>
      <w:r w:rsidRPr="00BF05BC">
        <w:rPr>
          <w:rFonts w:ascii="Times New Roman" w:eastAsia="Times New Roman" w:hAnsi="Times New Roman" w:cs="Times New Roman"/>
          <w:iCs/>
          <w:color w:val="000000" w:themeColor="text1"/>
          <w:sz w:val="24"/>
          <w:szCs w:val="24"/>
          <w:lang w:val="en-US"/>
        </w:rPr>
        <w:t xml:space="preserve">2. A. </w:t>
      </w:r>
      <w:r w:rsidR="00BF4B7C" w:rsidRPr="00BF05BC">
        <w:rPr>
          <w:rFonts w:ascii="Times New Roman" w:eastAsia="Times New Roman" w:hAnsi="Times New Roman" w:cs="Times New Roman"/>
          <w:iCs/>
          <w:color w:val="000000" w:themeColor="text1"/>
          <w:sz w:val="24"/>
          <w:szCs w:val="24"/>
          <w:lang w:val="en-US"/>
        </w:rPr>
        <w:t>wanted</w:t>
      </w:r>
      <w:r w:rsidR="00BF4B7C" w:rsidRPr="00BF05BC">
        <w:rPr>
          <w:rFonts w:ascii="Times New Roman" w:eastAsia="Times New Roman" w:hAnsi="Times New Roman" w:cs="Times New Roman"/>
          <w:iCs/>
          <w:color w:val="000000" w:themeColor="text1"/>
          <w:sz w:val="24"/>
          <w:szCs w:val="24"/>
          <w:lang w:val="en-US"/>
        </w:rPr>
        <w:tab/>
        <w:t>B. talked</w:t>
      </w:r>
      <w:r w:rsidR="00BF4B7C" w:rsidRPr="00BF05BC">
        <w:rPr>
          <w:rFonts w:ascii="Times New Roman" w:eastAsia="Times New Roman" w:hAnsi="Times New Roman" w:cs="Times New Roman"/>
          <w:iCs/>
          <w:color w:val="000000" w:themeColor="text1"/>
          <w:sz w:val="24"/>
          <w:szCs w:val="24"/>
          <w:lang w:val="en-US"/>
        </w:rPr>
        <w:tab/>
        <w:t>C. kissed</w:t>
      </w:r>
      <w:r w:rsidR="00BF4B7C" w:rsidRPr="00BF05BC">
        <w:rPr>
          <w:rFonts w:ascii="Times New Roman" w:eastAsia="Times New Roman" w:hAnsi="Times New Roman" w:cs="Times New Roman"/>
          <w:iCs/>
          <w:color w:val="000000" w:themeColor="text1"/>
          <w:sz w:val="24"/>
          <w:szCs w:val="24"/>
          <w:lang w:val="en-US"/>
        </w:rPr>
        <w:tab/>
        <w:t>D. watched</w:t>
      </w:r>
    </w:p>
    <w:p w14:paraId="3B896519" w14:textId="77777777" w:rsidR="002C0074" w:rsidRPr="00BF05BC" w:rsidRDefault="00054EF5" w:rsidP="00C433CF">
      <w:pPr>
        <w:tabs>
          <w:tab w:val="left" w:pos="426"/>
          <w:tab w:val="left" w:pos="2552"/>
          <w:tab w:val="left" w:pos="4678"/>
          <w:tab w:val="left" w:pos="6804"/>
        </w:tabs>
        <w:spacing w:line="240" w:lineRule="auto"/>
        <w:jc w:val="both"/>
        <w:rPr>
          <w:rFonts w:ascii="Times New Roman" w:eastAsia="Times New Roman" w:hAnsi="Times New Roman" w:cs="Times New Roman"/>
          <w:b/>
          <w:bCs/>
          <w:i/>
          <w:color w:val="000000" w:themeColor="text1"/>
          <w:sz w:val="24"/>
          <w:szCs w:val="24"/>
          <w:lang w:val="en-US"/>
        </w:rPr>
      </w:pPr>
      <w:r w:rsidRPr="00BF05BC">
        <w:rPr>
          <w:rFonts w:ascii="Times New Roman" w:eastAsia="Times New Roman" w:hAnsi="Times New Roman" w:cs="Times New Roman"/>
          <w:b/>
          <w:bCs/>
          <w:i/>
          <w:color w:val="000000" w:themeColor="text1"/>
          <w:sz w:val="24"/>
          <w:szCs w:val="24"/>
          <w:lang w:val="en-US"/>
        </w:rPr>
        <w:t xml:space="preserve">B. </w:t>
      </w:r>
      <w:bookmarkStart w:id="1" w:name="_Hlk66976743"/>
      <w:r w:rsidR="00184107" w:rsidRPr="00BF05BC">
        <w:rPr>
          <w:rFonts w:ascii="Times New Roman" w:eastAsia="Times New Roman" w:hAnsi="Times New Roman" w:cs="Times New Roman"/>
          <w:b/>
          <w:bCs/>
          <w:i/>
          <w:color w:val="000000" w:themeColor="text1"/>
          <w:sz w:val="24"/>
          <w:szCs w:val="24"/>
          <w:u w:val="single"/>
        </w:rPr>
        <w:t>Choose the word that has a different s</w:t>
      </w:r>
      <w:proofErr w:type="spellStart"/>
      <w:r w:rsidR="006A0EA1" w:rsidRPr="00BF05BC">
        <w:rPr>
          <w:rFonts w:ascii="Times New Roman" w:eastAsia="Times New Roman" w:hAnsi="Times New Roman" w:cs="Times New Roman"/>
          <w:b/>
          <w:bCs/>
          <w:i/>
          <w:color w:val="000000" w:themeColor="text1"/>
          <w:sz w:val="24"/>
          <w:szCs w:val="24"/>
          <w:u w:val="single"/>
          <w:lang w:val="en-US"/>
        </w:rPr>
        <w:t>tressed</w:t>
      </w:r>
      <w:proofErr w:type="spellEnd"/>
      <w:r w:rsidR="006A0EA1" w:rsidRPr="00BF05BC">
        <w:rPr>
          <w:rFonts w:ascii="Times New Roman" w:eastAsia="Times New Roman" w:hAnsi="Times New Roman" w:cs="Times New Roman"/>
          <w:b/>
          <w:bCs/>
          <w:i/>
          <w:color w:val="000000" w:themeColor="text1"/>
          <w:sz w:val="24"/>
          <w:szCs w:val="24"/>
          <w:u w:val="single"/>
          <w:lang w:val="en-US"/>
        </w:rPr>
        <w:t xml:space="preserve"> syllable from the rest</w:t>
      </w:r>
      <w:bookmarkEnd w:id="1"/>
      <w:r w:rsidR="006A0EA1" w:rsidRPr="00BF05BC">
        <w:rPr>
          <w:rFonts w:ascii="Times New Roman" w:eastAsia="Times New Roman" w:hAnsi="Times New Roman" w:cs="Times New Roman"/>
          <w:b/>
          <w:bCs/>
          <w:i/>
          <w:color w:val="000000" w:themeColor="text1"/>
          <w:sz w:val="24"/>
          <w:szCs w:val="24"/>
          <w:lang w:val="en-US"/>
        </w:rPr>
        <w:t>.</w:t>
      </w:r>
    </w:p>
    <w:p w14:paraId="07F0D466" w14:textId="76C263E7" w:rsidR="005F79E9" w:rsidRPr="00BF05BC" w:rsidRDefault="00A67A3C" w:rsidP="00C433CF">
      <w:pPr>
        <w:tabs>
          <w:tab w:val="left" w:pos="2552"/>
          <w:tab w:val="left" w:pos="6804"/>
        </w:tabs>
        <w:spacing w:line="240" w:lineRule="auto"/>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 xml:space="preserve">3. A. </w:t>
      </w:r>
      <w:r w:rsidR="00515F73" w:rsidRPr="00BF05BC">
        <w:rPr>
          <w:rFonts w:ascii="Times New Roman" w:eastAsia="Times New Roman" w:hAnsi="Times New Roman" w:cs="Times New Roman"/>
          <w:color w:val="000000" w:themeColor="text1"/>
          <w:sz w:val="24"/>
          <w:szCs w:val="24"/>
          <w:lang w:val="en-US"/>
        </w:rPr>
        <w:t xml:space="preserve">strawberries </w:t>
      </w:r>
      <w:r w:rsidR="00515F73" w:rsidRPr="00BF05BC">
        <w:rPr>
          <w:rFonts w:ascii="Times New Roman" w:eastAsia="Times New Roman" w:hAnsi="Times New Roman" w:cs="Times New Roman"/>
          <w:color w:val="000000" w:themeColor="text1"/>
          <w:sz w:val="24"/>
          <w:szCs w:val="24"/>
          <w:lang w:val="en-US"/>
        </w:rPr>
        <w:tab/>
        <w:t>B. athletics                 C. skateboarding</w:t>
      </w:r>
      <w:r w:rsidR="00515F73" w:rsidRPr="00BF05BC">
        <w:rPr>
          <w:rFonts w:ascii="Times New Roman" w:eastAsia="Times New Roman" w:hAnsi="Times New Roman" w:cs="Times New Roman"/>
          <w:color w:val="000000" w:themeColor="text1"/>
          <w:sz w:val="24"/>
          <w:szCs w:val="24"/>
          <w:lang w:val="en-US"/>
        </w:rPr>
        <w:tab/>
        <w:t xml:space="preserve">D. </w:t>
      </w:r>
      <w:r w:rsidR="00A55D75" w:rsidRPr="00BF05BC">
        <w:rPr>
          <w:rFonts w:ascii="Times New Roman" w:eastAsia="Times New Roman" w:hAnsi="Times New Roman" w:cs="Times New Roman"/>
          <w:color w:val="000000" w:themeColor="text1"/>
          <w:sz w:val="24"/>
          <w:szCs w:val="24"/>
          <w:lang w:val="en-US"/>
        </w:rPr>
        <w:t>pineapple</w:t>
      </w:r>
    </w:p>
    <w:p w14:paraId="3650E783" w14:textId="5A2C546C" w:rsidR="009A3197" w:rsidRPr="00BF05BC" w:rsidRDefault="00A55D75" w:rsidP="00C433CF">
      <w:pPr>
        <w:tabs>
          <w:tab w:val="left" w:pos="2552"/>
          <w:tab w:val="left" w:pos="6804"/>
        </w:tabs>
        <w:spacing w:line="240" w:lineRule="auto"/>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 xml:space="preserve">4. </w:t>
      </w:r>
      <w:r w:rsidR="007B0787" w:rsidRPr="00BF05BC">
        <w:rPr>
          <w:rFonts w:ascii="Times New Roman" w:eastAsia="Times New Roman" w:hAnsi="Times New Roman" w:cs="Times New Roman"/>
          <w:color w:val="000000" w:themeColor="text1"/>
          <w:sz w:val="24"/>
          <w:szCs w:val="24"/>
          <w:lang w:val="en-US"/>
        </w:rPr>
        <w:t xml:space="preserve">A. </w:t>
      </w:r>
      <w:r w:rsidR="009F7D00" w:rsidRPr="00BF05BC">
        <w:rPr>
          <w:rFonts w:ascii="Times New Roman" w:eastAsia="Times New Roman" w:hAnsi="Times New Roman" w:cs="Times New Roman"/>
          <w:color w:val="000000" w:themeColor="text1"/>
          <w:sz w:val="24"/>
          <w:szCs w:val="24"/>
          <w:lang w:val="en-US"/>
        </w:rPr>
        <w:t>napkin</w:t>
      </w:r>
      <w:r w:rsidR="009F7D00" w:rsidRPr="00BF05BC">
        <w:rPr>
          <w:rFonts w:ascii="Times New Roman" w:eastAsia="Times New Roman" w:hAnsi="Times New Roman" w:cs="Times New Roman"/>
          <w:color w:val="000000" w:themeColor="text1"/>
          <w:sz w:val="24"/>
          <w:szCs w:val="24"/>
          <w:lang w:val="en-US"/>
        </w:rPr>
        <w:tab/>
        <w:t xml:space="preserve">B. </w:t>
      </w:r>
      <w:r w:rsidR="00FD6208" w:rsidRPr="00BF05BC">
        <w:rPr>
          <w:rFonts w:ascii="Times New Roman" w:eastAsia="Times New Roman" w:hAnsi="Times New Roman" w:cs="Times New Roman"/>
          <w:color w:val="000000" w:themeColor="text1"/>
          <w:sz w:val="24"/>
          <w:szCs w:val="24"/>
          <w:lang w:val="en-US"/>
        </w:rPr>
        <w:t>nephew                  C.</w:t>
      </w:r>
      <w:r w:rsidR="00710182" w:rsidRPr="00BF05BC">
        <w:rPr>
          <w:rFonts w:ascii="Times New Roman" w:eastAsia="Times New Roman" w:hAnsi="Times New Roman" w:cs="Times New Roman"/>
          <w:color w:val="000000" w:themeColor="text1"/>
          <w:sz w:val="24"/>
          <w:szCs w:val="24"/>
          <w:lang w:val="en-US"/>
        </w:rPr>
        <w:t xml:space="preserve"> butter</w:t>
      </w:r>
      <w:r w:rsidR="00710182" w:rsidRPr="00BF05BC">
        <w:rPr>
          <w:rFonts w:ascii="Times New Roman" w:eastAsia="Times New Roman" w:hAnsi="Times New Roman" w:cs="Times New Roman"/>
          <w:color w:val="000000" w:themeColor="text1"/>
          <w:sz w:val="24"/>
          <w:szCs w:val="24"/>
          <w:lang w:val="en-US"/>
        </w:rPr>
        <w:tab/>
        <w:t>D. across</w:t>
      </w:r>
    </w:p>
    <w:p w14:paraId="535E866E" w14:textId="77777777" w:rsidR="002F5D4C" w:rsidRPr="00BF05BC" w:rsidRDefault="002F5D4C" w:rsidP="00C433CF">
      <w:pPr>
        <w:tabs>
          <w:tab w:val="left" w:pos="2552"/>
          <w:tab w:val="left" w:pos="6804"/>
        </w:tabs>
        <w:spacing w:line="240" w:lineRule="auto"/>
        <w:jc w:val="both"/>
        <w:rPr>
          <w:rFonts w:ascii="Times New Roman" w:eastAsia="Times New Roman" w:hAnsi="Times New Roman" w:cs="Times New Roman"/>
          <w:b/>
          <w:bCs/>
          <w:color w:val="000000" w:themeColor="text1"/>
          <w:sz w:val="24"/>
          <w:szCs w:val="24"/>
        </w:rPr>
      </w:pPr>
    </w:p>
    <w:p w14:paraId="3D110AB9" w14:textId="7E3BB368" w:rsidR="002C0074" w:rsidRPr="00BF05BC" w:rsidRDefault="00075CDA" w:rsidP="00C433CF">
      <w:pPr>
        <w:tabs>
          <w:tab w:val="left" w:pos="2552"/>
          <w:tab w:val="left" w:pos="6804"/>
        </w:tabs>
        <w:spacing w:line="240" w:lineRule="auto"/>
        <w:jc w:val="both"/>
        <w:rPr>
          <w:rFonts w:ascii="Times New Roman" w:eastAsia="Times New Roman" w:hAnsi="Times New Roman" w:cs="Times New Roman"/>
          <w:b/>
          <w:bCs/>
          <w:color w:val="000000" w:themeColor="text1"/>
          <w:sz w:val="24"/>
          <w:szCs w:val="24"/>
          <w:lang w:val="en-US"/>
        </w:rPr>
      </w:pPr>
      <w:r w:rsidRPr="00BF05BC">
        <w:rPr>
          <w:rFonts w:ascii="Times New Roman" w:eastAsia="Times New Roman" w:hAnsi="Times New Roman" w:cs="Times New Roman"/>
          <w:b/>
          <w:bCs/>
          <w:color w:val="000000" w:themeColor="text1"/>
          <w:sz w:val="24"/>
          <w:szCs w:val="24"/>
        </w:rPr>
        <w:t xml:space="preserve">II. </w:t>
      </w:r>
      <w:r w:rsidRPr="00BF05BC">
        <w:rPr>
          <w:rFonts w:ascii="Times New Roman" w:eastAsia="Times New Roman" w:hAnsi="Times New Roman" w:cs="Times New Roman"/>
          <w:b/>
          <w:bCs/>
          <w:color w:val="000000" w:themeColor="text1"/>
          <w:sz w:val="24"/>
          <w:szCs w:val="24"/>
          <w:u w:val="single"/>
        </w:rPr>
        <w:t xml:space="preserve">VOCABULARY AND </w:t>
      </w:r>
      <w:r w:rsidRPr="00BF05BC">
        <w:rPr>
          <w:rFonts w:ascii="Times New Roman" w:eastAsia="Times New Roman" w:hAnsi="Times New Roman" w:cs="Times New Roman"/>
          <w:b/>
          <w:bCs/>
          <w:color w:val="000000" w:themeColor="text1"/>
          <w:sz w:val="24"/>
          <w:szCs w:val="24"/>
          <w:u w:val="single"/>
          <w:lang w:val="en-US"/>
        </w:rPr>
        <w:t>G</w:t>
      </w:r>
      <w:r w:rsidRPr="00BF05BC">
        <w:rPr>
          <w:rFonts w:ascii="Times New Roman" w:eastAsia="Times New Roman" w:hAnsi="Times New Roman" w:cs="Times New Roman"/>
          <w:b/>
          <w:bCs/>
          <w:color w:val="000000" w:themeColor="text1"/>
          <w:sz w:val="24"/>
          <w:szCs w:val="24"/>
          <w:u w:val="single"/>
        </w:rPr>
        <w:t>RAMMAR</w:t>
      </w:r>
      <w:r w:rsidR="004E6EFD" w:rsidRPr="00BF05BC">
        <w:rPr>
          <w:rFonts w:ascii="Times New Roman" w:eastAsia="Times New Roman" w:hAnsi="Times New Roman" w:cs="Times New Roman"/>
          <w:b/>
          <w:bCs/>
          <w:color w:val="000000" w:themeColor="text1"/>
          <w:sz w:val="24"/>
          <w:szCs w:val="24"/>
          <w:lang w:val="en-US"/>
        </w:rPr>
        <w:t xml:space="preserve"> (</w:t>
      </w:r>
      <w:r w:rsidR="00A13431" w:rsidRPr="00BF05BC">
        <w:rPr>
          <w:rFonts w:ascii="Times New Roman" w:eastAsia="Times New Roman" w:hAnsi="Times New Roman" w:cs="Times New Roman"/>
          <w:b/>
          <w:bCs/>
          <w:color w:val="000000" w:themeColor="text1"/>
          <w:sz w:val="24"/>
          <w:szCs w:val="24"/>
          <w:lang w:val="en-US"/>
        </w:rPr>
        <w:t>4</w:t>
      </w:r>
      <w:r w:rsidR="009B2676" w:rsidRPr="00BF05BC">
        <w:rPr>
          <w:rFonts w:ascii="Times New Roman" w:eastAsia="Times New Roman" w:hAnsi="Times New Roman" w:cs="Times New Roman"/>
          <w:b/>
          <w:bCs/>
          <w:color w:val="000000" w:themeColor="text1"/>
          <w:sz w:val="24"/>
          <w:szCs w:val="24"/>
          <w:lang w:val="en-US"/>
        </w:rPr>
        <w:t xml:space="preserve"> </w:t>
      </w:r>
      <w:r w:rsidR="004E6EFD" w:rsidRPr="00BF05BC">
        <w:rPr>
          <w:rFonts w:ascii="Times New Roman" w:eastAsia="Times New Roman" w:hAnsi="Times New Roman" w:cs="Times New Roman"/>
          <w:b/>
          <w:bCs/>
          <w:color w:val="000000" w:themeColor="text1"/>
          <w:sz w:val="24"/>
          <w:szCs w:val="24"/>
          <w:lang w:val="en-US"/>
        </w:rPr>
        <w:t>points)</w:t>
      </w:r>
    </w:p>
    <w:p w14:paraId="51D5217D" w14:textId="77777777" w:rsidR="002C0074" w:rsidRPr="00BF05BC" w:rsidRDefault="00184107" w:rsidP="00FE6A93">
      <w:pPr>
        <w:tabs>
          <w:tab w:val="left" w:pos="2552"/>
          <w:tab w:val="left" w:pos="6804"/>
        </w:tabs>
        <w:spacing w:line="240" w:lineRule="auto"/>
        <w:ind w:firstLine="426"/>
        <w:jc w:val="both"/>
        <w:rPr>
          <w:rFonts w:ascii="Times New Roman" w:eastAsia="Times New Roman" w:hAnsi="Times New Roman" w:cs="Times New Roman"/>
          <w:b/>
          <w:bCs/>
          <w:i/>
          <w:color w:val="000000" w:themeColor="text1"/>
          <w:sz w:val="24"/>
          <w:szCs w:val="24"/>
          <w:lang w:val="en-US"/>
        </w:rPr>
      </w:pPr>
      <w:r w:rsidRPr="00BF05BC">
        <w:rPr>
          <w:rFonts w:ascii="Times New Roman" w:eastAsia="Times New Roman" w:hAnsi="Times New Roman" w:cs="Times New Roman"/>
          <w:b/>
          <w:bCs/>
          <w:i/>
          <w:color w:val="000000" w:themeColor="text1"/>
          <w:sz w:val="24"/>
          <w:szCs w:val="24"/>
          <w:u w:val="single"/>
        </w:rPr>
        <w:t xml:space="preserve">Choose the </w:t>
      </w:r>
      <w:r w:rsidR="007D1875" w:rsidRPr="00BF05BC">
        <w:rPr>
          <w:rFonts w:ascii="Times New Roman" w:eastAsia="Times New Roman" w:hAnsi="Times New Roman" w:cs="Times New Roman"/>
          <w:b/>
          <w:bCs/>
          <w:i/>
          <w:color w:val="000000" w:themeColor="text1"/>
          <w:sz w:val="24"/>
          <w:szCs w:val="24"/>
          <w:u w:val="single"/>
          <w:lang w:val="en-US"/>
        </w:rPr>
        <w:t xml:space="preserve">best </w:t>
      </w:r>
      <w:r w:rsidR="001A71A3" w:rsidRPr="00BF05BC">
        <w:rPr>
          <w:rFonts w:ascii="Times New Roman" w:eastAsia="Times New Roman" w:hAnsi="Times New Roman" w:cs="Times New Roman"/>
          <w:b/>
          <w:bCs/>
          <w:i/>
          <w:color w:val="000000" w:themeColor="text1"/>
          <w:sz w:val="24"/>
          <w:szCs w:val="24"/>
          <w:u w:val="single"/>
          <w:lang w:val="en-US"/>
        </w:rPr>
        <w:t xml:space="preserve">option (A, B, C or D) to complete each of the following </w:t>
      </w:r>
      <w:r w:rsidR="00F90C6F" w:rsidRPr="00BF05BC">
        <w:rPr>
          <w:rFonts w:ascii="Times New Roman" w:eastAsia="Times New Roman" w:hAnsi="Times New Roman" w:cs="Times New Roman"/>
          <w:b/>
          <w:bCs/>
          <w:i/>
          <w:color w:val="000000" w:themeColor="text1"/>
          <w:sz w:val="24"/>
          <w:szCs w:val="24"/>
          <w:u w:val="single"/>
          <w:lang w:val="en-US"/>
        </w:rPr>
        <w:t>questions</w:t>
      </w:r>
      <w:r w:rsidR="008E48B9" w:rsidRPr="00BF05BC">
        <w:rPr>
          <w:rFonts w:ascii="Times New Roman" w:eastAsia="Times New Roman" w:hAnsi="Times New Roman" w:cs="Times New Roman"/>
          <w:b/>
          <w:bCs/>
          <w:i/>
          <w:color w:val="000000" w:themeColor="text1"/>
          <w:sz w:val="24"/>
          <w:szCs w:val="24"/>
          <w:lang w:val="en-US"/>
        </w:rPr>
        <w:t>.</w:t>
      </w:r>
    </w:p>
    <w:p w14:paraId="45F12D3D" w14:textId="1C39E0FA" w:rsidR="008C7347" w:rsidRPr="00BF05BC" w:rsidRDefault="00A632AC" w:rsidP="00C433CF">
      <w:pPr>
        <w:spacing w:line="240" w:lineRule="auto"/>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lang w:val="en-US"/>
        </w:rPr>
        <w:t>5</w:t>
      </w:r>
      <w:r w:rsidR="008C7347" w:rsidRPr="00BF05BC">
        <w:rPr>
          <w:rFonts w:ascii="Times New Roman" w:hAnsi="Times New Roman" w:cs="Times New Roman"/>
          <w:color w:val="000000" w:themeColor="text1"/>
          <w:sz w:val="24"/>
          <w:szCs w:val="24"/>
        </w:rPr>
        <w:t xml:space="preserve">. I usually go </w:t>
      </w:r>
      <w:r w:rsidR="00B82BCD" w:rsidRPr="00BF05BC">
        <w:rPr>
          <w:rFonts w:ascii="Times New Roman" w:eastAsia="Times New Roman" w:hAnsi="Times New Roman" w:cs="Times New Roman"/>
          <w:iCs/>
          <w:color w:val="000000" w:themeColor="text1"/>
          <w:sz w:val="24"/>
          <w:szCs w:val="24"/>
          <w:lang w:val="en-US"/>
        </w:rPr>
        <w:t xml:space="preserve">__________ </w:t>
      </w:r>
      <w:r w:rsidR="008C7347" w:rsidRPr="00BF05BC">
        <w:rPr>
          <w:rFonts w:ascii="Times New Roman" w:hAnsi="Times New Roman" w:cs="Times New Roman"/>
          <w:color w:val="000000" w:themeColor="text1"/>
          <w:sz w:val="24"/>
          <w:szCs w:val="24"/>
        </w:rPr>
        <w:t>for two hours a day.</w:t>
      </w:r>
    </w:p>
    <w:p w14:paraId="1DB4310D" w14:textId="57F8DFB7" w:rsidR="0028227D" w:rsidRPr="00BF05BC" w:rsidRDefault="0028227D" w:rsidP="00C433CF">
      <w:pPr>
        <w:tabs>
          <w:tab w:val="left" w:pos="2880"/>
          <w:tab w:val="left" w:pos="5400"/>
        </w:tabs>
        <w:spacing w:line="240" w:lineRule="auto"/>
        <w:jc w:val="both"/>
        <w:rPr>
          <w:rFonts w:ascii="Times New Roman" w:eastAsia="Times New Roman" w:hAnsi="Times New Roman" w:cs="Times New Roman"/>
          <w:iCs/>
          <w:color w:val="000000" w:themeColor="text1"/>
          <w:sz w:val="24"/>
          <w:szCs w:val="24"/>
          <w:lang w:val="en-US"/>
        </w:rPr>
      </w:pPr>
      <w:r w:rsidRPr="00BF05BC">
        <w:rPr>
          <w:rFonts w:ascii="Times New Roman" w:eastAsia="Times New Roman" w:hAnsi="Times New Roman" w:cs="Times New Roman"/>
          <w:iCs/>
          <w:color w:val="000000" w:themeColor="text1"/>
          <w:sz w:val="24"/>
          <w:szCs w:val="24"/>
          <w:lang w:val="en-US"/>
        </w:rPr>
        <w:t>A. school</w:t>
      </w:r>
      <w:r w:rsidRPr="00BF05BC">
        <w:rPr>
          <w:rFonts w:ascii="Times New Roman" w:eastAsia="Times New Roman" w:hAnsi="Times New Roman" w:cs="Times New Roman"/>
          <w:iCs/>
          <w:color w:val="000000" w:themeColor="text1"/>
          <w:sz w:val="24"/>
          <w:szCs w:val="24"/>
          <w:lang w:val="en-US"/>
        </w:rPr>
        <w:tab/>
        <w:t xml:space="preserve">B. </w:t>
      </w:r>
      <w:proofErr w:type="gramStart"/>
      <w:r w:rsidRPr="00BF05BC">
        <w:rPr>
          <w:rFonts w:ascii="Times New Roman" w:eastAsia="Times New Roman" w:hAnsi="Times New Roman" w:cs="Times New Roman"/>
          <w:iCs/>
          <w:color w:val="000000" w:themeColor="text1"/>
          <w:sz w:val="24"/>
          <w:szCs w:val="24"/>
          <w:lang w:val="en-US"/>
        </w:rPr>
        <w:t>online</w:t>
      </w:r>
      <w:proofErr w:type="gramEnd"/>
      <w:r w:rsidRPr="00BF05BC">
        <w:rPr>
          <w:rFonts w:ascii="Times New Roman" w:eastAsia="Times New Roman" w:hAnsi="Times New Roman" w:cs="Times New Roman"/>
          <w:iCs/>
          <w:color w:val="000000" w:themeColor="text1"/>
          <w:sz w:val="24"/>
          <w:szCs w:val="24"/>
          <w:lang w:val="en-US"/>
        </w:rPr>
        <w:tab/>
        <w:t xml:space="preserve">C. </w:t>
      </w:r>
      <w:r w:rsidR="001A641B" w:rsidRPr="00BF05BC">
        <w:rPr>
          <w:rFonts w:ascii="Times New Roman" w:eastAsia="Times New Roman" w:hAnsi="Times New Roman" w:cs="Times New Roman"/>
          <w:iCs/>
          <w:color w:val="000000" w:themeColor="text1"/>
          <w:sz w:val="24"/>
          <w:szCs w:val="24"/>
          <w:lang w:val="en-US"/>
        </w:rPr>
        <w:t>cinema</w:t>
      </w:r>
      <w:r w:rsidRPr="00BF05BC">
        <w:rPr>
          <w:rFonts w:ascii="Times New Roman" w:eastAsia="Times New Roman" w:hAnsi="Times New Roman" w:cs="Times New Roman"/>
          <w:iCs/>
          <w:color w:val="000000" w:themeColor="text1"/>
          <w:sz w:val="24"/>
          <w:szCs w:val="24"/>
          <w:lang w:val="en-US"/>
        </w:rPr>
        <w:tab/>
      </w:r>
      <w:r w:rsidRPr="00BF05BC">
        <w:rPr>
          <w:rFonts w:ascii="Times New Roman" w:eastAsia="Times New Roman" w:hAnsi="Times New Roman" w:cs="Times New Roman"/>
          <w:iCs/>
          <w:color w:val="000000" w:themeColor="text1"/>
          <w:sz w:val="24"/>
          <w:szCs w:val="24"/>
          <w:lang w:val="en-US"/>
        </w:rPr>
        <w:tab/>
      </w:r>
      <w:r w:rsidR="0039760B" w:rsidRPr="00BF05BC">
        <w:rPr>
          <w:rFonts w:ascii="Times New Roman" w:eastAsia="Times New Roman" w:hAnsi="Times New Roman" w:cs="Times New Roman"/>
          <w:iCs/>
          <w:color w:val="000000" w:themeColor="text1"/>
          <w:sz w:val="24"/>
          <w:szCs w:val="24"/>
          <w:lang w:val="en-US"/>
        </w:rPr>
        <w:tab/>
      </w:r>
      <w:r w:rsidRPr="00BF05BC">
        <w:rPr>
          <w:rFonts w:ascii="Times New Roman" w:eastAsia="Times New Roman" w:hAnsi="Times New Roman" w:cs="Times New Roman"/>
          <w:iCs/>
          <w:color w:val="000000" w:themeColor="text1"/>
          <w:sz w:val="24"/>
          <w:szCs w:val="24"/>
          <w:lang w:val="en-US"/>
        </w:rPr>
        <w:t xml:space="preserve">D. </w:t>
      </w:r>
      <w:r w:rsidR="00B82BCD" w:rsidRPr="00BF05BC">
        <w:rPr>
          <w:rFonts w:ascii="Times New Roman" w:eastAsia="Times New Roman" w:hAnsi="Times New Roman" w:cs="Times New Roman"/>
          <w:iCs/>
          <w:color w:val="000000" w:themeColor="text1"/>
          <w:sz w:val="24"/>
          <w:szCs w:val="24"/>
          <w:lang w:val="en-US"/>
        </w:rPr>
        <w:t>shower</w:t>
      </w:r>
    </w:p>
    <w:p w14:paraId="50616409" w14:textId="75C27039" w:rsidR="008C7347" w:rsidRPr="00BF05BC" w:rsidRDefault="00A632AC" w:rsidP="00C433CF">
      <w:pPr>
        <w:autoSpaceDE w:val="0"/>
        <w:autoSpaceDN w:val="0"/>
        <w:adjustRightInd w:val="0"/>
        <w:spacing w:line="240" w:lineRule="auto"/>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lang w:val="en-US"/>
        </w:rPr>
        <w:t>6</w:t>
      </w:r>
      <w:r w:rsidR="008C7347" w:rsidRPr="00BF05BC">
        <w:rPr>
          <w:rFonts w:ascii="Times New Roman" w:hAnsi="Times New Roman" w:cs="Times New Roman"/>
          <w:color w:val="000000" w:themeColor="text1"/>
          <w:sz w:val="24"/>
          <w:szCs w:val="24"/>
        </w:rPr>
        <w:t xml:space="preserve">. On a </w:t>
      </w:r>
      <w:r w:rsidR="00B82BCD" w:rsidRPr="00BF05BC">
        <w:rPr>
          <w:rFonts w:ascii="Times New Roman" w:eastAsia="Times New Roman" w:hAnsi="Times New Roman" w:cs="Times New Roman"/>
          <w:iCs/>
          <w:color w:val="000000" w:themeColor="text1"/>
          <w:sz w:val="24"/>
          <w:szCs w:val="24"/>
          <w:lang w:val="en-US"/>
        </w:rPr>
        <w:t xml:space="preserve">__________ </w:t>
      </w:r>
      <w:r w:rsidR="008C7347" w:rsidRPr="00BF05BC">
        <w:rPr>
          <w:rFonts w:ascii="Times New Roman" w:hAnsi="Times New Roman" w:cs="Times New Roman"/>
          <w:color w:val="000000" w:themeColor="text1"/>
          <w:sz w:val="24"/>
          <w:szCs w:val="24"/>
        </w:rPr>
        <w:t>ride you have great views of a town or city – from up in the air!</w:t>
      </w:r>
    </w:p>
    <w:p w14:paraId="4F1156E8" w14:textId="01AB613A" w:rsidR="00B82BCD" w:rsidRPr="00BF05BC" w:rsidRDefault="00B82BCD" w:rsidP="00C433CF">
      <w:pPr>
        <w:tabs>
          <w:tab w:val="left" w:pos="2880"/>
          <w:tab w:val="left" w:pos="5400"/>
        </w:tabs>
        <w:spacing w:line="240" w:lineRule="auto"/>
        <w:jc w:val="both"/>
        <w:rPr>
          <w:rFonts w:ascii="Times New Roman" w:eastAsia="Times New Roman" w:hAnsi="Times New Roman" w:cs="Times New Roman"/>
          <w:iCs/>
          <w:color w:val="000000" w:themeColor="text1"/>
          <w:sz w:val="24"/>
          <w:szCs w:val="24"/>
          <w:lang w:val="en-US"/>
        </w:rPr>
      </w:pPr>
      <w:r w:rsidRPr="00BF05BC">
        <w:rPr>
          <w:rFonts w:ascii="Times New Roman" w:eastAsia="Times New Roman" w:hAnsi="Times New Roman" w:cs="Times New Roman"/>
          <w:iCs/>
          <w:color w:val="000000" w:themeColor="text1"/>
          <w:sz w:val="24"/>
          <w:szCs w:val="24"/>
          <w:lang w:val="en-US"/>
        </w:rPr>
        <w:t xml:space="preserve">A. </w:t>
      </w:r>
      <w:r w:rsidRPr="00BF05BC">
        <w:rPr>
          <w:rFonts w:ascii="Times New Roman" w:hAnsi="Times New Roman" w:cs="Times New Roman"/>
          <w:color w:val="000000" w:themeColor="text1"/>
          <w:sz w:val="24"/>
          <w:szCs w:val="24"/>
        </w:rPr>
        <w:t>hot-air balloon</w:t>
      </w:r>
      <w:r w:rsidRPr="00BF05BC">
        <w:rPr>
          <w:rFonts w:ascii="Times New Roman" w:eastAsia="Times New Roman" w:hAnsi="Times New Roman" w:cs="Times New Roman"/>
          <w:iCs/>
          <w:color w:val="000000" w:themeColor="text1"/>
          <w:sz w:val="24"/>
          <w:szCs w:val="24"/>
          <w:lang w:val="en-US"/>
        </w:rPr>
        <w:tab/>
        <w:t xml:space="preserve">B. </w:t>
      </w:r>
      <w:proofErr w:type="gramStart"/>
      <w:r w:rsidRPr="00BF05BC">
        <w:rPr>
          <w:rFonts w:ascii="Times New Roman" w:hAnsi="Times New Roman" w:cs="Times New Roman"/>
          <w:color w:val="000000" w:themeColor="text1"/>
          <w:sz w:val="24"/>
          <w:szCs w:val="24"/>
        </w:rPr>
        <w:t>ferry</w:t>
      </w:r>
      <w:proofErr w:type="gramEnd"/>
      <w:r w:rsidRPr="00BF05BC">
        <w:rPr>
          <w:rFonts w:ascii="Times New Roman" w:eastAsia="Times New Roman" w:hAnsi="Times New Roman" w:cs="Times New Roman"/>
          <w:iCs/>
          <w:color w:val="000000" w:themeColor="text1"/>
          <w:sz w:val="24"/>
          <w:szCs w:val="24"/>
          <w:lang w:val="en-US"/>
        </w:rPr>
        <w:tab/>
        <w:t xml:space="preserve">C. </w:t>
      </w:r>
      <w:r w:rsidR="00BB5476" w:rsidRPr="00BF05BC">
        <w:rPr>
          <w:rFonts w:ascii="Times New Roman" w:eastAsia="Times New Roman" w:hAnsi="Times New Roman" w:cs="Times New Roman"/>
          <w:iCs/>
          <w:color w:val="000000" w:themeColor="text1"/>
          <w:sz w:val="24"/>
          <w:szCs w:val="24"/>
          <w:lang w:val="en-US"/>
        </w:rPr>
        <w:t>yacht</w:t>
      </w:r>
      <w:r w:rsidRPr="00BF05BC">
        <w:rPr>
          <w:rFonts w:ascii="Times New Roman" w:eastAsia="Times New Roman" w:hAnsi="Times New Roman" w:cs="Times New Roman"/>
          <w:iCs/>
          <w:color w:val="000000" w:themeColor="text1"/>
          <w:sz w:val="24"/>
          <w:szCs w:val="24"/>
          <w:lang w:val="en-US"/>
        </w:rPr>
        <w:tab/>
      </w:r>
      <w:r w:rsidRPr="00BF05BC">
        <w:rPr>
          <w:rFonts w:ascii="Times New Roman" w:eastAsia="Times New Roman" w:hAnsi="Times New Roman" w:cs="Times New Roman"/>
          <w:iCs/>
          <w:color w:val="000000" w:themeColor="text1"/>
          <w:sz w:val="24"/>
          <w:szCs w:val="24"/>
          <w:lang w:val="en-US"/>
        </w:rPr>
        <w:tab/>
      </w:r>
      <w:r w:rsidR="0039760B" w:rsidRPr="00BF05BC">
        <w:rPr>
          <w:rFonts w:ascii="Times New Roman" w:eastAsia="Times New Roman" w:hAnsi="Times New Roman" w:cs="Times New Roman"/>
          <w:iCs/>
          <w:color w:val="000000" w:themeColor="text1"/>
          <w:sz w:val="24"/>
          <w:szCs w:val="24"/>
          <w:lang w:val="en-US"/>
        </w:rPr>
        <w:tab/>
      </w:r>
      <w:r w:rsidRPr="00BF05BC">
        <w:rPr>
          <w:rFonts w:ascii="Times New Roman" w:eastAsia="Times New Roman" w:hAnsi="Times New Roman" w:cs="Times New Roman"/>
          <w:iCs/>
          <w:color w:val="000000" w:themeColor="text1"/>
          <w:sz w:val="24"/>
          <w:szCs w:val="24"/>
          <w:lang w:val="en-US"/>
        </w:rPr>
        <w:t xml:space="preserve">D. </w:t>
      </w:r>
      <w:r w:rsidR="007157EE" w:rsidRPr="00BF05BC">
        <w:rPr>
          <w:rFonts w:ascii="Times New Roman" w:eastAsia="Times New Roman" w:hAnsi="Times New Roman" w:cs="Times New Roman"/>
          <w:iCs/>
          <w:color w:val="000000" w:themeColor="text1"/>
          <w:sz w:val="24"/>
          <w:szCs w:val="24"/>
          <w:lang w:val="en-US"/>
        </w:rPr>
        <w:t>coach</w:t>
      </w:r>
    </w:p>
    <w:p w14:paraId="61262A03" w14:textId="5B47C1EE" w:rsidR="00DC2FEB" w:rsidRPr="00BF05BC" w:rsidRDefault="00DC2FEB" w:rsidP="00C433CF">
      <w:pPr>
        <w:tabs>
          <w:tab w:val="left" w:pos="2880"/>
          <w:tab w:val="left" w:pos="5400"/>
        </w:tabs>
        <w:spacing w:line="240" w:lineRule="auto"/>
        <w:jc w:val="both"/>
        <w:rPr>
          <w:rFonts w:ascii="Times New Roman" w:hAnsi="Times New Roman" w:cs="Times New Roman"/>
          <w:noProof/>
          <w:color w:val="000000" w:themeColor="text1"/>
          <w:sz w:val="24"/>
          <w:szCs w:val="24"/>
        </w:rPr>
      </w:pPr>
      <w:r w:rsidRPr="00BF05BC">
        <w:rPr>
          <w:rFonts w:ascii="Times New Roman" w:eastAsia="Times New Roman" w:hAnsi="Times New Roman" w:cs="Times New Roman"/>
          <w:iCs/>
          <w:color w:val="000000" w:themeColor="text1"/>
          <w:sz w:val="24"/>
          <w:szCs w:val="24"/>
          <w:lang w:val="en-US"/>
        </w:rPr>
        <w:t xml:space="preserve">7. </w:t>
      </w:r>
      <w:r w:rsidR="008A7168" w:rsidRPr="00BF05BC">
        <w:rPr>
          <w:rFonts w:ascii="Times New Roman" w:eastAsia="Times New Roman" w:hAnsi="Times New Roman" w:cs="Times New Roman"/>
          <w:color w:val="000000" w:themeColor="text1"/>
          <w:sz w:val="24"/>
          <w:szCs w:val="24"/>
          <w:lang w:val="en-US"/>
        </w:rPr>
        <w:t xml:space="preserve">__________ </w:t>
      </w:r>
      <w:r w:rsidRPr="00BF05BC">
        <w:rPr>
          <w:rFonts w:ascii="Times New Roman" w:hAnsi="Times New Roman" w:cs="Times New Roman"/>
          <w:color w:val="000000" w:themeColor="text1"/>
          <w:sz w:val="24"/>
          <w:szCs w:val="24"/>
        </w:rPr>
        <w:t>products like milk are a good source of calcium.</w:t>
      </w:r>
      <w:r w:rsidRPr="00BF05BC">
        <w:rPr>
          <w:rFonts w:ascii="Times New Roman" w:hAnsi="Times New Roman" w:cs="Times New Roman"/>
          <w:noProof/>
          <w:color w:val="000000" w:themeColor="text1"/>
          <w:sz w:val="24"/>
          <w:szCs w:val="24"/>
        </w:rPr>
        <w:t xml:space="preserve"> </w:t>
      </w:r>
      <w:r w:rsidRPr="00BF05BC">
        <w:rPr>
          <w:rFonts w:ascii="Times New Roman" w:hAnsi="Times New Roman" w:cs="Times New Roman"/>
          <w:noProof/>
          <w:color w:val="000000" w:themeColor="text1"/>
          <w:sz w:val="24"/>
          <w:szCs w:val="24"/>
        </w:rPr>
        <w:tab/>
      </w:r>
    </w:p>
    <w:p w14:paraId="4CD28F38" w14:textId="169B345A" w:rsidR="0035796D" w:rsidRPr="00BF05BC" w:rsidRDefault="003904DC" w:rsidP="00C433CF">
      <w:pPr>
        <w:tabs>
          <w:tab w:val="left" w:pos="2880"/>
          <w:tab w:val="left" w:pos="5400"/>
        </w:tabs>
        <w:spacing w:line="240" w:lineRule="auto"/>
        <w:jc w:val="both"/>
        <w:rPr>
          <w:rFonts w:ascii="Times New Roman" w:eastAsia="Times New Roman" w:hAnsi="Times New Roman" w:cs="Times New Roman"/>
          <w:iCs/>
          <w:color w:val="000000" w:themeColor="text1"/>
          <w:sz w:val="24"/>
          <w:szCs w:val="24"/>
          <w:lang w:val="en-US"/>
        </w:rPr>
      </w:pPr>
      <w:r w:rsidRPr="00BF05BC">
        <w:rPr>
          <w:rFonts w:ascii="Times New Roman" w:hAnsi="Times New Roman" w:cs="Times New Roman"/>
          <w:noProof/>
          <w:color w:val="000000" w:themeColor="text1"/>
          <w:sz w:val="24"/>
          <w:szCs w:val="24"/>
          <w:lang w:val="en-US"/>
        </w:rPr>
        <w:t xml:space="preserve">A. </w:t>
      </w:r>
      <w:r w:rsidR="008A7168" w:rsidRPr="00BF05BC">
        <w:rPr>
          <w:rFonts w:ascii="Times New Roman" w:hAnsi="Times New Roman" w:cs="Times New Roman"/>
          <w:noProof/>
          <w:color w:val="000000" w:themeColor="text1"/>
          <w:sz w:val="24"/>
          <w:szCs w:val="24"/>
          <w:lang w:val="en-US"/>
        </w:rPr>
        <w:t>D</w:t>
      </w:r>
      <w:r w:rsidRPr="00BF05BC">
        <w:rPr>
          <w:rFonts w:ascii="Times New Roman" w:hAnsi="Times New Roman" w:cs="Times New Roman"/>
          <w:noProof/>
          <w:color w:val="000000" w:themeColor="text1"/>
          <w:sz w:val="24"/>
          <w:szCs w:val="24"/>
          <w:lang w:val="en-US"/>
        </w:rPr>
        <w:t xml:space="preserve">iary </w:t>
      </w:r>
      <w:r w:rsidRPr="00BF05BC">
        <w:rPr>
          <w:rFonts w:ascii="Times New Roman" w:hAnsi="Times New Roman" w:cs="Times New Roman"/>
          <w:color w:val="000000" w:themeColor="text1"/>
          <w:sz w:val="24"/>
          <w:szCs w:val="24"/>
        </w:rPr>
        <w:tab/>
      </w:r>
      <w:r w:rsidRPr="00BF05BC">
        <w:rPr>
          <w:rFonts w:ascii="Times New Roman" w:hAnsi="Times New Roman" w:cs="Times New Roman"/>
          <w:noProof/>
          <w:color w:val="000000" w:themeColor="text1"/>
          <w:sz w:val="24"/>
          <w:szCs w:val="24"/>
          <w:lang w:val="en-US"/>
        </w:rPr>
        <w:t xml:space="preserve">B. </w:t>
      </w:r>
      <w:r w:rsidR="008A7168" w:rsidRPr="00BF05BC">
        <w:rPr>
          <w:rFonts w:ascii="Times New Roman" w:hAnsi="Times New Roman" w:cs="Times New Roman"/>
          <w:noProof/>
          <w:color w:val="000000" w:themeColor="text1"/>
          <w:sz w:val="24"/>
          <w:szCs w:val="24"/>
          <w:lang w:val="en-US"/>
        </w:rPr>
        <w:t>F</w:t>
      </w:r>
      <w:r w:rsidRPr="00BF05BC">
        <w:rPr>
          <w:rFonts w:ascii="Times New Roman" w:hAnsi="Times New Roman" w:cs="Times New Roman"/>
          <w:noProof/>
          <w:color w:val="000000" w:themeColor="text1"/>
          <w:sz w:val="24"/>
          <w:szCs w:val="24"/>
          <w:lang w:val="en-US"/>
        </w:rPr>
        <w:t>airy</w:t>
      </w:r>
      <w:r w:rsidRPr="00BF05BC">
        <w:rPr>
          <w:rFonts w:ascii="Times New Roman" w:hAnsi="Times New Roman" w:cs="Times New Roman"/>
          <w:color w:val="000000" w:themeColor="text1"/>
          <w:sz w:val="24"/>
          <w:szCs w:val="24"/>
        </w:rPr>
        <w:tab/>
      </w:r>
      <w:r w:rsidRPr="00BF05BC">
        <w:rPr>
          <w:rFonts w:ascii="Times New Roman" w:hAnsi="Times New Roman" w:cs="Times New Roman"/>
          <w:noProof/>
          <w:color w:val="000000" w:themeColor="text1"/>
          <w:sz w:val="24"/>
          <w:szCs w:val="24"/>
          <w:lang w:val="en-US"/>
        </w:rPr>
        <w:t xml:space="preserve">C. </w:t>
      </w:r>
      <w:r w:rsidR="008A7168" w:rsidRPr="00BF05BC">
        <w:rPr>
          <w:rFonts w:ascii="Times New Roman" w:hAnsi="Times New Roman" w:cs="Times New Roman"/>
          <w:noProof/>
          <w:color w:val="000000" w:themeColor="text1"/>
          <w:sz w:val="24"/>
          <w:szCs w:val="24"/>
          <w:lang w:val="en-US"/>
        </w:rPr>
        <w:t>D</w:t>
      </w:r>
      <w:r w:rsidR="008B4DF5" w:rsidRPr="00BF05BC">
        <w:rPr>
          <w:rFonts w:ascii="Times New Roman" w:hAnsi="Times New Roman" w:cs="Times New Roman"/>
          <w:noProof/>
          <w:color w:val="000000" w:themeColor="text1"/>
          <w:sz w:val="24"/>
          <w:szCs w:val="24"/>
          <w:lang w:val="en-US"/>
        </w:rPr>
        <w:t xml:space="preserve">airy </w:t>
      </w:r>
      <w:r w:rsidR="008B4DF5" w:rsidRPr="00BF05BC">
        <w:rPr>
          <w:rFonts w:ascii="Times New Roman" w:hAnsi="Times New Roman" w:cs="Times New Roman"/>
          <w:noProof/>
          <w:color w:val="000000" w:themeColor="text1"/>
          <w:sz w:val="24"/>
          <w:szCs w:val="24"/>
          <w:lang w:val="en-US"/>
        </w:rPr>
        <w:tab/>
      </w:r>
      <w:r w:rsidR="008B4DF5" w:rsidRPr="00BF05BC">
        <w:rPr>
          <w:rFonts w:ascii="Times New Roman" w:hAnsi="Times New Roman" w:cs="Times New Roman"/>
          <w:noProof/>
          <w:color w:val="000000" w:themeColor="text1"/>
          <w:sz w:val="24"/>
          <w:szCs w:val="24"/>
          <w:lang w:val="en-US"/>
        </w:rPr>
        <w:tab/>
      </w:r>
      <w:r w:rsidR="008B4DF5" w:rsidRPr="00BF05BC">
        <w:rPr>
          <w:rFonts w:ascii="Times New Roman" w:hAnsi="Times New Roman" w:cs="Times New Roman"/>
          <w:noProof/>
          <w:color w:val="000000" w:themeColor="text1"/>
          <w:sz w:val="24"/>
          <w:szCs w:val="24"/>
          <w:lang w:val="en-US"/>
        </w:rPr>
        <w:tab/>
        <w:t xml:space="preserve">D. </w:t>
      </w:r>
      <w:r w:rsidR="008A7168" w:rsidRPr="00BF05BC">
        <w:rPr>
          <w:rFonts w:ascii="Times New Roman" w:hAnsi="Times New Roman" w:cs="Times New Roman"/>
          <w:noProof/>
          <w:color w:val="000000" w:themeColor="text1"/>
          <w:sz w:val="24"/>
          <w:szCs w:val="24"/>
          <w:lang w:val="en-US"/>
        </w:rPr>
        <w:t>F</w:t>
      </w:r>
      <w:r w:rsidR="00E34B1E" w:rsidRPr="00BF05BC">
        <w:rPr>
          <w:rFonts w:ascii="Times New Roman" w:hAnsi="Times New Roman" w:cs="Times New Roman"/>
          <w:noProof/>
          <w:color w:val="000000" w:themeColor="text1"/>
          <w:sz w:val="24"/>
          <w:szCs w:val="24"/>
          <w:lang w:val="en-US"/>
        </w:rPr>
        <w:t>erry</w:t>
      </w:r>
    </w:p>
    <w:p w14:paraId="2C58D4DA" w14:textId="6C1524FF" w:rsidR="008C7347" w:rsidRPr="00BF05BC" w:rsidRDefault="00A632AC" w:rsidP="00C433CF">
      <w:pPr>
        <w:autoSpaceDE w:val="0"/>
        <w:autoSpaceDN w:val="0"/>
        <w:adjustRightInd w:val="0"/>
        <w:spacing w:line="240" w:lineRule="auto"/>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lang w:val="en-US"/>
        </w:rPr>
        <w:t>8</w:t>
      </w:r>
      <w:r w:rsidR="008C7347" w:rsidRPr="00BF05BC">
        <w:rPr>
          <w:rFonts w:ascii="Times New Roman" w:hAnsi="Times New Roman" w:cs="Times New Roman"/>
          <w:color w:val="000000" w:themeColor="text1"/>
          <w:sz w:val="24"/>
          <w:szCs w:val="24"/>
        </w:rPr>
        <w:t xml:space="preserve">. I’ve only got </w:t>
      </w:r>
      <w:r w:rsidR="009F00F9" w:rsidRPr="00BF05BC">
        <w:rPr>
          <w:rFonts w:ascii="Times New Roman" w:eastAsia="Times New Roman" w:hAnsi="Times New Roman" w:cs="Times New Roman"/>
          <w:iCs/>
          <w:color w:val="000000" w:themeColor="text1"/>
          <w:sz w:val="24"/>
          <w:szCs w:val="24"/>
          <w:lang w:val="en-US"/>
        </w:rPr>
        <w:t xml:space="preserve">__________ </w:t>
      </w:r>
      <w:r w:rsidR="008C7347" w:rsidRPr="00BF05BC">
        <w:rPr>
          <w:rFonts w:ascii="Times New Roman" w:hAnsi="Times New Roman" w:cs="Times New Roman"/>
          <w:color w:val="000000" w:themeColor="text1"/>
          <w:sz w:val="24"/>
          <w:szCs w:val="24"/>
        </w:rPr>
        <w:t>days to finish my homework.</w:t>
      </w:r>
    </w:p>
    <w:p w14:paraId="63320D19" w14:textId="2A276168" w:rsidR="00E93F82" w:rsidRPr="00BF05BC" w:rsidRDefault="00E93F82" w:rsidP="00C433CF">
      <w:pPr>
        <w:tabs>
          <w:tab w:val="left" w:pos="2880"/>
          <w:tab w:val="left" w:pos="5400"/>
        </w:tabs>
        <w:spacing w:line="240" w:lineRule="auto"/>
        <w:jc w:val="both"/>
        <w:rPr>
          <w:rFonts w:ascii="Times New Roman" w:eastAsia="Times New Roman" w:hAnsi="Times New Roman" w:cs="Times New Roman"/>
          <w:iCs/>
          <w:color w:val="000000" w:themeColor="text1"/>
          <w:sz w:val="24"/>
          <w:szCs w:val="24"/>
          <w:lang w:val="en-US"/>
        </w:rPr>
      </w:pPr>
      <w:r w:rsidRPr="00BF05BC">
        <w:rPr>
          <w:rFonts w:ascii="Times New Roman" w:eastAsia="Times New Roman" w:hAnsi="Times New Roman" w:cs="Times New Roman"/>
          <w:iCs/>
          <w:color w:val="000000" w:themeColor="text1"/>
          <w:sz w:val="24"/>
          <w:szCs w:val="24"/>
          <w:lang w:val="en-US"/>
        </w:rPr>
        <w:t xml:space="preserve">A. </w:t>
      </w:r>
      <w:r w:rsidRPr="00BF05BC">
        <w:rPr>
          <w:rFonts w:ascii="Times New Roman" w:hAnsi="Times New Roman" w:cs="Times New Roman"/>
          <w:color w:val="000000" w:themeColor="text1"/>
          <w:sz w:val="24"/>
          <w:szCs w:val="24"/>
        </w:rPr>
        <w:t>a little</w:t>
      </w:r>
      <w:r w:rsidRPr="00BF05BC">
        <w:rPr>
          <w:rFonts w:ascii="Times New Roman" w:eastAsia="Times New Roman" w:hAnsi="Times New Roman" w:cs="Times New Roman"/>
          <w:iCs/>
          <w:color w:val="000000" w:themeColor="text1"/>
          <w:sz w:val="24"/>
          <w:szCs w:val="24"/>
          <w:lang w:val="en-US"/>
        </w:rPr>
        <w:tab/>
        <w:t xml:space="preserve">B. </w:t>
      </w:r>
      <w:r w:rsidR="009F00F9" w:rsidRPr="00BF05BC">
        <w:rPr>
          <w:rFonts w:ascii="Times New Roman" w:hAnsi="Times New Roman" w:cs="Times New Roman"/>
          <w:color w:val="000000" w:themeColor="text1"/>
          <w:sz w:val="24"/>
          <w:szCs w:val="24"/>
          <w:lang w:val="en-US"/>
        </w:rPr>
        <w:t>much</w:t>
      </w:r>
      <w:r w:rsidRPr="00BF05BC">
        <w:rPr>
          <w:rFonts w:ascii="Times New Roman" w:eastAsia="Times New Roman" w:hAnsi="Times New Roman" w:cs="Times New Roman"/>
          <w:iCs/>
          <w:color w:val="000000" w:themeColor="text1"/>
          <w:sz w:val="24"/>
          <w:szCs w:val="24"/>
          <w:lang w:val="en-US"/>
        </w:rPr>
        <w:tab/>
        <w:t xml:space="preserve">C. </w:t>
      </w:r>
      <w:r w:rsidR="009F00F9" w:rsidRPr="00BF05BC">
        <w:rPr>
          <w:rFonts w:ascii="Times New Roman" w:hAnsi="Times New Roman" w:cs="Times New Roman"/>
          <w:color w:val="000000" w:themeColor="text1"/>
          <w:sz w:val="24"/>
          <w:szCs w:val="24"/>
          <w:lang w:val="en-US"/>
        </w:rPr>
        <w:t>a lot</w:t>
      </w:r>
      <w:r w:rsidRPr="00BF05BC">
        <w:rPr>
          <w:rFonts w:ascii="Times New Roman" w:eastAsia="Times New Roman" w:hAnsi="Times New Roman" w:cs="Times New Roman"/>
          <w:iCs/>
          <w:color w:val="000000" w:themeColor="text1"/>
          <w:sz w:val="24"/>
          <w:szCs w:val="24"/>
          <w:lang w:val="en-US"/>
        </w:rPr>
        <w:tab/>
      </w:r>
      <w:r w:rsidRPr="00BF05BC">
        <w:rPr>
          <w:rFonts w:ascii="Times New Roman" w:eastAsia="Times New Roman" w:hAnsi="Times New Roman" w:cs="Times New Roman"/>
          <w:iCs/>
          <w:color w:val="000000" w:themeColor="text1"/>
          <w:sz w:val="24"/>
          <w:szCs w:val="24"/>
          <w:lang w:val="en-US"/>
        </w:rPr>
        <w:tab/>
      </w:r>
      <w:r w:rsidRPr="00BF05BC">
        <w:rPr>
          <w:rFonts w:ascii="Times New Roman" w:eastAsia="Times New Roman" w:hAnsi="Times New Roman" w:cs="Times New Roman"/>
          <w:iCs/>
          <w:color w:val="000000" w:themeColor="text1"/>
          <w:sz w:val="24"/>
          <w:szCs w:val="24"/>
          <w:lang w:val="en-US"/>
        </w:rPr>
        <w:tab/>
        <w:t xml:space="preserve">D. </w:t>
      </w:r>
      <w:r w:rsidRPr="00BF05BC">
        <w:rPr>
          <w:rFonts w:ascii="Times New Roman" w:hAnsi="Times New Roman" w:cs="Times New Roman"/>
          <w:color w:val="000000" w:themeColor="text1"/>
          <w:sz w:val="24"/>
          <w:szCs w:val="24"/>
        </w:rPr>
        <w:t>a few</w:t>
      </w:r>
    </w:p>
    <w:p w14:paraId="66EA71E1" w14:textId="6A9FCFC9" w:rsidR="008C7347" w:rsidRPr="00BF05BC" w:rsidRDefault="00A632AC" w:rsidP="00C433CF">
      <w:pPr>
        <w:autoSpaceDE w:val="0"/>
        <w:autoSpaceDN w:val="0"/>
        <w:adjustRightInd w:val="0"/>
        <w:spacing w:line="240" w:lineRule="auto"/>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lang w:val="en-US"/>
        </w:rPr>
        <w:t>9</w:t>
      </w:r>
      <w:r w:rsidR="008C7347" w:rsidRPr="00BF05BC">
        <w:rPr>
          <w:rFonts w:ascii="Times New Roman" w:hAnsi="Times New Roman" w:cs="Times New Roman"/>
          <w:color w:val="000000" w:themeColor="text1"/>
          <w:sz w:val="24"/>
          <w:szCs w:val="24"/>
        </w:rPr>
        <w:t xml:space="preserve">. Mia isn’t doing </w:t>
      </w:r>
      <w:r w:rsidR="00322F58" w:rsidRPr="00BF05BC">
        <w:rPr>
          <w:rFonts w:ascii="Times New Roman" w:eastAsia="Times New Roman" w:hAnsi="Times New Roman" w:cs="Times New Roman"/>
          <w:iCs/>
          <w:color w:val="000000" w:themeColor="text1"/>
          <w:sz w:val="24"/>
          <w:szCs w:val="24"/>
          <w:lang w:val="en-US"/>
        </w:rPr>
        <w:t xml:space="preserve">__________ </w:t>
      </w:r>
      <w:r w:rsidR="008C7347" w:rsidRPr="00BF05BC">
        <w:rPr>
          <w:rFonts w:ascii="Times New Roman" w:hAnsi="Times New Roman" w:cs="Times New Roman"/>
          <w:color w:val="000000" w:themeColor="text1"/>
          <w:sz w:val="24"/>
          <w:szCs w:val="24"/>
        </w:rPr>
        <w:t>today.</w:t>
      </w:r>
    </w:p>
    <w:p w14:paraId="77146648" w14:textId="26BD9735" w:rsidR="00322F58" w:rsidRPr="00BF05BC" w:rsidRDefault="00322F58" w:rsidP="00C433CF">
      <w:pPr>
        <w:tabs>
          <w:tab w:val="left" w:pos="2880"/>
          <w:tab w:val="left" w:pos="5400"/>
        </w:tabs>
        <w:spacing w:line="240" w:lineRule="auto"/>
        <w:jc w:val="both"/>
        <w:rPr>
          <w:rFonts w:ascii="Times New Roman" w:eastAsia="Times New Roman" w:hAnsi="Times New Roman" w:cs="Times New Roman"/>
          <w:iCs/>
          <w:color w:val="000000" w:themeColor="text1"/>
          <w:sz w:val="24"/>
          <w:szCs w:val="24"/>
          <w:lang w:val="en-US"/>
        </w:rPr>
      </w:pPr>
      <w:r w:rsidRPr="00BF05BC">
        <w:rPr>
          <w:rFonts w:ascii="Times New Roman" w:eastAsia="Times New Roman" w:hAnsi="Times New Roman" w:cs="Times New Roman"/>
          <w:iCs/>
          <w:color w:val="000000" w:themeColor="text1"/>
          <w:sz w:val="24"/>
          <w:szCs w:val="24"/>
          <w:lang w:val="en-US"/>
        </w:rPr>
        <w:t>A.</w:t>
      </w:r>
      <w:r w:rsidR="00447205" w:rsidRPr="00BF05BC">
        <w:rPr>
          <w:rFonts w:ascii="Times New Roman" w:hAnsi="Times New Roman" w:cs="Times New Roman"/>
          <w:color w:val="000000" w:themeColor="text1"/>
          <w:sz w:val="24"/>
          <w:szCs w:val="24"/>
          <w:lang w:val="en-US"/>
        </w:rPr>
        <w:t xml:space="preserve"> running</w:t>
      </w:r>
      <w:r w:rsidRPr="00BF05BC">
        <w:rPr>
          <w:rFonts w:ascii="Times New Roman" w:eastAsia="Times New Roman" w:hAnsi="Times New Roman" w:cs="Times New Roman"/>
          <w:iCs/>
          <w:color w:val="000000" w:themeColor="text1"/>
          <w:sz w:val="24"/>
          <w:szCs w:val="24"/>
          <w:lang w:val="en-US"/>
        </w:rPr>
        <w:tab/>
        <w:t xml:space="preserve">B. </w:t>
      </w:r>
      <w:proofErr w:type="gramStart"/>
      <w:r w:rsidRPr="00BF05BC">
        <w:rPr>
          <w:rFonts w:ascii="Times New Roman" w:hAnsi="Times New Roman" w:cs="Times New Roman"/>
          <w:color w:val="000000" w:themeColor="text1"/>
          <w:sz w:val="24"/>
          <w:szCs w:val="24"/>
        </w:rPr>
        <w:t>gymnastics</w:t>
      </w:r>
      <w:proofErr w:type="gramEnd"/>
      <w:r w:rsidRPr="00BF05BC">
        <w:rPr>
          <w:rFonts w:ascii="Times New Roman" w:eastAsia="Times New Roman" w:hAnsi="Times New Roman" w:cs="Times New Roman"/>
          <w:iCs/>
          <w:color w:val="000000" w:themeColor="text1"/>
          <w:sz w:val="24"/>
          <w:szCs w:val="24"/>
          <w:lang w:val="en-US"/>
        </w:rPr>
        <w:tab/>
        <w:t xml:space="preserve">C. </w:t>
      </w:r>
      <w:r w:rsidR="00F118C0" w:rsidRPr="00BF05BC">
        <w:rPr>
          <w:rFonts w:ascii="Times New Roman" w:hAnsi="Times New Roman" w:cs="Times New Roman"/>
          <w:color w:val="000000" w:themeColor="text1"/>
          <w:sz w:val="24"/>
          <w:szCs w:val="24"/>
          <w:lang w:val="en-US"/>
        </w:rPr>
        <w:t>skateboarding</w:t>
      </w:r>
      <w:r w:rsidR="006A2EAA" w:rsidRPr="00BF05BC">
        <w:rPr>
          <w:rFonts w:ascii="Times New Roman" w:eastAsia="Times New Roman" w:hAnsi="Times New Roman" w:cs="Times New Roman"/>
          <w:iCs/>
          <w:color w:val="000000" w:themeColor="text1"/>
          <w:sz w:val="24"/>
          <w:szCs w:val="24"/>
          <w:lang w:val="en-US"/>
        </w:rPr>
        <w:tab/>
      </w:r>
      <w:r w:rsidR="0039760B" w:rsidRPr="00BF05BC">
        <w:rPr>
          <w:rFonts w:ascii="Times New Roman" w:eastAsia="Times New Roman" w:hAnsi="Times New Roman" w:cs="Times New Roman"/>
          <w:iCs/>
          <w:color w:val="000000" w:themeColor="text1"/>
          <w:sz w:val="24"/>
          <w:szCs w:val="24"/>
          <w:lang w:val="en-US"/>
        </w:rPr>
        <w:tab/>
      </w:r>
      <w:r w:rsidRPr="00BF05BC">
        <w:rPr>
          <w:rFonts w:ascii="Times New Roman" w:eastAsia="Times New Roman" w:hAnsi="Times New Roman" w:cs="Times New Roman"/>
          <w:iCs/>
          <w:color w:val="000000" w:themeColor="text1"/>
          <w:sz w:val="24"/>
          <w:szCs w:val="24"/>
          <w:lang w:val="en-US"/>
        </w:rPr>
        <w:t xml:space="preserve">D. </w:t>
      </w:r>
      <w:r w:rsidR="00447205" w:rsidRPr="00BF05BC">
        <w:rPr>
          <w:rFonts w:ascii="Times New Roman" w:hAnsi="Times New Roman" w:cs="Times New Roman"/>
          <w:color w:val="000000" w:themeColor="text1"/>
          <w:sz w:val="24"/>
          <w:szCs w:val="24"/>
        </w:rPr>
        <w:t>football</w:t>
      </w:r>
    </w:p>
    <w:p w14:paraId="4B1FB7E7" w14:textId="228F4D16" w:rsidR="008C7347" w:rsidRPr="00BF05BC" w:rsidRDefault="00A632AC" w:rsidP="00C433CF">
      <w:pPr>
        <w:spacing w:line="240" w:lineRule="auto"/>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lang w:val="en-US"/>
        </w:rPr>
        <w:t>10</w:t>
      </w:r>
      <w:r w:rsidR="008C7347" w:rsidRPr="00BF05BC">
        <w:rPr>
          <w:rFonts w:ascii="Times New Roman" w:hAnsi="Times New Roman" w:cs="Times New Roman"/>
          <w:color w:val="000000" w:themeColor="text1"/>
          <w:sz w:val="24"/>
          <w:szCs w:val="24"/>
        </w:rPr>
        <w:t xml:space="preserve">. </w:t>
      </w:r>
      <w:r w:rsidR="00B46B34" w:rsidRPr="00BF05BC">
        <w:rPr>
          <w:rFonts w:ascii="Times New Roman" w:eastAsia="Times New Roman" w:hAnsi="Times New Roman" w:cs="Times New Roman"/>
          <w:iCs/>
          <w:color w:val="000000" w:themeColor="text1"/>
          <w:sz w:val="24"/>
          <w:szCs w:val="24"/>
          <w:lang w:val="en-US"/>
        </w:rPr>
        <w:t xml:space="preserve">__________ </w:t>
      </w:r>
      <w:r w:rsidR="008C7347" w:rsidRPr="00BF05BC">
        <w:rPr>
          <w:rFonts w:ascii="Times New Roman" w:hAnsi="Times New Roman" w:cs="Times New Roman"/>
          <w:color w:val="000000" w:themeColor="text1"/>
          <w:sz w:val="24"/>
          <w:szCs w:val="24"/>
        </w:rPr>
        <w:t>cartons of orange juice have we got in the fridge?</w:t>
      </w:r>
    </w:p>
    <w:p w14:paraId="335660B0" w14:textId="72C9A16D" w:rsidR="00DA2A09" w:rsidRPr="00BF05BC" w:rsidRDefault="00DA2A09" w:rsidP="00C433CF">
      <w:pPr>
        <w:tabs>
          <w:tab w:val="left" w:pos="2880"/>
          <w:tab w:val="left" w:pos="5400"/>
        </w:tabs>
        <w:spacing w:line="240" w:lineRule="auto"/>
        <w:jc w:val="both"/>
        <w:rPr>
          <w:rFonts w:ascii="Times New Roman" w:eastAsia="Times New Roman" w:hAnsi="Times New Roman" w:cs="Times New Roman"/>
          <w:iCs/>
          <w:color w:val="000000" w:themeColor="text1"/>
          <w:sz w:val="24"/>
          <w:szCs w:val="24"/>
          <w:lang w:val="en-US"/>
        </w:rPr>
      </w:pPr>
      <w:r w:rsidRPr="00BF05BC">
        <w:rPr>
          <w:rFonts w:ascii="Times New Roman" w:eastAsia="Times New Roman" w:hAnsi="Times New Roman" w:cs="Times New Roman"/>
          <w:iCs/>
          <w:color w:val="000000" w:themeColor="text1"/>
          <w:sz w:val="24"/>
          <w:szCs w:val="24"/>
          <w:lang w:val="en-US"/>
        </w:rPr>
        <w:t>A.</w:t>
      </w:r>
      <w:r w:rsidRPr="00BF05BC">
        <w:rPr>
          <w:rFonts w:ascii="Times New Roman" w:hAnsi="Times New Roman" w:cs="Times New Roman"/>
          <w:color w:val="000000" w:themeColor="text1"/>
          <w:sz w:val="24"/>
          <w:szCs w:val="24"/>
          <w:lang w:val="en-US"/>
        </w:rPr>
        <w:t xml:space="preserve"> </w:t>
      </w:r>
      <w:r w:rsidRPr="00BF05BC">
        <w:rPr>
          <w:rFonts w:ascii="Times New Roman" w:hAnsi="Times New Roman" w:cs="Times New Roman"/>
          <w:color w:val="000000" w:themeColor="text1"/>
          <w:sz w:val="24"/>
          <w:szCs w:val="24"/>
        </w:rPr>
        <w:t>How much</w:t>
      </w:r>
      <w:r w:rsidRPr="00BF05BC">
        <w:rPr>
          <w:rFonts w:ascii="Times New Roman" w:eastAsia="Times New Roman" w:hAnsi="Times New Roman" w:cs="Times New Roman"/>
          <w:iCs/>
          <w:color w:val="000000" w:themeColor="text1"/>
          <w:sz w:val="24"/>
          <w:szCs w:val="24"/>
          <w:lang w:val="en-US"/>
        </w:rPr>
        <w:tab/>
        <w:t xml:space="preserve">B. </w:t>
      </w:r>
      <w:r w:rsidRPr="00BF05BC">
        <w:rPr>
          <w:rFonts w:ascii="Times New Roman" w:hAnsi="Times New Roman" w:cs="Times New Roman"/>
          <w:color w:val="000000" w:themeColor="text1"/>
          <w:sz w:val="24"/>
          <w:szCs w:val="24"/>
          <w:lang w:val="en-US"/>
        </w:rPr>
        <w:t>How far</w:t>
      </w:r>
      <w:r w:rsidRPr="00BF05BC">
        <w:rPr>
          <w:rFonts w:ascii="Times New Roman" w:eastAsia="Times New Roman" w:hAnsi="Times New Roman" w:cs="Times New Roman"/>
          <w:iCs/>
          <w:color w:val="000000" w:themeColor="text1"/>
          <w:sz w:val="24"/>
          <w:szCs w:val="24"/>
          <w:lang w:val="en-US"/>
        </w:rPr>
        <w:tab/>
        <w:t xml:space="preserve">C. </w:t>
      </w:r>
      <w:r w:rsidRPr="00BF05BC">
        <w:rPr>
          <w:rFonts w:ascii="Times New Roman" w:hAnsi="Times New Roman" w:cs="Times New Roman"/>
          <w:color w:val="000000" w:themeColor="text1"/>
          <w:sz w:val="24"/>
          <w:szCs w:val="24"/>
        </w:rPr>
        <w:t>How many</w:t>
      </w:r>
      <w:r w:rsidRPr="00BF05BC">
        <w:rPr>
          <w:rFonts w:ascii="Times New Roman" w:eastAsia="Times New Roman" w:hAnsi="Times New Roman" w:cs="Times New Roman"/>
          <w:iCs/>
          <w:color w:val="000000" w:themeColor="text1"/>
          <w:sz w:val="24"/>
          <w:szCs w:val="24"/>
          <w:lang w:val="en-US"/>
        </w:rPr>
        <w:tab/>
      </w:r>
      <w:r w:rsidRPr="00BF05BC">
        <w:rPr>
          <w:rFonts w:ascii="Times New Roman" w:eastAsia="Times New Roman" w:hAnsi="Times New Roman" w:cs="Times New Roman"/>
          <w:iCs/>
          <w:color w:val="000000" w:themeColor="text1"/>
          <w:sz w:val="24"/>
          <w:szCs w:val="24"/>
          <w:lang w:val="en-US"/>
        </w:rPr>
        <w:tab/>
        <w:t xml:space="preserve">D. </w:t>
      </w:r>
      <w:r w:rsidRPr="00BF05BC">
        <w:rPr>
          <w:rFonts w:ascii="Times New Roman" w:hAnsi="Times New Roman" w:cs="Times New Roman"/>
          <w:color w:val="000000" w:themeColor="text1"/>
          <w:sz w:val="24"/>
          <w:szCs w:val="24"/>
          <w:lang w:val="en-US"/>
        </w:rPr>
        <w:t xml:space="preserve">How </w:t>
      </w:r>
      <w:r w:rsidR="00B46B34" w:rsidRPr="00BF05BC">
        <w:rPr>
          <w:rFonts w:ascii="Times New Roman" w:hAnsi="Times New Roman" w:cs="Times New Roman"/>
          <w:color w:val="000000" w:themeColor="text1"/>
          <w:sz w:val="24"/>
          <w:szCs w:val="24"/>
          <w:lang w:val="en-US"/>
        </w:rPr>
        <w:t>often</w:t>
      </w:r>
    </w:p>
    <w:p w14:paraId="1ADEF9BA" w14:textId="6EF13BF7" w:rsidR="008C7347" w:rsidRPr="00BF05BC" w:rsidRDefault="00A632AC" w:rsidP="00C433CF">
      <w:pPr>
        <w:spacing w:line="240" w:lineRule="auto"/>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lang w:val="en-US"/>
        </w:rPr>
        <w:t>11</w:t>
      </w:r>
      <w:r w:rsidR="008C7347" w:rsidRPr="00BF05BC">
        <w:rPr>
          <w:rFonts w:ascii="Times New Roman" w:hAnsi="Times New Roman" w:cs="Times New Roman"/>
          <w:color w:val="000000" w:themeColor="text1"/>
          <w:sz w:val="24"/>
          <w:szCs w:val="24"/>
        </w:rPr>
        <w:t xml:space="preserve">. Ellie and Michael go </w:t>
      </w:r>
      <w:r w:rsidR="00D53C13" w:rsidRPr="00BF05BC">
        <w:rPr>
          <w:rFonts w:ascii="Times New Roman" w:eastAsia="Times New Roman" w:hAnsi="Times New Roman" w:cs="Times New Roman"/>
          <w:iCs/>
          <w:color w:val="000000" w:themeColor="text1"/>
          <w:sz w:val="24"/>
          <w:szCs w:val="24"/>
          <w:lang w:val="en-US"/>
        </w:rPr>
        <w:t xml:space="preserve">__________ </w:t>
      </w:r>
      <w:r w:rsidR="008C7347" w:rsidRPr="00BF05BC">
        <w:rPr>
          <w:rFonts w:ascii="Times New Roman" w:hAnsi="Times New Roman" w:cs="Times New Roman"/>
          <w:color w:val="000000" w:themeColor="text1"/>
          <w:sz w:val="24"/>
          <w:szCs w:val="24"/>
        </w:rPr>
        <w:t>every weekend.</w:t>
      </w:r>
    </w:p>
    <w:p w14:paraId="7DE34985" w14:textId="3CCA8820" w:rsidR="00B46B34" w:rsidRPr="00BF05BC" w:rsidRDefault="00B46B34" w:rsidP="00C433CF">
      <w:pPr>
        <w:tabs>
          <w:tab w:val="left" w:pos="2880"/>
          <w:tab w:val="left" w:pos="5400"/>
        </w:tabs>
        <w:spacing w:line="240" w:lineRule="auto"/>
        <w:jc w:val="both"/>
        <w:rPr>
          <w:rFonts w:ascii="Times New Roman" w:eastAsia="Times New Roman" w:hAnsi="Times New Roman" w:cs="Times New Roman"/>
          <w:iCs/>
          <w:color w:val="000000" w:themeColor="text1"/>
          <w:sz w:val="24"/>
          <w:szCs w:val="24"/>
          <w:lang w:val="en-US"/>
        </w:rPr>
      </w:pPr>
      <w:r w:rsidRPr="00BF05BC">
        <w:rPr>
          <w:rFonts w:ascii="Times New Roman" w:eastAsia="Times New Roman" w:hAnsi="Times New Roman" w:cs="Times New Roman"/>
          <w:iCs/>
          <w:color w:val="000000" w:themeColor="text1"/>
          <w:sz w:val="24"/>
          <w:szCs w:val="24"/>
          <w:lang w:val="en-US"/>
        </w:rPr>
        <w:t>A.</w:t>
      </w:r>
      <w:r w:rsidRPr="00BF05BC">
        <w:rPr>
          <w:rFonts w:ascii="Times New Roman" w:hAnsi="Times New Roman" w:cs="Times New Roman"/>
          <w:color w:val="000000" w:themeColor="text1"/>
          <w:sz w:val="24"/>
          <w:szCs w:val="24"/>
          <w:lang w:val="en-US"/>
        </w:rPr>
        <w:t xml:space="preserve"> </w:t>
      </w:r>
      <w:r w:rsidR="006D4B51" w:rsidRPr="00BF05BC">
        <w:rPr>
          <w:rFonts w:ascii="Times New Roman" w:hAnsi="Times New Roman" w:cs="Times New Roman"/>
          <w:color w:val="000000" w:themeColor="text1"/>
          <w:sz w:val="24"/>
          <w:szCs w:val="24"/>
          <w:lang w:val="en-US"/>
        </w:rPr>
        <w:t>judo</w:t>
      </w:r>
      <w:r w:rsidRPr="00BF05BC">
        <w:rPr>
          <w:rFonts w:ascii="Times New Roman" w:eastAsia="Times New Roman" w:hAnsi="Times New Roman" w:cs="Times New Roman"/>
          <w:iCs/>
          <w:color w:val="000000" w:themeColor="text1"/>
          <w:sz w:val="24"/>
          <w:szCs w:val="24"/>
          <w:lang w:val="en-US"/>
        </w:rPr>
        <w:tab/>
        <w:t xml:space="preserve">B. </w:t>
      </w:r>
      <w:proofErr w:type="gramStart"/>
      <w:r w:rsidR="000D462D" w:rsidRPr="00BF05BC">
        <w:rPr>
          <w:rFonts w:ascii="Times New Roman" w:hAnsi="Times New Roman" w:cs="Times New Roman"/>
          <w:color w:val="000000" w:themeColor="text1"/>
          <w:sz w:val="24"/>
          <w:szCs w:val="24"/>
          <w:lang w:val="en-US"/>
        </w:rPr>
        <w:t>athletics</w:t>
      </w:r>
      <w:proofErr w:type="gramEnd"/>
      <w:r w:rsidRPr="00BF05BC">
        <w:rPr>
          <w:rFonts w:ascii="Times New Roman" w:eastAsia="Times New Roman" w:hAnsi="Times New Roman" w:cs="Times New Roman"/>
          <w:iCs/>
          <w:color w:val="000000" w:themeColor="text1"/>
          <w:sz w:val="24"/>
          <w:szCs w:val="24"/>
          <w:lang w:val="en-US"/>
        </w:rPr>
        <w:tab/>
        <w:t xml:space="preserve">C. </w:t>
      </w:r>
      <w:r w:rsidR="00D53C13" w:rsidRPr="00BF05BC">
        <w:rPr>
          <w:rFonts w:ascii="Times New Roman" w:hAnsi="Times New Roman" w:cs="Times New Roman"/>
          <w:color w:val="000000" w:themeColor="text1"/>
          <w:sz w:val="24"/>
          <w:szCs w:val="24"/>
          <w:lang w:val="en-US"/>
        </w:rPr>
        <w:t>tennis</w:t>
      </w:r>
      <w:r w:rsidRPr="00BF05BC">
        <w:rPr>
          <w:rFonts w:ascii="Times New Roman" w:eastAsia="Times New Roman" w:hAnsi="Times New Roman" w:cs="Times New Roman"/>
          <w:iCs/>
          <w:color w:val="000000" w:themeColor="text1"/>
          <w:sz w:val="24"/>
          <w:szCs w:val="24"/>
          <w:lang w:val="en-US"/>
        </w:rPr>
        <w:tab/>
      </w:r>
      <w:r w:rsidRPr="00BF05BC">
        <w:rPr>
          <w:rFonts w:ascii="Times New Roman" w:eastAsia="Times New Roman" w:hAnsi="Times New Roman" w:cs="Times New Roman"/>
          <w:iCs/>
          <w:color w:val="000000" w:themeColor="text1"/>
          <w:sz w:val="24"/>
          <w:szCs w:val="24"/>
          <w:lang w:val="en-US"/>
        </w:rPr>
        <w:tab/>
      </w:r>
      <w:r w:rsidR="00D53C13" w:rsidRPr="00BF05BC">
        <w:rPr>
          <w:rFonts w:ascii="Times New Roman" w:eastAsia="Times New Roman" w:hAnsi="Times New Roman" w:cs="Times New Roman"/>
          <w:iCs/>
          <w:color w:val="000000" w:themeColor="text1"/>
          <w:sz w:val="24"/>
          <w:szCs w:val="24"/>
          <w:lang w:val="en-US"/>
        </w:rPr>
        <w:tab/>
      </w:r>
      <w:r w:rsidRPr="00BF05BC">
        <w:rPr>
          <w:rFonts w:ascii="Times New Roman" w:eastAsia="Times New Roman" w:hAnsi="Times New Roman" w:cs="Times New Roman"/>
          <w:iCs/>
          <w:color w:val="000000" w:themeColor="text1"/>
          <w:sz w:val="24"/>
          <w:szCs w:val="24"/>
          <w:lang w:val="en-US"/>
        </w:rPr>
        <w:t xml:space="preserve">D. </w:t>
      </w:r>
      <w:r w:rsidR="00D53C13" w:rsidRPr="00BF05BC">
        <w:rPr>
          <w:rFonts w:ascii="Times New Roman" w:hAnsi="Times New Roman" w:cs="Times New Roman"/>
          <w:color w:val="000000" w:themeColor="text1"/>
          <w:sz w:val="24"/>
          <w:szCs w:val="24"/>
          <w:lang w:val="en-US"/>
        </w:rPr>
        <w:t>sailing</w:t>
      </w:r>
    </w:p>
    <w:p w14:paraId="771F221E" w14:textId="4BCD45AB" w:rsidR="008C7347" w:rsidRPr="00BF05BC" w:rsidRDefault="00A632AC" w:rsidP="00C433CF">
      <w:pPr>
        <w:spacing w:line="240" w:lineRule="auto"/>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lang w:val="en-US"/>
        </w:rPr>
        <w:t>12</w:t>
      </w:r>
      <w:r w:rsidR="008C7347" w:rsidRPr="00BF05BC">
        <w:rPr>
          <w:rFonts w:ascii="Times New Roman" w:hAnsi="Times New Roman" w:cs="Times New Roman"/>
          <w:color w:val="000000" w:themeColor="text1"/>
          <w:sz w:val="24"/>
          <w:szCs w:val="24"/>
        </w:rPr>
        <w:t xml:space="preserve">. Can you put </w:t>
      </w:r>
      <w:r w:rsidR="00F470BF" w:rsidRPr="00BF05BC">
        <w:rPr>
          <w:rFonts w:ascii="Times New Roman" w:eastAsia="Times New Roman" w:hAnsi="Times New Roman" w:cs="Times New Roman"/>
          <w:iCs/>
          <w:color w:val="000000" w:themeColor="text1"/>
          <w:sz w:val="24"/>
          <w:szCs w:val="24"/>
          <w:lang w:val="en-US"/>
        </w:rPr>
        <w:t xml:space="preserve">__________ </w:t>
      </w:r>
      <w:r w:rsidR="008C7347" w:rsidRPr="00BF05BC">
        <w:rPr>
          <w:rFonts w:ascii="Times New Roman" w:hAnsi="Times New Roman" w:cs="Times New Roman"/>
          <w:color w:val="000000" w:themeColor="text1"/>
          <w:sz w:val="24"/>
          <w:szCs w:val="24"/>
        </w:rPr>
        <w:t>sugar in my coffee, please Mum?</w:t>
      </w:r>
    </w:p>
    <w:p w14:paraId="7712CAA6" w14:textId="218F64D4" w:rsidR="00EA7C2F" w:rsidRPr="00BF05BC" w:rsidRDefault="00EA7C2F" w:rsidP="00C433CF">
      <w:pPr>
        <w:tabs>
          <w:tab w:val="left" w:pos="2880"/>
          <w:tab w:val="left" w:pos="5400"/>
        </w:tabs>
        <w:spacing w:line="240" w:lineRule="auto"/>
        <w:jc w:val="both"/>
        <w:rPr>
          <w:rFonts w:ascii="Times New Roman" w:eastAsia="Times New Roman" w:hAnsi="Times New Roman" w:cs="Times New Roman"/>
          <w:iCs/>
          <w:color w:val="000000" w:themeColor="text1"/>
          <w:sz w:val="24"/>
          <w:szCs w:val="24"/>
          <w:lang w:val="en-US"/>
        </w:rPr>
      </w:pPr>
      <w:r w:rsidRPr="00BF05BC">
        <w:rPr>
          <w:rFonts w:ascii="Times New Roman" w:eastAsia="Times New Roman" w:hAnsi="Times New Roman" w:cs="Times New Roman"/>
          <w:iCs/>
          <w:color w:val="000000" w:themeColor="text1"/>
          <w:sz w:val="24"/>
          <w:szCs w:val="24"/>
          <w:lang w:val="en-US"/>
        </w:rPr>
        <w:t>A.</w:t>
      </w:r>
      <w:r w:rsidRPr="00BF05BC">
        <w:rPr>
          <w:rFonts w:ascii="Times New Roman" w:hAnsi="Times New Roman" w:cs="Times New Roman"/>
          <w:color w:val="000000" w:themeColor="text1"/>
          <w:sz w:val="24"/>
          <w:szCs w:val="24"/>
          <w:lang w:val="en-US"/>
        </w:rPr>
        <w:t xml:space="preserve"> </w:t>
      </w:r>
      <w:r w:rsidR="00F470BF" w:rsidRPr="00BF05BC">
        <w:rPr>
          <w:rFonts w:ascii="Times New Roman" w:hAnsi="Times New Roman" w:cs="Times New Roman"/>
          <w:color w:val="000000" w:themeColor="text1"/>
          <w:sz w:val="24"/>
          <w:szCs w:val="24"/>
        </w:rPr>
        <w:t>a lot</w:t>
      </w:r>
      <w:r w:rsidRPr="00BF05BC">
        <w:rPr>
          <w:rFonts w:ascii="Times New Roman" w:eastAsia="Times New Roman" w:hAnsi="Times New Roman" w:cs="Times New Roman"/>
          <w:iCs/>
          <w:color w:val="000000" w:themeColor="text1"/>
          <w:sz w:val="24"/>
          <w:szCs w:val="24"/>
          <w:lang w:val="en-US"/>
        </w:rPr>
        <w:tab/>
        <w:t xml:space="preserve">B. </w:t>
      </w:r>
      <w:r w:rsidRPr="00BF05BC">
        <w:rPr>
          <w:rFonts w:ascii="Times New Roman" w:hAnsi="Times New Roman" w:cs="Times New Roman"/>
          <w:color w:val="000000" w:themeColor="text1"/>
          <w:sz w:val="24"/>
          <w:szCs w:val="24"/>
        </w:rPr>
        <w:t>lots of</w:t>
      </w:r>
      <w:r w:rsidRPr="00BF05BC">
        <w:rPr>
          <w:rFonts w:ascii="Times New Roman" w:eastAsia="Times New Roman" w:hAnsi="Times New Roman" w:cs="Times New Roman"/>
          <w:iCs/>
          <w:color w:val="000000" w:themeColor="text1"/>
          <w:sz w:val="24"/>
          <w:szCs w:val="24"/>
          <w:lang w:val="en-US"/>
        </w:rPr>
        <w:tab/>
        <w:t xml:space="preserve">C. </w:t>
      </w:r>
      <w:r w:rsidR="00BA1D44" w:rsidRPr="00BF05BC">
        <w:rPr>
          <w:rFonts w:ascii="Times New Roman" w:hAnsi="Times New Roman" w:cs="Times New Roman"/>
          <w:color w:val="000000" w:themeColor="text1"/>
          <w:sz w:val="24"/>
          <w:szCs w:val="24"/>
          <w:lang w:val="en-US"/>
        </w:rPr>
        <w:t>lot of</w:t>
      </w:r>
      <w:r w:rsidRPr="00BF05BC">
        <w:rPr>
          <w:rFonts w:ascii="Times New Roman" w:eastAsia="Times New Roman" w:hAnsi="Times New Roman" w:cs="Times New Roman"/>
          <w:iCs/>
          <w:color w:val="000000" w:themeColor="text1"/>
          <w:sz w:val="24"/>
          <w:szCs w:val="24"/>
          <w:lang w:val="en-US"/>
        </w:rPr>
        <w:tab/>
      </w:r>
      <w:r w:rsidRPr="00BF05BC">
        <w:rPr>
          <w:rFonts w:ascii="Times New Roman" w:eastAsia="Times New Roman" w:hAnsi="Times New Roman" w:cs="Times New Roman"/>
          <w:iCs/>
          <w:color w:val="000000" w:themeColor="text1"/>
          <w:sz w:val="24"/>
          <w:szCs w:val="24"/>
          <w:lang w:val="en-US"/>
        </w:rPr>
        <w:tab/>
      </w:r>
      <w:r w:rsidRPr="00BF05BC">
        <w:rPr>
          <w:rFonts w:ascii="Times New Roman" w:eastAsia="Times New Roman" w:hAnsi="Times New Roman" w:cs="Times New Roman"/>
          <w:iCs/>
          <w:color w:val="000000" w:themeColor="text1"/>
          <w:sz w:val="24"/>
          <w:szCs w:val="24"/>
          <w:lang w:val="en-US"/>
        </w:rPr>
        <w:tab/>
        <w:t xml:space="preserve">D. </w:t>
      </w:r>
      <w:r w:rsidR="00BA1D44" w:rsidRPr="00BF05BC">
        <w:rPr>
          <w:rFonts w:ascii="Times New Roman" w:hAnsi="Times New Roman" w:cs="Times New Roman"/>
          <w:color w:val="000000" w:themeColor="text1"/>
          <w:sz w:val="24"/>
          <w:szCs w:val="24"/>
          <w:lang w:val="en-US"/>
        </w:rPr>
        <w:t>a lots</w:t>
      </w:r>
    </w:p>
    <w:p w14:paraId="006CD908" w14:textId="6C4851AC" w:rsidR="008C7347" w:rsidRPr="00BF05BC" w:rsidRDefault="00A632AC" w:rsidP="00C433CF">
      <w:pPr>
        <w:autoSpaceDE w:val="0"/>
        <w:autoSpaceDN w:val="0"/>
        <w:adjustRightInd w:val="0"/>
        <w:spacing w:line="240" w:lineRule="auto"/>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lang w:val="en-US"/>
        </w:rPr>
        <w:t>13</w:t>
      </w:r>
      <w:r w:rsidR="008C7347" w:rsidRPr="00BF05BC">
        <w:rPr>
          <w:rFonts w:ascii="Times New Roman" w:hAnsi="Times New Roman" w:cs="Times New Roman"/>
          <w:color w:val="000000" w:themeColor="text1"/>
          <w:sz w:val="24"/>
          <w:szCs w:val="24"/>
        </w:rPr>
        <w:t xml:space="preserve">. Fresh vegetables like green </w:t>
      </w:r>
      <w:r w:rsidR="003F6F91" w:rsidRPr="00BF05BC">
        <w:rPr>
          <w:rFonts w:ascii="Times New Roman" w:eastAsia="Times New Roman" w:hAnsi="Times New Roman" w:cs="Times New Roman"/>
          <w:iCs/>
          <w:color w:val="000000" w:themeColor="text1"/>
          <w:sz w:val="24"/>
          <w:szCs w:val="24"/>
          <w:lang w:val="en-US"/>
        </w:rPr>
        <w:t xml:space="preserve">__________ </w:t>
      </w:r>
      <w:r w:rsidR="008C7347" w:rsidRPr="00BF05BC">
        <w:rPr>
          <w:rFonts w:ascii="Times New Roman" w:hAnsi="Times New Roman" w:cs="Times New Roman"/>
          <w:color w:val="000000" w:themeColor="text1"/>
          <w:sz w:val="24"/>
          <w:szCs w:val="24"/>
        </w:rPr>
        <w:t>are important for a healthy diet.</w:t>
      </w:r>
    </w:p>
    <w:p w14:paraId="4CB90732" w14:textId="7946B596" w:rsidR="00BA1D44" w:rsidRPr="00BF05BC" w:rsidRDefault="00BA1D44" w:rsidP="00C433CF">
      <w:pPr>
        <w:tabs>
          <w:tab w:val="left" w:pos="2880"/>
          <w:tab w:val="left" w:pos="5400"/>
        </w:tabs>
        <w:spacing w:line="240" w:lineRule="auto"/>
        <w:jc w:val="both"/>
        <w:rPr>
          <w:rFonts w:ascii="Times New Roman" w:eastAsia="Times New Roman" w:hAnsi="Times New Roman" w:cs="Times New Roman"/>
          <w:iCs/>
          <w:color w:val="000000" w:themeColor="text1"/>
          <w:sz w:val="24"/>
          <w:szCs w:val="24"/>
          <w:lang w:val="en-US"/>
        </w:rPr>
      </w:pPr>
      <w:r w:rsidRPr="00BF05BC">
        <w:rPr>
          <w:rFonts w:ascii="Times New Roman" w:eastAsia="Times New Roman" w:hAnsi="Times New Roman" w:cs="Times New Roman"/>
          <w:iCs/>
          <w:color w:val="000000" w:themeColor="text1"/>
          <w:sz w:val="24"/>
          <w:szCs w:val="24"/>
          <w:lang w:val="en-US"/>
        </w:rPr>
        <w:t>A.</w:t>
      </w:r>
      <w:r w:rsidRPr="00BF05BC">
        <w:rPr>
          <w:rFonts w:ascii="Times New Roman" w:hAnsi="Times New Roman" w:cs="Times New Roman"/>
          <w:color w:val="000000" w:themeColor="text1"/>
          <w:sz w:val="24"/>
          <w:szCs w:val="24"/>
          <w:lang w:val="en-US"/>
        </w:rPr>
        <w:t xml:space="preserve"> </w:t>
      </w:r>
      <w:r w:rsidRPr="00BF05BC">
        <w:rPr>
          <w:rFonts w:ascii="Times New Roman" w:hAnsi="Times New Roman" w:cs="Times New Roman"/>
          <w:color w:val="000000" w:themeColor="text1"/>
          <w:sz w:val="24"/>
          <w:szCs w:val="24"/>
        </w:rPr>
        <w:t>beans</w:t>
      </w:r>
      <w:r w:rsidRPr="00BF05BC">
        <w:rPr>
          <w:rFonts w:ascii="Times New Roman" w:eastAsia="Times New Roman" w:hAnsi="Times New Roman" w:cs="Times New Roman"/>
          <w:iCs/>
          <w:color w:val="000000" w:themeColor="text1"/>
          <w:sz w:val="24"/>
          <w:szCs w:val="24"/>
          <w:lang w:val="en-US"/>
        </w:rPr>
        <w:tab/>
        <w:t xml:space="preserve">B. </w:t>
      </w:r>
      <w:proofErr w:type="gramStart"/>
      <w:r w:rsidRPr="00BF05BC">
        <w:rPr>
          <w:rFonts w:ascii="Times New Roman" w:hAnsi="Times New Roman" w:cs="Times New Roman"/>
          <w:color w:val="000000" w:themeColor="text1"/>
          <w:sz w:val="24"/>
          <w:szCs w:val="24"/>
        </w:rPr>
        <w:t>grapes</w:t>
      </w:r>
      <w:proofErr w:type="gramEnd"/>
      <w:r w:rsidRPr="00BF05BC">
        <w:rPr>
          <w:rFonts w:ascii="Times New Roman" w:eastAsia="Times New Roman" w:hAnsi="Times New Roman" w:cs="Times New Roman"/>
          <w:iCs/>
          <w:color w:val="000000" w:themeColor="text1"/>
          <w:sz w:val="24"/>
          <w:szCs w:val="24"/>
          <w:lang w:val="en-US"/>
        </w:rPr>
        <w:tab/>
        <w:t xml:space="preserve">C. </w:t>
      </w:r>
      <w:r w:rsidR="00514D7F" w:rsidRPr="00BF05BC">
        <w:rPr>
          <w:rFonts w:ascii="Times New Roman" w:hAnsi="Times New Roman" w:cs="Times New Roman"/>
          <w:color w:val="000000" w:themeColor="text1"/>
          <w:sz w:val="24"/>
          <w:szCs w:val="24"/>
          <w:lang w:val="en-US"/>
        </w:rPr>
        <w:t>chicken</w:t>
      </w:r>
      <w:r w:rsidRPr="00BF05BC">
        <w:rPr>
          <w:rFonts w:ascii="Times New Roman" w:eastAsia="Times New Roman" w:hAnsi="Times New Roman" w:cs="Times New Roman"/>
          <w:iCs/>
          <w:color w:val="000000" w:themeColor="text1"/>
          <w:sz w:val="24"/>
          <w:szCs w:val="24"/>
          <w:lang w:val="en-US"/>
        </w:rPr>
        <w:tab/>
      </w:r>
      <w:r w:rsidRPr="00BF05BC">
        <w:rPr>
          <w:rFonts w:ascii="Times New Roman" w:eastAsia="Times New Roman" w:hAnsi="Times New Roman" w:cs="Times New Roman"/>
          <w:iCs/>
          <w:color w:val="000000" w:themeColor="text1"/>
          <w:sz w:val="24"/>
          <w:szCs w:val="24"/>
          <w:lang w:val="en-US"/>
        </w:rPr>
        <w:tab/>
      </w:r>
      <w:r w:rsidRPr="00BF05BC">
        <w:rPr>
          <w:rFonts w:ascii="Times New Roman" w:eastAsia="Times New Roman" w:hAnsi="Times New Roman" w:cs="Times New Roman"/>
          <w:iCs/>
          <w:color w:val="000000" w:themeColor="text1"/>
          <w:sz w:val="24"/>
          <w:szCs w:val="24"/>
          <w:lang w:val="en-US"/>
        </w:rPr>
        <w:tab/>
        <w:t xml:space="preserve">D. </w:t>
      </w:r>
      <w:r w:rsidR="003F6F91" w:rsidRPr="00BF05BC">
        <w:rPr>
          <w:rFonts w:ascii="Times New Roman" w:hAnsi="Times New Roman" w:cs="Times New Roman"/>
          <w:color w:val="000000" w:themeColor="text1"/>
          <w:sz w:val="24"/>
          <w:szCs w:val="24"/>
          <w:lang w:val="en-US"/>
        </w:rPr>
        <w:t>milk</w:t>
      </w:r>
    </w:p>
    <w:p w14:paraId="6ACEAC65" w14:textId="1149D7DB" w:rsidR="008C7347" w:rsidRPr="00BF05BC" w:rsidRDefault="008C7347" w:rsidP="00C433CF">
      <w:pPr>
        <w:autoSpaceDE w:val="0"/>
        <w:autoSpaceDN w:val="0"/>
        <w:adjustRightInd w:val="0"/>
        <w:spacing w:line="240" w:lineRule="auto"/>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rPr>
        <w:t>1</w:t>
      </w:r>
      <w:r w:rsidR="00A632AC" w:rsidRPr="00BF05BC">
        <w:rPr>
          <w:rFonts w:ascii="Times New Roman" w:hAnsi="Times New Roman" w:cs="Times New Roman"/>
          <w:color w:val="000000" w:themeColor="text1"/>
          <w:sz w:val="24"/>
          <w:szCs w:val="24"/>
          <w:lang w:val="en-US"/>
        </w:rPr>
        <w:t>4</w:t>
      </w:r>
      <w:r w:rsidRPr="00BF05BC">
        <w:rPr>
          <w:rFonts w:ascii="Times New Roman" w:hAnsi="Times New Roman" w:cs="Times New Roman"/>
          <w:color w:val="000000" w:themeColor="text1"/>
          <w:sz w:val="24"/>
          <w:szCs w:val="24"/>
        </w:rPr>
        <w:t xml:space="preserve">. I’m a vegetarian, so I don’t eat </w:t>
      </w:r>
      <w:r w:rsidR="0067563E" w:rsidRPr="00BF05BC">
        <w:rPr>
          <w:rFonts w:ascii="Times New Roman" w:eastAsia="Times New Roman" w:hAnsi="Times New Roman" w:cs="Times New Roman"/>
          <w:color w:val="000000" w:themeColor="text1"/>
          <w:sz w:val="24"/>
          <w:szCs w:val="24"/>
          <w:lang w:val="en-US"/>
        </w:rPr>
        <w:t>__________</w:t>
      </w:r>
      <w:r w:rsidRPr="00BF05BC">
        <w:rPr>
          <w:rFonts w:ascii="Times New Roman" w:hAnsi="Times New Roman" w:cs="Times New Roman"/>
          <w:color w:val="000000" w:themeColor="text1"/>
          <w:sz w:val="24"/>
          <w:szCs w:val="24"/>
        </w:rPr>
        <w:t>.</w:t>
      </w:r>
    </w:p>
    <w:p w14:paraId="467B6C75" w14:textId="71DC04CA" w:rsidR="0042545E" w:rsidRPr="00BF05BC" w:rsidRDefault="0042545E" w:rsidP="00C433CF">
      <w:pPr>
        <w:tabs>
          <w:tab w:val="left" w:pos="2880"/>
          <w:tab w:val="left" w:pos="5400"/>
        </w:tabs>
        <w:spacing w:line="240" w:lineRule="auto"/>
        <w:jc w:val="both"/>
        <w:rPr>
          <w:rFonts w:ascii="Times New Roman" w:eastAsia="Times New Roman" w:hAnsi="Times New Roman" w:cs="Times New Roman"/>
          <w:iCs/>
          <w:color w:val="000000" w:themeColor="text1"/>
          <w:sz w:val="24"/>
          <w:szCs w:val="24"/>
          <w:lang w:val="en-US"/>
        </w:rPr>
      </w:pPr>
      <w:r w:rsidRPr="00BF05BC">
        <w:rPr>
          <w:rFonts w:ascii="Times New Roman" w:eastAsia="Times New Roman" w:hAnsi="Times New Roman" w:cs="Times New Roman"/>
          <w:iCs/>
          <w:color w:val="000000" w:themeColor="text1"/>
          <w:sz w:val="24"/>
          <w:szCs w:val="24"/>
          <w:lang w:val="en-US"/>
        </w:rPr>
        <w:t>A.</w:t>
      </w:r>
      <w:r w:rsidRPr="00BF05BC">
        <w:rPr>
          <w:rFonts w:ascii="Times New Roman" w:hAnsi="Times New Roman" w:cs="Times New Roman"/>
          <w:color w:val="000000" w:themeColor="text1"/>
          <w:sz w:val="24"/>
          <w:szCs w:val="24"/>
          <w:lang w:val="en-US"/>
        </w:rPr>
        <w:t xml:space="preserve"> cabbage</w:t>
      </w:r>
      <w:r w:rsidRPr="00BF05BC">
        <w:rPr>
          <w:rFonts w:ascii="Times New Roman" w:eastAsia="Times New Roman" w:hAnsi="Times New Roman" w:cs="Times New Roman"/>
          <w:iCs/>
          <w:color w:val="000000" w:themeColor="text1"/>
          <w:sz w:val="24"/>
          <w:szCs w:val="24"/>
          <w:lang w:val="en-US"/>
        </w:rPr>
        <w:tab/>
        <w:t xml:space="preserve">B. </w:t>
      </w:r>
      <w:proofErr w:type="gramStart"/>
      <w:r w:rsidR="00C52E05" w:rsidRPr="00BF05BC">
        <w:rPr>
          <w:rFonts w:ascii="Times New Roman" w:hAnsi="Times New Roman" w:cs="Times New Roman"/>
          <w:color w:val="000000" w:themeColor="text1"/>
          <w:sz w:val="24"/>
          <w:szCs w:val="24"/>
          <w:lang w:val="en-US"/>
        </w:rPr>
        <w:t>peas</w:t>
      </w:r>
      <w:proofErr w:type="gramEnd"/>
      <w:r w:rsidRPr="00BF05BC">
        <w:rPr>
          <w:rFonts w:ascii="Times New Roman" w:eastAsia="Times New Roman" w:hAnsi="Times New Roman" w:cs="Times New Roman"/>
          <w:iCs/>
          <w:color w:val="000000" w:themeColor="text1"/>
          <w:sz w:val="24"/>
          <w:szCs w:val="24"/>
          <w:lang w:val="en-US"/>
        </w:rPr>
        <w:tab/>
        <w:t xml:space="preserve">C. </w:t>
      </w:r>
      <w:r w:rsidR="0067563E" w:rsidRPr="00BF05BC">
        <w:rPr>
          <w:rFonts w:ascii="Times New Roman" w:hAnsi="Times New Roman" w:cs="Times New Roman"/>
          <w:color w:val="000000" w:themeColor="text1"/>
          <w:sz w:val="24"/>
          <w:szCs w:val="24"/>
          <w:lang w:val="en-US"/>
        </w:rPr>
        <w:t>beef</w:t>
      </w:r>
      <w:r w:rsidRPr="00BF05BC">
        <w:rPr>
          <w:rFonts w:ascii="Times New Roman" w:eastAsia="Times New Roman" w:hAnsi="Times New Roman" w:cs="Times New Roman"/>
          <w:iCs/>
          <w:color w:val="000000" w:themeColor="text1"/>
          <w:sz w:val="24"/>
          <w:szCs w:val="24"/>
          <w:lang w:val="en-US"/>
        </w:rPr>
        <w:tab/>
      </w:r>
      <w:r w:rsidRPr="00BF05BC">
        <w:rPr>
          <w:rFonts w:ascii="Times New Roman" w:eastAsia="Times New Roman" w:hAnsi="Times New Roman" w:cs="Times New Roman"/>
          <w:iCs/>
          <w:color w:val="000000" w:themeColor="text1"/>
          <w:sz w:val="24"/>
          <w:szCs w:val="24"/>
          <w:lang w:val="en-US"/>
        </w:rPr>
        <w:tab/>
      </w:r>
      <w:r w:rsidRPr="00BF05BC">
        <w:rPr>
          <w:rFonts w:ascii="Times New Roman" w:eastAsia="Times New Roman" w:hAnsi="Times New Roman" w:cs="Times New Roman"/>
          <w:iCs/>
          <w:color w:val="000000" w:themeColor="text1"/>
          <w:sz w:val="24"/>
          <w:szCs w:val="24"/>
          <w:lang w:val="en-US"/>
        </w:rPr>
        <w:tab/>
        <w:t xml:space="preserve">D. </w:t>
      </w:r>
      <w:r w:rsidR="0067563E" w:rsidRPr="00BF05BC">
        <w:rPr>
          <w:rFonts w:ascii="Times New Roman" w:hAnsi="Times New Roman" w:cs="Times New Roman"/>
          <w:color w:val="000000" w:themeColor="text1"/>
          <w:sz w:val="24"/>
          <w:szCs w:val="24"/>
          <w:lang w:val="en-US"/>
        </w:rPr>
        <w:t>rice</w:t>
      </w:r>
    </w:p>
    <w:p w14:paraId="7451D5DE" w14:textId="3F7CC33D" w:rsidR="003530A3" w:rsidRPr="00BF05BC" w:rsidRDefault="00E36AB7" w:rsidP="00C433CF">
      <w:pPr>
        <w:autoSpaceDE w:val="0"/>
        <w:autoSpaceDN w:val="0"/>
        <w:adjustRightInd w:val="0"/>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1</w:t>
      </w:r>
      <w:r w:rsidR="00A632AC" w:rsidRPr="00BF05BC">
        <w:rPr>
          <w:rFonts w:ascii="Times New Roman" w:hAnsi="Times New Roman" w:cs="Times New Roman"/>
          <w:color w:val="000000" w:themeColor="text1"/>
          <w:sz w:val="24"/>
          <w:szCs w:val="24"/>
          <w:lang w:val="en-US"/>
        </w:rPr>
        <w:t>5</w:t>
      </w:r>
      <w:r w:rsidRPr="00BF05BC">
        <w:rPr>
          <w:rFonts w:ascii="Times New Roman" w:hAnsi="Times New Roman" w:cs="Times New Roman"/>
          <w:color w:val="000000" w:themeColor="text1"/>
          <w:sz w:val="24"/>
          <w:szCs w:val="24"/>
          <w:lang w:val="en-US"/>
        </w:rPr>
        <w:t xml:space="preserve">. </w:t>
      </w:r>
      <w:r w:rsidR="003530A3" w:rsidRPr="00BF05BC">
        <w:rPr>
          <w:rFonts w:ascii="Times New Roman" w:hAnsi="Times New Roman" w:cs="Times New Roman"/>
          <w:color w:val="000000" w:themeColor="text1"/>
          <w:sz w:val="24"/>
          <w:szCs w:val="24"/>
          <w:lang w:val="en-US"/>
        </w:rPr>
        <w:t xml:space="preserve">A: </w:t>
      </w:r>
      <w:r w:rsidR="00991FEA" w:rsidRPr="00BF05BC">
        <w:rPr>
          <w:rFonts w:ascii="Times New Roman" w:eastAsia="Times New Roman" w:hAnsi="Times New Roman" w:cs="Times New Roman"/>
          <w:iCs/>
          <w:color w:val="000000" w:themeColor="text1"/>
          <w:sz w:val="24"/>
          <w:szCs w:val="24"/>
          <w:lang w:val="en-US"/>
        </w:rPr>
        <w:t>__________</w:t>
      </w:r>
      <w:r w:rsidR="003530A3" w:rsidRPr="00BF05BC">
        <w:rPr>
          <w:rFonts w:ascii="Times New Roman" w:hAnsi="Times New Roman" w:cs="Times New Roman"/>
          <w:color w:val="000000" w:themeColor="text1"/>
          <w:sz w:val="24"/>
          <w:szCs w:val="24"/>
          <w:lang w:val="en-US"/>
        </w:rPr>
        <w:t>?</w:t>
      </w:r>
    </w:p>
    <w:p w14:paraId="0445F5D3" w14:textId="13EF036A" w:rsidR="0042545E" w:rsidRPr="00BF05BC" w:rsidRDefault="00DC64C2" w:rsidP="00C433CF">
      <w:pPr>
        <w:autoSpaceDE w:val="0"/>
        <w:autoSpaceDN w:val="0"/>
        <w:adjustRightInd w:val="0"/>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 xml:space="preserve">      B: </w:t>
      </w:r>
      <w:r w:rsidR="003530A3" w:rsidRPr="00BF05BC">
        <w:rPr>
          <w:rFonts w:ascii="Times New Roman" w:hAnsi="Times New Roman" w:cs="Times New Roman"/>
          <w:color w:val="000000" w:themeColor="text1"/>
          <w:sz w:val="24"/>
          <w:szCs w:val="24"/>
          <w:lang w:val="en-US"/>
        </w:rPr>
        <w:t>I go to the gym right near my house.</w:t>
      </w:r>
    </w:p>
    <w:p w14:paraId="4A960609" w14:textId="061F6E49" w:rsidR="00991FEA" w:rsidRPr="00BF05BC" w:rsidRDefault="00991FEA" w:rsidP="00C433CF">
      <w:pPr>
        <w:pStyle w:val="ListParagraph"/>
        <w:numPr>
          <w:ilvl w:val="0"/>
          <w:numId w:val="2"/>
        </w:numPr>
        <w:autoSpaceDE w:val="0"/>
        <w:autoSpaceDN w:val="0"/>
        <w:adjustRightInd w:val="0"/>
        <w:spacing w:line="240" w:lineRule="auto"/>
        <w:ind w:left="360"/>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Which gym do you go to?</w:t>
      </w:r>
      <w:r w:rsidR="00DC64C2" w:rsidRPr="00BF05BC">
        <w:rPr>
          <w:rFonts w:ascii="Times New Roman" w:hAnsi="Times New Roman" w:cs="Times New Roman"/>
          <w:color w:val="000000" w:themeColor="text1"/>
          <w:sz w:val="24"/>
          <w:szCs w:val="24"/>
          <w:lang w:val="en-US"/>
        </w:rPr>
        <w:tab/>
      </w:r>
      <w:r w:rsidR="00DC64C2" w:rsidRPr="00BF05BC">
        <w:rPr>
          <w:rFonts w:ascii="Times New Roman" w:hAnsi="Times New Roman" w:cs="Times New Roman"/>
          <w:color w:val="000000" w:themeColor="text1"/>
          <w:sz w:val="24"/>
          <w:szCs w:val="24"/>
          <w:lang w:val="en-US"/>
        </w:rPr>
        <w:tab/>
      </w:r>
      <w:r w:rsidR="00DC64C2" w:rsidRPr="00BF05BC">
        <w:rPr>
          <w:rFonts w:ascii="Times New Roman" w:hAnsi="Times New Roman" w:cs="Times New Roman"/>
          <w:color w:val="000000" w:themeColor="text1"/>
          <w:sz w:val="24"/>
          <w:szCs w:val="24"/>
          <w:lang w:val="en-US"/>
        </w:rPr>
        <w:tab/>
      </w:r>
      <w:r w:rsidR="00DC64C2" w:rsidRPr="00BF05BC">
        <w:rPr>
          <w:rFonts w:ascii="Times New Roman" w:hAnsi="Times New Roman" w:cs="Times New Roman"/>
          <w:color w:val="000000" w:themeColor="text1"/>
          <w:sz w:val="24"/>
          <w:szCs w:val="24"/>
          <w:lang w:val="en-US"/>
        </w:rPr>
        <w:tab/>
      </w:r>
      <w:r w:rsidR="00DC64C2" w:rsidRPr="00BF05BC">
        <w:rPr>
          <w:rFonts w:ascii="Times New Roman" w:hAnsi="Times New Roman" w:cs="Times New Roman"/>
          <w:color w:val="000000" w:themeColor="text1"/>
          <w:sz w:val="24"/>
          <w:szCs w:val="24"/>
          <w:lang w:val="en-US"/>
        </w:rPr>
        <w:tab/>
        <w:t xml:space="preserve">C. </w:t>
      </w:r>
      <w:r w:rsidR="00E72B64" w:rsidRPr="00BF05BC">
        <w:rPr>
          <w:rFonts w:ascii="Times New Roman" w:hAnsi="Times New Roman" w:cs="Times New Roman"/>
          <w:color w:val="000000" w:themeColor="text1"/>
          <w:sz w:val="24"/>
          <w:szCs w:val="24"/>
          <w:lang w:val="en-US"/>
        </w:rPr>
        <w:t>How often do you go to the gym?</w:t>
      </w:r>
    </w:p>
    <w:p w14:paraId="40DC3AA7" w14:textId="5811575E" w:rsidR="00DC64C2" w:rsidRPr="00BF05BC" w:rsidRDefault="00DC64C2" w:rsidP="00C433CF">
      <w:pPr>
        <w:pStyle w:val="ListParagraph"/>
        <w:numPr>
          <w:ilvl w:val="0"/>
          <w:numId w:val="2"/>
        </w:numPr>
        <w:autoSpaceDE w:val="0"/>
        <w:autoSpaceDN w:val="0"/>
        <w:adjustRightInd w:val="0"/>
        <w:spacing w:line="240" w:lineRule="auto"/>
        <w:ind w:left="360"/>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Where is the gym?</w:t>
      </w:r>
      <w:r w:rsidR="00E72B64" w:rsidRPr="00BF05BC">
        <w:rPr>
          <w:rFonts w:ascii="Times New Roman" w:hAnsi="Times New Roman" w:cs="Times New Roman"/>
          <w:color w:val="000000" w:themeColor="text1"/>
          <w:sz w:val="24"/>
          <w:szCs w:val="24"/>
          <w:lang w:val="en-US"/>
        </w:rPr>
        <w:tab/>
      </w:r>
      <w:r w:rsidR="00E72B64" w:rsidRPr="00BF05BC">
        <w:rPr>
          <w:rFonts w:ascii="Times New Roman" w:hAnsi="Times New Roman" w:cs="Times New Roman"/>
          <w:color w:val="000000" w:themeColor="text1"/>
          <w:sz w:val="24"/>
          <w:szCs w:val="24"/>
          <w:lang w:val="en-US"/>
        </w:rPr>
        <w:tab/>
      </w:r>
      <w:r w:rsidR="00E72B64" w:rsidRPr="00BF05BC">
        <w:rPr>
          <w:rFonts w:ascii="Times New Roman" w:hAnsi="Times New Roman" w:cs="Times New Roman"/>
          <w:color w:val="000000" w:themeColor="text1"/>
          <w:sz w:val="24"/>
          <w:szCs w:val="24"/>
          <w:lang w:val="en-US"/>
        </w:rPr>
        <w:tab/>
      </w:r>
      <w:r w:rsidR="00E72B64" w:rsidRPr="00BF05BC">
        <w:rPr>
          <w:rFonts w:ascii="Times New Roman" w:hAnsi="Times New Roman" w:cs="Times New Roman"/>
          <w:color w:val="000000" w:themeColor="text1"/>
          <w:sz w:val="24"/>
          <w:szCs w:val="24"/>
          <w:lang w:val="en-US"/>
        </w:rPr>
        <w:tab/>
      </w:r>
      <w:r w:rsidR="00E72B64" w:rsidRPr="00BF05BC">
        <w:rPr>
          <w:rFonts w:ascii="Times New Roman" w:hAnsi="Times New Roman" w:cs="Times New Roman"/>
          <w:color w:val="000000" w:themeColor="text1"/>
          <w:sz w:val="24"/>
          <w:szCs w:val="24"/>
          <w:lang w:val="en-US"/>
        </w:rPr>
        <w:tab/>
        <w:t xml:space="preserve">D. </w:t>
      </w:r>
      <w:r w:rsidR="00675EF0" w:rsidRPr="00BF05BC">
        <w:rPr>
          <w:rFonts w:ascii="Times New Roman" w:hAnsi="Times New Roman" w:cs="Times New Roman"/>
          <w:color w:val="000000" w:themeColor="text1"/>
          <w:sz w:val="24"/>
          <w:szCs w:val="24"/>
          <w:lang w:val="en-US"/>
        </w:rPr>
        <w:t>How far is the gym?</w:t>
      </w:r>
    </w:p>
    <w:p w14:paraId="060F25E8" w14:textId="3AE7559A" w:rsidR="00990B02" w:rsidRPr="00BF05BC" w:rsidRDefault="00675EF0" w:rsidP="00C433CF">
      <w:pPr>
        <w:autoSpaceDE w:val="0"/>
        <w:autoSpaceDN w:val="0"/>
        <w:adjustRightInd w:val="0"/>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1</w:t>
      </w:r>
      <w:r w:rsidR="00A632AC" w:rsidRPr="00BF05BC">
        <w:rPr>
          <w:rFonts w:ascii="Times New Roman" w:hAnsi="Times New Roman" w:cs="Times New Roman"/>
          <w:color w:val="000000" w:themeColor="text1"/>
          <w:sz w:val="24"/>
          <w:szCs w:val="24"/>
          <w:lang w:val="en-US"/>
        </w:rPr>
        <w:t>6</w:t>
      </w:r>
      <w:r w:rsidRPr="00BF05BC">
        <w:rPr>
          <w:rFonts w:ascii="Times New Roman" w:hAnsi="Times New Roman" w:cs="Times New Roman"/>
          <w:color w:val="000000" w:themeColor="text1"/>
          <w:sz w:val="24"/>
          <w:szCs w:val="24"/>
          <w:lang w:val="en-US"/>
        </w:rPr>
        <w:t xml:space="preserve">. </w:t>
      </w:r>
      <w:r w:rsidR="00D51435" w:rsidRPr="00BF05BC">
        <w:rPr>
          <w:rFonts w:ascii="Times New Roman" w:hAnsi="Times New Roman" w:cs="Times New Roman"/>
          <w:color w:val="000000" w:themeColor="text1"/>
          <w:sz w:val="24"/>
          <w:szCs w:val="24"/>
          <w:lang w:val="en-US"/>
        </w:rPr>
        <w:t xml:space="preserve">- </w:t>
      </w:r>
      <w:r w:rsidR="00F31F7C" w:rsidRPr="00BF05BC">
        <w:rPr>
          <w:rFonts w:ascii="Times New Roman" w:hAnsi="Times New Roman" w:cs="Times New Roman"/>
          <w:color w:val="000000" w:themeColor="text1"/>
          <w:sz w:val="24"/>
          <w:szCs w:val="24"/>
          <w:lang w:val="en-US"/>
        </w:rPr>
        <w:t>A: How often do you play football?</w:t>
      </w:r>
      <w:r w:rsidR="00D51435" w:rsidRPr="00BF05BC">
        <w:rPr>
          <w:rFonts w:ascii="Times New Roman" w:hAnsi="Times New Roman" w:cs="Times New Roman"/>
          <w:color w:val="000000" w:themeColor="text1"/>
          <w:sz w:val="24"/>
          <w:szCs w:val="24"/>
          <w:lang w:val="en-US"/>
        </w:rPr>
        <w:t xml:space="preserve"> -</w:t>
      </w:r>
      <w:r w:rsidR="00990B02" w:rsidRPr="00BF05BC">
        <w:rPr>
          <w:rFonts w:ascii="Times New Roman" w:hAnsi="Times New Roman" w:cs="Times New Roman"/>
          <w:color w:val="000000" w:themeColor="text1"/>
          <w:sz w:val="24"/>
          <w:szCs w:val="24"/>
          <w:lang w:val="en-US"/>
        </w:rPr>
        <w:t xml:space="preserve"> B: </w:t>
      </w:r>
      <w:r w:rsidR="00990B02" w:rsidRPr="00BF05BC">
        <w:rPr>
          <w:rFonts w:ascii="Times New Roman" w:eastAsia="Times New Roman" w:hAnsi="Times New Roman" w:cs="Times New Roman"/>
          <w:iCs/>
          <w:color w:val="000000" w:themeColor="text1"/>
          <w:sz w:val="24"/>
          <w:szCs w:val="24"/>
          <w:lang w:val="en-US"/>
        </w:rPr>
        <w:t>__________.</w:t>
      </w:r>
    </w:p>
    <w:p w14:paraId="4C003E8E" w14:textId="5FF18E4D" w:rsidR="00990B02" w:rsidRPr="00BF05BC" w:rsidRDefault="00990B02" w:rsidP="00C433CF">
      <w:pPr>
        <w:pStyle w:val="ListParagraph"/>
        <w:numPr>
          <w:ilvl w:val="0"/>
          <w:numId w:val="3"/>
        </w:numPr>
        <w:autoSpaceDE w:val="0"/>
        <w:autoSpaceDN w:val="0"/>
        <w:adjustRightInd w:val="0"/>
        <w:spacing w:line="240" w:lineRule="auto"/>
        <w:ind w:left="360"/>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I play with my friends.</w:t>
      </w:r>
      <w:r w:rsidR="00B6557D" w:rsidRPr="00BF05BC">
        <w:rPr>
          <w:rFonts w:ascii="Times New Roman" w:hAnsi="Times New Roman" w:cs="Times New Roman"/>
          <w:color w:val="000000" w:themeColor="text1"/>
          <w:sz w:val="24"/>
          <w:szCs w:val="24"/>
          <w:lang w:val="en-US"/>
        </w:rPr>
        <w:tab/>
      </w:r>
      <w:r w:rsidR="00B6557D" w:rsidRPr="00BF05BC">
        <w:rPr>
          <w:rFonts w:ascii="Times New Roman" w:hAnsi="Times New Roman" w:cs="Times New Roman"/>
          <w:color w:val="000000" w:themeColor="text1"/>
          <w:sz w:val="24"/>
          <w:szCs w:val="24"/>
          <w:lang w:val="en-US"/>
        </w:rPr>
        <w:tab/>
      </w:r>
      <w:r w:rsidR="00B6557D" w:rsidRPr="00BF05BC">
        <w:rPr>
          <w:rFonts w:ascii="Times New Roman" w:hAnsi="Times New Roman" w:cs="Times New Roman"/>
          <w:color w:val="000000" w:themeColor="text1"/>
          <w:sz w:val="24"/>
          <w:szCs w:val="24"/>
          <w:lang w:val="en-US"/>
        </w:rPr>
        <w:tab/>
      </w:r>
      <w:r w:rsidR="00B6557D" w:rsidRPr="00BF05BC">
        <w:rPr>
          <w:rFonts w:ascii="Times New Roman" w:hAnsi="Times New Roman" w:cs="Times New Roman"/>
          <w:color w:val="000000" w:themeColor="text1"/>
          <w:sz w:val="24"/>
          <w:szCs w:val="24"/>
          <w:lang w:val="en-US"/>
        </w:rPr>
        <w:tab/>
      </w:r>
      <w:r w:rsidR="00B6557D" w:rsidRPr="00BF05BC">
        <w:rPr>
          <w:rFonts w:ascii="Times New Roman" w:hAnsi="Times New Roman" w:cs="Times New Roman"/>
          <w:color w:val="000000" w:themeColor="text1"/>
          <w:sz w:val="24"/>
          <w:szCs w:val="24"/>
          <w:lang w:val="en-US"/>
        </w:rPr>
        <w:tab/>
        <w:t>C. I prefer swimming.</w:t>
      </w:r>
    </w:p>
    <w:p w14:paraId="3364CFF0" w14:textId="0A645F3B" w:rsidR="003F6F91" w:rsidRPr="00BF05BC" w:rsidRDefault="00F31F7C" w:rsidP="00C433CF">
      <w:pPr>
        <w:pStyle w:val="ListParagraph"/>
        <w:numPr>
          <w:ilvl w:val="0"/>
          <w:numId w:val="3"/>
        </w:numPr>
        <w:autoSpaceDE w:val="0"/>
        <w:autoSpaceDN w:val="0"/>
        <w:adjustRightInd w:val="0"/>
        <w:spacing w:line="240" w:lineRule="auto"/>
        <w:ind w:left="360"/>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I play football every day except Monday.</w:t>
      </w:r>
      <w:r w:rsidR="00335A7F" w:rsidRPr="00BF05BC">
        <w:rPr>
          <w:rFonts w:ascii="Times New Roman" w:hAnsi="Times New Roman" w:cs="Times New Roman"/>
          <w:color w:val="000000" w:themeColor="text1"/>
          <w:sz w:val="24"/>
          <w:szCs w:val="24"/>
          <w:lang w:val="en-US"/>
        </w:rPr>
        <w:tab/>
      </w:r>
      <w:r w:rsidR="00335A7F" w:rsidRPr="00BF05BC">
        <w:rPr>
          <w:rFonts w:ascii="Times New Roman" w:hAnsi="Times New Roman" w:cs="Times New Roman"/>
          <w:color w:val="000000" w:themeColor="text1"/>
          <w:sz w:val="24"/>
          <w:szCs w:val="24"/>
          <w:lang w:val="en-US"/>
        </w:rPr>
        <w:tab/>
        <w:t xml:space="preserve">D. </w:t>
      </w:r>
      <w:r w:rsidR="007A4160" w:rsidRPr="00BF05BC">
        <w:rPr>
          <w:rFonts w:ascii="Times New Roman" w:hAnsi="Times New Roman" w:cs="Times New Roman"/>
          <w:color w:val="000000" w:themeColor="text1"/>
          <w:sz w:val="24"/>
          <w:szCs w:val="24"/>
          <w:lang w:val="en-US"/>
        </w:rPr>
        <w:t>I play</w:t>
      </w:r>
      <w:r w:rsidR="00BF036D" w:rsidRPr="00BF05BC">
        <w:rPr>
          <w:rFonts w:ascii="Times New Roman" w:hAnsi="Times New Roman" w:cs="Times New Roman"/>
          <w:color w:val="000000" w:themeColor="text1"/>
          <w:sz w:val="24"/>
          <w:szCs w:val="24"/>
          <w:lang w:val="en-US"/>
        </w:rPr>
        <w:t xml:space="preserve"> on the field.</w:t>
      </w:r>
    </w:p>
    <w:p w14:paraId="0C9688FD" w14:textId="64110B53" w:rsidR="00335A7F" w:rsidRPr="00BF05BC" w:rsidRDefault="00BF036D" w:rsidP="00C433CF">
      <w:pPr>
        <w:autoSpaceDE w:val="0"/>
        <w:autoSpaceDN w:val="0"/>
        <w:adjustRightInd w:val="0"/>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1</w:t>
      </w:r>
      <w:r w:rsidR="00A632AC" w:rsidRPr="00BF05BC">
        <w:rPr>
          <w:rFonts w:ascii="Times New Roman" w:hAnsi="Times New Roman" w:cs="Times New Roman"/>
          <w:color w:val="000000" w:themeColor="text1"/>
          <w:sz w:val="24"/>
          <w:szCs w:val="24"/>
          <w:lang w:val="en-US"/>
        </w:rPr>
        <w:t>7</w:t>
      </w:r>
      <w:r w:rsidRPr="00BF05BC">
        <w:rPr>
          <w:rFonts w:ascii="Times New Roman" w:hAnsi="Times New Roman" w:cs="Times New Roman"/>
          <w:color w:val="000000" w:themeColor="text1"/>
          <w:sz w:val="24"/>
          <w:szCs w:val="24"/>
          <w:lang w:val="en-US"/>
        </w:rPr>
        <w:t xml:space="preserve">. </w:t>
      </w:r>
      <w:r w:rsidR="00D51435" w:rsidRPr="00BF05BC">
        <w:rPr>
          <w:rFonts w:ascii="Times New Roman" w:hAnsi="Times New Roman" w:cs="Times New Roman"/>
          <w:color w:val="000000" w:themeColor="text1"/>
          <w:sz w:val="24"/>
          <w:szCs w:val="24"/>
          <w:lang w:val="en-US"/>
        </w:rPr>
        <w:t xml:space="preserve">- </w:t>
      </w:r>
      <w:r w:rsidRPr="00BF05BC">
        <w:rPr>
          <w:rFonts w:ascii="Times New Roman" w:hAnsi="Times New Roman" w:cs="Times New Roman"/>
          <w:color w:val="000000" w:themeColor="text1"/>
          <w:sz w:val="24"/>
          <w:szCs w:val="24"/>
          <w:lang w:val="en-US"/>
        </w:rPr>
        <w:t xml:space="preserve">A: </w:t>
      </w:r>
      <w:r w:rsidRPr="00BF05BC">
        <w:rPr>
          <w:rFonts w:ascii="Times New Roman" w:eastAsia="Times New Roman" w:hAnsi="Times New Roman" w:cs="Times New Roman"/>
          <w:iCs/>
          <w:color w:val="000000" w:themeColor="text1"/>
          <w:sz w:val="24"/>
          <w:szCs w:val="24"/>
          <w:lang w:val="en-US"/>
        </w:rPr>
        <w:t>__________</w:t>
      </w:r>
      <w:r w:rsidR="00335A7F" w:rsidRPr="00BF05BC">
        <w:rPr>
          <w:rFonts w:ascii="Times New Roman" w:hAnsi="Times New Roman" w:cs="Times New Roman"/>
          <w:color w:val="000000" w:themeColor="text1"/>
          <w:sz w:val="24"/>
          <w:szCs w:val="24"/>
          <w:lang w:val="en-US"/>
        </w:rPr>
        <w:t>?</w:t>
      </w:r>
      <w:r w:rsidR="00D51435" w:rsidRPr="00BF05BC">
        <w:rPr>
          <w:rFonts w:ascii="Times New Roman" w:hAnsi="Times New Roman" w:cs="Times New Roman"/>
          <w:color w:val="000000" w:themeColor="text1"/>
          <w:sz w:val="24"/>
          <w:szCs w:val="24"/>
          <w:lang w:val="en-US"/>
        </w:rPr>
        <w:t xml:space="preserve"> - </w:t>
      </w:r>
      <w:r w:rsidRPr="00BF05BC">
        <w:rPr>
          <w:rFonts w:ascii="Times New Roman" w:hAnsi="Times New Roman" w:cs="Times New Roman"/>
          <w:color w:val="000000" w:themeColor="text1"/>
          <w:sz w:val="24"/>
          <w:szCs w:val="24"/>
          <w:lang w:val="en-US"/>
        </w:rPr>
        <w:t xml:space="preserve">B: </w:t>
      </w:r>
      <w:r w:rsidR="00335A7F" w:rsidRPr="00BF05BC">
        <w:rPr>
          <w:rFonts w:ascii="Times New Roman" w:hAnsi="Times New Roman" w:cs="Times New Roman"/>
          <w:color w:val="000000" w:themeColor="text1"/>
          <w:sz w:val="24"/>
          <w:szCs w:val="24"/>
          <w:lang w:val="en-US"/>
        </w:rPr>
        <w:t>I live in Stuttgart.</w:t>
      </w:r>
    </w:p>
    <w:p w14:paraId="6606E65B" w14:textId="3A385A84" w:rsidR="00BF036D" w:rsidRPr="00BF05BC" w:rsidRDefault="00E30351" w:rsidP="00C433CF">
      <w:pPr>
        <w:pStyle w:val="ListParagraph"/>
        <w:numPr>
          <w:ilvl w:val="0"/>
          <w:numId w:val="4"/>
        </w:numPr>
        <w:autoSpaceDE w:val="0"/>
        <w:autoSpaceDN w:val="0"/>
        <w:adjustRightInd w:val="0"/>
        <w:spacing w:line="240" w:lineRule="auto"/>
        <w:ind w:left="360"/>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Where are you?</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C. Where do you live?</w:t>
      </w:r>
    </w:p>
    <w:p w14:paraId="2EEBADC0" w14:textId="43D7BCA3" w:rsidR="00E30351" w:rsidRPr="00BF05BC" w:rsidRDefault="00E30351" w:rsidP="00C433CF">
      <w:pPr>
        <w:pStyle w:val="ListParagraph"/>
        <w:numPr>
          <w:ilvl w:val="0"/>
          <w:numId w:val="4"/>
        </w:numPr>
        <w:autoSpaceDE w:val="0"/>
        <w:autoSpaceDN w:val="0"/>
        <w:adjustRightInd w:val="0"/>
        <w:spacing w:line="240" w:lineRule="auto"/>
        <w:ind w:left="360"/>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What’s your name?</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D. W</w:t>
      </w:r>
      <w:r w:rsidR="00990666" w:rsidRPr="00BF05BC">
        <w:rPr>
          <w:rFonts w:ascii="Times New Roman" w:hAnsi="Times New Roman" w:cs="Times New Roman"/>
          <w:color w:val="000000" w:themeColor="text1"/>
          <w:sz w:val="24"/>
          <w:szCs w:val="24"/>
          <w:lang w:val="en-US"/>
        </w:rPr>
        <w:t>hat sports do you like?</w:t>
      </w:r>
    </w:p>
    <w:p w14:paraId="0611FEF2" w14:textId="246EB568" w:rsidR="00335A7F" w:rsidRPr="00BF05BC" w:rsidRDefault="007473DB" w:rsidP="00C433CF">
      <w:pPr>
        <w:autoSpaceDE w:val="0"/>
        <w:autoSpaceDN w:val="0"/>
        <w:adjustRightInd w:val="0"/>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1</w:t>
      </w:r>
      <w:r w:rsidR="00A632AC" w:rsidRPr="00BF05BC">
        <w:rPr>
          <w:rFonts w:ascii="Times New Roman" w:hAnsi="Times New Roman" w:cs="Times New Roman"/>
          <w:color w:val="000000" w:themeColor="text1"/>
          <w:sz w:val="24"/>
          <w:szCs w:val="24"/>
          <w:lang w:val="en-US"/>
        </w:rPr>
        <w:t>8</w:t>
      </w:r>
      <w:r w:rsidRPr="00BF05BC">
        <w:rPr>
          <w:rFonts w:ascii="Times New Roman" w:hAnsi="Times New Roman" w:cs="Times New Roman"/>
          <w:color w:val="000000" w:themeColor="text1"/>
          <w:sz w:val="24"/>
          <w:szCs w:val="24"/>
          <w:lang w:val="en-US"/>
        </w:rPr>
        <w:t xml:space="preserve">. A: Do </w:t>
      </w:r>
      <w:r w:rsidR="00773D2A" w:rsidRPr="00BF05BC">
        <w:rPr>
          <w:rFonts w:ascii="Times New Roman" w:hAnsi="Times New Roman" w:cs="Times New Roman"/>
          <w:color w:val="000000" w:themeColor="text1"/>
          <w:sz w:val="24"/>
          <w:szCs w:val="24"/>
          <w:lang w:val="en-US"/>
        </w:rPr>
        <w:t>you have any brothers or sisters</w:t>
      </w:r>
      <w:r w:rsidR="00335A7F" w:rsidRPr="00BF05BC">
        <w:rPr>
          <w:rFonts w:ascii="Times New Roman" w:hAnsi="Times New Roman" w:cs="Times New Roman"/>
          <w:color w:val="000000" w:themeColor="text1"/>
          <w:sz w:val="24"/>
          <w:szCs w:val="24"/>
          <w:lang w:val="en-US"/>
        </w:rPr>
        <w:t>?</w:t>
      </w:r>
      <w:r w:rsidR="00AD3C6A" w:rsidRPr="00BF05BC">
        <w:rPr>
          <w:rFonts w:ascii="Times New Roman" w:hAnsi="Times New Roman" w:cs="Times New Roman"/>
          <w:color w:val="000000" w:themeColor="text1"/>
          <w:sz w:val="24"/>
          <w:szCs w:val="24"/>
          <w:lang w:val="en-US"/>
        </w:rPr>
        <w:t xml:space="preserve"> - B: </w:t>
      </w:r>
      <w:r w:rsidR="00AD3C6A" w:rsidRPr="00BF05BC">
        <w:rPr>
          <w:rFonts w:ascii="Times New Roman" w:eastAsia="Times New Roman" w:hAnsi="Times New Roman" w:cs="Times New Roman"/>
          <w:iCs/>
          <w:color w:val="000000" w:themeColor="text1"/>
          <w:sz w:val="24"/>
          <w:szCs w:val="24"/>
          <w:lang w:val="en-US"/>
        </w:rPr>
        <w:t>__________.</w:t>
      </w:r>
    </w:p>
    <w:p w14:paraId="77A7DBD2" w14:textId="01E31B30" w:rsidR="008C2C9D" w:rsidRPr="00BF05BC" w:rsidRDefault="008C2C9D" w:rsidP="00C433CF">
      <w:pPr>
        <w:autoSpaceDE w:val="0"/>
        <w:autoSpaceDN w:val="0"/>
        <w:adjustRightInd w:val="0"/>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 xml:space="preserve">A. </w:t>
      </w:r>
      <w:r w:rsidR="003115C8" w:rsidRPr="00BF05BC">
        <w:rPr>
          <w:rFonts w:ascii="Times New Roman" w:hAnsi="Times New Roman" w:cs="Times New Roman"/>
          <w:color w:val="000000" w:themeColor="text1"/>
          <w:sz w:val="24"/>
          <w:szCs w:val="24"/>
          <w:lang w:val="en-US"/>
        </w:rPr>
        <w:t>My brothers like football.</w:t>
      </w:r>
      <w:r w:rsidR="00365495" w:rsidRPr="00BF05BC">
        <w:rPr>
          <w:rFonts w:ascii="Times New Roman" w:hAnsi="Times New Roman" w:cs="Times New Roman"/>
          <w:color w:val="000000" w:themeColor="text1"/>
          <w:sz w:val="24"/>
          <w:szCs w:val="24"/>
          <w:lang w:val="en-US"/>
        </w:rPr>
        <w:tab/>
      </w:r>
      <w:r w:rsidR="00365495" w:rsidRPr="00BF05BC">
        <w:rPr>
          <w:rFonts w:ascii="Times New Roman" w:hAnsi="Times New Roman" w:cs="Times New Roman"/>
          <w:color w:val="000000" w:themeColor="text1"/>
          <w:sz w:val="24"/>
          <w:szCs w:val="24"/>
          <w:lang w:val="en-US"/>
        </w:rPr>
        <w:tab/>
      </w:r>
      <w:r w:rsidR="00365495" w:rsidRPr="00BF05BC">
        <w:rPr>
          <w:rFonts w:ascii="Times New Roman" w:hAnsi="Times New Roman" w:cs="Times New Roman"/>
          <w:color w:val="000000" w:themeColor="text1"/>
          <w:sz w:val="24"/>
          <w:szCs w:val="24"/>
          <w:lang w:val="en-US"/>
        </w:rPr>
        <w:tab/>
      </w:r>
      <w:r w:rsidR="00365495" w:rsidRPr="00BF05BC">
        <w:rPr>
          <w:rFonts w:ascii="Times New Roman" w:hAnsi="Times New Roman" w:cs="Times New Roman"/>
          <w:color w:val="000000" w:themeColor="text1"/>
          <w:sz w:val="24"/>
          <w:szCs w:val="24"/>
          <w:lang w:val="en-US"/>
        </w:rPr>
        <w:tab/>
      </w:r>
      <w:r w:rsidR="00365495" w:rsidRPr="00BF05BC">
        <w:rPr>
          <w:rFonts w:ascii="Times New Roman" w:hAnsi="Times New Roman" w:cs="Times New Roman"/>
          <w:color w:val="000000" w:themeColor="text1"/>
          <w:sz w:val="24"/>
          <w:szCs w:val="24"/>
          <w:lang w:val="en-US"/>
        </w:rPr>
        <w:tab/>
        <w:t xml:space="preserve">C. </w:t>
      </w:r>
      <w:r w:rsidR="00654DF4" w:rsidRPr="00BF05BC">
        <w:rPr>
          <w:rFonts w:ascii="Times New Roman" w:hAnsi="Times New Roman" w:cs="Times New Roman"/>
          <w:color w:val="000000" w:themeColor="text1"/>
          <w:sz w:val="24"/>
          <w:szCs w:val="24"/>
          <w:lang w:val="en-US"/>
        </w:rPr>
        <w:t>We live in a small house.</w:t>
      </w:r>
    </w:p>
    <w:p w14:paraId="4221FDF7" w14:textId="78113C19" w:rsidR="003115C8" w:rsidRPr="00BF05BC" w:rsidRDefault="003115C8" w:rsidP="00C433CF">
      <w:pPr>
        <w:autoSpaceDE w:val="0"/>
        <w:autoSpaceDN w:val="0"/>
        <w:adjustRightInd w:val="0"/>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 xml:space="preserve">B. My sister enjoys </w:t>
      </w:r>
      <w:r w:rsidR="00365495" w:rsidRPr="00BF05BC">
        <w:rPr>
          <w:rFonts w:ascii="Times New Roman" w:hAnsi="Times New Roman" w:cs="Times New Roman"/>
          <w:color w:val="000000" w:themeColor="text1"/>
          <w:sz w:val="24"/>
          <w:szCs w:val="24"/>
          <w:lang w:val="en-US"/>
        </w:rPr>
        <w:t>crisps.</w:t>
      </w:r>
      <w:r w:rsidR="00654DF4" w:rsidRPr="00BF05BC">
        <w:rPr>
          <w:rFonts w:ascii="Times New Roman" w:hAnsi="Times New Roman" w:cs="Times New Roman"/>
          <w:color w:val="000000" w:themeColor="text1"/>
          <w:sz w:val="24"/>
          <w:szCs w:val="24"/>
          <w:lang w:val="en-US"/>
        </w:rPr>
        <w:tab/>
      </w:r>
      <w:r w:rsidR="00654DF4" w:rsidRPr="00BF05BC">
        <w:rPr>
          <w:rFonts w:ascii="Times New Roman" w:hAnsi="Times New Roman" w:cs="Times New Roman"/>
          <w:color w:val="000000" w:themeColor="text1"/>
          <w:sz w:val="24"/>
          <w:szCs w:val="24"/>
          <w:lang w:val="en-US"/>
        </w:rPr>
        <w:tab/>
      </w:r>
      <w:r w:rsidR="00654DF4" w:rsidRPr="00BF05BC">
        <w:rPr>
          <w:rFonts w:ascii="Times New Roman" w:hAnsi="Times New Roman" w:cs="Times New Roman"/>
          <w:color w:val="000000" w:themeColor="text1"/>
          <w:sz w:val="24"/>
          <w:szCs w:val="24"/>
          <w:lang w:val="en-US"/>
        </w:rPr>
        <w:tab/>
      </w:r>
      <w:r w:rsidR="00654DF4" w:rsidRPr="00BF05BC">
        <w:rPr>
          <w:rFonts w:ascii="Times New Roman" w:hAnsi="Times New Roman" w:cs="Times New Roman"/>
          <w:color w:val="000000" w:themeColor="text1"/>
          <w:sz w:val="24"/>
          <w:szCs w:val="24"/>
          <w:lang w:val="en-US"/>
        </w:rPr>
        <w:tab/>
      </w:r>
      <w:r w:rsidR="00654DF4" w:rsidRPr="00BF05BC">
        <w:rPr>
          <w:rFonts w:ascii="Times New Roman" w:hAnsi="Times New Roman" w:cs="Times New Roman"/>
          <w:color w:val="000000" w:themeColor="text1"/>
          <w:sz w:val="24"/>
          <w:szCs w:val="24"/>
          <w:lang w:val="en-US"/>
        </w:rPr>
        <w:tab/>
        <w:t>D. I don’t have any brothers or sisters.</w:t>
      </w:r>
    </w:p>
    <w:p w14:paraId="6E134D91" w14:textId="6BC3C634" w:rsidR="000C1252" w:rsidRPr="00BF05BC" w:rsidRDefault="002240C8" w:rsidP="00C433CF">
      <w:pPr>
        <w:tabs>
          <w:tab w:val="left" w:pos="284"/>
          <w:tab w:val="left" w:pos="2835"/>
          <w:tab w:val="left" w:pos="5103"/>
          <w:tab w:val="left" w:pos="7655"/>
        </w:tabs>
        <w:spacing w:line="240" w:lineRule="auto"/>
        <w:rPr>
          <w:rFonts w:ascii="Times New Roman" w:hAnsi="Times New Roman"/>
          <w:color w:val="000000" w:themeColor="text1"/>
          <w:sz w:val="24"/>
          <w:szCs w:val="24"/>
          <w:lang w:val="en-US"/>
        </w:rPr>
      </w:pPr>
      <w:r w:rsidRPr="00BF05BC">
        <w:rPr>
          <w:rFonts w:ascii="Times New Roman" w:hAnsi="Times New Roman" w:cs="Times New Roman"/>
          <w:color w:val="000000" w:themeColor="text1"/>
          <w:sz w:val="24"/>
          <w:szCs w:val="24"/>
          <w:lang w:val="en-US"/>
        </w:rPr>
        <w:t>1</w:t>
      </w:r>
      <w:r w:rsidR="00A632AC" w:rsidRPr="00BF05BC">
        <w:rPr>
          <w:rFonts w:ascii="Times New Roman" w:hAnsi="Times New Roman" w:cs="Times New Roman"/>
          <w:color w:val="000000" w:themeColor="text1"/>
          <w:sz w:val="24"/>
          <w:szCs w:val="24"/>
          <w:lang w:val="en-US"/>
        </w:rPr>
        <w:t>9</w:t>
      </w:r>
      <w:r w:rsidRPr="00BF05BC">
        <w:rPr>
          <w:rFonts w:ascii="Times New Roman" w:hAnsi="Times New Roman" w:cs="Times New Roman"/>
          <w:color w:val="000000" w:themeColor="text1"/>
          <w:sz w:val="24"/>
          <w:szCs w:val="24"/>
          <w:lang w:val="en-US"/>
        </w:rPr>
        <w:t xml:space="preserve">. </w:t>
      </w:r>
      <w:r w:rsidR="002120EC" w:rsidRPr="00BF05BC">
        <w:rPr>
          <w:rFonts w:ascii="Times New Roman" w:hAnsi="Times New Roman"/>
          <w:color w:val="000000" w:themeColor="text1"/>
          <w:sz w:val="24"/>
          <w:szCs w:val="24"/>
          <w:lang w:val="en-US"/>
        </w:rPr>
        <w:t>What does this sign mean?</w:t>
      </w: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260"/>
      </w:tblGrid>
      <w:tr w:rsidR="004613DC" w:rsidRPr="00BF05BC" w14:paraId="309C69FC" w14:textId="77777777" w:rsidTr="0091740C">
        <w:tc>
          <w:tcPr>
            <w:tcW w:w="4815" w:type="dxa"/>
          </w:tcPr>
          <w:p w14:paraId="0A098AC8" w14:textId="7DF1BA80" w:rsidR="004613DC" w:rsidRPr="00BF05BC" w:rsidRDefault="00887831" w:rsidP="00C433CF">
            <w:pPr>
              <w:tabs>
                <w:tab w:val="left" w:pos="284"/>
                <w:tab w:val="left" w:pos="2835"/>
                <w:tab w:val="left" w:pos="5103"/>
                <w:tab w:val="left" w:pos="7655"/>
              </w:tabs>
              <w:spacing w:line="240" w:lineRule="auto"/>
              <w:jc w:val="center"/>
              <w:rPr>
                <w:rFonts w:ascii="Times New Roman" w:hAnsi="Times New Roman"/>
                <w:color w:val="000000" w:themeColor="text1"/>
                <w:sz w:val="24"/>
                <w:szCs w:val="24"/>
                <w:lang w:val="en-US"/>
              </w:rPr>
            </w:pPr>
            <w:r w:rsidRPr="00BF05BC">
              <w:rPr>
                <w:color w:val="000000" w:themeColor="text1"/>
              </w:rPr>
              <w:t xml:space="preserve"> </w:t>
            </w:r>
            <w:r w:rsidR="00562749" w:rsidRPr="00BF05BC">
              <w:rPr>
                <w:noProof/>
                <w:color w:val="000000" w:themeColor="text1"/>
                <w:lang w:val="en-US"/>
              </w:rPr>
              <w:drawing>
                <wp:inline distT="0" distB="0" distL="0" distR="0" wp14:anchorId="3D8CC739" wp14:editId="22F3870D">
                  <wp:extent cx="800100" cy="89055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714" cy="912391"/>
                          </a:xfrm>
                          <a:prstGeom prst="rect">
                            <a:avLst/>
                          </a:prstGeom>
                        </pic:spPr>
                      </pic:pic>
                    </a:graphicData>
                  </a:graphic>
                </wp:inline>
              </w:drawing>
            </w:r>
          </w:p>
        </w:tc>
        <w:tc>
          <w:tcPr>
            <w:tcW w:w="5260" w:type="dxa"/>
            <w:vAlign w:val="center"/>
          </w:tcPr>
          <w:p w14:paraId="550A08FC" w14:textId="26537353" w:rsidR="004613DC" w:rsidRPr="00BF05BC" w:rsidRDefault="00562749" w:rsidP="00C433CF">
            <w:pPr>
              <w:pStyle w:val="ListParagraph"/>
              <w:numPr>
                <w:ilvl w:val="0"/>
                <w:numId w:val="5"/>
              </w:numPr>
              <w:tabs>
                <w:tab w:val="left" w:pos="284"/>
                <w:tab w:val="left" w:pos="2835"/>
                <w:tab w:val="left" w:pos="5103"/>
                <w:tab w:val="left" w:pos="7655"/>
              </w:tabs>
              <w:spacing w:line="240" w:lineRule="auto"/>
              <w:ind w:left="380"/>
              <w:rPr>
                <w:rFonts w:ascii="Times New Roman" w:hAnsi="Times New Roman"/>
                <w:color w:val="000000" w:themeColor="text1"/>
                <w:sz w:val="24"/>
                <w:szCs w:val="24"/>
                <w:lang w:val="en-US"/>
              </w:rPr>
            </w:pPr>
            <w:r w:rsidRPr="00BF05BC">
              <w:rPr>
                <w:rFonts w:ascii="Times New Roman" w:hAnsi="Times New Roman"/>
                <w:color w:val="000000" w:themeColor="text1"/>
                <w:sz w:val="24"/>
                <w:szCs w:val="24"/>
                <w:lang w:val="en-US"/>
              </w:rPr>
              <w:t>You can’t swim her</w:t>
            </w:r>
            <w:r w:rsidR="00176449" w:rsidRPr="00BF05BC">
              <w:rPr>
                <w:rFonts w:ascii="Times New Roman" w:hAnsi="Times New Roman"/>
                <w:color w:val="000000" w:themeColor="text1"/>
                <w:sz w:val="24"/>
                <w:szCs w:val="24"/>
                <w:lang w:val="en-US"/>
              </w:rPr>
              <w:t>e</w:t>
            </w:r>
            <w:r w:rsidR="00222B55" w:rsidRPr="00BF05BC">
              <w:rPr>
                <w:rFonts w:ascii="Times New Roman" w:hAnsi="Times New Roman"/>
                <w:color w:val="000000" w:themeColor="text1"/>
                <w:sz w:val="24"/>
                <w:szCs w:val="24"/>
                <w:lang w:val="en-US"/>
              </w:rPr>
              <w:t>.</w:t>
            </w:r>
          </w:p>
          <w:p w14:paraId="1D3B38D7" w14:textId="3DAC2419" w:rsidR="00DD1EB8" w:rsidRPr="00BF05BC" w:rsidRDefault="00BD0E37" w:rsidP="00C433CF">
            <w:pPr>
              <w:pStyle w:val="ListParagraph"/>
              <w:numPr>
                <w:ilvl w:val="0"/>
                <w:numId w:val="5"/>
              </w:numPr>
              <w:tabs>
                <w:tab w:val="left" w:pos="284"/>
                <w:tab w:val="left" w:pos="2835"/>
                <w:tab w:val="left" w:pos="5103"/>
                <w:tab w:val="left" w:pos="7655"/>
              </w:tabs>
              <w:spacing w:line="240" w:lineRule="auto"/>
              <w:ind w:left="380"/>
              <w:rPr>
                <w:rFonts w:ascii="Times New Roman" w:hAnsi="Times New Roman"/>
                <w:color w:val="000000" w:themeColor="text1"/>
                <w:sz w:val="24"/>
                <w:szCs w:val="24"/>
                <w:lang w:val="en-US"/>
              </w:rPr>
            </w:pPr>
            <w:r w:rsidRPr="00BF05BC">
              <w:rPr>
                <w:rFonts w:ascii="Times New Roman" w:hAnsi="Times New Roman"/>
                <w:color w:val="000000" w:themeColor="text1"/>
                <w:sz w:val="24"/>
                <w:szCs w:val="24"/>
                <w:lang w:val="en-US"/>
              </w:rPr>
              <w:t>Don’t</w:t>
            </w:r>
            <w:r w:rsidR="00222B55" w:rsidRPr="00BF05BC">
              <w:rPr>
                <w:rFonts w:ascii="Times New Roman" w:hAnsi="Times New Roman"/>
                <w:color w:val="000000" w:themeColor="text1"/>
                <w:sz w:val="24"/>
                <w:szCs w:val="24"/>
                <w:lang w:val="en-US"/>
              </w:rPr>
              <w:t xml:space="preserve"> swim here when no one is around.</w:t>
            </w:r>
          </w:p>
          <w:p w14:paraId="02B08BFA" w14:textId="499C8477" w:rsidR="009F0C48" w:rsidRPr="00BF05BC" w:rsidRDefault="00BD0E37" w:rsidP="00C433CF">
            <w:pPr>
              <w:pStyle w:val="ListParagraph"/>
              <w:numPr>
                <w:ilvl w:val="0"/>
                <w:numId w:val="5"/>
              </w:numPr>
              <w:tabs>
                <w:tab w:val="left" w:pos="284"/>
                <w:tab w:val="left" w:pos="2835"/>
                <w:tab w:val="left" w:pos="5103"/>
                <w:tab w:val="left" w:pos="7655"/>
              </w:tabs>
              <w:spacing w:line="240" w:lineRule="auto"/>
              <w:ind w:left="380"/>
              <w:rPr>
                <w:rFonts w:ascii="Times New Roman" w:hAnsi="Times New Roman"/>
                <w:color w:val="000000" w:themeColor="text1"/>
                <w:sz w:val="24"/>
                <w:szCs w:val="24"/>
                <w:lang w:val="en-US"/>
              </w:rPr>
            </w:pPr>
            <w:r w:rsidRPr="00BF05BC">
              <w:rPr>
                <w:rFonts w:ascii="Times New Roman" w:hAnsi="Times New Roman"/>
                <w:color w:val="000000" w:themeColor="text1"/>
                <w:sz w:val="24"/>
                <w:szCs w:val="24"/>
                <w:lang w:val="en-US"/>
              </w:rPr>
              <w:t>Don’t</w:t>
            </w:r>
            <w:r w:rsidR="00222B55" w:rsidRPr="00BF05BC">
              <w:rPr>
                <w:rFonts w:ascii="Times New Roman" w:hAnsi="Times New Roman"/>
                <w:color w:val="000000" w:themeColor="text1"/>
                <w:sz w:val="24"/>
                <w:szCs w:val="24"/>
                <w:lang w:val="en-US"/>
              </w:rPr>
              <w:t xml:space="preserve"> raise your hand while swimming.</w:t>
            </w:r>
          </w:p>
          <w:p w14:paraId="2B1DC85D" w14:textId="335197DA" w:rsidR="00841594" w:rsidRPr="00BF05BC" w:rsidRDefault="00B677F3" w:rsidP="00C433CF">
            <w:pPr>
              <w:pStyle w:val="ListParagraph"/>
              <w:numPr>
                <w:ilvl w:val="0"/>
                <w:numId w:val="5"/>
              </w:numPr>
              <w:tabs>
                <w:tab w:val="left" w:pos="284"/>
                <w:tab w:val="left" w:pos="2835"/>
                <w:tab w:val="left" w:pos="5103"/>
                <w:tab w:val="left" w:pos="7655"/>
              </w:tabs>
              <w:spacing w:line="240" w:lineRule="auto"/>
              <w:ind w:left="380"/>
              <w:rPr>
                <w:rFonts w:ascii="Times New Roman" w:hAnsi="Times New Roman"/>
                <w:color w:val="000000" w:themeColor="text1"/>
                <w:sz w:val="24"/>
                <w:szCs w:val="24"/>
                <w:lang w:val="en-US"/>
              </w:rPr>
            </w:pPr>
            <w:r w:rsidRPr="00BF05BC">
              <w:rPr>
                <w:rFonts w:ascii="Times New Roman" w:hAnsi="Times New Roman"/>
                <w:color w:val="000000" w:themeColor="text1"/>
                <w:sz w:val="24"/>
                <w:szCs w:val="24"/>
                <w:lang w:val="en-US"/>
              </w:rPr>
              <w:t>Raise your hand when you need help</w:t>
            </w:r>
            <w:r w:rsidR="00684394" w:rsidRPr="00BF05BC">
              <w:rPr>
                <w:rFonts w:ascii="Times New Roman" w:hAnsi="Times New Roman"/>
                <w:color w:val="000000" w:themeColor="text1"/>
                <w:sz w:val="24"/>
                <w:szCs w:val="24"/>
                <w:lang w:val="en-US"/>
              </w:rPr>
              <w:t>.</w:t>
            </w:r>
          </w:p>
        </w:tc>
      </w:tr>
    </w:tbl>
    <w:p w14:paraId="59F721C5" w14:textId="2B58CFA4" w:rsidR="007C2FF7" w:rsidRPr="00BF05BC" w:rsidRDefault="007C2FF7" w:rsidP="00C433CF">
      <w:pPr>
        <w:tabs>
          <w:tab w:val="left" w:pos="284"/>
          <w:tab w:val="left" w:pos="2835"/>
          <w:tab w:val="left" w:pos="5103"/>
          <w:tab w:val="left" w:pos="7655"/>
        </w:tabs>
        <w:spacing w:line="240" w:lineRule="auto"/>
        <w:rPr>
          <w:rFonts w:ascii="Times New Roman" w:hAnsi="Times New Roman"/>
          <w:color w:val="000000" w:themeColor="text1"/>
          <w:sz w:val="24"/>
          <w:szCs w:val="24"/>
          <w:lang w:val="en-US"/>
        </w:rPr>
      </w:pPr>
    </w:p>
    <w:p w14:paraId="36FABA87" w14:textId="69360F55" w:rsidR="0047460C" w:rsidRPr="00BF05BC" w:rsidRDefault="00A632AC" w:rsidP="00C433CF">
      <w:pPr>
        <w:tabs>
          <w:tab w:val="left" w:pos="284"/>
          <w:tab w:val="left" w:pos="2835"/>
          <w:tab w:val="left" w:pos="5103"/>
          <w:tab w:val="left" w:pos="7655"/>
        </w:tabs>
        <w:spacing w:line="240" w:lineRule="auto"/>
        <w:rPr>
          <w:rFonts w:ascii="Times New Roman" w:hAnsi="Times New Roman"/>
          <w:color w:val="000000" w:themeColor="text1"/>
          <w:sz w:val="24"/>
          <w:szCs w:val="24"/>
          <w:lang w:val="en-US"/>
        </w:rPr>
      </w:pPr>
      <w:r w:rsidRPr="00BF05BC">
        <w:rPr>
          <w:rFonts w:ascii="Times New Roman" w:hAnsi="Times New Roman"/>
          <w:color w:val="000000" w:themeColor="text1"/>
          <w:sz w:val="24"/>
          <w:szCs w:val="24"/>
          <w:lang w:val="en-US"/>
        </w:rPr>
        <w:t>20</w:t>
      </w:r>
      <w:r w:rsidR="0047460C" w:rsidRPr="00BF05BC">
        <w:rPr>
          <w:rFonts w:ascii="Times New Roman" w:hAnsi="Times New Roman"/>
          <w:color w:val="000000" w:themeColor="text1"/>
          <w:sz w:val="24"/>
          <w:szCs w:val="24"/>
        </w:rPr>
        <w:t xml:space="preserve">. </w:t>
      </w:r>
      <w:bookmarkStart w:id="2" w:name="_Hlk120868674"/>
      <w:r w:rsidR="002212E0" w:rsidRPr="00BF05BC">
        <w:rPr>
          <w:rFonts w:ascii="Times New Roman" w:hAnsi="Times New Roman"/>
          <w:color w:val="000000" w:themeColor="text1"/>
          <w:sz w:val="24"/>
          <w:szCs w:val="24"/>
          <w:lang w:val="en-US"/>
        </w:rPr>
        <w:t>What does this sign mean?</w:t>
      </w:r>
      <w:bookmarkEnd w:id="2"/>
    </w:p>
    <w:p w14:paraId="143F7CDE" w14:textId="00E6DF4B" w:rsidR="00B858E5" w:rsidRPr="00BF05BC" w:rsidRDefault="0047460C" w:rsidP="00C433CF">
      <w:pPr>
        <w:tabs>
          <w:tab w:val="left" w:pos="284"/>
          <w:tab w:val="left" w:pos="2835"/>
          <w:tab w:val="left" w:pos="5103"/>
          <w:tab w:val="left" w:pos="7655"/>
        </w:tabs>
        <w:spacing w:line="240" w:lineRule="auto"/>
        <w:rPr>
          <w:rFonts w:ascii="Times New Roman" w:hAnsi="Times New Roman"/>
          <w:color w:val="000000" w:themeColor="text1"/>
          <w:sz w:val="24"/>
          <w:szCs w:val="24"/>
        </w:rPr>
      </w:pPr>
      <w:r w:rsidRPr="00BF05BC">
        <w:rPr>
          <w:color w:val="000000" w:themeColor="text1"/>
        </w:rPr>
        <w:fldChar w:fldCharType="begin"/>
      </w:r>
      <w:r w:rsidRPr="00BF05BC">
        <w:rPr>
          <w:color w:val="000000" w:themeColor="text1"/>
        </w:rPr>
        <w:instrText xml:space="preserve"> INCLUDEPICTURE "https://image.shutterstock.com/image-vector/mobile-phone-flat-icon-600w-591555875.jpg" \* MERGEFORMATINET </w:instrText>
      </w:r>
      <w:r w:rsidRPr="00BF05BC">
        <w:rPr>
          <w:color w:val="000000" w:themeColor="text1"/>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B858E5" w:rsidRPr="00BF05BC" w14:paraId="7CB5A97C" w14:textId="77777777" w:rsidTr="00904A69">
        <w:tc>
          <w:tcPr>
            <w:tcW w:w="4815" w:type="dxa"/>
          </w:tcPr>
          <w:p w14:paraId="2E8093E1" w14:textId="18CC66EA" w:rsidR="00B858E5" w:rsidRPr="00BF05BC" w:rsidRDefault="00652F6B" w:rsidP="00C433CF">
            <w:pPr>
              <w:tabs>
                <w:tab w:val="left" w:pos="284"/>
                <w:tab w:val="left" w:pos="2835"/>
                <w:tab w:val="left" w:pos="5103"/>
                <w:tab w:val="left" w:pos="7655"/>
              </w:tabs>
              <w:spacing w:line="240" w:lineRule="auto"/>
              <w:jc w:val="center"/>
              <w:rPr>
                <w:rFonts w:ascii="Times New Roman" w:hAnsi="Times New Roman"/>
                <w:color w:val="000000" w:themeColor="text1"/>
                <w:sz w:val="24"/>
                <w:szCs w:val="24"/>
              </w:rPr>
            </w:pPr>
            <w:r w:rsidRPr="00BF05BC">
              <w:rPr>
                <w:noProof/>
                <w:color w:val="000000" w:themeColor="text1"/>
                <w:lang w:val="en-US"/>
              </w:rPr>
              <w:drawing>
                <wp:inline distT="0" distB="0" distL="0" distR="0" wp14:anchorId="47F92BFC" wp14:editId="73222CD5">
                  <wp:extent cx="787400" cy="7874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92531" cy="792623"/>
                          </a:xfrm>
                          <a:prstGeom prst="rect">
                            <a:avLst/>
                          </a:prstGeom>
                          <a:noFill/>
                          <a:ln>
                            <a:noFill/>
                          </a:ln>
                        </pic:spPr>
                      </pic:pic>
                    </a:graphicData>
                  </a:graphic>
                </wp:inline>
              </w:drawing>
            </w:r>
          </w:p>
        </w:tc>
        <w:tc>
          <w:tcPr>
            <w:tcW w:w="4816" w:type="dxa"/>
            <w:vAlign w:val="center"/>
          </w:tcPr>
          <w:p w14:paraId="7B941C44" w14:textId="77777777" w:rsidR="00B858E5" w:rsidRPr="00BF05BC" w:rsidRDefault="00860B1A" w:rsidP="00C433CF">
            <w:pPr>
              <w:pStyle w:val="ListParagraph"/>
              <w:numPr>
                <w:ilvl w:val="0"/>
                <w:numId w:val="6"/>
              </w:numPr>
              <w:tabs>
                <w:tab w:val="left" w:pos="284"/>
                <w:tab w:val="left" w:pos="2835"/>
                <w:tab w:val="left" w:pos="5103"/>
                <w:tab w:val="left" w:pos="7655"/>
              </w:tabs>
              <w:spacing w:line="240" w:lineRule="auto"/>
              <w:ind w:left="380"/>
              <w:rPr>
                <w:rFonts w:ascii="Times New Roman" w:hAnsi="Times New Roman"/>
                <w:color w:val="000000" w:themeColor="text1"/>
                <w:sz w:val="24"/>
                <w:szCs w:val="24"/>
                <w:lang w:val="en-US"/>
              </w:rPr>
            </w:pPr>
            <w:r w:rsidRPr="00BF05BC">
              <w:rPr>
                <w:rFonts w:ascii="Times New Roman" w:hAnsi="Times New Roman"/>
                <w:color w:val="000000" w:themeColor="text1"/>
                <w:sz w:val="24"/>
                <w:szCs w:val="24"/>
                <w:lang w:val="en-US"/>
              </w:rPr>
              <w:t>You can’t bring bananas to this area.</w:t>
            </w:r>
          </w:p>
          <w:p w14:paraId="1B24BAA9" w14:textId="064BFDE0" w:rsidR="00860B1A" w:rsidRPr="00BF05BC" w:rsidRDefault="00E86C4E" w:rsidP="00C433CF">
            <w:pPr>
              <w:pStyle w:val="ListParagraph"/>
              <w:numPr>
                <w:ilvl w:val="0"/>
                <w:numId w:val="6"/>
              </w:numPr>
              <w:tabs>
                <w:tab w:val="left" w:pos="284"/>
                <w:tab w:val="left" w:pos="2835"/>
                <w:tab w:val="left" w:pos="5103"/>
                <w:tab w:val="left" w:pos="7655"/>
              </w:tabs>
              <w:spacing w:line="240" w:lineRule="auto"/>
              <w:ind w:left="380"/>
              <w:rPr>
                <w:rFonts w:ascii="Times New Roman" w:hAnsi="Times New Roman"/>
                <w:color w:val="000000" w:themeColor="text1"/>
                <w:sz w:val="24"/>
                <w:szCs w:val="24"/>
                <w:lang w:val="en-US"/>
              </w:rPr>
            </w:pPr>
            <w:r w:rsidRPr="00BF05BC">
              <w:rPr>
                <w:rFonts w:ascii="Times New Roman" w:hAnsi="Times New Roman"/>
                <w:color w:val="000000" w:themeColor="text1"/>
                <w:sz w:val="24"/>
                <w:szCs w:val="24"/>
                <w:lang w:val="en-US"/>
              </w:rPr>
              <w:t>The m</w:t>
            </w:r>
            <w:r w:rsidR="00860B1A" w:rsidRPr="00BF05BC">
              <w:rPr>
                <w:rFonts w:ascii="Times New Roman" w:hAnsi="Times New Roman"/>
                <w:color w:val="000000" w:themeColor="text1"/>
                <w:sz w:val="24"/>
                <w:szCs w:val="24"/>
                <w:lang w:val="en-US"/>
              </w:rPr>
              <w:t>onkeys can’t eat bananas.</w:t>
            </w:r>
          </w:p>
          <w:p w14:paraId="4D8151B0" w14:textId="77777777" w:rsidR="00860B1A" w:rsidRPr="00BF05BC" w:rsidRDefault="00860B1A" w:rsidP="00C433CF">
            <w:pPr>
              <w:pStyle w:val="ListParagraph"/>
              <w:numPr>
                <w:ilvl w:val="0"/>
                <w:numId w:val="6"/>
              </w:numPr>
              <w:tabs>
                <w:tab w:val="left" w:pos="284"/>
                <w:tab w:val="left" w:pos="2835"/>
                <w:tab w:val="left" w:pos="5103"/>
                <w:tab w:val="left" w:pos="7655"/>
              </w:tabs>
              <w:spacing w:line="240" w:lineRule="auto"/>
              <w:ind w:left="380"/>
              <w:rPr>
                <w:rFonts w:ascii="Times New Roman" w:hAnsi="Times New Roman"/>
                <w:color w:val="000000" w:themeColor="text1"/>
                <w:sz w:val="24"/>
                <w:szCs w:val="24"/>
                <w:lang w:val="en-US"/>
              </w:rPr>
            </w:pPr>
            <w:r w:rsidRPr="00BF05BC">
              <w:rPr>
                <w:rFonts w:ascii="Times New Roman" w:hAnsi="Times New Roman"/>
                <w:color w:val="000000" w:themeColor="text1"/>
                <w:sz w:val="24"/>
                <w:szCs w:val="24"/>
                <w:lang w:val="en-US"/>
              </w:rPr>
              <w:t>You can’t give food to the monkeys.</w:t>
            </w:r>
          </w:p>
          <w:p w14:paraId="15B5DB95" w14:textId="1CADE58C" w:rsidR="00860B1A" w:rsidRPr="00BF05BC" w:rsidRDefault="00B86B56" w:rsidP="00C433CF">
            <w:pPr>
              <w:pStyle w:val="ListParagraph"/>
              <w:numPr>
                <w:ilvl w:val="0"/>
                <w:numId w:val="6"/>
              </w:numPr>
              <w:tabs>
                <w:tab w:val="left" w:pos="284"/>
                <w:tab w:val="left" w:pos="2835"/>
                <w:tab w:val="left" w:pos="5103"/>
                <w:tab w:val="left" w:pos="7655"/>
              </w:tabs>
              <w:spacing w:line="240" w:lineRule="auto"/>
              <w:ind w:left="380"/>
              <w:rPr>
                <w:rFonts w:ascii="Times New Roman" w:hAnsi="Times New Roman"/>
                <w:color w:val="000000" w:themeColor="text1"/>
                <w:sz w:val="24"/>
                <w:szCs w:val="24"/>
                <w:lang w:val="en-US"/>
              </w:rPr>
            </w:pPr>
            <w:r w:rsidRPr="00BF05BC">
              <w:rPr>
                <w:rFonts w:ascii="Times New Roman" w:hAnsi="Times New Roman"/>
                <w:color w:val="000000" w:themeColor="text1"/>
                <w:sz w:val="24"/>
                <w:szCs w:val="24"/>
                <w:lang w:val="en-US"/>
              </w:rPr>
              <w:t xml:space="preserve">The monkeys can’t feed </w:t>
            </w:r>
            <w:r w:rsidR="00904A69" w:rsidRPr="00BF05BC">
              <w:rPr>
                <w:rFonts w:ascii="Times New Roman" w:hAnsi="Times New Roman"/>
                <w:color w:val="000000" w:themeColor="text1"/>
                <w:sz w:val="24"/>
                <w:szCs w:val="24"/>
                <w:lang w:val="en-US"/>
              </w:rPr>
              <w:t>bananas.</w:t>
            </w:r>
          </w:p>
        </w:tc>
      </w:tr>
    </w:tbl>
    <w:p w14:paraId="4BD2A23C" w14:textId="18807CC6" w:rsidR="00AE1EEE" w:rsidRPr="00BF05BC" w:rsidRDefault="00AE1EEE" w:rsidP="00C433CF">
      <w:pPr>
        <w:tabs>
          <w:tab w:val="left" w:pos="284"/>
          <w:tab w:val="left" w:pos="2835"/>
          <w:tab w:val="left" w:pos="5103"/>
          <w:tab w:val="left" w:pos="7655"/>
        </w:tabs>
        <w:spacing w:line="240" w:lineRule="auto"/>
        <w:rPr>
          <w:rFonts w:ascii="Times New Roman" w:hAnsi="Times New Roman"/>
          <w:color w:val="000000" w:themeColor="text1"/>
          <w:sz w:val="24"/>
          <w:szCs w:val="24"/>
        </w:rPr>
      </w:pPr>
    </w:p>
    <w:p w14:paraId="11FF1B8C" w14:textId="111F1533" w:rsidR="009A3197" w:rsidRPr="00BF05BC" w:rsidRDefault="009A3197" w:rsidP="00C433CF">
      <w:pPr>
        <w:tabs>
          <w:tab w:val="left" w:pos="2552"/>
          <w:tab w:val="left" w:pos="6804"/>
        </w:tabs>
        <w:spacing w:line="240" w:lineRule="auto"/>
        <w:jc w:val="both"/>
        <w:rPr>
          <w:rFonts w:ascii="Times New Roman" w:eastAsia="Times New Roman" w:hAnsi="Times New Roman" w:cs="Times New Roman"/>
          <w:b/>
          <w:bCs/>
          <w:color w:val="000000" w:themeColor="text1"/>
          <w:sz w:val="24"/>
          <w:szCs w:val="24"/>
          <w:lang w:val="en-US"/>
        </w:rPr>
      </w:pPr>
      <w:r w:rsidRPr="00BF05BC">
        <w:rPr>
          <w:rFonts w:ascii="Times New Roman" w:eastAsia="Times New Roman" w:hAnsi="Times New Roman" w:cs="Times New Roman"/>
          <w:b/>
          <w:bCs/>
          <w:color w:val="000000" w:themeColor="text1"/>
          <w:sz w:val="24"/>
          <w:szCs w:val="24"/>
        </w:rPr>
        <w:t>I</w:t>
      </w:r>
      <w:r w:rsidR="008A632E" w:rsidRPr="00BF05BC">
        <w:rPr>
          <w:rFonts w:ascii="Times New Roman" w:eastAsia="Times New Roman" w:hAnsi="Times New Roman" w:cs="Times New Roman"/>
          <w:b/>
          <w:bCs/>
          <w:color w:val="000000" w:themeColor="text1"/>
          <w:sz w:val="24"/>
          <w:szCs w:val="24"/>
          <w:lang w:val="en-US"/>
        </w:rPr>
        <w:t>I</w:t>
      </w:r>
      <w:r w:rsidRPr="00BF05BC">
        <w:rPr>
          <w:rFonts w:ascii="Times New Roman" w:eastAsia="Times New Roman" w:hAnsi="Times New Roman" w:cs="Times New Roman"/>
          <w:b/>
          <w:bCs/>
          <w:color w:val="000000" w:themeColor="text1"/>
          <w:sz w:val="24"/>
          <w:szCs w:val="24"/>
        </w:rPr>
        <w:t xml:space="preserve">I. </w:t>
      </w:r>
      <w:r w:rsidR="008A632E" w:rsidRPr="00BF05BC">
        <w:rPr>
          <w:rFonts w:ascii="Times New Roman" w:eastAsia="Times New Roman" w:hAnsi="Times New Roman" w:cs="Times New Roman"/>
          <w:b/>
          <w:bCs/>
          <w:color w:val="000000" w:themeColor="text1"/>
          <w:sz w:val="24"/>
          <w:szCs w:val="24"/>
          <w:u w:val="single"/>
          <w:lang w:val="en-US"/>
        </w:rPr>
        <w:t>ERROR CORRECTION</w:t>
      </w:r>
      <w:r w:rsidRPr="00BF05BC">
        <w:rPr>
          <w:rFonts w:ascii="Times New Roman" w:eastAsia="Times New Roman" w:hAnsi="Times New Roman" w:cs="Times New Roman"/>
          <w:b/>
          <w:bCs/>
          <w:color w:val="000000" w:themeColor="text1"/>
          <w:sz w:val="24"/>
          <w:szCs w:val="24"/>
          <w:lang w:val="en-US"/>
        </w:rPr>
        <w:t xml:space="preserve"> (</w:t>
      </w:r>
      <w:r w:rsidR="00CE0101" w:rsidRPr="00BF05BC">
        <w:rPr>
          <w:rFonts w:ascii="Times New Roman" w:eastAsia="Times New Roman" w:hAnsi="Times New Roman" w:cs="Times New Roman"/>
          <w:b/>
          <w:bCs/>
          <w:color w:val="000000" w:themeColor="text1"/>
          <w:sz w:val="24"/>
          <w:szCs w:val="24"/>
          <w:lang w:val="en-US"/>
        </w:rPr>
        <w:t>0.</w:t>
      </w:r>
      <w:r w:rsidR="00A13431" w:rsidRPr="00BF05BC">
        <w:rPr>
          <w:rFonts w:ascii="Times New Roman" w:eastAsia="Times New Roman" w:hAnsi="Times New Roman" w:cs="Times New Roman"/>
          <w:b/>
          <w:bCs/>
          <w:color w:val="000000" w:themeColor="text1"/>
          <w:sz w:val="24"/>
          <w:szCs w:val="24"/>
          <w:lang w:val="en-US"/>
        </w:rPr>
        <w:t>5</w:t>
      </w:r>
      <w:r w:rsidR="00CE0101" w:rsidRPr="00BF05BC">
        <w:rPr>
          <w:rFonts w:ascii="Times New Roman" w:eastAsia="Times New Roman" w:hAnsi="Times New Roman" w:cs="Times New Roman"/>
          <w:b/>
          <w:bCs/>
          <w:color w:val="000000" w:themeColor="text1"/>
          <w:sz w:val="24"/>
          <w:szCs w:val="24"/>
          <w:lang w:val="en-US"/>
        </w:rPr>
        <w:t xml:space="preserve"> </w:t>
      </w:r>
      <w:r w:rsidRPr="00BF05BC">
        <w:rPr>
          <w:rFonts w:ascii="Times New Roman" w:eastAsia="Times New Roman" w:hAnsi="Times New Roman" w:cs="Times New Roman"/>
          <w:b/>
          <w:bCs/>
          <w:color w:val="000000" w:themeColor="text1"/>
          <w:sz w:val="24"/>
          <w:szCs w:val="24"/>
          <w:lang w:val="en-US"/>
        </w:rPr>
        <w:t>points)</w:t>
      </w:r>
    </w:p>
    <w:p w14:paraId="71611DAF" w14:textId="7074C6AC" w:rsidR="005272CF" w:rsidRPr="00BF05BC" w:rsidRDefault="000C7147" w:rsidP="00FE6A93">
      <w:pPr>
        <w:tabs>
          <w:tab w:val="left" w:pos="2552"/>
          <w:tab w:val="left" w:pos="6804"/>
        </w:tabs>
        <w:spacing w:line="240" w:lineRule="auto"/>
        <w:ind w:firstLine="284"/>
        <w:jc w:val="both"/>
        <w:rPr>
          <w:rFonts w:ascii="Times New Roman" w:eastAsia="Times New Roman" w:hAnsi="Times New Roman" w:cs="Times New Roman"/>
          <w:b/>
          <w:bCs/>
          <w:i/>
          <w:iCs/>
          <w:color w:val="000000" w:themeColor="text1"/>
          <w:sz w:val="24"/>
          <w:szCs w:val="24"/>
          <w:lang w:val="en-US"/>
        </w:rPr>
      </w:pPr>
      <w:r w:rsidRPr="00BF05BC">
        <w:rPr>
          <w:rFonts w:ascii="Times New Roman" w:eastAsia="Times New Roman" w:hAnsi="Times New Roman" w:cs="Times New Roman"/>
          <w:b/>
          <w:bCs/>
          <w:i/>
          <w:iCs/>
          <w:color w:val="000000" w:themeColor="text1"/>
          <w:sz w:val="24"/>
          <w:szCs w:val="24"/>
          <w:u w:val="single"/>
          <w:lang w:val="en-US"/>
        </w:rPr>
        <w:t>Choose the</w:t>
      </w:r>
      <w:r w:rsidR="00EB73AF" w:rsidRPr="00BF05BC">
        <w:rPr>
          <w:rFonts w:ascii="Times New Roman" w:eastAsia="Times New Roman" w:hAnsi="Times New Roman" w:cs="Times New Roman"/>
          <w:b/>
          <w:bCs/>
          <w:i/>
          <w:iCs/>
          <w:color w:val="000000" w:themeColor="text1"/>
          <w:sz w:val="24"/>
          <w:szCs w:val="24"/>
          <w:u w:val="single"/>
          <w:lang w:val="en-US"/>
        </w:rPr>
        <w:t xml:space="preserve"> best option (A, B, C or D) to indicate the underlined part that needs correction in each of the following questions</w:t>
      </w:r>
      <w:r w:rsidR="00EB73AF" w:rsidRPr="00BF05BC">
        <w:rPr>
          <w:rFonts w:ascii="Times New Roman" w:eastAsia="Times New Roman" w:hAnsi="Times New Roman" w:cs="Times New Roman"/>
          <w:b/>
          <w:bCs/>
          <w:i/>
          <w:iCs/>
          <w:color w:val="000000" w:themeColor="text1"/>
          <w:sz w:val="24"/>
          <w:szCs w:val="24"/>
          <w:lang w:val="en-US"/>
        </w:rPr>
        <w:t>.</w:t>
      </w:r>
      <w:r w:rsidR="005272CF" w:rsidRPr="00BF05BC">
        <w:rPr>
          <w:rFonts w:ascii="Times New Roman" w:hAnsi="Times New Roman" w:cs="Times New Roman"/>
          <w:color w:val="000000" w:themeColor="text1"/>
          <w:sz w:val="24"/>
          <w:szCs w:val="24"/>
        </w:rPr>
        <w:tab/>
      </w:r>
      <w:r w:rsidR="005272CF" w:rsidRPr="00BF05BC">
        <w:rPr>
          <w:rFonts w:ascii="Times New Roman" w:hAnsi="Times New Roman" w:cs="Times New Roman"/>
          <w:color w:val="000000" w:themeColor="text1"/>
          <w:sz w:val="24"/>
          <w:szCs w:val="24"/>
        </w:rPr>
        <w:tab/>
      </w:r>
    </w:p>
    <w:p w14:paraId="309D6CF9" w14:textId="0A42059C" w:rsidR="00E1451E" w:rsidRPr="00BF05BC" w:rsidRDefault="006C1A3F" w:rsidP="00C433CF">
      <w:pPr>
        <w:autoSpaceDE w:val="0"/>
        <w:autoSpaceDN w:val="0"/>
        <w:adjustRightInd w:val="0"/>
        <w:spacing w:line="240" w:lineRule="auto"/>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lang w:val="en-US"/>
        </w:rPr>
        <w:t>21</w:t>
      </w:r>
      <w:r w:rsidR="005272CF" w:rsidRPr="00BF05BC">
        <w:rPr>
          <w:rFonts w:ascii="Times New Roman" w:hAnsi="Times New Roman" w:cs="Times New Roman"/>
          <w:color w:val="000000" w:themeColor="text1"/>
          <w:sz w:val="24"/>
          <w:szCs w:val="24"/>
        </w:rPr>
        <w:t xml:space="preserve">. Fruit </w:t>
      </w:r>
      <w:r w:rsidR="005272CF" w:rsidRPr="00BF05BC">
        <w:rPr>
          <w:rFonts w:ascii="Times New Roman" w:hAnsi="Times New Roman" w:cs="Times New Roman"/>
          <w:color w:val="000000" w:themeColor="text1"/>
          <w:sz w:val="24"/>
          <w:szCs w:val="24"/>
          <w:u w:val="single"/>
        </w:rPr>
        <w:t>make</w:t>
      </w:r>
      <w:r w:rsidR="005272CF" w:rsidRPr="00BF05BC">
        <w:rPr>
          <w:rFonts w:ascii="Times New Roman" w:hAnsi="Times New Roman" w:cs="Times New Roman"/>
          <w:color w:val="000000" w:themeColor="text1"/>
          <w:sz w:val="24"/>
          <w:szCs w:val="24"/>
        </w:rPr>
        <w:t xml:space="preserve"> </w:t>
      </w:r>
      <w:r w:rsidR="005272CF" w:rsidRPr="00BF05BC">
        <w:rPr>
          <w:rFonts w:ascii="Times New Roman" w:hAnsi="Times New Roman" w:cs="Times New Roman"/>
          <w:color w:val="000000" w:themeColor="text1"/>
          <w:sz w:val="24"/>
          <w:szCs w:val="24"/>
          <w:u w:val="single"/>
        </w:rPr>
        <w:t>an</w:t>
      </w:r>
      <w:r w:rsidR="005272CF" w:rsidRPr="00BF05BC">
        <w:rPr>
          <w:rFonts w:ascii="Times New Roman" w:hAnsi="Times New Roman" w:cs="Times New Roman"/>
          <w:color w:val="000000" w:themeColor="text1"/>
          <w:sz w:val="24"/>
          <w:szCs w:val="24"/>
        </w:rPr>
        <w:t xml:space="preserve"> excellent snack</w:t>
      </w:r>
      <w:r w:rsidR="00E1451E" w:rsidRPr="00BF05BC">
        <w:rPr>
          <w:rFonts w:ascii="Times New Roman" w:hAnsi="Times New Roman" w:cs="Times New Roman"/>
          <w:color w:val="000000" w:themeColor="text1"/>
          <w:sz w:val="24"/>
          <w:szCs w:val="24"/>
          <w:lang w:val="en-US"/>
        </w:rPr>
        <w:t xml:space="preserve">, so I </w:t>
      </w:r>
      <w:r w:rsidR="00E1451E" w:rsidRPr="00BF05BC">
        <w:rPr>
          <w:rFonts w:ascii="Times New Roman" w:hAnsi="Times New Roman" w:cs="Times New Roman"/>
          <w:color w:val="000000" w:themeColor="text1"/>
          <w:sz w:val="24"/>
          <w:szCs w:val="24"/>
          <w:u w:val="single"/>
          <w:lang w:val="en-US"/>
        </w:rPr>
        <w:t>eat</w:t>
      </w:r>
      <w:r w:rsidR="00E1451E" w:rsidRPr="00BF05BC">
        <w:rPr>
          <w:rFonts w:ascii="Times New Roman" w:hAnsi="Times New Roman" w:cs="Times New Roman"/>
          <w:color w:val="000000" w:themeColor="text1"/>
          <w:sz w:val="24"/>
          <w:szCs w:val="24"/>
          <w:lang w:val="en-US"/>
        </w:rPr>
        <w:t xml:space="preserve"> </w:t>
      </w:r>
      <w:r w:rsidR="00E1451E" w:rsidRPr="00BF05BC">
        <w:rPr>
          <w:rFonts w:ascii="Times New Roman" w:hAnsi="Times New Roman" w:cs="Times New Roman"/>
          <w:color w:val="000000" w:themeColor="text1"/>
          <w:sz w:val="24"/>
          <w:szCs w:val="24"/>
          <w:u w:val="single"/>
          <w:lang w:val="en-US"/>
        </w:rPr>
        <w:t>it</w:t>
      </w:r>
      <w:r w:rsidR="00E1451E" w:rsidRPr="00BF05BC">
        <w:rPr>
          <w:rFonts w:ascii="Times New Roman" w:hAnsi="Times New Roman" w:cs="Times New Roman"/>
          <w:color w:val="000000" w:themeColor="text1"/>
          <w:sz w:val="24"/>
          <w:szCs w:val="24"/>
          <w:lang w:val="en-US"/>
        </w:rPr>
        <w:t xml:space="preserve"> every day</w:t>
      </w:r>
      <w:r w:rsidR="005272CF" w:rsidRPr="00BF05BC">
        <w:rPr>
          <w:rFonts w:ascii="Times New Roman" w:hAnsi="Times New Roman" w:cs="Times New Roman"/>
          <w:color w:val="000000" w:themeColor="text1"/>
          <w:sz w:val="24"/>
          <w:szCs w:val="24"/>
        </w:rPr>
        <w:t>.</w:t>
      </w:r>
    </w:p>
    <w:p w14:paraId="0FA764BB" w14:textId="1D9A169A" w:rsidR="00707EBA" w:rsidRPr="00BF05BC" w:rsidRDefault="006E1969" w:rsidP="00FE6A93">
      <w:pPr>
        <w:autoSpaceDE w:val="0"/>
        <w:autoSpaceDN w:val="0"/>
        <w:adjustRightInd w:val="0"/>
        <w:spacing w:line="240" w:lineRule="auto"/>
        <w:ind w:firstLine="426"/>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A. make</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B. an</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 xml:space="preserve">C. </w:t>
      </w:r>
      <w:r w:rsidR="00AA5CFB" w:rsidRPr="00BF05BC">
        <w:rPr>
          <w:rFonts w:ascii="Times New Roman" w:hAnsi="Times New Roman" w:cs="Times New Roman"/>
          <w:color w:val="000000" w:themeColor="text1"/>
          <w:sz w:val="24"/>
          <w:szCs w:val="24"/>
          <w:lang w:val="en-US"/>
        </w:rPr>
        <w:t>eat</w:t>
      </w:r>
      <w:r w:rsidR="00AA5CFB" w:rsidRPr="00BF05BC">
        <w:rPr>
          <w:rFonts w:ascii="Times New Roman" w:hAnsi="Times New Roman" w:cs="Times New Roman"/>
          <w:color w:val="000000" w:themeColor="text1"/>
          <w:sz w:val="24"/>
          <w:szCs w:val="24"/>
          <w:lang w:val="en-US"/>
        </w:rPr>
        <w:tab/>
      </w:r>
      <w:r w:rsidR="00AA5CFB" w:rsidRPr="00BF05BC">
        <w:rPr>
          <w:rFonts w:ascii="Times New Roman" w:hAnsi="Times New Roman" w:cs="Times New Roman"/>
          <w:color w:val="000000" w:themeColor="text1"/>
          <w:sz w:val="24"/>
          <w:szCs w:val="24"/>
          <w:lang w:val="en-US"/>
        </w:rPr>
        <w:tab/>
      </w:r>
      <w:r w:rsidR="00AA5CFB" w:rsidRPr="00BF05BC">
        <w:rPr>
          <w:rFonts w:ascii="Times New Roman" w:hAnsi="Times New Roman" w:cs="Times New Roman"/>
          <w:color w:val="000000" w:themeColor="text1"/>
          <w:sz w:val="24"/>
          <w:szCs w:val="24"/>
          <w:lang w:val="en-US"/>
        </w:rPr>
        <w:tab/>
        <w:t>D. it</w:t>
      </w:r>
    </w:p>
    <w:p w14:paraId="2F4D0DF2" w14:textId="76553CD3" w:rsidR="00204B57" w:rsidRPr="00BF05BC" w:rsidRDefault="006C1A3F" w:rsidP="00C433CF">
      <w:pPr>
        <w:autoSpaceDE w:val="0"/>
        <w:autoSpaceDN w:val="0"/>
        <w:adjustRightInd w:val="0"/>
        <w:spacing w:line="240" w:lineRule="auto"/>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lang w:val="en-US"/>
        </w:rPr>
        <w:t>22</w:t>
      </w:r>
      <w:r w:rsidR="005272CF" w:rsidRPr="00BF05BC">
        <w:rPr>
          <w:rFonts w:ascii="Times New Roman" w:hAnsi="Times New Roman" w:cs="Times New Roman"/>
          <w:color w:val="000000" w:themeColor="text1"/>
          <w:sz w:val="24"/>
          <w:szCs w:val="24"/>
        </w:rPr>
        <w:t xml:space="preserve">. I </w:t>
      </w:r>
      <w:r w:rsidR="005272CF" w:rsidRPr="00BF05BC">
        <w:rPr>
          <w:rFonts w:ascii="Times New Roman" w:hAnsi="Times New Roman" w:cs="Times New Roman"/>
          <w:color w:val="000000" w:themeColor="text1"/>
          <w:sz w:val="24"/>
          <w:szCs w:val="24"/>
          <w:u w:val="single"/>
        </w:rPr>
        <w:t>don’t</w:t>
      </w:r>
      <w:r w:rsidR="005272CF" w:rsidRPr="00BF05BC">
        <w:rPr>
          <w:rFonts w:ascii="Times New Roman" w:hAnsi="Times New Roman" w:cs="Times New Roman"/>
          <w:color w:val="000000" w:themeColor="text1"/>
          <w:sz w:val="24"/>
          <w:szCs w:val="24"/>
        </w:rPr>
        <w:t xml:space="preserve"> eat </w:t>
      </w:r>
      <w:r w:rsidR="005272CF" w:rsidRPr="00BF05BC">
        <w:rPr>
          <w:rFonts w:ascii="Times New Roman" w:hAnsi="Times New Roman" w:cs="Times New Roman"/>
          <w:color w:val="000000" w:themeColor="text1"/>
          <w:sz w:val="24"/>
          <w:szCs w:val="24"/>
          <w:u w:val="single"/>
        </w:rPr>
        <w:t>a lot</w:t>
      </w:r>
      <w:r w:rsidR="005272CF" w:rsidRPr="00BF05BC">
        <w:rPr>
          <w:rFonts w:ascii="Times New Roman" w:hAnsi="Times New Roman" w:cs="Times New Roman"/>
          <w:color w:val="000000" w:themeColor="text1"/>
          <w:sz w:val="24"/>
          <w:szCs w:val="24"/>
        </w:rPr>
        <w:t xml:space="preserve"> </w:t>
      </w:r>
      <w:r w:rsidR="005272CF" w:rsidRPr="00BF05BC">
        <w:rPr>
          <w:rFonts w:ascii="Times New Roman" w:hAnsi="Times New Roman" w:cs="Times New Roman"/>
          <w:color w:val="000000" w:themeColor="text1"/>
          <w:sz w:val="24"/>
          <w:szCs w:val="24"/>
          <w:u w:val="single"/>
        </w:rPr>
        <w:t>at</w:t>
      </w:r>
      <w:r w:rsidR="005272CF" w:rsidRPr="00BF05BC">
        <w:rPr>
          <w:rFonts w:ascii="Times New Roman" w:hAnsi="Times New Roman" w:cs="Times New Roman"/>
          <w:color w:val="000000" w:themeColor="text1"/>
          <w:sz w:val="24"/>
          <w:szCs w:val="24"/>
        </w:rPr>
        <w:t xml:space="preserve"> the evening</w:t>
      </w:r>
      <w:r w:rsidR="00204B57" w:rsidRPr="00BF05BC">
        <w:rPr>
          <w:rFonts w:ascii="Times New Roman" w:hAnsi="Times New Roman" w:cs="Times New Roman"/>
          <w:color w:val="000000" w:themeColor="text1"/>
          <w:sz w:val="24"/>
          <w:szCs w:val="24"/>
          <w:lang w:val="en-US"/>
        </w:rPr>
        <w:t xml:space="preserve"> because it makes me </w:t>
      </w:r>
      <w:r w:rsidR="00204B57" w:rsidRPr="00BF05BC">
        <w:rPr>
          <w:rFonts w:ascii="Times New Roman" w:hAnsi="Times New Roman" w:cs="Times New Roman"/>
          <w:color w:val="000000" w:themeColor="text1"/>
          <w:sz w:val="24"/>
          <w:szCs w:val="24"/>
          <w:u w:val="single"/>
          <w:lang w:val="en-US"/>
        </w:rPr>
        <w:t>tired</w:t>
      </w:r>
      <w:r w:rsidR="005272CF" w:rsidRPr="00BF05BC">
        <w:rPr>
          <w:rFonts w:ascii="Times New Roman" w:hAnsi="Times New Roman" w:cs="Times New Roman"/>
          <w:color w:val="000000" w:themeColor="text1"/>
          <w:sz w:val="24"/>
          <w:szCs w:val="24"/>
        </w:rPr>
        <w:t>.</w:t>
      </w:r>
    </w:p>
    <w:p w14:paraId="57ED8420" w14:textId="68849B56" w:rsidR="00BB6F43" w:rsidRPr="00BF05BC" w:rsidRDefault="00204B57" w:rsidP="00FE6A93">
      <w:pPr>
        <w:autoSpaceDE w:val="0"/>
        <w:autoSpaceDN w:val="0"/>
        <w:adjustRightInd w:val="0"/>
        <w:spacing w:line="240" w:lineRule="auto"/>
        <w:ind w:firstLine="426"/>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lang w:val="en-US"/>
        </w:rPr>
        <w:t>A. don’t</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B</w:t>
      </w:r>
      <w:r w:rsidR="0002293B" w:rsidRPr="00BF05BC">
        <w:rPr>
          <w:rFonts w:ascii="Times New Roman" w:hAnsi="Times New Roman" w:cs="Times New Roman"/>
          <w:color w:val="000000" w:themeColor="text1"/>
          <w:sz w:val="24"/>
          <w:szCs w:val="24"/>
          <w:lang w:val="en-US"/>
        </w:rPr>
        <w:t>. a lot</w:t>
      </w:r>
      <w:r w:rsidR="0002293B" w:rsidRPr="00BF05BC">
        <w:rPr>
          <w:rFonts w:ascii="Times New Roman" w:hAnsi="Times New Roman" w:cs="Times New Roman"/>
          <w:color w:val="000000" w:themeColor="text1"/>
          <w:sz w:val="24"/>
          <w:szCs w:val="24"/>
          <w:lang w:val="en-US"/>
        </w:rPr>
        <w:tab/>
      </w:r>
      <w:r w:rsidR="0002293B" w:rsidRPr="00BF05BC">
        <w:rPr>
          <w:rFonts w:ascii="Times New Roman" w:hAnsi="Times New Roman" w:cs="Times New Roman"/>
          <w:color w:val="000000" w:themeColor="text1"/>
          <w:sz w:val="24"/>
          <w:szCs w:val="24"/>
          <w:lang w:val="en-US"/>
        </w:rPr>
        <w:tab/>
      </w:r>
      <w:r w:rsidR="0002293B" w:rsidRPr="00BF05BC">
        <w:rPr>
          <w:rFonts w:ascii="Times New Roman" w:hAnsi="Times New Roman" w:cs="Times New Roman"/>
          <w:color w:val="000000" w:themeColor="text1"/>
          <w:sz w:val="24"/>
          <w:szCs w:val="24"/>
          <w:lang w:val="en-US"/>
        </w:rPr>
        <w:tab/>
        <w:t>C. at</w:t>
      </w:r>
      <w:r w:rsidR="0002293B" w:rsidRPr="00BF05BC">
        <w:rPr>
          <w:rFonts w:ascii="Times New Roman" w:hAnsi="Times New Roman" w:cs="Times New Roman"/>
          <w:color w:val="000000" w:themeColor="text1"/>
          <w:sz w:val="24"/>
          <w:szCs w:val="24"/>
          <w:lang w:val="en-US"/>
        </w:rPr>
        <w:tab/>
      </w:r>
      <w:r w:rsidR="0002293B" w:rsidRPr="00BF05BC">
        <w:rPr>
          <w:rFonts w:ascii="Times New Roman" w:hAnsi="Times New Roman" w:cs="Times New Roman"/>
          <w:color w:val="000000" w:themeColor="text1"/>
          <w:sz w:val="24"/>
          <w:szCs w:val="24"/>
          <w:lang w:val="en-US"/>
        </w:rPr>
        <w:tab/>
      </w:r>
      <w:r w:rsidR="0002293B" w:rsidRPr="00BF05BC">
        <w:rPr>
          <w:rFonts w:ascii="Times New Roman" w:hAnsi="Times New Roman" w:cs="Times New Roman"/>
          <w:color w:val="000000" w:themeColor="text1"/>
          <w:sz w:val="24"/>
          <w:szCs w:val="24"/>
          <w:lang w:val="en-US"/>
        </w:rPr>
        <w:tab/>
        <w:t>D. tired</w:t>
      </w:r>
      <w:r w:rsidR="005272CF" w:rsidRPr="00BF05BC">
        <w:rPr>
          <w:rFonts w:ascii="Times New Roman" w:hAnsi="Times New Roman" w:cs="Times New Roman"/>
          <w:color w:val="000000" w:themeColor="text1"/>
          <w:sz w:val="24"/>
          <w:szCs w:val="24"/>
        </w:rPr>
        <w:tab/>
      </w:r>
      <w:r w:rsidR="005272CF" w:rsidRPr="00BF05BC">
        <w:rPr>
          <w:rFonts w:ascii="Times New Roman" w:hAnsi="Times New Roman" w:cs="Times New Roman"/>
          <w:color w:val="000000" w:themeColor="text1"/>
          <w:sz w:val="24"/>
          <w:szCs w:val="24"/>
        </w:rPr>
        <w:tab/>
      </w:r>
      <w:r w:rsidR="005272CF" w:rsidRPr="00BF05BC">
        <w:rPr>
          <w:rFonts w:ascii="Times New Roman" w:hAnsi="Times New Roman" w:cs="Times New Roman"/>
          <w:color w:val="000000" w:themeColor="text1"/>
          <w:sz w:val="24"/>
          <w:szCs w:val="24"/>
        </w:rPr>
        <w:tab/>
      </w:r>
    </w:p>
    <w:p w14:paraId="2FEF8310" w14:textId="77777777" w:rsidR="002F5D4C" w:rsidRPr="00BF05BC" w:rsidRDefault="002F5D4C" w:rsidP="00C433CF">
      <w:pPr>
        <w:autoSpaceDE w:val="0"/>
        <w:autoSpaceDN w:val="0"/>
        <w:adjustRightInd w:val="0"/>
        <w:spacing w:line="240" w:lineRule="auto"/>
        <w:rPr>
          <w:rFonts w:ascii="Times New Roman" w:hAnsi="Times New Roman" w:cs="Times New Roman"/>
          <w:b/>
          <w:bCs/>
          <w:color w:val="000000" w:themeColor="text1"/>
          <w:sz w:val="24"/>
          <w:szCs w:val="24"/>
          <w:lang w:val="en-US"/>
        </w:rPr>
      </w:pPr>
    </w:p>
    <w:p w14:paraId="10605483" w14:textId="6343826D" w:rsidR="002C0074" w:rsidRPr="00BF05BC" w:rsidRDefault="00BB6F43" w:rsidP="00C433CF">
      <w:pPr>
        <w:autoSpaceDE w:val="0"/>
        <w:autoSpaceDN w:val="0"/>
        <w:adjustRightInd w:val="0"/>
        <w:spacing w:line="240" w:lineRule="auto"/>
        <w:rPr>
          <w:rFonts w:ascii="Times New Roman" w:eastAsia="Times New Roman" w:hAnsi="Times New Roman" w:cs="Times New Roman"/>
          <w:b/>
          <w:bCs/>
          <w:color w:val="000000" w:themeColor="text1"/>
          <w:sz w:val="24"/>
          <w:szCs w:val="24"/>
          <w:lang w:val="en-US"/>
        </w:rPr>
      </w:pPr>
      <w:r w:rsidRPr="00BF05BC">
        <w:rPr>
          <w:rFonts w:ascii="Times New Roman" w:hAnsi="Times New Roman" w:cs="Times New Roman"/>
          <w:b/>
          <w:bCs/>
          <w:color w:val="000000" w:themeColor="text1"/>
          <w:sz w:val="24"/>
          <w:szCs w:val="24"/>
          <w:lang w:val="en-US"/>
        </w:rPr>
        <w:t>I</w:t>
      </w:r>
      <w:r w:rsidR="008F4498" w:rsidRPr="00BF05BC">
        <w:rPr>
          <w:rFonts w:ascii="Times New Roman" w:eastAsia="Times New Roman" w:hAnsi="Times New Roman" w:cs="Times New Roman"/>
          <w:b/>
          <w:bCs/>
          <w:color w:val="000000" w:themeColor="text1"/>
          <w:sz w:val="24"/>
          <w:szCs w:val="24"/>
          <w:lang w:val="en-US"/>
        </w:rPr>
        <w:t xml:space="preserve">V. </w:t>
      </w:r>
      <w:r w:rsidR="008F4498" w:rsidRPr="00BF05BC">
        <w:rPr>
          <w:rFonts w:ascii="Times New Roman" w:eastAsia="Times New Roman" w:hAnsi="Times New Roman" w:cs="Times New Roman"/>
          <w:b/>
          <w:bCs/>
          <w:color w:val="000000" w:themeColor="text1"/>
          <w:sz w:val="24"/>
          <w:szCs w:val="24"/>
          <w:u w:val="single"/>
        </w:rPr>
        <w:t>READING</w:t>
      </w:r>
      <w:r w:rsidR="004E6EFD" w:rsidRPr="00BF05BC">
        <w:rPr>
          <w:rFonts w:ascii="Times New Roman" w:eastAsia="Times New Roman" w:hAnsi="Times New Roman" w:cs="Times New Roman"/>
          <w:b/>
          <w:bCs/>
          <w:color w:val="000000" w:themeColor="text1"/>
          <w:sz w:val="24"/>
          <w:szCs w:val="24"/>
          <w:lang w:val="en-US"/>
        </w:rPr>
        <w:t xml:space="preserve"> (2</w:t>
      </w:r>
      <w:r w:rsidR="00A13431" w:rsidRPr="00BF05BC">
        <w:rPr>
          <w:rFonts w:ascii="Times New Roman" w:eastAsia="Times New Roman" w:hAnsi="Times New Roman" w:cs="Times New Roman"/>
          <w:b/>
          <w:bCs/>
          <w:color w:val="000000" w:themeColor="text1"/>
          <w:sz w:val="24"/>
          <w:szCs w:val="24"/>
          <w:lang w:val="en-US"/>
        </w:rPr>
        <w:t>.5</w:t>
      </w:r>
      <w:r w:rsidR="004E6EFD" w:rsidRPr="00BF05BC">
        <w:rPr>
          <w:rFonts w:ascii="Times New Roman" w:eastAsia="Times New Roman" w:hAnsi="Times New Roman" w:cs="Times New Roman"/>
          <w:b/>
          <w:bCs/>
          <w:color w:val="000000" w:themeColor="text1"/>
          <w:sz w:val="24"/>
          <w:szCs w:val="24"/>
          <w:lang w:val="en-US"/>
        </w:rPr>
        <w:t xml:space="preserve"> points)</w:t>
      </w:r>
    </w:p>
    <w:p w14:paraId="4CFDFD2E" w14:textId="56FA7646" w:rsidR="00A502DC" w:rsidRPr="00BF05BC" w:rsidRDefault="00E83034" w:rsidP="00101ECA">
      <w:pPr>
        <w:pStyle w:val="ListParagraph"/>
        <w:numPr>
          <w:ilvl w:val="0"/>
          <w:numId w:val="10"/>
        </w:numPr>
        <w:spacing w:line="240" w:lineRule="auto"/>
        <w:jc w:val="both"/>
        <w:rPr>
          <w:rFonts w:ascii="Times New Roman" w:eastAsia="Times New Roman" w:hAnsi="Times New Roman" w:cs="Times New Roman"/>
          <w:b/>
          <w:bCs/>
          <w:i/>
          <w:iCs/>
          <w:color w:val="000000" w:themeColor="text1"/>
          <w:sz w:val="24"/>
          <w:szCs w:val="24"/>
          <w:lang w:val="en-US"/>
        </w:rPr>
      </w:pPr>
      <w:r w:rsidRPr="00BF05BC">
        <w:rPr>
          <w:rFonts w:ascii="Times New Roman" w:eastAsia="Times New Roman" w:hAnsi="Times New Roman" w:cs="Times New Roman"/>
          <w:b/>
          <w:bCs/>
          <w:i/>
          <w:iCs/>
          <w:color w:val="000000" w:themeColor="text1"/>
          <w:sz w:val="24"/>
          <w:szCs w:val="24"/>
          <w:u w:val="single"/>
          <w:lang w:val="en-US"/>
        </w:rPr>
        <w:t>Read the following passage and choose the letter A, B, C or D on your answer sheet to indicate the correct answer that best fits each of the numbered blanks</w:t>
      </w:r>
      <w:r w:rsidRPr="00BF05BC">
        <w:rPr>
          <w:rFonts w:ascii="Times New Roman" w:eastAsia="Times New Roman" w:hAnsi="Times New Roman" w:cs="Times New Roman"/>
          <w:b/>
          <w:bCs/>
          <w:i/>
          <w:iCs/>
          <w:color w:val="000000" w:themeColor="text1"/>
          <w:sz w:val="24"/>
          <w:szCs w:val="24"/>
          <w:lang w:val="en-US"/>
        </w:rPr>
        <w:t>.</w:t>
      </w:r>
    </w:p>
    <w:p w14:paraId="46E6A560" w14:textId="2BEC4864" w:rsidR="00A502DC" w:rsidRPr="00BF05BC" w:rsidRDefault="00C433CF" w:rsidP="00C433CF">
      <w:pPr>
        <w:pStyle w:val="NoSpacing"/>
        <w:rPr>
          <w:rFonts w:ascii="Arial" w:hAnsi="Arial" w:cs="Arial"/>
          <w:b/>
          <w:color w:val="000000" w:themeColor="text1"/>
          <w:sz w:val="20"/>
          <w:szCs w:val="20"/>
        </w:rPr>
      </w:pPr>
      <w:r w:rsidRPr="00BF05BC">
        <w:rPr>
          <w:rFonts w:ascii="Arial" w:hAnsi="Arial" w:cs="Arial"/>
          <w:noProof/>
          <w:color w:val="000000" w:themeColor="text1"/>
          <w:lang w:val="en-US"/>
        </w:rPr>
        <mc:AlternateContent>
          <mc:Choice Requires="wps">
            <w:drawing>
              <wp:anchor distT="0" distB="0" distL="114300" distR="114300" simplePos="0" relativeHeight="251658240" behindDoc="0" locked="0" layoutInCell="1" allowOverlap="1" wp14:anchorId="740710EF" wp14:editId="2E2FB279">
                <wp:simplePos x="0" y="0"/>
                <wp:positionH relativeFrom="margin">
                  <wp:posOffset>-15240</wp:posOffset>
                </wp:positionH>
                <wp:positionV relativeFrom="paragraph">
                  <wp:posOffset>5080</wp:posOffset>
                </wp:positionV>
                <wp:extent cx="6350000" cy="207010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2070100"/>
                        </a:xfrm>
                        <a:prstGeom prst="rect">
                          <a:avLst/>
                        </a:prstGeom>
                        <a:solidFill>
                          <a:srgbClr val="E8E8ED"/>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DE1EA7A" w14:textId="3DC36D12" w:rsidR="00A502DC" w:rsidRPr="00A502DC" w:rsidRDefault="00A502DC" w:rsidP="00A502DC">
                            <w:pPr>
                              <w:jc w:val="both"/>
                              <w:rPr>
                                <w:rFonts w:ascii="Times New Roman" w:hAnsi="Times New Roman"/>
                                <w:sz w:val="24"/>
                                <w:szCs w:val="24"/>
                              </w:rPr>
                            </w:pPr>
                            <w:r w:rsidRPr="00A502DC">
                              <w:rPr>
                                <w:rFonts w:ascii="Times New Roman" w:hAnsi="Times New Roman"/>
                                <w:sz w:val="24"/>
                                <w:szCs w:val="24"/>
                              </w:rPr>
                              <w:t>Hi Rob,</w:t>
                            </w:r>
                          </w:p>
                          <w:p w14:paraId="2D1D8D36" w14:textId="3AD0D3E8" w:rsidR="00A502DC" w:rsidRPr="00A502DC" w:rsidRDefault="00A502DC" w:rsidP="00A502DC">
                            <w:pPr>
                              <w:jc w:val="both"/>
                              <w:rPr>
                                <w:rFonts w:ascii="Times New Roman" w:hAnsi="Times New Roman"/>
                                <w:sz w:val="24"/>
                                <w:szCs w:val="24"/>
                              </w:rPr>
                            </w:pPr>
                            <w:r w:rsidRPr="00A502DC">
                              <w:rPr>
                                <w:rFonts w:ascii="Times New Roman" w:hAnsi="Times New Roman"/>
                                <w:sz w:val="24"/>
                                <w:szCs w:val="24"/>
                              </w:rPr>
                              <w:t xml:space="preserve">I’m </w:t>
                            </w:r>
                            <w:r w:rsidRPr="00A502DC">
                              <w:rPr>
                                <w:rFonts w:ascii="Times New Roman" w:hAnsi="Times New Roman"/>
                                <w:b/>
                                <w:sz w:val="24"/>
                                <w:szCs w:val="24"/>
                              </w:rPr>
                              <w:t>(0</w:t>
                            </w:r>
                            <w:r w:rsidRPr="0055536D">
                              <w:rPr>
                                <w:rFonts w:ascii="Times New Roman" w:hAnsi="Times New Roman"/>
                                <w:b/>
                                <w:sz w:val="24"/>
                                <w:szCs w:val="24"/>
                              </w:rPr>
                              <w:t>)</w:t>
                            </w:r>
                            <w:r w:rsidRPr="002F3E2C">
                              <w:rPr>
                                <w:rFonts w:ascii="Times New Roman" w:hAnsi="Times New Roman"/>
                                <w:sz w:val="24"/>
                                <w:szCs w:val="24"/>
                              </w:rPr>
                              <w:t xml:space="preserve"> </w:t>
                            </w:r>
                            <w:r w:rsidRPr="002F3E2C">
                              <w:rPr>
                                <w:rFonts w:ascii="Times New Roman" w:hAnsi="Times New Roman"/>
                                <w:b/>
                                <w:sz w:val="24"/>
                                <w:szCs w:val="24"/>
                              </w:rPr>
                              <w:t>________</w:t>
                            </w:r>
                            <w:r w:rsidRPr="00A502DC">
                              <w:rPr>
                                <w:rFonts w:ascii="Times New Roman" w:hAnsi="Times New Roman"/>
                                <w:b/>
                                <w:sz w:val="24"/>
                                <w:szCs w:val="24"/>
                              </w:rPr>
                              <w:t xml:space="preserve"> </w:t>
                            </w:r>
                            <w:r w:rsidRPr="00A502DC">
                              <w:rPr>
                                <w:rFonts w:ascii="Times New Roman" w:hAnsi="Times New Roman"/>
                                <w:sz w:val="24"/>
                                <w:szCs w:val="24"/>
                              </w:rPr>
                              <w:t xml:space="preserve">a great holiday! We arrived five days </w:t>
                            </w:r>
                            <w:r w:rsidRPr="00A502DC">
                              <w:rPr>
                                <w:rFonts w:ascii="Times New Roman" w:hAnsi="Times New Roman"/>
                                <w:b/>
                                <w:sz w:val="24"/>
                                <w:szCs w:val="24"/>
                              </w:rPr>
                              <w:t>(</w:t>
                            </w:r>
                            <w:r w:rsidR="0032149B">
                              <w:rPr>
                                <w:rFonts w:ascii="Times New Roman" w:hAnsi="Times New Roman"/>
                                <w:b/>
                                <w:sz w:val="24"/>
                                <w:szCs w:val="24"/>
                              </w:rPr>
                              <w:t>2</w:t>
                            </w:r>
                            <w:r w:rsidR="0086477B">
                              <w:rPr>
                                <w:rFonts w:ascii="Times New Roman" w:hAnsi="Times New Roman"/>
                                <w:b/>
                                <w:sz w:val="24"/>
                                <w:szCs w:val="24"/>
                              </w:rPr>
                              <w:t>3</w:t>
                            </w:r>
                            <w:r w:rsidRPr="00A502DC">
                              <w:rPr>
                                <w:rFonts w:ascii="Times New Roman" w:hAnsi="Times New Roman"/>
                                <w:b/>
                                <w:sz w:val="24"/>
                                <w:szCs w:val="24"/>
                              </w:rPr>
                              <w:t>)</w:t>
                            </w:r>
                            <w:r w:rsidRPr="002F3E2C">
                              <w:rPr>
                                <w:rFonts w:ascii="Times New Roman" w:hAnsi="Times New Roman"/>
                                <w:b/>
                                <w:sz w:val="24"/>
                                <w:szCs w:val="24"/>
                              </w:rPr>
                              <w:t xml:space="preserve"> ________</w:t>
                            </w:r>
                            <w:r w:rsidRPr="00A502DC">
                              <w:rPr>
                                <w:rFonts w:ascii="Times New Roman" w:hAnsi="Times New Roman"/>
                                <w:sz w:val="24"/>
                                <w:szCs w:val="24"/>
                              </w:rPr>
                              <w:t xml:space="preserve"> . In the morning, we go snowboarding. I </w:t>
                            </w:r>
                            <w:r w:rsidRPr="00A502DC">
                              <w:rPr>
                                <w:rFonts w:ascii="Times New Roman" w:hAnsi="Times New Roman"/>
                                <w:b/>
                                <w:sz w:val="24"/>
                                <w:szCs w:val="24"/>
                              </w:rPr>
                              <w:t>(</w:t>
                            </w:r>
                            <w:r w:rsidR="0032149B">
                              <w:rPr>
                                <w:rFonts w:ascii="Times New Roman" w:hAnsi="Times New Roman"/>
                                <w:b/>
                                <w:sz w:val="24"/>
                                <w:szCs w:val="24"/>
                              </w:rPr>
                              <w:t>2</w:t>
                            </w:r>
                            <w:r w:rsidR="0086477B">
                              <w:rPr>
                                <w:rFonts w:ascii="Times New Roman" w:hAnsi="Times New Roman"/>
                                <w:b/>
                                <w:sz w:val="24"/>
                                <w:szCs w:val="24"/>
                              </w:rPr>
                              <w:t>4</w:t>
                            </w:r>
                            <w:r w:rsidRPr="00A502DC">
                              <w:rPr>
                                <w:rFonts w:ascii="Times New Roman" w:hAnsi="Times New Roman"/>
                                <w:b/>
                                <w:sz w:val="24"/>
                                <w:szCs w:val="24"/>
                              </w:rPr>
                              <w:t>)</w:t>
                            </w:r>
                            <w:r w:rsidRPr="002F3E2C">
                              <w:rPr>
                                <w:rFonts w:ascii="Times New Roman" w:hAnsi="Times New Roman"/>
                                <w:b/>
                                <w:sz w:val="24"/>
                                <w:szCs w:val="24"/>
                              </w:rPr>
                              <w:t xml:space="preserve"> ________</w:t>
                            </w:r>
                            <w:r w:rsidRPr="00A502DC">
                              <w:rPr>
                                <w:rFonts w:ascii="Times New Roman" w:hAnsi="Times New Roman"/>
                                <w:sz w:val="24"/>
                                <w:szCs w:val="24"/>
                              </w:rPr>
                              <w:t xml:space="preserve"> snowboard now! I really enjoy it. In the afternoon, we usually visit interesting places. Yesterday we </w:t>
                            </w:r>
                            <w:r w:rsidR="001079F8" w:rsidRPr="001079F8">
                              <w:rPr>
                                <w:rFonts w:ascii="Times New Roman" w:hAnsi="Times New Roman"/>
                                <w:bCs/>
                                <w:sz w:val="24"/>
                                <w:szCs w:val="24"/>
                              </w:rPr>
                              <w:t>went</w:t>
                            </w:r>
                            <w:r w:rsidRPr="00A502DC">
                              <w:rPr>
                                <w:rFonts w:ascii="Times New Roman" w:hAnsi="Times New Roman"/>
                                <w:sz w:val="24"/>
                                <w:szCs w:val="24"/>
                              </w:rPr>
                              <w:t xml:space="preserve"> to a big town near here. We watched an ice hockey</w:t>
                            </w:r>
                            <w:r w:rsidRPr="00A502DC">
                              <w:rPr>
                                <w:rFonts w:ascii="Times New Roman" w:hAnsi="Times New Roman"/>
                                <w:sz w:val="24"/>
                                <w:szCs w:val="24"/>
                              </w:rPr>
                              <w:br/>
                            </w:r>
                            <w:r w:rsidRPr="00A502DC">
                              <w:rPr>
                                <w:rFonts w:ascii="Times New Roman" w:hAnsi="Times New Roman"/>
                                <w:b/>
                                <w:sz w:val="24"/>
                                <w:szCs w:val="24"/>
                              </w:rPr>
                              <w:t>(</w:t>
                            </w:r>
                            <w:r w:rsidR="0032149B">
                              <w:rPr>
                                <w:rFonts w:ascii="Times New Roman" w:hAnsi="Times New Roman"/>
                                <w:b/>
                                <w:sz w:val="24"/>
                                <w:szCs w:val="24"/>
                              </w:rPr>
                              <w:t>2</w:t>
                            </w:r>
                            <w:r w:rsidR="0086477B">
                              <w:rPr>
                                <w:rFonts w:ascii="Times New Roman" w:hAnsi="Times New Roman"/>
                                <w:b/>
                                <w:sz w:val="24"/>
                                <w:szCs w:val="24"/>
                              </w:rPr>
                              <w:t>5</w:t>
                            </w:r>
                            <w:r w:rsidRPr="00A502DC">
                              <w:rPr>
                                <w:rFonts w:ascii="Times New Roman" w:hAnsi="Times New Roman"/>
                                <w:b/>
                                <w:sz w:val="24"/>
                                <w:szCs w:val="24"/>
                              </w:rPr>
                              <w:t>)</w:t>
                            </w:r>
                            <w:r w:rsidRPr="002F3E2C">
                              <w:rPr>
                                <w:rFonts w:ascii="Times New Roman" w:hAnsi="Times New Roman"/>
                                <w:b/>
                                <w:sz w:val="24"/>
                                <w:szCs w:val="24"/>
                              </w:rPr>
                              <w:t xml:space="preserve"> ________ </w:t>
                            </w:r>
                            <w:r w:rsidRPr="00A502DC">
                              <w:rPr>
                                <w:rFonts w:ascii="Times New Roman" w:hAnsi="Times New Roman"/>
                                <w:sz w:val="24"/>
                                <w:szCs w:val="24"/>
                              </w:rPr>
                              <w:t xml:space="preserve">. The two teams were very different – one team played </w:t>
                            </w:r>
                            <w:r w:rsidRPr="00A502DC">
                              <w:rPr>
                                <w:rFonts w:ascii="Times New Roman" w:hAnsi="Times New Roman"/>
                                <w:b/>
                                <w:sz w:val="24"/>
                                <w:szCs w:val="24"/>
                              </w:rPr>
                              <w:t>(</w:t>
                            </w:r>
                            <w:r w:rsidR="00E83034">
                              <w:rPr>
                                <w:rFonts w:ascii="Times New Roman" w:hAnsi="Times New Roman"/>
                                <w:b/>
                                <w:sz w:val="24"/>
                                <w:szCs w:val="24"/>
                              </w:rPr>
                              <w:t>2</w:t>
                            </w:r>
                            <w:r w:rsidR="0086477B">
                              <w:rPr>
                                <w:rFonts w:ascii="Times New Roman" w:hAnsi="Times New Roman"/>
                                <w:b/>
                                <w:sz w:val="24"/>
                                <w:szCs w:val="24"/>
                              </w:rPr>
                              <w:t>6</w:t>
                            </w:r>
                            <w:r w:rsidRPr="00A502DC">
                              <w:rPr>
                                <w:rFonts w:ascii="Times New Roman" w:hAnsi="Times New Roman"/>
                                <w:b/>
                                <w:sz w:val="24"/>
                                <w:szCs w:val="24"/>
                              </w:rPr>
                              <w:t>)</w:t>
                            </w:r>
                            <w:r w:rsidRPr="002F3E2C">
                              <w:rPr>
                                <w:rFonts w:ascii="Times New Roman" w:hAnsi="Times New Roman"/>
                                <w:b/>
                                <w:sz w:val="24"/>
                                <w:szCs w:val="24"/>
                              </w:rPr>
                              <w:t xml:space="preserve"> ________</w:t>
                            </w:r>
                            <w:r w:rsidRPr="002F3E2C">
                              <w:rPr>
                                <w:rFonts w:ascii="Times New Roman" w:hAnsi="Times New Roman"/>
                                <w:sz w:val="24"/>
                                <w:szCs w:val="24"/>
                              </w:rPr>
                              <w:t xml:space="preserve"> </w:t>
                            </w:r>
                            <w:r w:rsidRPr="00A502DC">
                              <w:rPr>
                                <w:rFonts w:ascii="Times New Roman" w:hAnsi="Times New Roman"/>
                                <w:sz w:val="24"/>
                                <w:szCs w:val="24"/>
                              </w:rPr>
                              <w:t xml:space="preserve">and the other team played really badly! After that, we </w:t>
                            </w:r>
                            <w:r w:rsidRPr="00A502DC">
                              <w:rPr>
                                <w:rFonts w:ascii="Times New Roman" w:hAnsi="Times New Roman"/>
                                <w:b/>
                                <w:sz w:val="24"/>
                                <w:szCs w:val="24"/>
                              </w:rPr>
                              <w:t>(</w:t>
                            </w:r>
                            <w:r w:rsidR="00E83034">
                              <w:rPr>
                                <w:rFonts w:ascii="Times New Roman" w:hAnsi="Times New Roman"/>
                                <w:b/>
                                <w:sz w:val="24"/>
                                <w:szCs w:val="24"/>
                              </w:rPr>
                              <w:t>2</w:t>
                            </w:r>
                            <w:r w:rsidR="0086477B">
                              <w:rPr>
                                <w:rFonts w:ascii="Times New Roman" w:hAnsi="Times New Roman"/>
                                <w:b/>
                                <w:sz w:val="24"/>
                                <w:szCs w:val="24"/>
                              </w:rPr>
                              <w:t>7</w:t>
                            </w:r>
                            <w:r w:rsidRPr="00A502DC">
                              <w:rPr>
                                <w:rFonts w:ascii="Times New Roman" w:hAnsi="Times New Roman"/>
                                <w:b/>
                                <w:sz w:val="24"/>
                                <w:szCs w:val="24"/>
                              </w:rPr>
                              <w:t>)</w:t>
                            </w:r>
                            <w:r w:rsidRPr="002F3E2C">
                              <w:rPr>
                                <w:rFonts w:ascii="Times New Roman" w:hAnsi="Times New Roman"/>
                                <w:b/>
                                <w:sz w:val="24"/>
                                <w:szCs w:val="24"/>
                              </w:rPr>
                              <w:t xml:space="preserve"> ________</w:t>
                            </w:r>
                            <w:r w:rsidRPr="00A502DC">
                              <w:rPr>
                                <w:rFonts w:ascii="Times New Roman" w:hAnsi="Times New Roman"/>
                                <w:sz w:val="24"/>
                                <w:szCs w:val="24"/>
                              </w:rPr>
                              <w:t xml:space="preserve"> in a nice restaurant. Tomorrow we aren’t</w:t>
                            </w:r>
                            <w:r w:rsidRPr="00A502DC">
                              <w:rPr>
                                <w:rFonts w:ascii="Times New Roman" w:hAnsi="Times New Roman"/>
                                <w:sz w:val="24"/>
                                <w:szCs w:val="24"/>
                              </w:rPr>
                              <w:br/>
                            </w:r>
                            <w:r w:rsidR="00066D6A" w:rsidRPr="00066D6A">
                              <w:rPr>
                                <w:rFonts w:ascii="Times New Roman" w:hAnsi="Times New Roman"/>
                                <w:bCs/>
                                <w:sz w:val="24"/>
                                <w:szCs w:val="24"/>
                              </w:rPr>
                              <w:t>going</w:t>
                            </w:r>
                            <w:r w:rsidRPr="00A502DC">
                              <w:rPr>
                                <w:rFonts w:ascii="Times New Roman" w:hAnsi="Times New Roman"/>
                                <w:sz w:val="24"/>
                                <w:szCs w:val="24"/>
                              </w:rPr>
                              <w:t xml:space="preserve"> to do anything in the afternoon. Anyway, that’s all my news. How is your holiday?</w:t>
                            </w:r>
                            <w:r w:rsidRPr="00A502DC">
                              <w:rPr>
                                <w:rFonts w:ascii="Times New Roman" w:hAnsi="Times New Roman"/>
                                <w:sz w:val="24"/>
                                <w:szCs w:val="24"/>
                              </w:rPr>
                              <w:br/>
                              <w:t xml:space="preserve">I hope you’re having fun! </w:t>
                            </w:r>
                          </w:p>
                          <w:p w14:paraId="61BF1B3E" w14:textId="77777777" w:rsidR="00A502DC" w:rsidRPr="00A502DC" w:rsidRDefault="00A502DC" w:rsidP="00A502DC">
                            <w:pPr>
                              <w:jc w:val="both"/>
                              <w:rPr>
                                <w:rFonts w:ascii="Times New Roman" w:hAnsi="Times New Roman"/>
                                <w:sz w:val="24"/>
                                <w:szCs w:val="24"/>
                              </w:rPr>
                            </w:pPr>
                            <w:r w:rsidRPr="00A502DC">
                              <w:rPr>
                                <w:rFonts w:ascii="Times New Roman" w:hAnsi="Times New Roman"/>
                                <w:sz w:val="24"/>
                                <w:szCs w:val="24"/>
                              </w:rPr>
                              <w:t xml:space="preserve">Love </w:t>
                            </w:r>
                          </w:p>
                          <w:p w14:paraId="7B85166D" w14:textId="77777777" w:rsidR="00A502DC" w:rsidRPr="00A502DC" w:rsidRDefault="00A502DC" w:rsidP="00A502DC">
                            <w:pPr>
                              <w:jc w:val="both"/>
                              <w:rPr>
                                <w:rFonts w:ascii="Times New Roman" w:hAnsi="Times New Roman"/>
                                <w:sz w:val="24"/>
                                <w:szCs w:val="24"/>
                              </w:rPr>
                            </w:pPr>
                            <w:r w:rsidRPr="00A502DC">
                              <w:rPr>
                                <w:rFonts w:ascii="Times New Roman" w:hAnsi="Times New Roman"/>
                                <w:sz w:val="24"/>
                                <w:szCs w:val="24"/>
                              </w:rPr>
                              <w:t>Liam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710EF" id="_x0000_t202" coordsize="21600,21600" o:spt="202" path="m,l,21600r21600,l21600,xe">
                <v:stroke joinstyle="miter"/>
                <v:path gradientshapeok="t" o:connecttype="rect"/>
              </v:shapetype>
              <v:shape id="Text Box 9" o:spid="_x0000_s1026" type="#_x0000_t202" style="position:absolute;margin-left:-1.2pt;margin-top:.4pt;width:500pt;height:1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" fillcolor="#e8e8ed" stroked="f" strokeweight="0">
                <v:textbox>
                  <w:txbxContent>
                    <w:p w14:paraId="5DE1EA7A" w14:textId="3DC36D12" w:rsidR="00A502DC" w:rsidRPr="00A502DC" w:rsidRDefault="00A502DC" w:rsidP="00A502DC">
                      <w:pPr>
                        <w:jc w:val="both"/>
                        <w:rPr>
                          <w:rFonts w:ascii="Times New Roman" w:hAnsi="Times New Roman"/>
                          <w:sz w:val="24"/>
                          <w:szCs w:val="24"/>
                        </w:rPr>
                      </w:pPr>
                      <w:r w:rsidRPr="00A502DC">
                        <w:rPr>
                          <w:rFonts w:ascii="Times New Roman" w:hAnsi="Times New Roman"/>
                          <w:sz w:val="24"/>
                          <w:szCs w:val="24"/>
                        </w:rPr>
                        <w:t>Hi Rob,</w:t>
                      </w:r>
                    </w:p>
                    <w:p w14:paraId="2D1D8D36" w14:textId="3AD0D3E8" w:rsidR="00A502DC" w:rsidRPr="00A502DC" w:rsidRDefault="00A502DC" w:rsidP="00A502DC">
                      <w:pPr>
                        <w:jc w:val="both"/>
                        <w:rPr>
                          <w:rFonts w:ascii="Times New Roman" w:hAnsi="Times New Roman"/>
                          <w:sz w:val="24"/>
                          <w:szCs w:val="24"/>
                        </w:rPr>
                      </w:pPr>
                      <w:r w:rsidRPr="00A502DC">
                        <w:rPr>
                          <w:rFonts w:ascii="Times New Roman" w:hAnsi="Times New Roman"/>
                          <w:sz w:val="24"/>
                          <w:szCs w:val="24"/>
                        </w:rPr>
                        <w:t xml:space="preserve">I’m </w:t>
                      </w:r>
                      <w:r w:rsidRPr="00A502DC">
                        <w:rPr>
                          <w:rFonts w:ascii="Times New Roman" w:hAnsi="Times New Roman"/>
                          <w:b/>
                          <w:sz w:val="24"/>
                          <w:szCs w:val="24"/>
                        </w:rPr>
                        <w:t>(0</w:t>
                      </w:r>
                      <w:r w:rsidRPr="0055536D">
                        <w:rPr>
                          <w:rFonts w:ascii="Times New Roman" w:hAnsi="Times New Roman"/>
                          <w:b/>
                          <w:sz w:val="24"/>
                          <w:szCs w:val="24"/>
                        </w:rPr>
                        <w:t>)</w:t>
                      </w:r>
                      <w:r w:rsidRPr="002F3E2C">
                        <w:rPr>
                          <w:rFonts w:ascii="Times New Roman" w:hAnsi="Times New Roman"/>
                          <w:sz w:val="24"/>
                          <w:szCs w:val="24"/>
                        </w:rPr>
                        <w:t xml:space="preserve"> </w:t>
                      </w:r>
                      <w:r w:rsidRPr="002F3E2C">
                        <w:rPr>
                          <w:rFonts w:ascii="Times New Roman" w:hAnsi="Times New Roman"/>
                          <w:b/>
                          <w:sz w:val="24"/>
                          <w:szCs w:val="24"/>
                        </w:rPr>
                        <w:t>________</w:t>
                      </w:r>
                      <w:r w:rsidRPr="00A502DC">
                        <w:rPr>
                          <w:rFonts w:ascii="Times New Roman" w:hAnsi="Times New Roman"/>
                          <w:b/>
                          <w:sz w:val="24"/>
                          <w:szCs w:val="24"/>
                        </w:rPr>
                        <w:t xml:space="preserve"> </w:t>
                      </w:r>
                      <w:r w:rsidRPr="00A502DC">
                        <w:rPr>
                          <w:rFonts w:ascii="Times New Roman" w:hAnsi="Times New Roman"/>
                          <w:sz w:val="24"/>
                          <w:szCs w:val="24"/>
                        </w:rPr>
                        <w:t xml:space="preserve">a great holiday! We arrived five days </w:t>
                      </w:r>
                      <w:r w:rsidRPr="00A502DC">
                        <w:rPr>
                          <w:rFonts w:ascii="Times New Roman" w:hAnsi="Times New Roman"/>
                          <w:b/>
                          <w:sz w:val="24"/>
                          <w:szCs w:val="24"/>
                        </w:rPr>
                        <w:t>(</w:t>
                      </w:r>
                      <w:r w:rsidR="0032149B">
                        <w:rPr>
                          <w:rFonts w:ascii="Times New Roman" w:hAnsi="Times New Roman"/>
                          <w:b/>
                          <w:sz w:val="24"/>
                          <w:szCs w:val="24"/>
                        </w:rPr>
                        <w:t>2</w:t>
                      </w:r>
                      <w:r w:rsidR="0086477B">
                        <w:rPr>
                          <w:rFonts w:ascii="Times New Roman" w:hAnsi="Times New Roman"/>
                          <w:b/>
                          <w:sz w:val="24"/>
                          <w:szCs w:val="24"/>
                        </w:rPr>
                        <w:t>3</w:t>
                      </w:r>
                      <w:r w:rsidRPr="00A502DC">
                        <w:rPr>
                          <w:rFonts w:ascii="Times New Roman" w:hAnsi="Times New Roman"/>
                          <w:b/>
                          <w:sz w:val="24"/>
                          <w:szCs w:val="24"/>
                        </w:rPr>
                        <w:t>)</w:t>
                      </w:r>
                      <w:r w:rsidRPr="002F3E2C">
                        <w:rPr>
                          <w:rFonts w:ascii="Times New Roman" w:hAnsi="Times New Roman"/>
                          <w:b/>
                          <w:sz w:val="24"/>
                          <w:szCs w:val="24"/>
                        </w:rPr>
                        <w:t xml:space="preserve"> ________</w:t>
                      </w:r>
                      <w:r w:rsidRPr="00A502DC">
                        <w:rPr>
                          <w:rFonts w:ascii="Times New Roman" w:hAnsi="Times New Roman"/>
                          <w:sz w:val="24"/>
                          <w:szCs w:val="24"/>
                        </w:rPr>
                        <w:t xml:space="preserve"> . In the morning, we go snowboarding. I </w:t>
                      </w:r>
                      <w:r w:rsidRPr="00A502DC">
                        <w:rPr>
                          <w:rFonts w:ascii="Times New Roman" w:hAnsi="Times New Roman"/>
                          <w:b/>
                          <w:sz w:val="24"/>
                          <w:szCs w:val="24"/>
                        </w:rPr>
                        <w:t>(</w:t>
                      </w:r>
                      <w:r w:rsidR="0032149B">
                        <w:rPr>
                          <w:rFonts w:ascii="Times New Roman" w:hAnsi="Times New Roman"/>
                          <w:b/>
                          <w:sz w:val="24"/>
                          <w:szCs w:val="24"/>
                        </w:rPr>
                        <w:t>2</w:t>
                      </w:r>
                      <w:r w:rsidR="0086477B">
                        <w:rPr>
                          <w:rFonts w:ascii="Times New Roman" w:hAnsi="Times New Roman"/>
                          <w:b/>
                          <w:sz w:val="24"/>
                          <w:szCs w:val="24"/>
                        </w:rPr>
                        <w:t>4</w:t>
                      </w:r>
                      <w:r w:rsidRPr="00A502DC">
                        <w:rPr>
                          <w:rFonts w:ascii="Times New Roman" w:hAnsi="Times New Roman"/>
                          <w:b/>
                          <w:sz w:val="24"/>
                          <w:szCs w:val="24"/>
                        </w:rPr>
                        <w:t>)</w:t>
                      </w:r>
                      <w:r w:rsidRPr="002F3E2C">
                        <w:rPr>
                          <w:rFonts w:ascii="Times New Roman" w:hAnsi="Times New Roman"/>
                          <w:b/>
                          <w:sz w:val="24"/>
                          <w:szCs w:val="24"/>
                        </w:rPr>
                        <w:t xml:space="preserve"> ________</w:t>
                      </w:r>
                      <w:r w:rsidRPr="00A502DC">
                        <w:rPr>
                          <w:rFonts w:ascii="Times New Roman" w:hAnsi="Times New Roman"/>
                          <w:sz w:val="24"/>
                          <w:szCs w:val="24"/>
                        </w:rPr>
                        <w:t xml:space="preserve"> snowboard now! I really enjoy it. In the afternoon, we usually visit interesting places. Yesterday we </w:t>
                      </w:r>
                      <w:r w:rsidR="001079F8" w:rsidRPr="001079F8">
                        <w:rPr>
                          <w:rFonts w:ascii="Times New Roman" w:hAnsi="Times New Roman"/>
                          <w:bCs/>
                          <w:sz w:val="24"/>
                          <w:szCs w:val="24"/>
                        </w:rPr>
                        <w:t>went</w:t>
                      </w:r>
                      <w:r w:rsidRPr="00A502DC">
                        <w:rPr>
                          <w:rFonts w:ascii="Times New Roman" w:hAnsi="Times New Roman"/>
                          <w:sz w:val="24"/>
                          <w:szCs w:val="24"/>
                        </w:rPr>
                        <w:t xml:space="preserve"> to a big town near here. We watched an ice hockey</w:t>
                      </w:r>
                      <w:r w:rsidRPr="00A502DC">
                        <w:rPr>
                          <w:rFonts w:ascii="Times New Roman" w:hAnsi="Times New Roman"/>
                          <w:sz w:val="24"/>
                          <w:szCs w:val="24"/>
                        </w:rPr>
                        <w:br/>
                      </w:r>
                      <w:r w:rsidRPr="00A502DC">
                        <w:rPr>
                          <w:rFonts w:ascii="Times New Roman" w:hAnsi="Times New Roman"/>
                          <w:b/>
                          <w:sz w:val="24"/>
                          <w:szCs w:val="24"/>
                        </w:rPr>
                        <w:t>(</w:t>
                      </w:r>
                      <w:r w:rsidR="0032149B">
                        <w:rPr>
                          <w:rFonts w:ascii="Times New Roman" w:hAnsi="Times New Roman"/>
                          <w:b/>
                          <w:sz w:val="24"/>
                          <w:szCs w:val="24"/>
                        </w:rPr>
                        <w:t>2</w:t>
                      </w:r>
                      <w:r w:rsidR="0086477B">
                        <w:rPr>
                          <w:rFonts w:ascii="Times New Roman" w:hAnsi="Times New Roman"/>
                          <w:b/>
                          <w:sz w:val="24"/>
                          <w:szCs w:val="24"/>
                        </w:rPr>
                        <w:t>5</w:t>
                      </w:r>
                      <w:r w:rsidRPr="00A502DC">
                        <w:rPr>
                          <w:rFonts w:ascii="Times New Roman" w:hAnsi="Times New Roman"/>
                          <w:b/>
                          <w:sz w:val="24"/>
                          <w:szCs w:val="24"/>
                        </w:rPr>
                        <w:t>)</w:t>
                      </w:r>
                      <w:r w:rsidRPr="002F3E2C">
                        <w:rPr>
                          <w:rFonts w:ascii="Times New Roman" w:hAnsi="Times New Roman"/>
                          <w:b/>
                          <w:sz w:val="24"/>
                          <w:szCs w:val="24"/>
                        </w:rPr>
                        <w:t xml:space="preserve"> ________ </w:t>
                      </w:r>
                      <w:r w:rsidRPr="00A502DC">
                        <w:rPr>
                          <w:rFonts w:ascii="Times New Roman" w:hAnsi="Times New Roman"/>
                          <w:sz w:val="24"/>
                          <w:szCs w:val="24"/>
                        </w:rPr>
                        <w:t xml:space="preserve">. The two teams were very different – one team played </w:t>
                      </w:r>
                      <w:r w:rsidRPr="00A502DC">
                        <w:rPr>
                          <w:rFonts w:ascii="Times New Roman" w:hAnsi="Times New Roman"/>
                          <w:b/>
                          <w:sz w:val="24"/>
                          <w:szCs w:val="24"/>
                        </w:rPr>
                        <w:t>(</w:t>
                      </w:r>
                      <w:r w:rsidR="00E83034">
                        <w:rPr>
                          <w:rFonts w:ascii="Times New Roman" w:hAnsi="Times New Roman"/>
                          <w:b/>
                          <w:sz w:val="24"/>
                          <w:szCs w:val="24"/>
                        </w:rPr>
                        <w:t>2</w:t>
                      </w:r>
                      <w:r w:rsidR="0086477B">
                        <w:rPr>
                          <w:rFonts w:ascii="Times New Roman" w:hAnsi="Times New Roman"/>
                          <w:b/>
                          <w:sz w:val="24"/>
                          <w:szCs w:val="24"/>
                        </w:rPr>
                        <w:t>6</w:t>
                      </w:r>
                      <w:r w:rsidRPr="00A502DC">
                        <w:rPr>
                          <w:rFonts w:ascii="Times New Roman" w:hAnsi="Times New Roman"/>
                          <w:b/>
                          <w:sz w:val="24"/>
                          <w:szCs w:val="24"/>
                        </w:rPr>
                        <w:t>)</w:t>
                      </w:r>
                      <w:r w:rsidRPr="002F3E2C">
                        <w:rPr>
                          <w:rFonts w:ascii="Times New Roman" w:hAnsi="Times New Roman"/>
                          <w:b/>
                          <w:sz w:val="24"/>
                          <w:szCs w:val="24"/>
                        </w:rPr>
                        <w:t xml:space="preserve"> ________</w:t>
                      </w:r>
                      <w:r w:rsidRPr="002F3E2C">
                        <w:rPr>
                          <w:rFonts w:ascii="Times New Roman" w:hAnsi="Times New Roman"/>
                          <w:sz w:val="24"/>
                          <w:szCs w:val="24"/>
                        </w:rPr>
                        <w:t xml:space="preserve"> </w:t>
                      </w:r>
                      <w:r w:rsidRPr="00A502DC">
                        <w:rPr>
                          <w:rFonts w:ascii="Times New Roman" w:hAnsi="Times New Roman"/>
                          <w:sz w:val="24"/>
                          <w:szCs w:val="24"/>
                        </w:rPr>
                        <w:t xml:space="preserve">and the other team played really badly! After that, we </w:t>
                      </w:r>
                      <w:r w:rsidRPr="00A502DC">
                        <w:rPr>
                          <w:rFonts w:ascii="Times New Roman" w:hAnsi="Times New Roman"/>
                          <w:b/>
                          <w:sz w:val="24"/>
                          <w:szCs w:val="24"/>
                        </w:rPr>
                        <w:t>(</w:t>
                      </w:r>
                      <w:r w:rsidR="00E83034">
                        <w:rPr>
                          <w:rFonts w:ascii="Times New Roman" w:hAnsi="Times New Roman"/>
                          <w:b/>
                          <w:sz w:val="24"/>
                          <w:szCs w:val="24"/>
                        </w:rPr>
                        <w:t>2</w:t>
                      </w:r>
                      <w:r w:rsidR="0086477B">
                        <w:rPr>
                          <w:rFonts w:ascii="Times New Roman" w:hAnsi="Times New Roman"/>
                          <w:b/>
                          <w:sz w:val="24"/>
                          <w:szCs w:val="24"/>
                        </w:rPr>
                        <w:t>7</w:t>
                      </w:r>
                      <w:r w:rsidRPr="00A502DC">
                        <w:rPr>
                          <w:rFonts w:ascii="Times New Roman" w:hAnsi="Times New Roman"/>
                          <w:b/>
                          <w:sz w:val="24"/>
                          <w:szCs w:val="24"/>
                        </w:rPr>
                        <w:t>)</w:t>
                      </w:r>
                      <w:r w:rsidRPr="002F3E2C">
                        <w:rPr>
                          <w:rFonts w:ascii="Times New Roman" w:hAnsi="Times New Roman"/>
                          <w:b/>
                          <w:sz w:val="24"/>
                          <w:szCs w:val="24"/>
                        </w:rPr>
                        <w:t xml:space="preserve"> ________</w:t>
                      </w:r>
                      <w:r w:rsidRPr="00A502DC">
                        <w:rPr>
                          <w:rFonts w:ascii="Times New Roman" w:hAnsi="Times New Roman"/>
                          <w:sz w:val="24"/>
                          <w:szCs w:val="24"/>
                        </w:rPr>
                        <w:t xml:space="preserve"> in a nice restaurant. Tomorrow we aren’t</w:t>
                      </w:r>
                      <w:r w:rsidRPr="00A502DC">
                        <w:rPr>
                          <w:rFonts w:ascii="Times New Roman" w:hAnsi="Times New Roman"/>
                          <w:sz w:val="24"/>
                          <w:szCs w:val="24"/>
                        </w:rPr>
                        <w:br/>
                      </w:r>
                      <w:r w:rsidR="00066D6A" w:rsidRPr="00066D6A">
                        <w:rPr>
                          <w:rFonts w:ascii="Times New Roman" w:hAnsi="Times New Roman"/>
                          <w:bCs/>
                          <w:sz w:val="24"/>
                          <w:szCs w:val="24"/>
                        </w:rPr>
                        <w:t>going</w:t>
                      </w:r>
                      <w:r w:rsidRPr="00A502DC">
                        <w:rPr>
                          <w:rFonts w:ascii="Times New Roman" w:hAnsi="Times New Roman"/>
                          <w:sz w:val="24"/>
                          <w:szCs w:val="24"/>
                        </w:rPr>
                        <w:t xml:space="preserve"> to do anything in the afternoon. Anyway, that’s all my news. How is your holiday?</w:t>
                      </w:r>
                      <w:r w:rsidRPr="00A502DC">
                        <w:rPr>
                          <w:rFonts w:ascii="Times New Roman" w:hAnsi="Times New Roman"/>
                          <w:sz w:val="24"/>
                          <w:szCs w:val="24"/>
                        </w:rPr>
                        <w:br/>
                        <w:t xml:space="preserve">I hope you’re having fun! </w:t>
                      </w:r>
                    </w:p>
                    <w:p w14:paraId="61BF1B3E" w14:textId="77777777" w:rsidR="00A502DC" w:rsidRPr="00A502DC" w:rsidRDefault="00A502DC" w:rsidP="00A502DC">
                      <w:pPr>
                        <w:jc w:val="both"/>
                        <w:rPr>
                          <w:rFonts w:ascii="Times New Roman" w:hAnsi="Times New Roman"/>
                          <w:sz w:val="24"/>
                          <w:szCs w:val="24"/>
                        </w:rPr>
                      </w:pPr>
                      <w:r w:rsidRPr="00A502DC">
                        <w:rPr>
                          <w:rFonts w:ascii="Times New Roman" w:hAnsi="Times New Roman"/>
                          <w:sz w:val="24"/>
                          <w:szCs w:val="24"/>
                        </w:rPr>
                        <w:t xml:space="preserve">Love </w:t>
                      </w:r>
                    </w:p>
                    <w:p w14:paraId="7B85166D" w14:textId="77777777" w:rsidR="00A502DC" w:rsidRPr="00A502DC" w:rsidRDefault="00A502DC" w:rsidP="00A502DC">
                      <w:pPr>
                        <w:jc w:val="both"/>
                        <w:rPr>
                          <w:rFonts w:ascii="Times New Roman" w:hAnsi="Times New Roman"/>
                          <w:sz w:val="24"/>
                          <w:szCs w:val="24"/>
                        </w:rPr>
                      </w:pPr>
                      <w:r w:rsidRPr="00A502DC">
                        <w:rPr>
                          <w:rFonts w:ascii="Times New Roman" w:hAnsi="Times New Roman"/>
                          <w:sz w:val="24"/>
                          <w:szCs w:val="24"/>
                        </w:rPr>
                        <w:t>Liam</w:t>
                      </w:r>
                    </w:p>
                  </w:txbxContent>
                </v:textbox>
                <w10:wrap anchorx="margin"/>
              </v:shape>
            </w:pict>
          </mc:Fallback>
        </mc:AlternateContent>
      </w:r>
    </w:p>
    <w:p w14:paraId="196341A6" w14:textId="16B6A7EE" w:rsidR="00A502DC" w:rsidRPr="00BF05BC" w:rsidRDefault="00A502DC" w:rsidP="00C433CF">
      <w:pPr>
        <w:pStyle w:val="NoSpacing"/>
        <w:rPr>
          <w:rFonts w:ascii="Arial" w:hAnsi="Arial" w:cs="Arial"/>
          <w:b/>
          <w:color w:val="000000" w:themeColor="text1"/>
          <w:sz w:val="20"/>
          <w:szCs w:val="20"/>
        </w:rPr>
      </w:pPr>
    </w:p>
    <w:p w14:paraId="0FDA34C1" w14:textId="77777777" w:rsidR="00A502DC" w:rsidRPr="00BF05BC" w:rsidRDefault="00A502DC" w:rsidP="00C433CF">
      <w:pPr>
        <w:pStyle w:val="NoSpacing"/>
        <w:rPr>
          <w:rFonts w:ascii="Arial" w:hAnsi="Arial" w:cs="Arial"/>
          <w:b/>
          <w:color w:val="000000" w:themeColor="text1"/>
          <w:sz w:val="20"/>
          <w:szCs w:val="20"/>
        </w:rPr>
      </w:pPr>
    </w:p>
    <w:p w14:paraId="41269379" w14:textId="77777777" w:rsidR="00A502DC" w:rsidRPr="00BF05BC" w:rsidRDefault="00A502DC" w:rsidP="00C433CF">
      <w:pPr>
        <w:pStyle w:val="NoSpacing"/>
        <w:rPr>
          <w:rFonts w:ascii="Arial" w:hAnsi="Arial" w:cs="Arial"/>
          <w:b/>
          <w:color w:val="000000" w:themeColor="text1"/>
          <w:sz w:val="20"/>
          <w:szCs w:val="20"/>
        </w:rPr>
      </w:pPr>
    </w:p>
    <w:p w14:paraId="66DB64E2" w14:textId="279D512A" w:rsidR="00A502DC" w:rsidRPr="00BF05BC" w:rsidRDefault="00A502DC" w:rsidP="00C433CF">
      <w:pPr>
        <w:pStyle w:val="NoSpacing"/>
        <w:rPr>
          <w:rFonts w:ascii="Arial" w:hAnsi="Arial" w:cs="Arial"/>
          <w:color w:val="000000" w:themeColor="text1"/>
          <w:sz w:val="20"/>
          <w:szCs w:val="20"/>
        </w:rPr>
      </w:pPr>
    </w:p>
    <w:p w14:paraId="593F82E3" w14:textId="7A4537FF" w:rsidR="00C433CF" w:rsidRPr="00BF05BC" w:rsidRDefault="00C433CF" w:rsidP="00C433CF">
      <w:pPr>
        <w:pStyle w:val="NoSpacing"/>
        <w:rPr>
          <w:rFonts w:ascii="Arial" w:hAnsi="Arial" w:cs="Arial"/>
          <w:color w:val="000000" w:themeColor="text1"/>
          <w:sz w:val="20"/>
          <w:szCs w:val="20"/>
        </w:rPr>
      </w:pPr>
    </w:p>
    <w:p w14:paraId="4C822BC5" w14:textId="13F36BBF" w:rsidR="00C433CF" w:rsidRPr="00BF05BC" w:rsidRDefault="00C433CF" w:rsidP="00C433CF">
      <w:pPr>
        <w:pStyle w:val="NoSpacing"/>
        <w:rPr>
          <w:rFonts w:ascii="Arial" w:hAnsi="Arial" w:cs="Arial"/>
          <w:color w:val="000000" w:themeColor="text1"/>
          <w:sz w:val="20"/>
          <w:szCs w:val="20"/>
        </w:rPr>
      </w:pPr>
    </w:p>
    <w:p w14:paraId="7C794078" w14:textId="290BF361" w:rsidR="00C433CF" w:rsidRPr="00BF05BC" w:rsidRDefault="00C433CF" w:rsidP="00C433CF">
      <w:pPr>
        <w:pStyle w:val="NoSpacing"/>
        <w:rPr>
          <w:rFonts w:ascii="Arial" w:hAnsi="Arial" w:cs="Arial"/>
          <w:color w:val="000000" w:themeColor="text1"/>
          <w:sz w:val="20"/>
          <w:szCs w:val="20"/>
        </w:rPr>
      </w:pPr>
    </w:p>
    <w:p w14:paraId="4A84AA01" w14:textId="072DC42C" w:rsidR="00C433CF" w:rsidRPr="00BF05BC" w:rsidRDefault="00C433CF" w:rsidP="00C433CF">
      <w:pPr>
        <w:pStyle w:val="NoSpacing"/>
        <w:rPr>
          <w:rFonts w:ascii="Arial" w:hAnsi="Arial" w:cs="Arial"/>
          <w:color w:val="000000" w:themeColor="text1"/>
          <w:sz w:val="20"/>
          <w:szCs w:val="20"/>
        </w:rPr>
      </w:pPr>
    </w:p>
    <w:p w14:paraId="01CB8768" w14:textId="0E14E5AD" w:rsidR="00C433CF" w:rsidRPr="00BF05BC" w:rsidRDefault="00C433CF" w:rsidP="00C433CF">
      <w:pPr>
        <w:pStyle w:val="NoSpacing"/>
        <w:rPr>
          <w:rFonts w:ascii="Arial" w:hAnsi="Arial" w:cs="Arial"/>
          <w:color w:val="000000" w:themeColor="text1"/>
          <w:sz w:val="20"/>
          <w:szCs w:val="20"/>
        </w:rPr>
      </w:pPr>
    </w:p>
    <w:p w14:paraId="52BBE960" w14:textId="068936D0" w:rsidR="00C433CF" w:rsidRPr="00BF05BC" w:rsidRDefault="00C433CF" w:rsidP="00C433CF">
      <w:pPr>
        <w:pStyle w:val="NoSpacing"/>
        <w:rPr>
          <w:rFonts w:ascii="Arial" w:hAnsi="Arial" w:cs="Arial"/>
          <w:color w:val="000000" w:themeColor="text1"/>
          <w:sz w:val="20"/>
          <w:szCs w:val="20"/>
        </w:rPr>
      </w:pPr>
    </w:p>
    <w:p w14:paraId="590889DA" w14:textId="17F6E292" w:rsidR="00C433CF" w:rsidRPr="00BF05BC" w:rsidRDefault="00C433CF" w:rsidP="00C433CF">
      <w:pPr>
        <w:pStyle w:val="NoSpacing"/>
        <w:rPr>
          <w:rFonts w:ascii="Arial" w:hAnsi="Arial" w:cs="Arial"/>
          <w:color w:val="000000" w:themeColor="text1"/>
          <w:sz w:val="20"/>
          <w:szCs w:val="20"/>
        </w:rPr>
      </w:pPr>
    </w:p>
    <w:p w14:paraId="755EB40E" w14:textId="7A2BC299" w:rsidR="00C433CF" w:rsidRPr="00BF05BC" w:rsidRDefault="00C433CF" w:rsidP="00C433CF">
      <w:pPr>
        <w:pStyle w:val="NoSpacing"/>
        <w:rPr>
          <w:rFonts w:ascii="Arial" w:hAnsi="Arial" w:cs="Arial"/>
          <w:color w:val="000000" w:themeColor="text1"/>
          <w:sz w:val="20"/>
          <w:szCs w:val="20"/>
        </w:rPr>
      </w:pPr>
    </w:p>
    <w:p w14:paraId="7BD5709F" w14:textId="77777777" w:rsidR="00C433CF" w:rsidRPr="00BF05BC" w:rsidRDefault="00C433CF" w:rsidP="00C433CF">
      <w:pPr>
        <w:pStyle w:val="NoSpacing"/>
        <w:rPr>
          <w:rFonts w:ascii="Arial" w:hAnsi="Arial" w:cs="Arial"/>
          <w:color w:val="000000" w:themeColor="text1"/>
          <w:sz w:val="20"/>
          <w:szCs w:val="20"/>
        </w:rPr>
      </w:pPr>
    </w:p>
    <w:p w14:paraId="722FF59B" w14:textId="77777777" w:rsidR="00C433CF" w:rsidRPr="00BF05BC" w:rsidRDefault="00C433CF" w:rsidP="00C433CF">
      <w:pPr>
        <w:spacing w:line="240" w:lineRule="auto"/>
        <w:jc w:val="both"/>
        <w:rPr>
          <w:rFonts w:ascii="Times New Roman" w:eastAsia="Times New Roman" w:hAnsi="Times New Roman" w:cs="Times New Roman"/>
          <w:color w:val="000000" w:themeColor="text1"/>
          <w:sz w:val="24"/>
          <w:szCs w:val="24"/>
          <w:lang w:val="en-US"/>
        </w:rPr>
      </w:pPr>
    </w:p>
    <w:p w14:paraId="5702E771" w14:textId="20DDA5D7" w:rsidR="000B3B94" w:rsidRPr="00BF05BC" w:rsidRDefault="000B3B94" w:rsidP="00C433CF">
      <w:pPr>
        <w:spacing w:line="240" w:lineRule="auto"/>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0</w:t>
      </w:r>
      <w:r w:rsidR="0032149B" w:rsidRPr="00BF05BC">
        <w:rPr>
          <w:rFonts w:ascii="Times New Roman" w:eastAsia="Times New Roman" w:hAnsi="Times New Roman" w:cs="Times New Roman"/>
          <w:color w:val="000000" w:themeColor="text1"/>
          <w:sz w:val="24"/>
          <w:szCs w:val="24"/>
          <w:lang w:val="en-US"/>
        </w:rPr>
        <w:t xml:space="preserve">. </w:t>
      </w:r>
      <w:r w:rsidR="00B36898" w:rsidRPr="00BF05BC">
        <w:rPr>
          <w:rFonts w:ascii="Times New Roman" w:eastAsia="Times New Roman" w:hAnsi="Times New Roman" w:cs="Times New Roman"/>
          <w:color w:val="000000" w:themeColor="text1"/>
          <w:sz w:val="24"/>
          <w:szCs w:val="24"/>
          <w:lang w:val="en-US"/>
        </w:rPr>
        <w:t xml:space="preserve">   </w:t>
      </w:r>
      <w:r w:rsidRPr="00BF05BC">
        <w:rPr>
          <w:rFonts w:ascii="Times New Roman" w:eastAsia="Times New Roman" w:hAnsi="Times New Roman" w:cs="Times New Roman"/>
          <w:i/>
          <w:iCs/>
          <w:color w:val="000000" w:themeColor="text1"/>
          <w:sz w:val="24"/>
          <w:szCs w:val="24"/>
          <w:lang w:val="en-US"/>
        </w:rPr>
        <w:t>A</w:t>
      </w:r>
      <w:r w:rsidR="000F21B1" w:rsidRPr="00BF05BC">
        <w:rPr>
          <w:rFonts w:ascii="Times New Roman" w:eastAsia="Times New Roman" w:hAnsi="Times New Roman" w:cs="Times New Roman"/>
          <w:i/>
          <w:iCs/>
          <w:color w:val="000000" w:themeColor="text1"/>
          <w:sz w:val="24"/>
          <w:szCs w:val="24"/>
          <w:lang w:val="en-US"/>
        </w:rPr>
        <w:t xml:space="preserve">. </w:t>
      </w:r>
      <w:r w:rsidRPr="00BF05BC">
        <w:rPr>
          <w:rFonts w:ascii="Times New Roman" w:eastAsia="Times New Roman" w:hAnsi="Times New Roman" w:cs="Times New Roman"/>
          <w:i/>
          <w:iCs/>
          <w:color w:val="000000" w:themeColor="text1"/>
          <w:sz w:val="24"/>
          <w:szCs w:val="24"/>
          <w:lang w:val="en-US"/>
        </w:rPr>
        <w:t>having</w:t>
      </w:r>
      <w:r w:rsidRPr="00BF05BC">
        <w:rPr>
          <w:rFonts w:ascii="Times New Roman" w:eastAsia="Times New Roman" w:hAnsi="Times New Roman" w:cs="Times New Roman"/>
          <w:color w:val="000000" w:themeColor="text1"/>
          <w:sz w:val="24"/>
          <w:szCs w:val="24"/>
          <w:lang w:val="en-US"/>
        </w:rPr>
        <w:tab/>
      </w:r>
      <w:r w:rsidRPr="00BF05BC">
        <w:rPr>
          <w:rFonts w:ascii="Times New Roman" w:eastAsia="Times New Roman" w:hAnsi="Times New Roman" w:cs="Times New Roman"/>
          <w:color w:val="000000" w:themeColor="text1"/>
          <w:sz w:val="24"/>
          <w:szCs w:val="24"/>
          <w:lang w:val="en-US"/>
        </w:rPr>
        <w:tab/>
      </w:r>
      <w:r w:rsidRPr="00BF05BC">
        <w:rPr>
          <w:rFonts w:ascii="Times New Roman" w:eastAsia="Times New Roman" w:hAnsi="Times New Roman" w:cs="Times New Roman"/>
          <w:color w:val="000000" w:themeColor="text1"/>
          <w:sz w:val="24"/>
          <w:szCs w:val="24"/>
          <w:lang w:val="en-US"/>
        </w:rPr>
        <w:tab/>
        <w:t>B</w:t>
      </w:r>
      <w:r w:rsidR="000F21B1" w:rsidRPr="00BF05BC">
        <w:rPr>
          <w:rFonts w:ascii="Times New Roman" w:eastAsia="Times New Roman" w:hAnsi="Times New Roman" w:cs="Times New Roman"/>
          <w:color w:val="000000" w:themeColor="text1"/>
          <w:sz w:val="24"/>
          <w:szCs w:val="24"/>
          <w:lang w:val="en-US"/>
        </w:rPr>
        <w:t xml:space="preserve">. </w:t>
      </w:r>
      <w:r w:rsidRPr="00BF05BC">
        <w:rPr>
          <w:rFonts w:ascii="Times New Roman" w:eastAsia="Times New Roman" w:hAnsi="Times New Roman" w:cs="Times New Roman"/>
          <w:color w:val="000000" w:themeColor="text1"/>
          <w:sz w:val="24"/>
          <w:szCs w:val="24"/>
          <w:lang w:val="en-US"/>
        </w:rPr>
        <w:t>have</w:t>
      </w:r>
      <w:r w:rsidRPr="00BF05BC">
        <w:rPr>
          <w:rFonts w:ascii="Times New Roman" w:eastAsia="Times New Roman" w:hAnsi="Times New Roman" w:cs="Times New Roman"/>
          <w:color w:val="000000" w:themeColor="text1"/>
          <w:sz w:val="24"/>
          <w:szCs w:val="24"/>
          <w:lang w:val="en-US"/>
        </w:rPr>
        <w:tab/>
      </w:r>
      <w:r w:rsidRPr="00BF05BC">
        <w:rPr>
          <w:rFonts w:ascii="Times New Roman" w:eastAsia="Times New Roman" w:hAnsi="Times New Roman" w:cs="Times New Roman"/>
          <w:color w:val="000000" w:themeColor="text1"/>
          <w:sz w:val="24"/>
          <w:szCs w:val="24"/>
          <w:lang w:val="en-US"/>
        </w:rPr>
        <w:tab/>
      </w:r>
      <w:r w:rsidRPr="00BF05BC">
        <w:rPr>
          <w:rFonts w:ascii="Times New Roman" w:eastAsia="Times New Roman" w:hAnsi="Times New Roman" w:cs="Times New Roman"/>
          <w:color w:val="000000" w:themeColor="text1"/>
          <w:sz w:val="24"/>
          <w:szCs w:val="24"/>
          <w:lang w:val="en-US"/>
        </w:rPr>
        <w:tab/>
        <w:t>C</w:t>
      </w:r>
      <w:r w:rsidR="000F21B1" w:rsidRPr="00BF05BC">
        <w:rPr>
          <w:rFonts w:ascii="Times New Roman" w:eastAsia="Times New Roman" w:hAnsi="Times New Roman" w:cs="Times New Roman"/>
          <w:color w:val="000000" w:themeColor="text1"/>
          <w:sz w:val="24"/>
          <w:szCs w:val="24"/>
          <w:lang w:val="en-US"/>
        </w:rPr>
        <w:t xml:space="preserve">. </w:t>
      </w:r>
      <w:r w:rsidRPr="00BF05BC">
        <w:rPr>
          <w:rFonts w:ascii="Times New Roman" w:eastAsia="Times New Roman" w:hAnsi="Times New Roman" w:cs="Times New Roman"/>
          <w:color w:val="000000" w:themeColor="text1"/>
          <w:sz w:val="24"/>
          <w:szCs w:val="24"/>
          <w:lang w:val="en-US"/>
        </w:rPr>
        <w:t xml:space="preserve">had      </w:t>
      </w:r>
      <w:r w:rsidR="000F21B1" w:rsidRPr="00BF05BC">
        <w:rPr>
          <w:rFonts w:ascii="Times New Roman" w:eastAsia="Times New Roman" w:hAnsi="Times New Roman" w:cs="Times New Roman"/>
          <w:color w:val="000000" w:themeColor="text1"/>
          <w:sz w:val="24"/>
          <w:szCs w:val="24"/>
          <w:lang w:val="en-US"/>
        </w:rPr>
        <w:tab/>
      </w:r>
      <w:r w:rsidR="000F21B1" w:rsidRPr="00BF05BC">
        <w:rPr>
          <w:rFonts w:ascii="Times New Roman" w:eastAsia="Times New Roman" w:hAnsi="Times New Roman" w:cs="Times New Roman"/>
          <w:color w:val="000000" w:themeColor="text1"/>
          <w:sz w:val="24"/>
          <w:szCs w:val="24"/>
          <w:lang w:val="en-US"/>
        </w:rPr>
        <w:tab/>
        <w:t>D. has</w:t>
      </w:r>
    </w:p>
    <w:p w14:paraId="2575AE32" w14:textId="311E0731" w:rsidR="000B3B94" w:rsidRPr="00BF05BC" w:rsidRDefault="000F21B1" w:rsidP="00C433CF">
      <w:pPr>
        <w:spacing w:line="240" w:lineRule="auto"/>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2</w:t>
      </w:r>
      <w:r w:rsidR="006C1A3F" w:rsidRPr="00BF05BC">
        <w:rPr>
          <w:rFonts w:ascii="Times New Roman" w:eastAsia="Times New Roman" w:hAnsi="Times New Roman" w:cs="Times New Roman"/>
          <w:color w:val="000000" w:themeColor="text1"/>
          <w:sz w:val="24"/>
          <w:szCs w:val="24"/>
          <w:lang w:val="en-US"/>
        </w:rPr>
        <w:t>3</w:t>
      </w:r>
      <w:r w:rsidRPr="00BF05BC">
        <w:rPr>
          <w:rFonts w:ascii="Times New Roman" w:eastAsia="Times New Roman" w:hAnsi="Times New Roman" w:cs="Times New Roman"/>
          <w:color w:val="000000" w:themeColor="text1"/>
          <w:sz w:val="24"/>
          <w:szCs w:val="24"/>
          <w:lang w:val="en-US"/>
        </w:rPr>
        <w:t xml:space="preserve">. </w:t>
      </w:r>
      <w:r w:rsidR="000B3B94" w:rsidRPr="00BF05BC">
        <w:rPr>
          <w:rFonts w:ascii="Times New Roman" w:eastAsia="Times New Roman" w:hAnsi="Times New Roman" w:cs="Times New Roman"/>
          <w:color w:val="000000" w:themeColor="text1"/>
          <w:sz w:val="24"/>
          <w:szCs w:val="24"/>
          <w:lang w:val="en-US"/>
        </w:rPr>
        <w:t>A</w:t>
      </w:r>
      <w:r w:rsidRPr="00BF05BC">
        <w:rPr>
          <w:rFonts w:ascii="Times New Roman" w:eastAsia="Times New Roman" w:hAnsi="Times New Roman" w:cs="Times New Roman"/>
          <w:color w:val="000000" w:themeColor="text1"/>
          <w:sz w:val="24"/>
          <w:szCs w:val="24"/>
          <w:lang w:val="en-US"/>
        </w:rPr>
        <w:t xml:space="preserve">. </w:t>
      </w:r>
      <w:r w:rsidR="000B3B94" w:rsidRPr="00BF05BC">
        <w:rPr>
          <w:rFonts w:ascii="Times New Roman" w:eastAsia="Times New Roman" w:hAnsi="Times New Roman" w:cs="Times New Roman"/>
          <w:color w:val="000000" w:themeColor="text1"/>
          <w:sz w:val="24"/>
          <w:szCs w:val="24"/>
          <w:lang w:val="en-US"/>
        </w:rPr>
        <w:t>yesterday</w:t>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t>B</w:t>
      </w:r>
      <w:r w:rsidR="00C812BB" w:rsidRPr="00BF05BC">
        <w:rPr>
          <w:rFonts w:ascii="Times New Roman" w:eastAsia="Times New Roman" w:hAnsi="Times New Roman" w:cs="Times New Roman"/>
          <w:color w:val="000000" w:themeColor="text1"/>
          <w:sz w:val="24"/>
          <w:szCs w:val="24"/>
          <w:lang w:val="en-US"/>
        </w:rPr>
        <w:t xml:space="preserve">. </w:t>
      </w:r>
      <w:r w:rsidR="000B3B94" w:rsidRPr="00BF05BC">
        <w:rPr>
          <w:rFonts w:ascii="Times New Roman" w:eastAsia="Times New Roman" w:hAnsi="Times New Roman" w:cs="Times New Roman"/>
          <w:color w:val="000000" w:themeColor="text1"/>
          <w:sz w:val="24"/>
          <w:szCs w:val="24"/>
          <w:lang w:val="en-US"/>
        </w:rPr>
        <w:t xml:space="preserve">ago </w:t>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r>
      <w:r w:rsidR="00C812BB"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C</w:t>
      </w:r>
      <w:r w:rsidR="00C812BB" w:rsidRPr="00BF05BC">
        <w:rPr>
          <w:rFonts w:ascii="Times New Roman" w:eastAsia="Times New Roman" w:hAnsi="Times New Roman" w:cs="Times New Roman"/>
          <w:color w:val="000000" w:themeColor="text1"/>
          <w:sz w:val="24"/>
          <w:szCs w:val="24"/>
          <w:lang w:val="en-US"/>
        </w:rPr>
        <w:t xml:space="preserve">. </w:t>
      </w:r>
      <w:r w:rsidR="000B3B94" w:rsidRPr="00BF05BC">
        <w:rPr>
          <w:rFonts w:ascii="Times New Roman" w:eastAsia="Times New Roman" w:hAnsi="Times New Roman" w:cs="Times New Roman"/>
          <w:color w:val="000000" w:themeColor="text1"/>
          <w:sz w:val="24"/>
          <w:szCs w:val="24"/>
          <w:lang w:val="en-US"/>
        </w:rPr>
        <w:t>last week</w:t>
      </w:r>
      <w:r w:rsidR="00804EA9" w:rsidRPr="00BF05BC">
        <w:rPr>
          <w:rFonts w:ascii="Times New Roman" w:eastAsia="Times New Roman" w:hAnsi="Times New Roman" w:cs="Times New Roman"/>
          <w:color w:val="000000" w:themeColor="text1"/>
          <w:sz w:val="24"/>
          <w:szCs w:val="24"/>
          <w:lang w:val="en-US"/>
        </w:rPr>
        <w:tab/>
      </w:r>
      <w:r w:rsidR="00804EA9" w:rsidRPr="00BF05BC">
        <w:rPr>
          <w:rFonts w:ascii="Times New Roman" w:eastAsia="Times New Roman" w:hAnsi="Times New Roman" w:cs="Times New Roman"/>
          <w:color w:val="000000" w:themeColor="text1"/>
          <w:sz w:val="24"/>
          <w:szCs w:val="24"/>
          <w:lang w:val="en-US"/>
        </w:rPr>
        <w:tab/>
      </w:r>
      <w:r w:rsidR="00C812BB" w:rsidRPr="00BF05BC">
        <w:rPr>
          <w:rFonts w:ascii="Times New Roman" w:eastAsia="Times New Roman" w:hAnsi="Times New Roman" w:cs="Times New Roman"/>
          <w:color w:val="000000" w:themeColor="text1"/>
          <w:sz w:val="24"/>
          <w:szCs w:val="24"/>
          <w:lang w:val="en-US"/>
        </w:rPr>
        <w:t xml:space="preserve">D. </w:t>
      </w:r>
      <w:r w:rsidR="003D5C40" w:rsidRPr="00BF05BC">
        <w:rPr>
          <w:rFonts w:ascii="Times New Roman" w:eastAsia="Times New Roman" w:hAnsi="Times New Roman" w:cs="Times New Roman"/>
          <w:color w:val="000000" w:themeColor="text1"/>
          <w:sz w:val="24"/>
          <w:szCs w:val="24"/>
          <w:lang w:val="en-US"/>
        </w:rPr>
        <w:t xml:space="preserve">before </w:t>
      </w:r>
    </w:p>
    <w:p w14:paraId="2EA88D55" w14:textId="618EBEA4" w:rsidR="000B3B94" w:rsidRPr="00BF05BC" w:rsidRDefault="000F21B1" w:rsidP="00C433CF">
      <w:pPr>
        <w:spacing w:line="240" w:lineRule="auto"/>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2</w:t>
      </w:r>
      <w:r w:rsidR="006C1A3F" w:rsidRPr="00BF05BC">
        <w:rPr>
          <w:rFonts w:ascii="Times New Roman" w:eastAsia="Times New Roman" w:hAnsi="Times New Roman" w:cs="Times New Roman"/>
          <w:color w:val="000000" w:themeColor="text1"/>
          <w:sz w:val="24"/>
          <w:szCs w:val="24"/>
          <w:lang w:val="en-US"/>
        </w:rPr>
        <w:t>4</w:t>
      </w:r>
      <w:r w:rsidRPr="00BF05BC">
        <w:rPr>
          <w:rFonts w:ascii="Times New Roman" w:eastAsia="Times New Roman" w:hAnsi="Times New Roman" w:cs="Times New Roman"/>
          <w:color w:val="000000" w:themeColor="text1"/>
          <w:sz w:val="24"/>
          <w:szCs w:val="24"/>
          <w:lang w:val="en-US"/>
        </w:rPr>
        <w:t xml:space="preserve">. </w:t>
      </w:r>
      <w:r w:rsidR="000B3B94" w:rsidRPr="00BF05BC">
        <w:rPr>
          <w:rFonts w:ascii="Times New Roman" w:eastAsia="Times New Roman" w:hAnsi="Times New Roman" w:cs="Times New Roman"/>
          <w:color w:val="000000" w:themeColor="text1"/>
          <w:sz w:val="24"/>
          <w:szCs w:val="24"/>
          <w:lang w:val="en-US"/>
        </w:rPr>
        <w:t>A</w:t>
      </w:r>
      <w:r w:rsidRPr="00BF05BC">
        <w:rPr>
          <w:rFonts w:ascii="Times New Roman" w:eastAsia="Times New Roman" w:hAnsi="Times New Roman" w:cs="Times New Roman"/>
          <w:color w:val="000000" w:themeColor="text1"/>
          <w:sz w:val="24"/>
          <w:szCs w:val="24"/>
          <w:lang w:val="en-US"/>
        </w:rPr>
        <w:t xml:space="preserve">. </w:t>
      </w:r>
      <w:r w:rsidR="000B3B94" w:rsidRPr="00BF05BC">
        <w:rPr>
          <w:rFonts w:ascii="Times New Roman" w:eastAsia="Times New Roman" w:hAnsi="Times New Roman" w:cs="Times New Roman"/>
          <w:color w:val="000000" w:themeColor="text1"/>
          <w:sz w:val="24"/>
          <w:szCs w:val="24"/>
          <w:lang w:val="en-US"/>
        </w:rPr>
        <w:t>am not</w:t>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t>B</w:t>
      </w:r>
      <w:r w:rsidR="003D5C40" w:rsidRPr="00BF05BC">
        <w:rPr>
          <w:rFonts w:ascii="Times New Roman" w:eastAsia="Times New Roman" w:hAnsi="Times New Roman" w:cs="Times New Roman"/>
          <w:color w:val="000000" w:themeColor="text1"/>
          <w:sz w:val="24"/>
          <w:szCs w:val="24"/>
          <w:lang w:val="en-US"/>
        </w:rPr>
        <w:t xml:space="preserve">. </w:t>
      </w:r>
      <w:r w:rsidR="000B3B94" w:rsidRPr="00BF05BC">
        <w:rPr>
          <w:rFonts w:ascii="Times New Roman" w:eastAsia="Times New Roman" w:hAnsi="Times New Roman" w:cs="Times New Roman"/>
          <w:color w:val="000000" w:themeColor="text1"/>
          <w:sz w:val="24"/>
          <w:szCs w:val="24"/>
          <w:lang w:val="en-US"/>
        </w:rPr>
        <w:t>can’t</w:t>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t>C</w:t>
      </w:r>
      <w:r w:rsidR="003D5C40" w:rsidRPr="00BF05BC">
        <w:rPr>
          <w:rFonts w:ascii="Times New Roman" w:eastAsia="Times New Roman" w:hAnsi="Times New Roman" w:cs="Times New Roman"/>
          <w:color w:val="000000" w:themeColor="text1"/>
          <w:sz w:val="24"/>
          <w:szCs w:val="24"/>
          <w:lang w:val="en-US"/>
        </w:rPr>
        <w:t xml:space="preserve">. </w:t>
      </w:r>
      <w:r w:rsidR="00987D3E" w:rsidRPr="00BF05BC">
        <w:rPr>
          <w:rFonts w:ascii="Times New Roman" w:eastAsia="Times New Roman" w:hAnsi="Times New Roman" w:cs="Times New Roman"/>
          <w:color w:val="000000" w:themeColor="text1"/>
          <w:sz w:val="24"/>
          <w:szCs w:val="24"/>
          <w:lang w:val="en-US"/>
        </w:rPr>
        <w:t xml:space="preserve">am </w:t>
      </w:r>
      <w:r w:rsidR="00987D3E" w:rsidRPr="00BF05BC">
        <w:rPr>
          <w:rFonts w:ascii="Times New Roman" w:eastAsia="Times New Roman" w:hAnsi="Times New Roman" w:cs="Times New Roman"/>
          <w:color w:val="000000" w:themeColor="text1"/>
          <w:sz w:val="24"/>
          <w:szCs w:val="24"/>
          <w:lang w:val="en-US"/>
        </w:rPr>
        <w:tab/>
      </w:r>
      <w:r w:rsidR="00987D3E" w:rsidRPr="00BF05BC">
        <w:rPr>
          <w:rFonts w:ascii="Times New Roman" w:eastAsia="Times New Roman" w:hAnsi="Times New Roman" w:cs="Times New Roman"/>
          <w:color w:val="000000" w:themeColor="text1"/>
          <w:sz w:val="24"/>
          <w:szCs w:val="24"/>
          <w:lang w:val="en-US"/>
        </w:rPr>
        <w:tab/>
      </w:r>
      <w:r w:rsidR="00987D3E" w:rsidRPr="00BF05BC">
        <w:rPr>
          <w:rFonts w:ascii="Times New Roman" w:eastAsia="Times New Roman" w:hAnsi="Times New Roman" w:cs="Times New Roman"/>
          <w:color w:val="000000" w:themeColor="text1"/>
          <w:sz w:val="24"/>
          <w:szCs w:val="24"/>
          <w:lang w:val="en-US"/>
        </w:rPr>
        <w:tab/>
        <w:t xml:space="preserve">D. </w:t>
      </w:r>
      <w:r w:rsidR="000B3B94" w:rsidRPr="00BF05BC">
        <w:rPr>
          <w:rFonts w:ascii="Times New Roman" w:eastAsia="Times New Roman" w:hAnsi="Times New Roman" w:cs="Times New Roman"/>
          <w:color w:val="000000" w:themeColor="text1"/>
          <w:sz w:val="24"/>
          <w:szCs w:val="24"/>
          <w:lang w:val="en-US"/>
        </w:rPr>
        <w:t>can</w:t>
      </w:r>
    </w:p>
    <w:p w14:paraId="00480FA6" w14:textId="473913A2" w:rsidR="000B3B94" w:rsidRPr="00BF05BC" w:rsidRDefault="000F21B1" w:rsidP="00C433CF">
      <w:pPr>
        <w:spacing w:line="240" w:lineRule="auto"/>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2</w:t>
      </w:r>
      <w:r w:rsidR="006C1A3F" w:rsidRPr="00BF05BC">
        <w:rPr>
          <w:rFonts w:ascii="Times New Roman" w:eastAsia="Times New Roman" w:hAnsi="Times New Roman" w:cs="Times New Roman"/>
          <w:color w:val="000000" w:themeColor="text1"/>
          <w:sz w:val="24"/>
          <w:szCs w:val="24"/>
          <w:lang w:val="en-US"/>
        </w:rPr>
        <w:t>5</w:t>
      </w:r>
      <w:r w:rsidRPr="00BF05BC">
        <w:rPr>
          <w:rFonts w:ascii="Times New Roman" w:eastAsia="Times New Roman" w:hAnsi="Times New Roman" w:cs="Times New Roman"/>
          <w:color w:val="000000" w:themeColor="text1"/>
          <w:sz w:val="24"/>
          <w:szCs w:val="24"/>
          <w:lang w:val="en-US"/>
        </w:rPr>
        <w:t xml:space="preserve">. </w:t>
      </w:r>
      <w:r w:rsidR="000B3B94" w:rsidRPr="00BF05BC">
        <w:rPr>
          <w:rFonts w:ascii="Times New Roman" w:eastAsia="Times New Roman" w:hAnsi="Times New Roman" w:cs="Times New Roman"/>
          <w:color w:val="000000" w:themeColor="text1"/>
          <w:sz w:val="24"/>
          <w:szCs w:val="24"/>
          <w:lang w:val="en-US"/>
        </w:rPr>
        <w:t>A</w:t>
      </w:r>
      <w:r w:rsidRPr="00BF05BC">
        <w:rPr>
          <w:rFonts w:ascii="Times New Roman" w:eastAsia="Times New Roman" w:hAnsi="Times New Roman" w:cs="Times New Roman"/>
          <w:color w:val="000000" w:themeColor="text1"/>
          <w:sz w:val="24"/>
          <w:szCs w:val="24"/>
          <w:lang w:val="en-US"/>
        </w:rPr>
        <w:t>.</w:t>
      </w:r>
      <w:r w:rsidR="009E7C3B" w:rsidRPr="00BF05BC">
        <w:rPr>
          <w:rFonts w:ascii="Times New Roman" w:eastAsia="Times New Roman" w:hAnsi="Times New Roman" w:cs="Times New Roman"/>
          <w:color w:val="000000" w:themeColor="text1"/>
          <w:sz w:val="24"/>
          <w:szCs w:val="24"/>
          <w:lang w:val="en-US"/>
        </w:rPr>
        <w:t xml:space="preserve"> viewer</w:t>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r>
      <w:r w:rsidR="009E7C3B"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B</w:t>
      </w:r>
      <w:r w:rsidR="009E7C3B" w:rsidRPr="00BF05BC">
        <w:rPr>
          <w:rFonts w:ascii="Times New Roman" w:eastAsia="Times New Roman" w:hAnsi="Times New Roman" w:cs="Times New Roman"/>
          <w:color w:val="000000" w:themeColor="text1"/>
          <w:sz w:val="24"/>
          <w:szCs w:val="24"/>
          <w:lang w:val="en-US"/>
        </w:rPr>
        <w:t xml:space="preserve">. </w:t>
      </w:r>
      <w:r w:rsidR="000B3B94" w:rsidRPr="00BF05BC">
        <w:rPr>
          <w:rFonts w:ascii="Times New Roman" w:eastAsia="Times New Roman" w:hAnsi="Times New Roman" w:cs="Times New Roman"/>
          <w:color w:val="000000" w:themeColor="text1"/>
          <w:sz w:val="24"/>
          <w:szCs w:val="24"/>
          <w:lang w:val="en-US"/>
        </w:rPr>
        <w:t>competitor</w:t>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r>
      <w:r w:rsidR="009E7C3B"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C</w:t>
      </w:r>
      <w:r w:rsidR="009E7C3B" w:rsidRPr="00BF05BC">
        <w:rPr>
          <w:rFonts w:ascii="Times New Roman" w:eastAsia="Times New Roman" w:hAnsi="Times New Roman" w:cs="Times New Roman"/>
          <w:color w:val="000000" w:themeColor="text1"/>
          <w:sz w:val="24"/>
          <w:szCs w:val="24"/>
          <w:lang w:val="en-US"/>
        </w:rPr>
        <w:t>. match</w:t>
      </w:r>
      <w:r w:rsidR="000B3B94" w:rsidRPr="00BF05BC">
        <w:rPr>
          <w:rFonts w:ascii="Times New Roman" w:eastAsia="Times New Roman" w:hAnsi="Times New Roman" w:cs="Times New Roman"/>
          <w:color w:val="000000" w:themeColor="text1"/>
          <w:sz w:val="24"/>
          <w:szCs w:val="24"/>
          <w:lang w:val="en-US"/>
        </w:rPr>
        <w:tab/>
      </w:r>
      <w:r w:rsidR="009E7C3B" w:rsidRPr="00BF05BC">
        <w:rPr>
          <w:rFonts w:ascii="Times New Roman" w:eastAsia="Times New Roman" w:hAnsi="Times New Roman" w:cs="Times New Roman"/>
          <w:color w:val="000000" w:themeColor="text1"/>
          <w:sz w:val="24"/>
          <w:szCs w:val="24"/>
          <w:lang w:val="en-US"/>
        </w:rPr>
        <w:tab/>
      </w:r>
      <w:r w:rsidR="00804EA9" w:rsidRPr="00BF05BC">
        <w:rPr>
          <w:rFonts w:ascii="Times New Roman" w:eastAsia="Times New Roman" w:hAnsi="Times New Roman" w:cs="Times New Roman"/>
          <w:color w:val="000000" w:themeColor="text1"/>
          <w:sz w:val="24"/>
          <w:szCs w:val="24"/>
          <w:lang w:val="en-US"/>
        </w:rPr>
        <w:t>D. watcher</w:t>
      </w:r>
    </w:p>
    <w:p w14:paraId="678CF7CB" w14:textId="35634CAC" w:rsidR="000B3B94" w:rsidRPr="00BF05BC" w:rsidRDefault="00BB6F43" w:rsidP="00C433CF">
      <w:pPr>
        <w:spacing w:line="240" w:lineRule="auto"/>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2</w:t>
      </w:r>
      <w:r w:rsidR="006C1A3F" w:rsidRPr="00BF05BC">
        <w:rPr>
          <w:rFonts w:ascii="Times New Roman" w:eastAsia="Times New Roman" w:hAnsi="Times New Roman" w:cs="Times New Roman"/>
          <w:color w:val="000000" w:themeColor="text1"/>
          <w:sz w:val="24"/>
          <w:szCs w:val="24"/>
          <w:lang w:val="en-US"/>
        </w:rPr>
        <w:t>6</w:t>
      </w:r>
      <w:r w:rsidR="000F21B1" w:rsidRPr="00BF05BC">
        <w:rPr>
          <w:rFonts w:ascii="Times New Roman" w:eastAsia="Times New Roman" w:hAnsi="Times New Roman" w:cs="Times New Roman"/>
          <w:color w:val="000000" w:themeColor="text1"/>
          <w:sz w:val="24"/>
          <w:szCs w:val="24"/>
          <w:lang w:val="en-US"/>
        </w:rPr>
        <w:t xml:space="preserve">. </w:t>
      </w:r>
      <w:r w:rsidR="000B3B94" w:rsidRPr="00BF05BC">
        <w:rPr>
          <w:rFonts w:ascii="Times New Roman" w:eastAsia="Times New Roman" w:hAnsi="Times New Roman" w:cs="Times New Roman"/>
          <w:color w:val="000000" w:themeColor="text1"/>
          <w:sz w:val="24"/>
          <w:szCs w:val="24"/>
          <w:lang w:val="en-US"/>
        </w:rPr>
        <w:t>A</w:t>
      </w:r>
      <w:r w:rsidR="000F21B1" w:rsidRPr="00BF05BC">
        <w:rPr>
          <w:rFonts w:ascii="Times New Roman" w:eastAsia="Times New Roman" w:hAnsi="Times New Roman" w:cs="Times New Roman"/>
          <w:color w:val="000000" w:themeColor="text1"/>
          <w:sz w:val="24"/>
          <w:szCs w:val="24"/>
          <w:lang w:val="en-US"/>
        </w:rPr>
        <w:t>.</w:t>
      </w:r>
      <w:r w:rsidR="00804EA9" w:rsidRPr="00BF05BC">
        <w:rPr>
          <w:rFonts w:ascii="Times New Roman" w:eastAsia="Times New Roman" w:hAnsi="Times New Roman" w:cs="Times New Roman"/>
          <w:color w:val="000000" w:themeColor="text1"/>
          <w:sz w:val="24"/>
          <w:szCs w:val="24"/>
          <w:lang w:val="en-US"/>
        </w:rPr>
        <w:t xml:space="preserve"> best</w:t>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t>B</w:t>
      </w:r>
      <w:r w:rsidR="00804EA9" w:rsidRPr="00BF05BC">
        <w:rPr>
          <w:rFonts w:ascii="Times New Roman" w:eastAsia="Times New Roman" w:hAnsi="Times New Roman" w:cs="Times New Roman"/>
          <w:color w:val="000000" w:themeColor="text1"/>
          <w:sz w:val="24"/>
          <w:szCs w:val="24"/>
          <w:lang w:val="en-US"/>
        </w:rPr>
        <w:t>. well</w:t>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t>C</w:t>
      </w:r>
      <w:r w:rsidR="00804EA9" w:rsidRPr="00BF05BC">
        <w:rPr>
          <w:rFonts w:ascii="Times New Roman" w:eastAsia="Times New Roman" w:hAnsi="Times New Roman" w:cs="Times New Roman"/>
          <w:color w:val="000000" w:themeColor="text1"/>
          <w:sz w:val="24"/>
          <w:szCs w:val="24"/>
          <w:lang w:val="en-US"/>
        </w:rPr>
        <w:t xml:space="preserve">. </w:t>
      </w:r>
      <w:r w:rsidR="000B3B94" w:rsidRPr="00BF05BC">
        <w:rPr>
          <w:rFonts w:ascii="Times New Roman" w:eastAsia="Times New Roman" w:hAnsi="Times New Roman" w:cs="Times New Roman"/>
          <w:color w:val="000000" w:themeColor="text1"/>
          <w:sz w:val="24"/>
          <w:szCs w:val="24"/>
          <w:lang w:val="en-US"/>
        </w:rPr>
        <w:t xml:space="preserve">good </w:t>
      </w:r>
      <w:r w:rsidR="00DF28E0" w:rsidRPr="00BF05BC">
        <w:rPr>
          <w:rFonts w:ascii="Times New Roman" w:eastAsia="Times New Roman" w:hAnsi="Times New Roman" w:cs="Times New Roman"/>
          <w:color w:val="000000" w:themeColor="text1"/>
          <w:sz w:val="24"/>
          <w:szCs w:val="24"/>
          <w:lang w:val="en-US"/>
        </w:rPr>
        <w:tab/>
      </w:r>
      <w:r w:rsidR="00DF28E0" w:rsidRPr="00BF05BC">
        <w:rPr>
          <w:rFonts w:ascii="Times New Roman" w:eastAsia="Times New Roman" w:hAnsi="Times New Roman" w:cs="Times New Roman"/>
          <w:color w:val="000000" w:themeColor="text1"/>
          <w:sz w:val="24"/>
          <w:szCs w:val="24"/>
          <w:lang w:val="en-US"/>
        </w:rPr>
        <w:tab/>
        <w:t xml:space="preserve">D. </w:t>
      </w:r>
      <w:r w:rsidR="00D15231" w:rsidRPr="00BF05BC">
        <w:rPr>
          <w:rFonts w:ascii="Times New Roman" w:eastAsia="Times New Roman" w:hAnsi="Times New Roman" w:cs="Times New Roman"/>
          <w:color w:val="000000" w:themeColor="text1"/>
          <w:sz w:val="24"/>
          <w:szCs w:val="24"/>
          <w:lang w:val="en-US"/>
        </w:rPr>
        <w:t>better</w:t>
      </w:r>
    </w:p>
    <w:p w14:paraId="6C7496BA" w14:textId="46349EB0" w:rsidR="00C433CF" w:rsidRPr="00BF05BC" w:rsidRDefault="00BB6F43" w:rsidP="00C433CF">
      <w:pPr>
        <w:spacing w:line="240" w:lineRule="auto"/>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2</w:t>
      </w:r>
      <w:r w:rsidR="006C1A3F" w:rsidRPr="00BF05BC">
        <w:rPr>
          <w:rFonts w:ascii="Times New Roman" w:eastAsia="Times New Roman" w:hAnsi="Times New Roman" w:cs="Times New Roman"/>
          <w:color w:val="000000" w:themeColor="text1"/>
          <w:sz w:val="24"/>
          <w:szCs w:val="24"/>
          <w:lang w:val="en-US"/>
        </w:rPr>
        <w:t>7</w:t>
      </w:r>
      <w:r w:rsidR="000F21B1" w:rsidRPr="00BF05BC">
        <w:rPr>
          <w:rFonts w:ascii="Times New Roman" w:eastAsia="Times New Roman" w:hAnsi="Times New Roman" w:cs="Times New Roman"/>
          <w:color w:val="000000" w:themeColor="text1"/>
          <w:sz w:val="24"/>
          <w:szCs w:val="24"/>
          <w:lang w:val="en-US"/>
        </w:rPr>
        <w:t xml:space="preserve">. </w:t>
      </w:r>
      <w:r w:rsidR="000B3B94" w:rsidRPr="00BF05BC">
        <w:rPr>
          <w:rFonts w:ascii="Times New Roman" w:eastAsia="Times New Roman" w:hAnsi="Times New Roman" w:cs="Times New Roman"/>
          <w:color w:val="000000" w:themeColor="text1"/>
          <w:sz w:val="24"/>
          <w:szCs w:val="24"/>
          <w:lang w:val="en-US"/>
        </w:rPr>
        <w:t>A</w:t>
      </w:r>
      <w:r w:rsidR="000F21B1" w:rsidRPr="00BF05BC">
        <w:rPr>
          <w:rFonts w:ascii="Times New Roman" w:eastAsia="Times New Roman" w:hAnsi="Times New Roman" w:cs="Times New Roman"/>
          <w:color w:val="000000" w:themeColor="text1"/>
          <w:sz w:val="24"/>
          <w:szCs w:val="24"/>
          <w:lang w:val="en-US"/>
        </w:rPr>
        <w:t xml:space="preserve">. </w:t>
      </w:r>
      <w:r w:rsidR="00B36898" w:rsidRPr="00BF05BC">
        <w:rPr>
          <w:rFonts w:ascii="Times New Roman" w:eastAsia="Times New Roman" w:hAnsi="Times New Roman" w:cs="Times New Roman"/>
          <w:color w:val="000000" w:themeColor="text1"/>
          <w:sz w:val="24"/>
          <w:szCs w:val="24"/>
          <w:lang w:val="en-US"/>
        </w:rPr>
        <w:t>eating</w:t>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t>B</w:t>
      </w:r>
      <w:r w:rsidR="00D15231" w:rsidRPr="00BF05BC">
        <w:rPr>
          <w:rFonts w:ascii="Times New Roman" w:eastAsia="Times New Roman" w:hAnsi="Times New Roman" w:cs="Times New Roman"/>
          <w:color w:val="000000" w:themeColor="text1"/>
          <w:sz w:val="24"/>
          <w:szCs w:val="24"/>
          <w:lang w:val="en-US"/>
        </w:rPr>
        <w:t>. eaten</w:t>
      </w:r>
      <w:r w:rsidR="000B3B94" w:rsidRPr="00BF05BC">
        <w:rPr>
          <w:rFonts w:ascii="Times New Roman" w:eastAsia="Times New Roman" w:hAnsi="Times New Roman" w:cs="Times New Roman"/>
          <w:color w:val="000000" w:themeColor="text1"/>
          <w:sz w:val="24"/>
          <w:szCs w:val="24"/>
          <w:lang w:val="en-US"/>
        </w:rPr>
        <w:tab/>
      </w:r>
      <w:r w:rsidR="00D15231" w:rsidRPr="00BF05BC">
        <w:rPr>
          <w:rFonts w:ascii="Times New Roman" w:eastAsia="Times New Roman" w:hAnsi="Times New Roman" w:cs="Times New Roman"/>
          <w:color w:val="000000" w:themeColor="text1"/>
          <w:sz w:val="24"/>
          <w:szCs w:val="24"/>
          <w:lang w:val="en-US"/>
        </w:rPr>
        <w:tab/>
      </w:r>
      <w:r w:rsidR="00D15231" w:rsidRPr="00BF05BC">
        <w:rPr>
          <w:rFonts w:ascii="Times New Roman" w:eastAsia="Times New Roman" w:hAnsi="Times New Roman" w:cs="Times New Roman"/>
          <w:color w:val="000000" w:themeColor="text1"/>
          <w:sz w:val="24"/>
          <w:szCs w:val="24"/>
          <w:lang w:val="en-US"/>
        </w:rPr>
        <w:tab/>
        <w:t>C.</w:t>
      </w:r>
      <w:r w:rsidR="00E23C04" w:rsidRPr="00BF05BC">
        <w:rPr>
          <w:rFonts w:ascii="Times New Roman" w:eastAsia="Times New Roman" w:hAnsi="Times New Roman" w:cs="Times New Roman"/>
          <w:color w:val="000000" w:themeColor="text1"/>
          <w:sz w:val="24"/>
          <w:szCs w:val="24"/>
          <w:lang w:val="en-US"/>
        </w:rPr>
        <w:t xml:space="preserve"> eat</w:t>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r>
      <w:r w:rsidR="000B3B94" w:rsidRPr="00BF05BC">
        <w:rPr>
          <w:rFonts w:ascii="Times New Roman" w:eastAsia="Times New Roman" w:hAnsi="Times New Roman" w:cs="Times New Roman"/>
          <w:color w:val="000000" w:themeColor="text1"/>
          <w:sz w:val="24"/>
          <w:szCs w:val="24"/>
          <w:lang w:val="en-US"/>
        </w:rPr>
        <w:tab/>
      </w:r>
      <w:r w:rsidR="00E23C04" w:rsidRPr="00BF05BC">
        <w:rPr>
          <w:rFonts w:ascii="Times New Roman" w:eastAsia="Times New Roman" w:hAnsi="Times New Roman" w:cs="Times New Roman"/>
          <w:color w:val="000000" w:themeColor="text1"/>
          <w:sz w:val="24"/>
          <w:szCs w:val="24"/>
          <w:lang w:val="en-US"/>
        </w:rPr>
        <w:t xml:space="preserve">D. </w:t>
      </w:r>
      <w:r w:rsidR="00B36898" w:rsidRPr="00BF05BC">
        <w:rPr>
          <w:rFonts w:ascii="Times New Roman" w:eastAsia="Times New Roman" w:hAnsi="Times New Roman" w:cs="Times New Roman"/>
          <w:color w:val="000000" w:themeColor="text1"/>
          <w:sz w:val="24"/>
          <w:szCs w:val="24"/>
          <w:lang w:val="en-US"/>
        </w:rPr>
        <w:t>ate</w:t>
      </w:r>
      <w:r w:rsidR="000B3B94" w:rsidRPr="00BF05BC">
        <w:rPr>
          <w:rFonts w:ascii="Times New Roman" w:eastAsia="Times New Roman" w:hAnsi="Times New Roman" w:cs="Times New Roman"/>
          <w:color w:val="000000" w:themeColor="text1"/>
          <w:sz w:val="24"/>
          <w:szCs w:val="24"/>
          <w:lang w:val="en-US"/>
        </w:rPr>
        <w:t xml:space="preserve"> </w:t>
      </w:r>
    </w:p>
    <w:p w14:paraId="0DF1FE4E" w14:textId="77777777" w:rsidR="002F5D4C" w:rsidRPr="00BF05BC" w:rsidRDefault="002F5D4C" w:rsidP="00C433CF">
      <w:pPr>
        <w:spacing w:line="240" w:lineRule="auto"/>
        <w:jc w:val="both"/>
        <w:rPr>
          <w:rFonts w:ascii="Times New Roman" w:eastAsia="Times New Roman" w:hAnsi="Times New Roman" w:cs="Times New Roman"/>
          <w:b/>
          <w:bCs/>
          <w:i/>
          <w:iCs/>
          <w:color w:val="000000" w:themeColor="text1"/>
          <w:sz w:val="24"/>
          <w:szCs w:val="24"/>
          <w:lang w:val="en-US"/>
        </w:rPr>
      </w:pPr>
    </w:p>
    <w:p w14:paraId="74633620" w14:textId="478D2C86" w:rsidR="00241AFB" w:rsidRPr="00BF05BC" w:rsidRDefault="00101ECA" w:rsidP="002F5D4C">
      <w:pPr>
        <w:spacing w:line="240" w:lineRule="auto"/>
        <w:ind w:firstLine="426"/>
        <w:jc w:val="both"/>
        <w:rPr>
          <w:rFonts w:ascii="Times New Roman" w:eastAsia="Times New Roman" w:hAnsi="Times New Roman" w:cs="Times New Roman"/>
          <w:b/>
          <w:bCs/>
          <w:i/>
          <w:iCs/>
          <w:color w:val="000000" w:themeColor="text1"/>
          <w:sz w:val="24"/>
          <w:szCs w:val="24"/>
          <w:lang w:val="en-US"/>
        </w:rPr>
      </w:pPr>
      <w:r w:rsidRPr="00BF05BC">
        <w:rPr>
          <w:rFonts w:ascii="Times New Roman" w:eastAsia="Times New Roman" w:hAnsi="Times New Roman" w:cs="Times New Roman"/>
          <w:b/>
          <w:bCs/>
          <w:i/>
          <w:iCs/>
          <w:color w:val="000000" w:themeColor="text1"/>
          <w:sz w:val="24"/>
          <w:szCs w:val="24"/>
          <w:lang w:val="en-US"/>
        </w:rPr>
        <w:t xml:space="preserve">B. </w:t>
      </w:r>
      <w:r w:rsidR="00241AFB" w:rsidRPr="00BF05BC">
        <w:rPr>
          <w:rFonts w:ascii="Times New Roman" w:eastAsia="Times New Roman" w:hAnsi="Times New Roman" w:cs="Times New Roman"/>
          <w:b/>
          <w:bCs/>
          <w:i/>
          <w:iCs/>
          <w:color w:val="000000" w:themeColor="text1"/>
          <w:sz w:val="24"/>
          <w:szCs w:val="24"/>
          <w:u w:val="single"/>
          <w:lang w:val="en-US"/>
        </w:rPr>
        <w:t xml:space="preserve">Read the following passage and choose the letter A, B, C or D on your answer sheet to indicate the correct answer </w:t>
      </w:r>
      <w:r w:rsidR="00B6651C" w:rsidRPr="00BF05BC">
        <w:rPr>
          <w:rFonts w:ascii="Times New Roman" w:eastAsia="Times New Roman" w:hAnsi="Times New Roman" w:cs="Times New Roman"/>
          <w:b/>
          <w:bCs/>
          <w:i/>
          <w:iCs/>
          <w:color w:val="000000" w:themeColor="text1"/>
          <w:sz w:val="24"/>
          <w:szCs w:val="24"/>
          <w:u w:val="single"/>
          <w:lang w:val="en-US"/>
        </w:rPr>
        <w:t>to each of the following questions</w:t>
      </w:r>
      <w:r w:rsidR="00241AFB" w:rsidRPr="00BF05BC">
        <w:rPr>
          <w:rFonts w:ascii="Times New Roman" w:eastAsia="Times New Roman" w:hAnsi="Times New Roman" w:cs="Times New Roman"/>
          <w:b/>
          <w:bCs/>
          <w:i/>
          <w:iCs/>
          <w:color w:val="000000" w:themeColor="text1"/>
          <w:sz w:val="24"/>
          <w:szCs w:val="24"/>
          <w:lang w:val="en-US"/>
        </w:rPr>
        <w:t>.</w:t>
      </w:r>
    </w:p>
    <w:p w14:paraId="163697AA" w14:textId="77777777" w:rsidR="0003331A" w:rsidRPr="00BF05BC" w:rsidRDefault="0003331A" w:rsidP="00C433CF">
      <w:pPr>
        <w:spacing w:line="240" w:lineRule="auto"/>
        <w:jc w:val="center"/>
        <w:rPr>
          <w:rFonts w:ascii="Times New Roman" w:hAnsi="Times New Roman" w:cs="Times New Roman"/>
          <w:b/>
          <w:bCs/>
          <w:color w:val="000000" w:themeColor="text1"/>
          <w:sz w:val="24"/>
          <w:szCs w:val="24"/>
        </w:rPr>
      </w:pPr>
      <w:r w:rsidRPr="00BF05BC">
        <w:rPr>
          <w:rFonts w:ascii="Times New Roman" w:hAnsi="Times New Roman" w:cs="Times New Roman"/>
          <w:b/>
          <w:bCs/>
          <w:color w:val="000000" w:themeColor="text1"/>
          <w:sz w:val="24"/>
          <w:szCs w:val="24"/>
        </w:rPr>
        <w:t>What’s on the Menu?</w:t>
      </w:r>
    </w:p>
    <w:p w14:paraId="4764FF64" w14:textId="77777777" w:rsidR="0003331A" w:rsidRPr="00BF05BC" w:rsidRDefault="0003331A" w:rsidP="00C433CF">
      <w:pPr>
        <w:spacing w:line="240" w:lineRule="auto"/>
        <w:jc w:val="center"/>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rPr>
        <w:t>By Sonja Larsson</w:t>
      </w:r>
    </w:p>
    <w:p w14:paraId="08A686BC" w14:textId="77777777" w:rsidR="0003331A" w:rsidRPr="00BF05BC" w:rsidRDefault="0003331A" w:rsidP="00C433CF">
      <w:pPr>
        <w:spacing w:line="240" w:lineRule="auto"/>
        <w:jc w:val="both"/>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rPr>
        <w:t>Have you ever eaten spiders, insects or raw fish? Have you ever been to a restaurant where they serve scorpions? Well, if you’re like me, then probably not. But in fact, millions of people all around the world have these types of ingredients in their meal every day. In countries like Cambodia and Thailand, they fry spiders and eat them with some onion and a little bit of salt. For the people who live there, spiders are the cheapest snack to eat, and they’re a good source of protein. In Thailand, they also make flour from insects. The flour is then used to make chocolate biscuits!</w:t>
      </w:r>
    </w:p>
    <w:p w14:paraId="778B80E2" w14:textId="77777777" w:rsidR="0003331A" w:rsidRPr="00BF05BC" w:rsidRDefault="0003331A" w:rsidP="00C433CF">
      <w:pPr>
        <w:spacing w:line="240" w:lineRule="auto"/>
        <w:jc w:val="both"/>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rPr>
        <w:t xml:space="preserve">Japanese people eat a lot of raw fish. One fish in particular, called the pufferfish, is the most dangerous fish in the world. Only expert chefs are allowed to cook this fish because it is so poisonous. The chefs make it into a soup and serve it with spring onions and some rice. </w:t>
      </w:r>
    </w:p>
    <w:p w14:paraId="3DDC4CD9" w14:textId="77777777" w:rsidR="0003331A" w:rsidRPr="00BF05BC" w:rsidRDefault="0003331A" w:rsidP="00B77A08">
      <w:pPr>
        <w:spacing w:line="240" w:lineRule="auto"/>
        <w:ind w:firstLine="426"/>
        <w:jc w:val="both"/>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rPr>
        <w:lastRenderedPageBreak/>
        <w:t>In Korea, they also have some strange food. One of their most popular dishes is raw octopus. The octopus is cut into pieces and eaten with a bit of oil. In some parts of Korea, they also eat fish and octopus while it’s still alive! I think one the strangest things I’ve ever seen on a menu is a sea cucumber. This strange sea creature looks like a very large cucumber, but in fact it’s a fish. It is also very slippery to touch. Sea cucumbers are really popular in China during their New Year celebrations. The Chinese also use sea cucumber in medicine, as they believe it improves your health.</w:t>
      </w:r>
    </w:p>
    <w:p w14:paraId="46381421" w14:textId="690C4A7F" w:rsidR="0003331A" w:rsidRPr="00BF05BC" w:rsidRDefault="001B1C3D" w:rsidP="00C433CF">
      <w:pPr>
        <w:spacing w:line="240" w:lineRule="auto"/>
        <w:jc w:val="both"/>
        <w:rPr>
          <w:rFonts w:ascii="Times New Roman" w:hAnsi="Times New Roman" w:cs="Times New Roman"/>
          <w:b/>
          <w:bCs/>
          <w:color w:val="000000" w:themeColor="text1"/>
          <w:sz w:val="24"/>
          <w:szCs w:val="24"/>
          <w:lang w:val="en-US"/>
        </w:rPr>
      </w:pPr>
      <w:r w:rsidRPr="00BF05BC">
        <w:rPr>
          <w:rFonts w:ascii="Times New Roman" w:hAnsi="Times New Roman" w:cs="Times New Roman"/>
          <w:b/>
          <w:bCs/>
          <w:color w:val="000000" w:themeColor="text1"/>
          <w:sz w:val="24"/>
          <w:szCs w:val="24"/>
          <w:lang w:val="en-US"/>
        </w:rPr>
        <w:t>In which country, do people …</w:t>
      </w:r>
    </w:p>
    <w:p w14:paraId="194A0DB6" w14:textId="708F5607" w:rsidR="001F4F19" w:rsidRPr="00BF05BC" w:rsidRDefault="001B62E8" w:rsidP="00C433CF">
      <w:pPr>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Example:</w:t>
      </w:r>
      <w:r w:rsidR="000B5204" w:rsidRPr="00BF05BC">
        <w:rPr>
          <w:rFonts w:ascii="Times New Roman" w:hAnsi="Times New Roman" w:cs="Times New Roman"/>
          <w:color w:val="000000" w:themeColor="text1"/>
          <w:sz w:val="24"/>
          <w:szCs w:val="24"/>
          <w:lang w:val="en-US"/>
        </w:rPr>
        <w:t xml:space="preserve"> </w:t>
      </w:r>
      <w:r w:rsidR="00D05BC5" w:rsidRPr="00BF05BC">
        <w:rPr>
          <w:rFonts w:ascii="Times New Roman" w:hAnsi="Times New Roman" w:cs="Times New Roman"/>
          <w:color w:val="000000" w:themeColor="text1"/>
          <w:sz w:val="24"/>
          <w:szCs w:val="24"/>
          <w:lang w:val="en-US"/>
        </w:rPr>
        <w:t>eat</w:t>
      </w:r>
      <w:r w:rsidR="000B5204" w:rsidRPr="00BF05BC">
        <w:rPr>
          <w:rFonts w:ascii="Times New Roman" w:hAnsi="Times New Roman" w:cs="Times New Roman"/>
          <w:color w:val="000000" w:themeColor="text1"/>
          <w:sz w:val="24"/>
          <w:szCs w:val="24"/>
          <w:lang w:val="en-US"/>
        </w:rPr>
        <w:t xml:space="preserve"> a fish that can be dangerous for your health?</w:t>
      </w:r>
    </w:p>
    <w:p w14:paraId="417566EC" w14:textId="093AFDE5" w:rsidR="00421BDE" w:rsidRPr="00BF05BC" w:rsidRDefault="00421BDE" w:rsidP="00C433CF">
      <w:pPr>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i/>
          <w:iCs/>
          <w:color w:val="000000" w:themeColor="text1"/>
          <w:sz w:val="24"/>
          <w:szCs w:val="24"/>
          <w:lang w:val="en-US"/>
        </w:rPr>
        <w:t>A. Japan</w:t>
      </w:r>
      <w:r w:rsidRPr="00BF05BC">
        <w:rPr>
          <w:rFonts w:ascii="Times New Roman" w:hAnsi="Times New Roman" w:cs="Times New Roman"/>
          <w:color w:val="000000" w:themeColor="text1"/>
          <w:sz w:val="24"/>
          <w:szCs w:val="24"/>
          <w:lang w:val="en-US"/>
        </w:rPr>
        <w:t xml:space="preserve"> </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B. Cambodia</w:t>
      </w:r>
      <w:r w:rsidR="00691660" w:rsidRPr="00BF05BC">
        <w:rPr>
          <w:rFonts w:ascii="Times New Roman" w:hAnsi="Times New Roman" w:cs="Times New Roman"/>
          <w:color w:val="000000" w:themeColor="text1"/>
          <w:sz w:val="24"/>
          <w:szCs w:val="24"/>
          <w:lang w:val="en-US"/>
        </w:rPr>
        <w:t xml:space="preserve"> &amp; Thailand</w:t>
      </w:r>
      <w:r w:rsidR="00691660" w:rsidRPr="00BF05BC">
        <w:rPr>
          <w:rFonts w:ascii="Times New Roman" w:hAnsi="Times New Roman" w:cs="Times New Roman"/>
          <w:color w:val="000000" w:themeColor="text1"/>
          <w:sz w:val="24"/>
          <w:szCs w:val="24"/>
          <w:lang w:val="en-US"/>
        </w:rPr>
        <w:tab/>
      </w:r>
      <w:r w:rsidR="00691660" w:rsidRPr="00BF05BC">
        <w:rPr>
          <w:rFonts w:ascii="Times New Roman" w:hAnsi="Times New Roman" w:cs="Times New Roman"/>
          <w:color w:val="000000" w:themeColor="text1"/>
          <w:sz w:val="24"/>
          <w:szCs w:val="24"/>
          <w:lang w:val="en-US"/>
        </w:rPr>
        <w:tab/>
        <w:t>C. Korea</w:t>
      </w:r>
      <w:r w:rsidR="00691660" w:rsidRPr="00BF05BC">
        <w:rPr>
          <w:rFonts w:ascii="Times New Roman" w:hAnsi="Times New Roman" w:cs="Times New Roman"/>
          <w:color w:val="000000" w:themeColor="text1"/>
          <w:sz w:val="24"/>
          <w:szCs w:val="24"/>
          <w:lang w:val="en-US"/>
        </w:rPr>
        <w:tab/>
      </w:r>
      <w:r w:rsidR="00691660" w:rsidRPr="00BF05BC">
        <w:rPr>
          <w:rFonts w:ascii="Times New Roman" w:hAnsi="Times New Roman" w:cs="Times New Roman"/>
          <w:color w:val="000000" w:themeColor="text1"/>
          <w:sz w:val="24"/>
          <w:szCs w:val="24"/>
          <w:lang w:val="en-US"/>
        </w:rPr>
        <w:tab/>
        <w:t>D. Thailand</w:t>
      </w:r>
    </w:p>
    <w:p w14:paraId="16F3FED3" w14:textId="1FB4D7D3" w:rsidR="000B5204" w:rsidRPr="00BF05BC" w:rsidRDefault="00DA6056" w:rsidP="00C433CF">
      <w:pPr>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2</w:t>
      </w:r>
      <w:r w:rsidR="006C1A3F" w:rsidRPr="00BF05BC">
        <w:rPr>
          <w:rFonts w:ascii="Times New Roman" w:hAnsi="Times New Roman" w:cs="Times New Roman"/>
          <w:color w:val="000000" w:themeColor="text1"/>
          <w:sz w:val="24"/>
          <w:szCs w:val="24"/>
          <w:lang w:val="en-US"/>
        </w:rPr>
        <w:t>8</w:t>
      </w:r>
      <w:r w:rsidR="000B5204" w:rsidRPr="00BF05BC">
        <w:rPr>
          <w:rFonts w:ascii="Times New Roman" w:hAnsi="Times New Roman" w:cs="Times New Roman"/>
          <w:color w:val="000000" w:themeColor="text1"/>
          <w:sz w:val="24"/>
          <w:szCs w:val="24"/>
          <w:lang w:val="en-US"/>
        </w:rPr>
        <w:t xml:space="preserve">. </w:t>
      </w:r>
      <w:r w:rsidR="00D05BC5" w:rsidRPr="00BF05BC">
        <w:rPr>
          <w:rFonts w:ascii="Times New Roman" w:hAnsi="Times New Roman" w:cs="Times New Roman"/>
          <w:color w:val="000000" w:themeColor="text1"/>
          <w:sz w:val="24"/>
          <w:szCs w:val="24"/>
          <w:lang w:val="en-US"/>
        </w:rPr>
        <w:t>eat</w:t>
      </w:r>
      <w:r w:rsidR="00583F99" w:rsidRPr="00BF05BC">
        <w:rPr>
          <w:rFonts w:ascii="Times New Roman" w:hAnsi="Times New Roman" w:cs="Times New Roman"/>
          <w:color w:val="000000" w:themeColor="text1"/>
          <w:sz w:val="24"/>
          <w:szCs w:val="24"/>
          <w:lang w:val="en-US"/>
        </w:rPr>
        <w:t xml:space="preserve"> insects because they are a cheap snack?</w:t>
      </w:r>
    </w:p>
    <w:p w14:paraId="167201D4" w14:textId="77777777" w:rsidR="001B62E8" w:rsidRPr="00BF05BC" w:rsidRDefault="001B62E8" w:rsidP="00C433CF">
      <w:pPr>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 xml:space="preserve">A. Japan </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B. Cambodia &amp; Thailand</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C. Korea</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D. Thailand</w:t>
      </w:r>
    </w:p>
    <w:p w14:paraId="432CBA71" w14:textId="5914388F" w:rsidR="001B62E8" w:rsidRPr="00BF05BC" w:rsidRDefault="001B62E8" w:rsidP="00C433CF">
      <w:pPr>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2</w:t>
      </w:r>
      <w:r w:rsidR="0055536D" w:rsidRPr="00BF05BC">
        <w:rPr>
          <w:rFonts w:ascii="Times New Roman" w:hAnsi="Times New Roman" w:cs="Times New Roman"/>
          <w:color w:val="000000" w:themeColor="text1"/>
          <w:sz w:val="24"/>
          <w:szCs w:val="24"/>
          <w:lang w:val="en-US"/>
        </w:rPr>
        <w:t>9</w:t>
      </w:r>
      <w:r w:rsidRPr="00BF05BC">
        <w:rPr>
          <w:rFonts w:ascii="Times New Roman" w:hAnsi="Times New Roman" w:cs="Times New Roman"/>
          <w:color w:val="000000" w:themeColor="text1"/>
          <w:sz w:val="24"/>
          <w:szCs w:val="24"/>
          <w:lang w:val="en-US"/>
        </w:rPr>
        <w:t xml:space="preserve">. </w:t>
      </w:r>
      <w:r w:rsidR="00D05BC5" w:rsidRPr="00BF05BC">
        <w:rPr>
          <w:rFonts w:ascii="Times New Roman" w:hAnsi="Times New Roman" w:cs="Times New Roman"/>
          <w:color w:val="000000" w:themeColor="text1"/>
          <w:sz w:val="24"/>
          <w:szCs w:val="24"/>
          <w:lang w:val="en-US"/>
        </w:rPr>
        <w:t>use</w:t>
      </w:r>
      <w:r w:rsidRPr="00BF05BC">
        <w:rPr>
          <w:rFonts w:ascii="Times New Roman" w:hAnsi="Times New Roman" w:cs="Times New Roman"/>
          <w:color w:val="000000" w:themeColor="text1"/>
          <w:sz w:val="24"/>
          <w:szCs w:val="24"/>
          <w:lang w:val="en-US"/>
        </w:rPr>
        <w:t xml:space="preserve"> an ingredient in a meal that is still living?</w:t>
      </w:r>
    </w:p>
    <w:p w14:paraId="2FD062B6" w14:textId="77777777" w:rsidR="001B62E8" w:rsidRPr="00BF05BC" w:rsidRDefault="001B62E8" w:rsidP="00C433CF">
      <w:pPr>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 xml:space="preserve">A. Japan </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B. Cambodia &amp; Thailand</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C. Korea</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D. Thailand</w:t>
      </w:r>
    </w:p>
    <w:p w14:paraId="24811EAE" w14:textId="4460986D" w:rsidR="001F4F19" w:rsidRPr="00BF05BC" w:rsidRDefault="0055536D" w:rsidP="00C433CF">
      <w:pPr>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30</w:t>
      </w:r>
      <w:r w:rsidR="00583F99" w:rsidRPr="00BF05BC">
        <w:rPr>
          <w:rFonts w:ascii="Times New Roman" w:hAnsi="Times New Roman" w:cs="Times New Roman"/>
          <w:color w:val="000000" w:themeColor="text1"/>
          <w:sz w:val="24"/>
          <w:szCs w:val="24"/>
          <w:lang w:val="en-US"/>
        </w:rPr>
        <w:t xml:space="preserve">. </w:t>
      </w:r>
      <w:r w:rsidR="00D05BC5" w:rsidRPr="00BF05BC">
        <w:rPr>
          <w:rFonts w:ascii="Times New Roman" w:hAnsi="Times New Roman" w:cs="Times New Roman"/>
          <w:color w:val="000000" w:themeColor="text1"/>
          <w:sz w:val="24"/>
          <w:szCs w:val="24"/>
          <w:lang w:val="en-US"/>
        </w:rPr>
        <w:t>have</w:t>
      </w:r>
      <w:r w:rsidR="00583F99" w:rsidRPr="00BF05BC">
        <w:rPr>
          <w:rFonts w:ascii="Times New Roman" w:hAnsi="Times New Roman" w:cs="Times New Roman"/>
          <w:color w:val="000000" w:themeColor="text1"/>
          <w:sz w:val="24"/>
          <w:szCs w:val="24"/>
          <w:lang w:val="en-US"/>
        </w:rPr>
        <w:t xml:space="preserve"> rules on who can cook a particular fish?</w:t>
      </w:r>
    </w:p>
    <w:p w14:paraId="101E157A" w14:textId="77777777" w:rsidR="001B62E8" w:rsidRPr="00BF05BC" w:rsidRDefault="001B62E8" w:rsidP="00C433CF">
      <w:pPr>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 xml:space="preserve">A. Japan </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B. Cambodia &amp; Thailand</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C. Korea</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D. Thailand</w:t>
      </w:r>
    </w:p>
    <w:p w14:paraId="5B865D96" w14:textId="08B29367" w:rsidR="00583F99" w:rsidRPr="00BF05BC" w:rsidRDefault="0055536D" w:rsidP="00C433CF">
      <w:pPr>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31</w:t>
      </w:r>
      <w:r w:rsidR="00583F99" w:rsidRPr="00BF05BC">
        <w:rPr>
          <w:rFonts w:ascii="Times New Roman" w:hAnsi="Times New Roman" w:cs="Times New Roman"/>
          <w:color w:val="000000" w:themeColor="text1"/>
          <w:sz w:val="24"/>
          <w:szCs w:val="24"/>
          <w:lang w:val="en-US"/>
        </w:rPr>
        <w:t xml:space="preserve">. </w:t>
      </w:r>
      <w:r w:rsidR="00D05BC5" w:rsidRPr="00BF05BC">
        <w:rPr>
          <w:rFonts w:ascii="Times New Roman" w:hAnsi="Times New Roman" w:cs="Times New Roman"/>
          <w:color w:val="000000" w:themeColor="text1"/>
          <w:sz w:val="24"/>
          <w:szCs w:val="24"/>
          <w:lang w:val="en-US"/>
        </w:rPr>
        <w:t>make</w:t>
      </w:r>
      <w:r w:rsidR="00DA6056" w:rsidRPr="00BF05BC">
        <w:rPr>
          <w:rFonts w:ascii="Times New Roman" w:hAnsi="Times New Roman" w:cs="Times New Roman"/>
          <w:color w:val="000000" w:themeColor="text1"/>
          <w:sz w:val="24"/>
          <w:szCs w:val="24"/>
          <w:lang w:val="en-US"/>
        </w:rPr>
        <w:t xml:space="preserve"> biscuits from insects?</w:t>
      </w:r>
    </w:p>
    <w:p w14:paraId="24219288" w14:textId="77777777" w:rsidR="001B62E8" w:rsidRPr="00BF05BC" w:rsidRDefault="001B62E8" w:rsidP="00C433CF">
      <w:pPr>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 xml:space="preserve">A. Japan </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B. Cambodia &amp; Thailand</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C. Korea</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D. Thailand</w:t>
      </w:r>
    </w:p>
    <w:p w14:paraId="3E540EE0" w14:textId="1DEE93A9" w:rsidR="00DA6056" w:rsidRPr="00BF05BC" w:rsidRDefault="00DA6056" w:rsidP="00C433CF">
      <w:pPr>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3</w:t>
      </w:r>
      <w:r w:rsidR="0055536D" w:rsidRPr="00BF05BC">
        <w:rPr>
          <w:rFonts w:ascii="Times New Roman" w:hAnsi="Times New Roman" w:cs="Times New Roman"/>
          <w:color w:val="000000" w:themeColor="text1"/>
          <w:sz w:val="24"/>
          <w:szCs w:val="24"/>
          <w:lang w:val="en-US"/>
        </w:rPr>
        <w:t>2</w:t>
      </w:r>
      <w:r w:rsidRPr="00BF05BC">
        <w:rPr>
          <w:rFonts w:ascii="Times New Roman" w:hAnsi="Times New Roman" w:cs="Times New Roman"/>
          <w:color w:val="000000" w:themeColor="text1"/>
          <w:sz w:val="24"/>
          <w:szCs w:val="24"/>
          <w:lang w:val="en-US"/>
        </w:rPr>
        <w:t xml:space="preserve">. </w:t>
      </w:r>
      <w:r w:rsidR="00D05BC5" w:rsidRPr="00BF05BC">
        <w:rPr>
          <w:rFonts w:ascii="Times New Roman" w:hAnsi="Times New Roman" w:cs="Times New Roman"/>
          <w:color w:val="000000" w:themeColor="text1"/>
          <w:sz w:val="24"/>
          <w:szCs w:val="24"/>
          <w:lang w:val="en-US"/>
        </w:rPr>
        <w:t>eat</w:t>
      </w:r>
      <w:r w:rsidRPr="00BF05BC">
        <w:rPr>
          <w:rFonts w:ascii="Times New Roman" w:hAnsi="Times New Roman" w:cs="Times New Roman"/>
          <w:color w:val="000000" w:themeColor="text1"/>
          <w:sz w:val="24"/>
          <w:szCs w:val="24"/>
          <w:lang w:val="en-US"/>
        </w:rPr>
        <w:t xml:space="preserve"> spiders because they are a good source of protein?</w:t>
      </w:r>
    </w:p>
    <w:p w14:paraId="1CE3A400" w14:textId="4AF30F34" w:rsidR="0069618B" w:rsidRPr="00BF05BC" w:rsidRDefault="001B62E8" w:rsidP="00101ECA">
      <w:pPr>
        <w:spacing w:line="240" w:lineRule="auto"/>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 xml:space="preserve">A. Japan </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B. Cambodia &amp; Thailand</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C. Korea</w:t>
      </w:r>
      <w:r w:rsidRPr="00BF05BC">
        <w:rPr>
          <w:rFonts w:ascii="Times New Roman" w:hAnsi="Times New Roman" w:cs="Times New Roman"/>
          <w:color w:val="000000" w:themeColor="text1"/>
          <w:sz w:val="24"/>
          <w:szCs w:val="24"/>
          <w:lang w:val="en-US"/>
        </w:rPr>
        <w:tab/>
      </w:r>
      <w:r w:rsidRPr="00BF05BC">
        <w:rPr>
          <w:rFonts w:ascii="Times New Roman" w:hAnsi="Times New Roman" w:cs="Times New Roman"/>
          <w:color w:val="000000" w:themeColor="text1"/>
          <w:sz w:val="24"/>
          <w:szCs w:val="24"/>
          <w:lang w:val="en-US"/>
        </w:rPr>
        <w:tab/>
        <w:t>D. Thailand</w:t>
      </w:r>
    </w:p>
    <w:p w14:paraId="6CF6AE87" w14:textId="77777777" w:rsidR="002F5D4C" w:rsidRPr="00BF05BC" w:rsidRDefault="002F5D4C" w:rsidP="00C433CF">
      <w:pPr>
        <w:spacing w:line="240" w:lineRule="auto"/>
        <w:jc w:val="both"/>
        <w:rPr>
          <w:rFonts w:ascii="Times New Roman" w:eastAsia="Times New Roman" w:hAnsi="Times New Roman" w:cs="Times New Roman"/>
          <w:b/>
          <w:bCs/>
          <w:color w:val="000000" w:themeColor="text1"/>
          <w:sz w:val="24"/>
          <w:szCs w:val="24"/>
          <w:lang w:val="en-US"/>
        </w:rPr>
      </w:pPr>
    </w:p>
    <w:p w14:paraId="641765AC" w14:textId="5354881D" w:rsidR="002C0074" w:rsidRPr="00BF05BC" w:rsidRDefault="00992630" w:rsidP="00C433CF">
      <w:pPr>
        <w:spacing w:line="240" w:lineRule="auto"/>
        <w:jc w:val="both"/>
        <w:rPr>
          <w:rFonts w:ascii="Times New Roman" w:eastAsia="Times New Roman" w:hAnsi="Times New Roman" w:cs="Times New Roman"/>
          <w:b/>
          <w:bCs/>
          <w:color w:val="000000" w:themeColor="text1"/>
          <w:sz w:val="24"/>
          <w:szCs w:val="24"/>
          <w:lang w:val="en-US"/>
        </w:rPr>
      </w:pPr>
      <w:r w:rsidRPr="00BF05BC">
        <w:rPr>
          <w:rFonts w:ascii="Times New Roman" w:eastAsia="Times New Roman" w:hAnsi="Times New Roman" w:cs="Times New Roman"/>
          <w:b/>
          <w:bCs/>
          <w:color w:val="000000" w:themeColor="text1"/>
          <w:sz w:val="24"/>
          <w:szCs w:val="24"/>
          <w:lang w:val="en-US"/>
        </w:rPr>
        <w:t xml:space="preserve">V. </w:t>
      </w:r>
      <w:r w:rsidR="00EC483E" w:rsidRPr="00BF05BC">
        <w:rPr>
          <w:rFonts w:ascii="Times New Roman" w:eastAsia="Times New Roman" w:hAnsi="Times New Roman" w:cs="Times New Roman"/>
          <w:b/>
          <w:bCs/>
          <w:color w:val="000000" w:themeColor="text1"/>
          <w:sz w:val="24"/>
          <w:szCs w:val="24"/>
        </w:rPr>
        <w:t>WRITING</w:t>
      </w:r>
      <w:r w:rsidR="004E6EFD" w:rsidRPr="00BF05BC">
        <w:rPr>
          <w:rFonts w:ascii="Times New Roman" w:eastAsia="Times New Roman" w:hAnsi="Times New Roman" w:cs="Times New Roman"/>
          <w:b/>
          <w:bCs/>
          <w:color w:val="000000" w:themeColor="text1"/>
          <w:sz w:val="24"/>
          <w:szCs w:val="24"/>
          <w:lang w:val="en-US"/>
        </w:rPr>
        <w:t xml:space="preserve"> (</w:t>
      </w:r>
      <w:r w:rsidR="00A13431" w:rsidRPr="00BF05BC">
        <w:rPr>
          <w:rFonts w:ascii="Times New Roman" w:eastAsia="Times New Roman" w:hAnsi="Times New Roman" w:cs="Times New Roman"/>
          <w:b/>
          <w:bCs/>
          <w:color w:val="000000" w:themeColor="text1"/>
          <w:sz w:val="24"/>
          <w:szCs w:val="24"/>
          <w:lang w:val="en-US"/>
        </w:rPr>
        <w:t>2</w:t>
      </w:r>
      <w:r w:rsidR="004E6EFD" w:rsidRPr="00BF05BC">
        <w:rPr>
          <w:rFonts w:ascii="Times New Roman" w:eastAsia="Times New Roman" w:hAnsi="Times New Roman" w:cs="Times New Roman"/>
          <w:b/>
          <w:bCs/>
          <w:color w:val="000000" w:themeColor="text1"/>
          <w:sz w:val="24"/>
          <w:szCs w:val="24"/>
          <w:lang w:val="en-US"/>
        </w:rPr>
        <w:t xml:space="preserve"> point</w:t>
      </w:r>
      <w:r w:rsidR="00351FB3" w:rsidRPr="00BF05BC">
        <w:rPr>
          <w:rFonts w:ascii="Times New Roman" w:eastAsia="Times New Roman" w:hAnsi="Times New Roman" w:cs="Times New Roman"/>
          <w:b/>
          <w:bCs/>
          <w:color w:val="000000" w:themeColor="text1"/>
          <w:sz w:val="24"/>
          <w:szCs w:val="24"/>
          <w:lang w:val="en-US"/>
        </w:rPr>
        <w:t>s</w:t>
      </w:r>
      <w:r w:rsidR="004E6EFD" w:rsidRPr="00BF05BC">
        <w:rPr>
          <w:rFonts w:ascii="Times New Roman" w:eastAsia="Times New Roman" w:hAnsi="Times New Roman" w:cs="Times New Roman"/>
          <w:b/>
          <w:bCs/>
          <w:color w:val="000000" w:themeColor="text1"/>
          <w:sz w:val="24"/>
          <w:szCs w:val="24"/>
          <w:lang w:val="en-US"/>
        </w:rPr>
        <w:t>)</w:t>
      </w:r>
    </w:p>
    <w:p w14:paraId="70A450DF" w14:textId="2A6F985B" w:rsidR="008229A2" w:rsidRPr="00BF05BC" w:rsidRDefault="00780791" w:rsidP="00C433CF">
      <w:pPr>
        <w:tabs>
          <w:tab w:val="left" w:leader="underscore" w:pos="9072"/>
        </w:tabs>
        <w:spacing w:line="240" w:lineRule="auto"/>
        <w:jc w:val="both"/>
        <w:rPr>
          <w:rFonts w:ascii="Times New Roman" w:hAnsi="Times New Roman"/>
          <w:b/>
          <w:i/>
          <w:iCs/>
          <w:color w:val="000000" w:themeColor="text1"/>
          <w:sz w:val="24"/>
          <w:szCs w:val="24"/>
          <w:lang w:val="en-US"/>
        </w:rPr>
      </w:pPr>
      <w:r w:rsidRPr="00BF05BC">
        <w:rPr>
          <w:rFonts w:ascii="Times New Roman" w:eastAsia="Times New Roman" w:hAnsi="Times New Roman" w:cs="Times New Roman"/>
          <w:b/>
          <w:bCs/>
          <w:i/>
          <w:color w:val="000000" w:themeColor="text1"/>
          <w:sz w:val="24"/>
          <w:szCs w:val="24"/>
          <w:lang w:val="en-US"/>
        </w:rPr>
        <w:t>A</w:t>
      </w:r>
      <w:r w:rsidR="008229A2" w:rsidRPr="00BF05BC">
        <w:rPr>
          <w:rFonts w:ascii="Times New Roman" w:eastAsia="Times New Roman" w:hAnsi="Times New Roman" w:cs="Times New Roman"/>
          <w:b/>
          <w:bCs/>
          <w:i/>
          <w:color w:val="000000" w:themeColor="text1"/>
          <w:sz w:val="24"/>
          <w:szCs w:val="24"/>
        </w:rPr>
        <w:t>.</w:t>
      </w:r>
      <w:r w:rsidR="00204486" w:rsidRPr="00BF05BC">
        <w:rPr>
          <w:rFonts w:ascii="Times New Roman" w:eastAsia="Times New Roman" w:hAnsi="Times New Roman" w:cs="Times New Roman"/>
          <w:b/>
          <w:bCs/>
          <w:i/>
          <w:color w:val="000000" w:themeColor="text1"/>
          <w:sz w:val="24"/>
          <w:szCs w:val="24"/>
          <w:lang w:val="en-US"/>
        </w:rPr>
        <w:t xml:space="preserve"> </w:t>
      </w:r>
      <w:r w:rsidR="00BF400B" w:rsidRPr="00BF05BC">
        <w:rPr>
          <w:rFonts w:ascii="Times New Roman" w:hAnsi="Times New Roman"/>
          <w:b/>
          <w:i/>
          <w:iCs/>
          <w:color w:val="000000" w:themeColor="text1"/>
          <w:sz w:val="24"/>
          <w:szCs w:val="24"/>
          <w:u w:val="single"/>
          <w:lang w:val="en-US"/>
        </w:rPr>
        <w:t>Choose</w:t>
      </w:r>
      <w:r w:rsidR="00204486" w:rsidRPr="00BF05BC">
        <w:rPr>
          <w:rFonts w:ascii="Times New Roman" w:hAnsi="Times New Roman"/>
          <w:b/>
          <w:i/>
          <w:iCs/>
          <w:color w:val="000000" w:themeColor="text1"/>
          <w:sz w:val="24"/>
          <w:szCs w:val="24"/>
          <w:u w:val="single"/>
        </w:rPr>
        <w:t xml:space="preserve"> the letter A, B, C or D to indicate the </w:t>
      </w:r>
      <w:r w:rsidR="00C72C2D" w:rsidRPr="00BF05BC">
        <w:rPr>
          <w:rFonts w:ascii="Times New Roman" w:hAnsi="Times New Roman"/>
          <w:b/>
          <w:i/>
          <w:iCs/>
          <w:color w:val="000000" w:themeColor="text1"/>
          <w:sz w:val="24"/>
          <w:szCs w:val="24"/>
          <w:u w:val="single"/>
          <w:lang w:val="en-US"/>
        </w:rPr>
        <w:t>sentence</w:t>
      </w:r>
      <w:r w:rsidR="00204486" w:rsidRPr="00BF05BC">
        <w:rPr>
          <w:rFonts w:ascii="Times New Roman" w:hAnsi="Times New Roman"/>
          <w:b/>
          <w:i/>
          <w:iCs/>
          <w:color w:val="000000" w:themeColor="text1"/>
          <w:sz w:val="24"/>
          <w:szCs w:val="24"/>
          <w:u w:val="single"/>
        </w:rPr>
        <w:t xml:space="preserve"> that is CLOSEST in meaning to each of the following questions</w:t>
      </w:r>
      <w:r w:rsidR="00204486" w:rsidRPr="00BF05BC">
        <w:rPr>
          <w:rFonts w:ascii="Times New Roman" w:hAnsi="Times New Roman"/>
          <w:b/>
          <w:i/>
          <w:iCs/>
          <w:color w:val="000000" w:themeColor="text1"/>
          <w:sz w:val="24"/>
          <w:szCs w:val="24"/>
        </w:rPr>
        <w:t>.</w:t>
      </w:r>
    </w:p>
    <w:p w14:paraId="4BAC33A2" w14:textId="024AAC36" w:rsidR="000376C7" w:rsidRPr="00BF05BC" w:rsidRDefault="00066D6A" w:rsidP="00C433CF">
      <w:pPr>
        <w:tabs>
          <w:tab w:val="left" w:leader="underscore" w:pos="9072"/>
        </w:tabs>
        <w:spacing w:line="240" w:lineRule="auto"/>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3</w:t>
      </w:r>
      <w:r w:rsidR="0055536D" w:rsidRPr="00BF05BC">
        <w:rPr>
          <w:rFonts w:ascii="Times New Roman" w:eastAsia="Times New Roman" w:hAnsi="Times New Roman" w:cs="Times New Roman"/>
          <w:color w:val="000000" w:themeColor="text1"/>
          <w:sz w:val="24"/>
          <w:szCs w:val="24"/>
          <w:lang w:val="en-US"/>
        </w:rPr>
        <w:t>3</w:t>
      </w:r>
      <w:r w:rsidRPr="00BF05BC">
        <w:rPr>
          <w:rFonts w:ascii="Times New Roman" w:eastAsia="Times New Roman" w:hAnsi="Times New Roman" w:cs="Times New Roman"/>
          <w:color w:val="000000" w:themeColor="text1"/>
          <w:sz w:val="24"/>
          <w:szCs w:val="24"/>
          <w:lang w:val="en-US"/>
        </w:rPr>
        <w:t>.</w:t>
      </w:r>
      <w:r w:rsidR="008F7DB9" w:rsidRPr="00BF05BC">
        <w:rPr>
          <w:rFonts w:ascii="Times New Roman" w:eastAsia="Times New Roman" w:hAnsi="Times New Roman" w:cs="Times New Roman"/>
          <w:color w:val="000000" w:themeColor="text1"/>
          <w:sz w:val="24"/>
          <w:szCs w:val="24"/>
          <w:lang w:val="en-US"/>
        </w:rPr>
        <w:t xml:space="preserve"> </w:t>
      </w:r>
      <w:r w:rsidR="000376C7" w:rsidRPr="00BF05BC">
        <w:rPr>
          <w:rFonts w:ascii="Times New Roman" w:eastAsia="Times New Roman" w:hAnsi="Times New Roman" w:cs="Times New Roman"/>
          <w:color w:val="000000" w:themeColor="text1"/>
          <w:sz w:val="24"/>
          <w:szCs w:val="24"/>
          <w:lang w:val="en-US"/>
        </w:rPr>
        <w:t>Jane does karate on Monday, Wednesday and Friday.</w:t>
      </w:r>
    </w:p>
    <w:p w14:paraId="14027A2E" w14:textId="31F319CE" w:rsidR="000376C7" w:rsidRPr="00BF05BC" w:rsidRDefault="000376C7" w:rsidP="002F5D4C">
      <w:pPr>
        <w:tabs>
          <w:tab w:val="left" w:leader="underscore" w:pos="9072"/>
        </w:tabs>
        <w:spacing w:line="240" w:lineRule="auto"/>
        <w:ind w:firstLine="284"/>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A. Jane does karate twice a week.</w:t>
      </w:r>
      <w:r w:rsidR="008C65DA" w:rsidRPr="00BF05BC">
        <w:rPr>
          <w:rFonts w:ascii="Times New Roman" w:eastAsia="Times New Roman" w:hAnsi="Times New Roman" w:cs="Times New Roman"/>
          <w:color w:val="000000" w:themeColor="text1"/>
          <w:sz w:val="24"/>
          <w:szCs w:val="24"/>
          <w:lang w:val="en-US"/>
        </w:rPr>
        <w:t xml:space="preserve"> </w:t>
      </w:r>
      <w:r w:rsidR="002F5D4C" w:rsidRPr="00BF05BC">
        <w:rPr>
          <w:rFonts w:ascii="Times New Roman" w:eastAsia="Times New Roman" w:hAnsi="Times New Roman" w:cs="Times New Roman"/>
          <w:color w:val="000000" w:themeColor="text1"/>
          <w:sz w:val="24"/>
          <w:szCs w:val="24"/>
          <w:lang w:val="en-US"/>
        </w:rPr>
        <w:t xml:space="preserve">     </w:t>
      </w:r>
      <w:r w:rsidRPr="00BF05BC">
        <w:rPr>
          <w:rFonts w:ascii="Times New Roman" w:eastAsia="Times New Roman" w:hAnsi="Times New Roman" w:cs="Times New Roman"/>
          <w:color w:val="000000" w:themeColor="text1"/>
          <w:sz w:val="24"/>
          <w:szCs w:val="24"/>
          <w:lang w:val="en-US"/>
        </w:rPr>
        <w:t>B. Jane does karate three times a week.</w:t>
      </w:r>
    </w:p>
    <w:p w14:paraId="6DB417D8" w14:textId="01AE5B86" w:rsidR="000376C7" w:rsidRPr="00BF05BC" w:rsidRDefault="000376C7" w:rsidP="002F5D4C">
      <w:pPr>
        <w:tabs>
          <w:tab w:val="left" w:leader="underscore" w:pos="9072"/>
        </w:tabs>
        <w:spacing w:line="240" w:lineRule="auto"/>
        <w:ind w:firstLine="284"/>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C. Jane does karate every day.</w:t>
      </w:r>
      <w:r w:rsidR="008C65DA" w:rsidRPr="00BF05BC">
        <w:rPr>
          <w:rFonts w:ascii="Times New Roman" w:eastAsia="Times New Roman" w:hAnsi="Times New Roman" w:cs="Times New Roman"/>
          <w:color w:val="000000" w:themeColor="text1"/>
          <w:sz w:val="24"/>
          <w:szCs w:val="24"/>
          <w:lang w:val="en-US"/>
        </w:rPr>
        <w:t xml:space="preserve"> </w:t>
      </w:r>
      <w:r w:rsidR="002F5D4C" w:rsidRPr="00BF05BC">
        <w:rPr>
          <w:rFonts w:ascii="Times New Roman" w:eastAsia="Times New Roman" w:hAnsi="Times New Roman" w:cs="Times New Roman"/>
          <w:color w:val="000000" w:themeColor="text1"/>
          <w:sz w:val="24"/>
          <w:szCs w:val="24"/>
          <w:lang w:val="en-US"/>
        </w:rPr>
        <w:t xml:space="preserve">          </w:t>
      </w:r>
      <w:r w:rsidRPr="00BF05BC">
        <w:rPr>
          <w:rFonts w:ascii="Times New Roman" w:eastAsia="Times New Roman" w:hAnsi="Times New Roman" w:cs="Times New Roman"/>
          <w:color w:val="000000" w:themeColor="text1"/>
          <w:sz w:val="24"/>
          <w:szCs w:val="24"/>
          <w:lang w:val="en-US"/>
        </w:rPr>
        <w:t>D. Jane does karate once a week.</w:t>
      </w:r>
    </w:p>
    <w:p w14:paraId="3F062E60" w14:textId="3103A24B" w:rsidR="00066D6A" w:rsidRPr="00BF05BC" w:rsidRDefault="00066D6A" w:rsidP="00C433CF">
      <w:pPr>
        <w:tabs>
          <w:tab w:val="left" w:leader="underscore" w:pos="9072"/>
        </w:tabs>
        <w:spacing w:line="240" w:lineRule="auto"/>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3</w:t>
      </w:r>
      <w:r w:rsidR="0055536D" w:rsidRPr="00BF05BC">
        <w:rPr>
          <w:rFonts w:ascii="Times New Roman" w:eastAsia="Times New Roman" w:hAnsi="Times New Roman" w:cs="Times New Roman"/>
          <w:color w:val="000000" w:themeColor="text1"/>
          <w:sz w:val="24"/>
          <w:szCs w:val="24"/>
          <w:lang w:val="en-US"/>
        </w:rPr>
        <w:t>4</w:t>
      </w:r>
      <w:r w:rsidRPr="00BF05BC">
        <w:rPr>
          <w:rFonts w:ascii="Times New Roman" w:eastAsia="Times New Roman" w:hAnsi="Times New Roman" w:cs="Times New Roman"/>
          <w:color w:val="000000" w:themeColor="text1"/>
          <w:sz w:val="24"/>
          <w:szCs w:val="24"/>
          <w:lang w:val="en-US"/>
        </w:rPr>
        <w:t>.</w:t>
      </w:r>
      <w:r w:rsidR="00ED3CC8" w:rsidRPr="00BF05BC">
        <w:rPr>
          <w:rFonts w:ascii="Times New Roman" w:eastAsia="Times New Roman" w:hAnsi="Times New Roman" w:cs="Times New Roman"/>
          <w:color w:val="000000" w:themeColor="text1"/>
          <w:sz w:val="24"/>
          <w:szCs w:val="24"/>
          <w:lang w:val="en-US"/>
        </w:rPr>
        <w:t xml:space="preserve"> It rained a lot yesterday. I was late </w:t>
      </w:r>
      <w:r w:rsidR="0033686D" w:rsidRPr="00BF05BC">
        <w:rPr>
          <w:rFonts w:ascii="Times New Roman" w:eastAsia="Times New Roman" w:hAnsi="Times New Roman" w:cs="Times New Roman"/>
          <w:color w:val="000000" w:themeColor="text1"/>
          <w:sz w:val="24"/>
          <w:szCs w:val="24"/>
          <w:lang w:val="en-US"/>
        </w:rPr>
        <w:t>for</w:t>
      </w:r>
      <w:r w:rsidR="00ED3CC8" w:rsidRPr="00BF05BC">
        <w:rPr>
          <w:rFonts w:ascii="Times New Roman" w:eastAsia="Times New Roman" w:hAnsi="Times New Roman" w:cs="Times New Roman"/>
          <w:color w:val="000000" w:themeColor="text1"/>
          <w:sz w:val="24"/>
          <w:szCs w:val="24"/>
          <w:lang w:val="en-US"/>
        </w:rPr>
        <w:t xml:space="preserve"> schoo</w:t>
      </w:r>
      <w:r w:rsidR="000540B0" w:rsidRPr="00BF05BC">
        <w:rPr>
          <w:rFonts w:ascii="Times New Roman" w:eastAsia="Times New Roman" w:hAnsi="Times New Roman" w:cs="Times New Roman"/>
          <w:color w:val="000000" w:themeColor="text1"/>
          <w:sz w:val="24"/>
          <w:szCs w:val="24"/>
          <w:lang w:val="en-US"/>
        </w:rPr>
        <w:t>l.</w:t>
      </w:r>
    </w:p>
    <w:p w14:paraId="099B10E0" w14:textId="5B417EC9" w:rsidR="000540B0" w:rsidRPr="00BF05BC" w:rsidRDefault="0033686D" w:rsidP="002F5D4C">
      <w:pPr>
        <w:tabs>
          <w:tab w:val="left" w:leader="underscore" w:pos="9072"/>
        </w:tabs>
        <w:spacing w:line="240" w:lineRule="auto"/>
        <w:ind w:firstLine="284"/>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A. I was late for school</w:t>
      </w:r>
      <w:r w:rsidR="005840B9" w:rsidRPr="00BF05BC">
        <w:rPr>
          <w:rFonts w:ascii="Times New Roman" w:eastAsia="Times New Roman" w:hAnsi="Times New Roman" w:cs="Times New Roman"/>
          <w:color w:val="000000" w:themeColor="text1"/>
          <w:sz w:val="24"/>
          <w:szCs w:val="24"/>
          <w:lang w:val="en-US"/>
        </w:rPr>
        <w:t>, so it rained a lot yesterday.</w:t>
      </w:r>
    </w:p>
    <w:p w14:paraId="5F7B9387" w14:textId="6C472386" w:rsidR="005840B9" w:rsidRPr="00BF05BC" w:rsidRDefault="005840B9" w:rsidP="002F5D4C">
      <w:pPr>
        <w:tabs>
          <w:tab w:val="left" w:leader="underscore" w:pos="9072"/>
        </w:tabs>
        <w:spacing w:line="240" w:lineRule="auto"/>
        <w:ind w:firstLine="284"/>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B. I was late for school</w:t>
      </w:r>
      <w:r w:rsidR="009E4581" w:rsidRPr="00BF05BC">
        <w:rPr>
          <w:rFonts w:ascii="Times New Roman" w:eastAsia="Times New Roman" w:hAnsi="Times New Roman" w:cs="Times New Roman"/>
          <w:color w:val="000000" w:themeColor="text1"/>
          <w:sz w:val="24"/>
          <w:szCs w:val="24"/>
          <w:lang w:val="en-US"/>
        </w:rPr>
        <w:t>, but it rained a lot yesterday.</w:t>
      </w:r>
    </w:p>
    <w:p w14:paraId="0418F7A5" w14:textId="6A6237C9" w:rsidR="009E4581" w:rsidRPr="00BF05BC" w:rsidRDefault="009E4581" w:rsidP="002F5D4C">
      <w:pPr>
        <w:tabs>
          <w:tab w:val="left" w:leader="underscore" w:pos="9072"/>
        </w:tabs>
        <w:spacing w:line="240" w:lineRule="auto"/>
        <w:ind w:firstLine="284"/>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C. I was late for school because it rained a lot yesterday.</w:t>
      </w:r>
    </w:p>
    <w:p w14:paraId="33D82863" w14:textId="20F5CF45" w:rsidR="00550DC2" w:rsidRPr="00BF05BC" w:rsidRDefault="00550DC2" w:rsidP="002F5D4C">
      <w:pPr>
        <w:tabs>
          <w:tab w:val="left" w:leader="underscore" w:pos="9072"/>
        </w:tabs>
        <w:spacing w:line="240" w:lineRule="auto"/>
        <w:ind w:firstLine="284"/>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D. I was late for school, but it rained a lot yesterday.</w:t>
      </w:r>
    </w:p>
    <w:p w14:paraId="59F3876E" w14:textId="7A8E9585" w:rsidR="00066D6A" w:rsidRPr="00BF05BC" w:rsidRDefault="00066D6A" w:rsidP="00C433CF">
      <w:pPr>
        <w:tabs>
          <w:tab w:val="left" w:leader="underscore" w:pos="9072"/>
        </w:tabs>
        <w:spacing w:line="240" w:lineRule="auto"/>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3</w:t>
      </w:r>
      <w:r w:rsidR="0055536D" w:rsidRPr="00BF05BC">
        <w:rPr>
          <w:rFonts w:ascii="Times New Roman" w:eastAsia="Times New Roman" w:hAnsi="Times New Roman" w:cs="Times New Roman"/>
          <w:color w:val="000000" w:themeColor="text1"/>
          <w:sz w:val="24"/>
          <w:szCs w:val="24"/>
          <w:lang w:val="en-US"/>
        </w:rPr>
        <w:t>5</w:t>
      </w:r>
      <w:r w:rsidRPr="00BF05BC">
        <w:rPr>
          <w:rFonts w:ascii="Times New Roman" w:eastAsia="Times New Roman" w:hAnsi="Times New Roman" w:cs="Times New Roman"/>
          <w:color w:val="000000" w:themeColor="text1"/>
          <w:sz w:val="24"/>
          <w:szCs w:val="24"/>
          <w:lang w:val="en-US"/>
        </w:rPr>
        <w:t>.</w:t>
      </w:r>
      <w:r w:rsidR="006838D4" w:rsidRPr="00BF05BC">
        <w:rPr>
          <w:rFonts w:ascii="Times New Roman" w:eastAsia="Times New Roman" w:hAnsi="Times New Roman" w:cs="Times New Roman"/>
          <w:color w:val="000000" w:themeColor="text1"/>
          <w:sz w:val="24"/>
          <w:szCs w:val="24"/>
          <w:lang w:val="en-US"/>
        </w:rPr>
        <w:t xml:space="preserve"> There</w:t>
      </w:r>
      <w:r w:rsidR="004678D8" w:rsidRPr="00BF05BC">
        <w:rPr>
          <w:rFonts w:ascii="Times New Roman" w:eastAsia="Times New Roman" w:hAnsi="Times New Roman" w:cs="Times New Roman"/>
          <w:color w:val="000000" w:themeColor="text1"/>
          <w:sz w:val="24"/>
          <w:szCs w:val="24"/>
          <w:lang w:val="en-US"/>
        </w:rPr>
        <w:t xml:space="preserve"> isn’t much</w:t>
      </w:r>
      <w:r w:rsidR="006838D4" w:rsidRPr="00BF05BC">
        <w:rPr>
          <w:rFonts w:ascii="Times New Roman" w:eastAsia="Times New Roman" w:hAnsi="Times New Roman" w:cs="Times New Roman"/>
          <w:color w:val="000000" w:themeColor="text1"/>
          <w:sz w:val="24"/>
          <w:szCs w:val="24"/>
          <w:lang w:val="en-US"/>
        </w:rPr>
        <w:t xml:space="preserve"> milk in the fridge.</w:t>
      </w:r>
    </w:p>
    <w:p w14:paraId="434EAE68" w14:textId="46A69EF3" w:rsidR="000D6416" w:rsidRPr="00BF05BC" w:rsidRDefault="006838D4" w:rsidP="002F5D4C">
      <w:pPr>
        <w:tabs>
          <w:tab w:val="left" w:leader="underscore" w:pos="9072"/>
        </w:tabs>
        <w:spacing w:line="240" w:lineRule="auto"/>
        <w:ind w:firstLine="284"/>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 xml:space="preserve">A. There’s </w:t>
      </w:r>
      <w:r w:rsidR="000D6416" w:rsidRPr="00BF05BC">
        <w:rPr>
          <w:rFonts w:ascii="Times New Roman" w:eastAsia="Times New Roman" w:hAnsi="Times New Roman" w:cs="Times New Roman"/>
          <w:color w:val="000000" w:themeColor="text1"/>
          <w:sz w:val="24"/>
          <w:szCs w:val="24"/>
          <w:lang w:val="en-US"/>
        </w:rPr>
        <w:t>little milk in the fridge.</w:t>
      </w:r>
      <w:r w:rsidR="008C65DA" w:rsidRPr="00BF05BC">
        <w:rPr>
          <w:rFonts w:ascii="Times New Roman" w:eastAsia="Times New Roman" w:hAnsi="Times New Roman" w:cs="Times New Roman"/>
          <w:color w:val="000000" w:themeColor="text1"/>
          <w:sz w:val="24"/>
          <w:szCs w:val="24"/>
          <w:lang w:val="en-US"/>
        </w:rPr>
        <w:t xml:space="preserve"> </w:t>
      </w:r>
      <w:r w:rsidR="002F5D4C" w:rsidRPr="00BF05BC">
        <w:rPr>
          <w:rFonts w:ascii="Times New Roman" w:eastAsia="Times New Roman" w:hAnsi="Times New Roman" w:cs="Times New Roman"/>
          <w:color w:val="000000" w:themeColor="text1"/>
          <w:sz w:val="24"/>
          <w:szCs w:val="24"/>
          <w:lang w:val="en-US"/>
        </w:rPr>
        <w:t xml:space="preserve">     </w:t>
      </w:r>
      <w:r w:rsidR="000D6416" w:rsidRPr="00BF05BC">
        <w:rPr>
          <w:rFonts w:ascii="Times New Roman" w:eastAsia="Times New Roman" w:hAnsi="Times New Roman" w:cs="Times New Roman"/>
          <w:color w:val="000000" w:themeColor="text1"/>
          <w:sz w:val="24"/>
          <w:szCs w:val="24"/>
          <w:lang w:val="en-US"/>
        </w:rPr>
        <w:t xml:space="preserve">B. There’s </w:t>
      </w:r>
      <w:r w:rsidR="00045C70" w:rsidRPr="00BF05BC">
        <w:rPr>
          <w:rFonts w:ascii="Times New Roman" w:eastAsia="Times New Roman" w:hAnsi="Times New Roman" w:cs="Times New Roman"/>
          <w:color w:val="000000" w:themeColor="text1"/>
          <w:sz w:val="24"/>
          <w:szCs w:val="24"/>
          <w:lang w:val="en-US"/>
        </w:rPr>
        <w:t>a lot of milk in the fridge.</w:t>
      </w:r>
    </w:p>
    <w:p w14:paraId="681A3237" w14:textId="508372BD" w:rsidR="00460F65" w:rsidRPr="00BF05BC" w:rsidRDefault="00045C70" w:rsidP="002F5D4C">
      <w:pPr>
        <w:tabs>
          <w:tab w:val="left" w:leader="underscore" w:pos="9072"/>
        </w:tabs>
        <w:spacing w:line="240" w:lineRule="auto"/>
        <w:ind w:firstLine="284"/>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 xml:space="preserve">C. There’s </w:t>
      </w:r>
      <w:r w:rsidR="00460F65" w:rsidRPr="00BF05BC">
        <w:rPr>
          <w:rFonts w:ascii="Times New Roman" w:eastAsia="Times New Roman" w:hAnsi="Times New Roman" w:cs="Times New Roman"/>
          <w:color w:val="000000" w:themeColor="text1"/>
          <w:sz w:val="24"/>
          <w:szCs w:val="24"/>
          <w:lang w:val="en-US"/>
        </w:rPr>
        <w:t>enough milk in the fridge.</w:t>
      </w:r>
      <w:r w:rsidR="008C65DA" w:rsidRPr="00BF05BC">
        <w:rPr>
          <w:rFonts w:ascii="Times New Roman" w:eastAsia="Times New Roman" w:hAnsi="Times New Roman" w:cs="Times New Roman"/>
          <w:color w:val="000000" w:themeColor="text1"/>
          <w:sz w:val="24"/>
          <w:szCs w:val="24"/>
          <w:lang w:val="en-US"/>
        </w:rPr>
        <w:t xml:space="preserve"> </w:t>
      </w:r>
      <w:r w:rsidR="002F5D4C" w:rsidRPr="00BF05BC">
        <w:rPr>
          <w:rFonts w:ascii="Times New Roman" w:eastAsia="Times New Roman" w:hAnsi="Times New Roman" w:cs="Times New Roman"/>
          <w:color w:val="000000" w:themeColor="text1"/>
          <w:sz w:val="24"/>
          <w:szCs w:val="24"/>
          <w:lang w:val="en-US"/>
        </w:rPr>
        <w:t xml:space="preserve"> </w:t>
      </w:r>
      <w:r w:rsidR="00460F65" w:rsidRPr="00BF05BC">
        <w:rPr>
          <w:rFonts w:ascii="Times New Roman" w:eastAsia="Times New Roman" w:hAnsi="Times New Roman" w:cs="Times New Roman"/>
          <w:color w:val="000000" w:themeColor="text1"/>
          <w:sz w:val="24"/>
          <w:szCs w:val="24"/>
          <w:lang w:val="en-US"/>
        </w:rPr>
        <w:t>D. There’s no milk in the fridge.</w:t>
      </w:r>
    </w:p>
    <w:p w14:paraId="0F053E33" w14:textId="030BAB4F" w:rsidR="00B22F20" w:rsidRPr="00BF05BC" w:rsidRDefault="00B22F20" w:rsidP="00C433CF">
      <w:pPr>
        <w:tabs>
          <w:tab w:val="left" w:leader="underscore" w:pos="9072"/>
        </w:tabs>
        <w:spacing w:line="240" w:lineRule="auto"/>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3</w:t>
      </w:r>
      <w:r w:rsidR="0055536D" w:rsidRPr="00BF05BC">
        <w:rPr>
          <w:rFonts w:ascii="Times New Roman" w:eastAsia="Times New Roman" w:hAnsi="Times New Roman" w:cs="Times New Roman"/>
          <w:color w:val="000000" w:themeColor="text1"/>
          <w:sz w:val="24"/>
          <w:szCs w:val="24"/>
          <w:lang w:val="en-US"/>
        </w:rPr>
        <w:t>6</w:t>
      </w:r>
      <w:r w:rsidRPr="00BF05BC">
        <w:rPr>
          <w:rFonts w:ascii="Times New Roman" w:eastAsia="Times New Roman" w:hAnsi="Times New Roman" w:cs="Times New Roman"/>
          <w:color w:val="000000" w:themeColor="text1"/>
          <w:sz w:val="24"/>
          <w:szCs w:val="24"/>
          <w:lang w:val="en-US"/>
        </w:rPr>
        <w:t>.</w:t>
      </w:r>
      <w:r w:rsidR="00460F65" w:rsidRPr="00BF05BC">
        <w:rPr>
          <w:rFonts w:ascii="Times New Roman" w:eastAsia="Times New Roman" w:hAnsi="Times New Roman" w:cs="Times New Roman"/>
          <w:color w:val="000000" w:themeColor="text1"/>
          <w:sz w:val="24"/>
          <w:szCs w:val="24"/>
          <w:lang w:val="en-US"/>
        </w:rPr>
        <w:t xml:space="preserve"> </w:t>
      </w:r>
      <w:r w:rsidR="006B502B" w:rsidRPr="00BF05BC">
        <w:rPr>
          <w:rFonts w:ascii="Times New Roman" w:eastAsia="Times New Roman" w:hAnsi="Times New Roman" w:cs="Times New Roman"/>
          <w:color w:val="000000" w:themeColor="text1"/>
          <w:sz w:val="24"/>
          <w:szCs w:val="24"/>
          <w:lang w:val="en-US"/>
        </w:rPr>
        <w:t>Nina likes cooking in her free time.</w:t>
      </w:r>
    </w:p>
    <w:p w14:paraId="43FE448F" w14:textId="563D16CC" w:rsidR="00B04287" w:rsidRPr="00BF05BC" w:rsidRDefault="006B502B" w:rsidP="002F5D4C">
      <w:pPr>
        <w:tabs>
          <w:tab w:val="left" w:leader="underscore" w:pos="9072"/>
        </w:tabs>
        <w:spacing w:line="240" w:lineRule="auto"/>
        <w:ind w:firstLine="284"/>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 xml:space="preserve">A. Nina </w:t>
      </w:r>
      <w:r w:rsidR="00B04287" w:rsidRPr="00BF05BC">
        <w:rPr>
          <w:rFonts w:ascii="Times New Roman" w:eastAsia="Times New Roman" w:hAnsi="Times New Roman" w:cs="Times New Roman"/>
          <w:color w:val="000000" w:themeColor="text1"/>
          <w:sz w:val="24"/>
          <w:szCs w:val="24"/>
          <w:lang w:val="en-US"/>
        </w:rPr>
        <w:t>hates cooking in her free time.</w:t>
      </w:r>
      <w:r w:rsidR="008C65DA" w:rsidRPr="00BF05BC">
        <w:rPr>
          <w:rFonts w:ascii="Times New Roman" w:eastAsia="Times New Roman" w:hAnsi="Times New Roman" w:cs="Times New Roman"/>
          <w:color w:val="000000" w:themeColor="text1"/>
          <w:sz w:val="24"/>
          <w:szCs w:val="24"/>
          <w:lang w:val="en-US"/>
        </w:rPr>
        <w:t xml:space="preserve"> </w:t>
      </w:r>
      <w:r w:rsidR="00B04287" w:rsidRPr="00BF05BC">
        <w:rPr>
          <w:rFonts w:ascii="Times New Roman" w:eastAsia="Times New Roman" w:hAnsi="Times New Roman" w:cs="Times New Roman"/>
          <w:color w:val="000000" w:themeColor="text1"/>
          <w:sz w:val="24"/>
          <w:szCs w:val="24"/>
          <w:lang w:val="en-US"/>
        </w:rPr>
        <w:t>B. Nina is a good cook.</w:t>
      </w:r>
    </w:p>
    <w:p w14:paraId="55C95FBE" w14:textId="00224BDD" w:rsidR="00066D6A" w:rsidRPr="00BF05BC" w:rsidRDefault="00B04287" w:rsidP="002F5D4C">
      <w:pPr>
        <w:tabs>
          <w:tab w:val="left" w:leader="underscore" w:pos="9072"/>
        </w:tabs>
        <w:spacing w:line="240" w:lineRule="auto"/>
        <w:ind w:firstLine="284"/>
        <w:jc w:val="both"/>
        <w:rPr>
          <w:rFonts w:ascii="Times New Roman" w:eastAsia="Times New Roman" w:hAnsi="Times New Roman" w:cs="Times New Roman"/>
          <w:color w:val="000000" w:themeColor="text1"/>
          <w:sz w:val="24"/>
          <w:szCs w:val="24"/>
          <w:lang w:val="en-US"/>
        </w:rPr>
      </w:pPr>
      <w:r w:rsidRPr="00BF05BC">
        <w:rPr>
          <w:rFonts w:ascii="Times New Roman" w:eastAsia="Times New Roman" w:hAnsi="Times New Roman" w:cs="Times New Roman"/>
          <w:color w:val="000000" w:themeColor="text1"/>
          <w:sz w:val="24"/>
          <w:szCs w:val="24"/>
          <w:lang w:val="en-US"/>
        </w:rPr>
        <w:t>C. Nina</w:t>
      </w:r>
      <w:r w:rsidR="00867AEC" w:rsidRPr="00BF05BC">
        <w:rPr>
          <w:rFonts w:ascii="Times New Roman" w:eastAsia="Times New Roman" w:hAnsi="Times New Roman" w:cs="Times New Roman"/>
          <w:color w:val="000000" w:themeColor="text1"/>
          <w:sz w:val="24"/>
          <w:szCs w:val="24"/>
          <w:lang w:val="en-US"/>
        </w:rPr>
        <w:t>’s hobby is cooking.</w:t>
      </w:r>
      <w:r w:rsidR="008C65DA" w:rsidRPr="00BF05BC">
        <w:rPr>
          <w:rFonts w:ascii="Times New Roman" w:eastAsia="Times New Roman" w:hAnsi="Times New Roman" w:cs="Times New Roman"/>
          <w:color w:val="000000" w:themeColor="text1"/>
          <w:sz w:val="24"/>
          <w:szCs w:val="24"/>
          <w:lang w:val="en-US"/>
        </w:rPr>
        <w:t xml:space="preserve"> </w:t>
      </w:r>
      <w:r w:rsidR="002F5D4C" w:rsidRPr="00BF05BC">
        <w:rPr>
          <w:rFonts w:ascii="Times New Roman" w:eastAsia="Times New Roman" w:hAnsi="Times New Roman" w:cs="Times New Roman"/>
          <w:color w:val="000000" w:themeColor="text1"/>
          <w:sz w:val="24"/>
          <w:szCs w:val="24"/>
          <w:lang w:val="en-US"/>
        </w:rPr>
        <w:t xml:space="preserve">                 </w:t>
      </w:r>
      <w:r w:rsidR="00A50AEE" w:rsidRPr="00BF05BC">
        <w:rPr>
          <w:rFonts w:ascii="Times New Roman" w:eastAsia="Times New Roman" w:hAnsi="Times New Roman" w:cs="Times New Roman"/>
          <w:color w:val="000000" w:themeColor="text1"/>
          <w:sz w:val="24"/>
          <w:szCs w:val="24"/>
          <w:lang w:val="en-US"/>
        </w:rPr>
        <w:t xml:space="preserve">D. </w:t>
      </w:r>
      <w:r w:rsidR="00D36395" w:rsidRPr="00BF05BC">
        <w:rPr>
          <w:rFonts w:ascii="Times New Roman" w:eastAsia="Times New Roman" w:hAnsi="Times New Roman" w:cs="Times New Roman"/>
          <w:color w:val="000000" w:themeColor="text1"/>
          <w:sz w:val="24"/>
          <w:szCs w:val="24"/>
          <w:lang w:val="en-US"/>
        </w:rPr>
        <w:t xml:space="preserve">Nina can cook </w:t>
      </w:r>
      <w:r w:rsidR="00A4776F" w:rsidRPr="00BF05BC">
        <w:rPr>
          <w:rFonts w:ascii="Times New Roman" w:eastAsia="Times New Roman" w:hAnsi="Times New Roman" w:cs="Times New Roman"/>
          <w:color w:val="000000" w:themeColor="text1"/>
          <w:sz w:val="24"/>
          <w:szCs w:val="24"/>
          <w:lang w:val="en-US"/>
        </w:rPr>
        <w:t>very well.</w:t>
      </w:r>
    </w:p>
    <w:p w14:paraId="777FC10B" w14:textId="77777777" w:rsidR="00A55B16" w:rsidRPr="00BF05BC" w:rsidRDefault="00A55B16" w:rsidP="00C433CF">
      <w:pPr>
        <w:tabs>
          <w:tab w:val="left" w:leader="underscore" w:pos="9072"/>
        </w:tabs>
        <w:spacing w:line="240" w:lineRule="auto"/>
        <w:jc w:val="both"/>
        <w:rPr>
          <w:rFonts w:ascii="Times New Roman" w:eastAsia="Times New Roman" w:hAnsi="Times New Roman" w:cs="Times New Roman"/>
          <w:b/>
          <w:bCs/>
          <w:i/>
          <w:color w:val="000000" w:themeColor="text1"/>
          <w:sz w:val="24"/>
          <w:szCs w:val="24"/>
          <w:lang w:val="en-US"/>
        </w:rPr>
      </w:pPr>
    </w:p>
    <w:p w14:paraId="56AF2E6F" w14:textId="298BE93E" w:rsidR="005F5291" w:rsidRPr="00BF05BC" w:rsidRDefault="00780791" w:rsidP="00C433CF">
      <w:pPr>
        <w:tabs>
          <w:tab w:val="left" w:leader="underscore" w:pos="9072"/>
        </w:tabs>
        <w:spacing w:line="240" w:lineRule="auto"/>
        <w:jc w:val="both"/>
        <w:rPr>
          <w:rFonts w:ascii="Times New Roman" w:eastAsia="Times New Roman" w:hAnsi="Times New Roman" w:cs="Times New Roman"/>
          <w:b/>
          <w:bCs/>
          <w:i/>
          <w:color w:val="000000" w:themeColor="text1"/>
          <w:sz w:val="24"/>
          <w:szCs w:val="24"/>
          <w:lang w:val="en-US"/>
        </w:rPr>
      </w:pPr>
      <w:r w:rsidRPr="00BF05BC">
        <w:rPr>
          <w:rFonts w:ascii="Times New Roman" w:eastAsia="Times New Roman" w:hAnsi="Times New Roman" w:cs="Times New Roman"/>
          <w:b/>
          <w:bCs/>
          <w:i/>
          <w:color w:val="000000" w:themeColor="text1"/>
          <w:sz w:val="24"/>
          <w:szCs w:val="24"/>
          <w:lang w:val="en-US"/>
        </w:rPr>
        <w:t>B</w:t>
      </w:r>
      <w:r w:rsidR="005F5291" w:rsidRPr="00BF05BC">
        <w:rPr>
          <w:rFonts w:ascii="Times New Roman" w:eastAsia="Times New Roman" w:hAnsi="Times New Roman" w:cs="Times New Roman"/>
          <w:b/>
          <w:bCs/>
          <w:i/>
          <w:color w:val="000000" w:themeColor="text1"/>
          <w:sz w:val="24"/>
          <w:szCs w:val="24"/>
        </w:rPr>
        <w:t xml:space="preserve">. </w:t>
      </w:r>
      <w:r w:rsidR="00421465" w:rsidRPr="00BF05BC">
        <w:rPr>
          <w:rFonts w:ascii="Times New Roman" w:hAnsi="Times New Roman"/>
          <w:b/>
          <w:i/>
          <w:iCs/>
          <w:color w:val="000000" w:themeColor="text1"/>
          <w:u w:val="single"/>
          <w:lang w:val="en-US"/>
        </w:rPr>
        <w:t>Choose</w:t>
      </w:r>
      <w:r w:rsidR="00421465" w:rsidRPr="00BF05BC">
        <w:rPr>
          <w:rFonts w:ascii="Times New Roman" w:hAnsi="Times New Roman"/>
          <w:b/>
          <w:i/>
          <w:iCs/>
          <w:color w:val="000000" w:themeColor="text1"/>
          <w:u w:val="single"/>
        </w:rPr>
        <w:t xml:space="preserve"> the letter A, B, C or D to indicate the </w:t>
      </w:r>
      <w:r w:rsidR="00421465" w:rsidRPr="00BF05BC">
        <w:rPr>
          <w:rFonts w:ascii="Times New Roman" w:hAnsi="Times New Roman"/>
          <w:b/>
          <w:i/>
          <w:iCs/>
          <w:color w:val="000000" w:themeColor="text1"/>
          <w:u w:val="single"/>
          <w:lang w:val="en-US"/>
        </w:rPr>
        <w:t>sentence</w:t>
      </w:r>
      <w:r w:rsidR="00421465" w:rsidRPr="00BF05BC">
        <w:rPr>
          <w:rFonts w:ascii="Times New Roman" w:hAnsi="Times New Roman"/>
          <w:b/>
          <w:i/>
          <w:iCs/>
          <w:color w:val="000000" w:themeColor="text1"/>
          <w:u w:val="single"/>
        </w:rPr>
        <w:t xml:space="preserve"> that is</w:t>
      </w:r>
      <w:r w:rsidR="00421465" w:rsidRPr="00BF05BC">
        <w:rPr>
          <w:rFonts w:ascii="Times New Roman" w:hAnsi="Times New Roman"/>
          <w:b/>
          <w:i/>
          <w:iCs/>
          <w:color w:val="000000" w:themeColor="text1"/>
          <w:u w:val="single"/>
          <w:lang w:val="en-US"/>
        </w:rPr>
        <w:t xml:space="preserve"> best written </w:t>
      </w:r>
      <w:r w:rsidR="000A3A98" w:rsidRPr="00BF05BC">
        <w:rPr>
          <w:rFonts w:ascii="Times New Roman" w:hAnsi="Times New Roman"/>
          <w:b/>
          <w:i/>
          <w:iCs/>
          <w:color w:val="000000" w:themeColor="text1"/>
          <w:u w:val="single"/>
          <w:lang w:val="en-US"/>
        </w:rPr>
        <w:t>from the given words/ phrases</w:t>
      </w:r>
      <w:r w:rsidR="000A3A98" w:rsidRPr="00BF05BC">
        <w:rPr>
          <w:rFonts w:ascii="Times New Roman" w:hAnsi="Times New Roman"/>
          <w:b/>
          <w:i/>
          <w:iCs/>
          <w:color w:val="000000" w:themeColor="text1"/>
          <w:lang w:val="en-US"/>
        </w:rPr>
        <w:t>.</w:t>
      </w:r>
    </w:p>
    <w:p w14:paraId="38FDF345" w14:textId="2C4CA742" w:rsidR="00962D8E" w:rsidRPr="00BF05BC" w:rsidRDefault="00962D8E" w:rsidP="00C433CF">
      <w:pPr>
        <w:spacing w:line="240" w:lineRule="auto"/>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rPr>
        <w:t>3</w:t>
      </w:r>
      <w:r w:rsidR="0055536D" w:rsidRPr="00BF05BC">
        <w:rPr>
          <w:rFonts w:ascii="Times New Roman" w:hAnsi="Times New Roman" w:cs="Times New Roman"/>
          <w:color w:val="000000" w:themeColor="text1"/>
          <w:sz w:val="24"/>
          <w:szCs w:val="24"/>
          <w:lang w:val="en-US"/>
        </w:rPr>
        <w:t>7</w:t>
      </w:r>
      <w:r w:rsidRPr="00BF05BC">
        <w:rPr>
          <w:rFonts w:ascii="Times New Roman" w:hAnsi="Times New Roman" w:cs="Times New Roman"/>
          <w:color w:val="000000" w:themeColor="text1"/>
          <w:sz w:val="24"/>
          <w:szCs w:val="24"/>
        </w:rPr>
        <w:t>. I / go / home / right now.</w:t>
      </w:r>
    </w:p>
    <w:p w14:paraId="19E549A7" w14:textId="13C6180E" w:rsidR="00D803DA" w:rsidRPr="00BF05BC" w:rsidRDefault="00D803DA" w:rsidP="00A55B16">
      <w:pPr>
        <w:spacing w:line="240" w:lineRule="auto"/>
        <w:ind w:firstLine="284"/>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lang w:val="en-US"/>
        </w:rPr>
        <w:t xml:space="preserve">A. </w:t>
      </w:r>
      <w:r w:rsidR="00962D8E" w:rsidRPr="00BF05BC">
        <w:rPr>
          <w:rFonts w:ascii="Times New Roman" w:hAnsi="Times New Roman" w:cs="Times New Roman"/>
          <w:color w:val="000000" w:themeColor="text1"/>
          <w:sz w:val="24"/>
          <w:szCs w:val="24"/>
        </w:rPr>
        <w:t>I’m going home right now.</w:t>
      </w:r>
      <w:r w:rsidR="008C65DA" w:rsidRPr="00BF05BC">
        <w:rPr>
          <w:rFonts w:ascii="Times New Roman" w:hAnsi="Times New Roman" w:cs="Times New Roman"/>
          <w:color w:val="000000" w:themeColor="text1"/>
          <w:sz w:val="24"/>
          <w:szCs w:val="24"/>
          <w:lang w:val="en-US"/>
        </w:rPr>
        <w:t xml:space="preserve"> </w:t>
      </w:r>
      <w:r w:rsidR="00A55B16" w:rsidRPr="00BF05BC">
        <w:rPr>
          <w:rFonts w:ascii="Times New Roman" w:hAnsi="Times New Roman" w:cs="Times New Roman"/>
          <w:color w:val="000000" w:themeColor="text1"/>
          <w:sz w:val="24"/>
          <w:szCs w:val="24"/>
          <w:lang w:val="en-US"/>
        </w:rPr>
        <w:t xml:space="preserve">             </w:t>
      </w:r>
      <w:r w:rsidRPr="00BF05BC">
        <w:rPr>
          <w:rFonts w:ascii="Times New Roman" w:hAnsi="Times New Roman" w:cs="Times New Roman"/>
          <w:color w:val="000000" w:themeColor="text1"/>
          <w:sz w:val="24"/>
          <w:szCs w:val="24"/>
          <w:lang w:val="en-US"/>
        </w:rPr>
        <w:t xml:space="preserve">B. </w:t>
      </w:r>
      <w:r w:rsidR="008B2D78" w:rsidRPr="00BF05BC">
        <w:rPr>
          <w:rFonts w:ascii="Times New Roman" w:hAnsi="Times New Roman" w:cs="Times New Roman"/>
          <w:color w:val="000000" w:themeColor="text1"/>
          <w:sz w:val="24"/>
          <w:szCs w:val="24"/>
          <w:lang w:val="en-US"/>
        </w:rPr>
        <w:t xml:space="preserve">I </w:t>
      </w:r>
      <w:r w:rsidR="008A1EE2" w:rsidRPr="00BF05BC">
        <w:rPr>
          <w:rFonts w:ascii="Times New Roman" w:hAnsi="Times New Roman" w:cs="Times New Roman"/>
          <w:color w:val="000000" w:themeColor="text1"/>
          <w:sz w:val="24"/>
          <w:szCs w:val="24"/>
          <w:lang w:val="en-US"/>
        </w:rPr>
        <w:t>do go home right now.</w:t>
      </w:r>
    </w:p>
    <w:p w14:paraId="2CC4FE7C" w14:textId="12CB8B73" w:rsidR="008A1EE2" w:rsidRPr="00BF05BC" w:rsidRDefault="008A1EE2" w:rsidP="00A55B16">
      <w:pPr>
        <w:spacing w:line="240" w:lineRule="auto"/>
        <w:ind w:firstLine="284"/>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C. I does go home right now.</w:t>
      </w:r>
      <w:r w:rsidR="008C65DA" w:rsidRPr="00BF05BC">
        <w:rPr>
          <w:rFonts w:ascii="Times New Roman" w:hAnsi="Times New Roman" w:cs="Times New Roman"/>
          <w:color w:val="000000" w:themeColor="text1"/>
          <w:sz w:val="24"/>
          <w:szCs w:val="24"/>
          <w:lang w:val="en-US"/>
        </w:rPr>
        <w:t xml:space="preserve"> </w:t>
      </w:r>
      <w:r w:rsidR="00A55B16" w:rsidRPr="00BF05BC">
        <w:rPr>
          <w:rFonts w:ascii="Times New Roman" w:hAnsi="Times New Roman" w:cs="Times New Roman"/>
          <w:color w:val="000000" w:themeColor="text1"/>
          <w:sz w:val="24"/>
          <w:szCs w:val="24"/>
          <w:lang w:val="en-US"/>
        </w:rPr>
        <w:t xml:space="preserve">              </w:t>
      </w:r>
      <w:r w:rsidRPr="00BF05BC">
        <w:rPr>
          <w:rFonts w:ascii="Times New Roman" w:hAnsi="Times New Roman" w:cs="Times New Roman"/>
          <w:color w:val="000000" w:themeColor="text1"/>
          <w:sz w:val="24"/>
          <w:szCs w:val="24"/>
          <w:lang w:val="en-US"/>
        </w:rPr>
        <w:t>D. I going home right now.</w:t>
      </w:r>
    </w:p>
    <w:p w14:paraId="6CA38FA8" w14:textId="496FFD30" w:rsidR="00962D8E" w:rsidRPr="00BF05BC" w:rsidRDefault="00962D8E" w:rsidP="00C433CF">
      <w:pPr>
        <w:spacing w:line="240" w:lineRule="auto"/>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rPr>
        <w:t>3</w:t>
      </w:r>
      <w:r w:rsidR="0055536D" w:rsidRPr="00BF05BC">
        <w:rPr>
          <w:rFonts w:ascii="Times New Roman" w:hAnsi="Times New Roman" w:cs="Times New Roman"/>
          <w:color w:val="000000" w:themeColor="text1"/>
          <w:sz w:val="24"/>
          <w:szCs w:val="24"/>
          <w:lang w:val="en-US"/>
        </w:rPr>
        <w:t>8</w:t>
      </w:r>
      <w:r w:rsidRPr="00BF05BC">
        <w:rPr>
          <w:rFonts w:ascii="Times New Roman" w:hAnsi="Times New Roman" w:cs="Times New Roman"/>
          <w:color w:val="000000" w:themeColor="text1"/>
          <w:sz w:val="24"/>
          <w:szCs w:val="24"/>
        </w:rPr>
        <w:t>. she / brush / her teeth in the evening?</w:t>
      </w:r>
    </w:p>
    <w:p w14:paraId="4A288BD0" w14:textId="4B9C1EA1" w:rsidR="007872FE" w:rsidRPr="00BF05BC" w:rsidRDefault="007872FE" w:rsidP="00A55B16">
      <w:pPr>
        <w:spacing w:line="240" w:lineRule="auto"/>
        <w:ind w:firstLine="284"/>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 xml:space="preserve">A. </w:t>
      </w:r>
      <w:proofErr w:type="gramStart"/>
      <w:r w:rsidRPr="00BF05BC">
        <w:rPr>
          <w:rFonts w:ascii="Times New Roman" w:hAnsi="Times New Roman" w:cs="Times New Roman"/>
          <w:color w:val="000000" w:themeColor="text1"/>
          <w:sz w:val="24"/>
          <w:szCs w:val="24"/>
          <w:lang w:val="en-US"/>
        </w:rPr>
        <w:t>Do</w:t>
      </w:r>
      <w:proofErr w:type="gramEnd"/>
      <w:r w:rsidRPr="00BF05BC">
        <w:rPr>
          <w:rFonts w:ascii="Times New Roman" w:hAnsi="Times New Roman" w:cs="Times New Roman"/>
          <w:color w:val="000000" w:themeColor="text1"/>
          <w:sz w:val="24"/>
          <w:szCs w:val="24"/>
          <w:lang w:val="en-US"/>
        </w:rPr>
        <w:t xml:space="preserve"> she brush her teeth in the evening?</w:t>
      </w:r>
      <w:r w:rsidR="008C65DA" w:rsidRPr="00BF05BC">
        <w:rPr>
          <w:rFonts w:ascii="Times New Roman" w:hAnsi="Times New Roman" w:cs="Times New Roman"/>
          <w:color w:val="000000" w:themeColor="text1"/>
          <w:sz w:val="24"/>
          <w:szCs w:val="24"/>
          <w:lang w:val="en-US"/>
        </w:rPr>
        <w:t xml:space="preserve"> </w:t>
      </w:r>
      <w:r w:rsidRPr="00BF05BC">
        <w:rPr>
          <w:rFonts w:ascii="Times New Roman" w:hAnsi="Times New Roman" w:cs="Times New Roman"/>
          <w:color w:val="000000" w:themeColor="text1"/>
          <w:sz w:val="24"/>
          <w:szCs w:val="24"/>
          <w:lang w:val="en-US"/>
        </w:rPr>
        <w:t xml:space="preserve">B. Does she </w:t>
      </w:r>
      <w:proofErr w:type="gramStart"/>
      <w:r w:rsidRPr="00BF05BC">
        <w:rPr>
          <w:rFonts w:ascii="Times New Roman" w:hAnsi="Times New Roman" w:cs="Times New Roman"/>
          <w:color w:val="000000" w:themeColor="text1"/>
          <w:sz w:val="24"/>
          <w:szCs w:val="24"/>
          <w:lang w:val="en-US"/>
        </w:rPr>
        <w:t>brushes</w:t>
      </w:r>
      <w:proofErr w:type="gramEnd"/>
      <w:r w:rsidRPr="00BF05BC">
        <w:rPr>
          <w:rFonts w:ascii="Times New Roman" w:hAnsi="Times New Roman" w:cs="Times New Roman"/>
          <w:color w:val="000000" w:themeColor="text1"/>
          <w:sz w:val="24"/>
          <w:szCs w:val="24"/>
          <w:lang w:val="en-US"/>
        </w:rPr>
        <w:t xml:space="preserve"> her teeth in the evening?</w:t>
      </w:r>
    </w:p>
    <w:p w14:paraId="0DEF07D1" w14:textId="63F5CA25" w:rsidR="007872FE" w:rsidRPr="00BF05BC" w:rsidRDefault="007872FE" w:rsidP="00A55B16">
      <w:pPr>
        <w:spacing w:line="240" w:lineRule="auto"/>
        <w:ind w:firstLine="284"/>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lang w:val="en-US"/>
        </w:rPr>
        <w:t xml:space="preserve">C. </w:t>
      </w:r>
      <w:r w:rsidR="00962D8E" w:rsidRPr="00BF05BC">
        <w:rPr>
          <w:rFonts w:ascii="Times New Roman" w:hAnsi="Times New Roman" w:cs="Times New Roman"/>
          <w:color w:val="000000" w:themeColor="text1"/>
          <w:sz w:val="24"/>
          <w:szCs w:val="24"/>
        </w:rPr>
        <w:t>Does she brush her teeth in the evening?</w:t>
      </w:r>
      <w:r w:rsidR="008C65DA" w:rsidRPr="00BF05BC">
        <w:rPr>
          <w:rFonts w:ascii="Times New Roman" w:hAnsi="Times New Roman" w:cs="Times New Roman"/>
          <w:color w:val="000000" w:themeColor="text1"/>
          <w:sz w:val="24"/>
          <w:szCs w:val="24"/>
          <w:lang w:val="en-US"/>
        </w:rPr>
        <w:t xml:space="preserve"> </w:t>
      </w:r>
      <w:r w:rsidR="00B969B3" w:rsidRPr="00BF05BC">
        <w:rPr>
          <w:rFonts w:ascii="Times New Roman" w:hAnsi="Times New Roman" w:cs="Times New Roman"/>
          <w:color w:val="000000" w:themeColor="text1"/>
          <w:sz w:val="24"/>
          <w:szCs w:val="24"/>
          <w:lang w:val="en-US"/>
        </w:rPr>
        <w:t xml:space="preserve">D. Is she </w:t>
      </w:r>
      <w:r w:rsidR="00123E43" w:rsidRPr="00BF05BC">
        <w:rPr>
          <w:rFonts w:ascii="Times New Roman" w:hAnsi="Times New Roman" w:cs="Times New Roman"/>
          <w:color w:val="000000" w:themeColor="text1"/>
          <w:sz w:val="24"/>
          <w:szCs w:val="24"/>
          <w:lang w:val="en-US"/>
        </w:rPr>
        <w:t>brushing her teeth in the evening?</w:t>
      </w:r>
      <w:r w:rsidR="00B969B3" w:rsidRPr="00BF05BC">
        <w:rPr>
          <w:rFonts w:ascii="Times New Roman" w:hAnsi="Times New Roman" w:cs="Times New Roman"/>
          <w:color w:val="000000" w:themeColor="text1"/>
          <w:sz w:val="24"/>
          <w:szCs w:val="24"/>
          <w:lang w:val="en-US"/>
        </w:rPr>
        <w:t xml:space="preserve"> </w:t>
      </w:r>
    </w:p>
    <w:p w14:paraId="602200C5" w14:textId="0267F41C" w:rsidR="00962D8E" w:rsidRPr="00BF05BC" w:rsidRDefault="00962D8E" w:rsidP="00C433CF">
      <w:pPr>
        <w:spacing w:line="240" w:lineRule="auto"/>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rPr>
        <w:t>3</w:t>
      </w:r>
      <w:r w:rsidR="0055536D" w:rsidRPr="00BF05BC">
        <w:rPr>
          <w:rFonts w:ascii="Times New Roman" w:hAnsi="Times New Roman" w:cs="Times New Roman"/>
          <w:color w:val="000000" w:themeColor="text1"/>
          <w:sz w:val="24"/>
          <w:szCs w:val="24"/>
          <w:lang w:val="en-US"/>
        </w:rPr>
        <w:t>9</w:t>
      </w:r>
      <w:r w:rsidRPr="00BF05BC">
        <w:rPr>
          <w:rFonts w:ascii="Times New Roman" w:hAnsi="Times New Roman" w:cs="Times New Roman"/>
          <w:color w:val="000000" w:themeColor="text1"/>
          <w:sz w:val="24"/>
          <w:szCs w:val="24"/>
        </w:rPr>
        <w:t>. Sofia / always / play / basketball / Wednesdays.</w:t>
      </w:r>
    </w:p>
    <w:p w14:paraId="3630DE75" w14:textId="6BF39172" w:rsidR="000D561E" w:rsidRPr="00BF05BC" w:rsidRDefault="00123E43" w:rsidP="00A55B16">
      <w:pPr>
        <w:spacing w:line="240" w:lineRule="auto"/>
        <w:ind w:right="-140" w:firstLine="284"/>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 xml:space="preserve">A. </w:t>
      </w:r>
      <w:r w:rsidR="00135D70" w:rsidRPr="00BF05BC">
        <w:rPr>
          <w:rFonts w:ascii="Times New Roman" w:hAnsi="Times New Roman" w:cs="Times New Roman"/>
          <w:color w:val="000000" w:themeColor="text1"/>
          <w:sz w:val="24"/>
          <w:szCs w:val="24"/>
          <w:lang w:val="en-US"/>
        </w:rPr>
        <w:t xml:space="preserve">Sofia </w:t>
      </w:r>
      <w:r w:rsidR="000D561E" w:rsidRPr="00BF05BC">
        <w:rPr>
          <w:rFonts w:ascii="Times New Roman" w:hAnsi="Times New Roman" w:cs="Times New Roman"/>
          <w:color w:val="000000" w:themeColor="text1"/>
          <w:sz w:val="24"/>
          <w:szCs w:val="24"/>
          <w:lang w:val="en-US"/>
        </w:rPr>
        <w:t>always play basketball on Wednesdays.</w:t>
      </w:r>
      <w:r w:rsidR="008C65DA" w:rsidRPr="00BF05BC">
        <w:rPr>
          <w:rFonts w:ascii="Times New Roman" w:hAnsi="Times New Roman" w:cs="Times New Roman"/>
          <w:color w:val="000000" w:themeColor="text1"/>
          <w:sz w:val="24"/>
          <w:szCs w:val="24"/>
          <w:lang w:val="en-US"/>
        </w:rPr>
        <w:t xml:space="preserve"> </w:t>
      </w:r>
      <w:r w:rsidR="00A55B16" w:rsidRPr="00BF05BC">
        <w:rPr>
          <w:rFonts w:ascii="Times New Roman" w:hAnsi="Times New Roman" w:cs="Times New Roman"/>
          <w:color w:val="000000" w:themeColor="text1"/>
          <w:sz w:val="24"/>
          <w:szCs w:val="24"/>
          <w:lang w:val="en-US"/>
        </w:rPr>
        <w:t xml:space="preserve">  </w:t>
      </w:r>
      <w:r w:rsidR="000D561E" w:rsidRPr="00BF05BC">
        <w:rPr>
          <w:rFonts w:ascii="Times New Roman" w:hAnsi="Times New Roman" w:cs="Times New Roman"/>
          <w:color w:val="000000" w:themeColor="text1"/>
          <w:sz w:val="24"/>
          <w:szCs w:val="24"/>
          <w:lang w:val="en-US"/>
        </w:rPr>
        <w:t>B. Sofia always plays basketball at Wednesdays.</w:t>
      </w:r>
    </w:p>
    <w:p w14:paraId="138480C0" w14:textId="472EBCCA" w:rsidR="00962D8E" w:rsidRPr="00BF05BC" w:rsidRDefault="001433FB" w:rsidP="00A55B16">
      <w:pPr>
        <w:spacing w:line="240" w:lineRule="auto"/>
        <w:ind w:right="-140" w:firstLine="284"/>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 xml:space="preserve">C. Sofia </w:t>
      </w:r>
      <w:r w:rsidR="00F13E70" w:rsidRPr="00BF05BC">
        <w:rPr>
          <w:rFonts w:ascii="Times New Roman" w:hAnsi="Times New Roman" w:cs="Times New Roman"/>
          <w:color w:val="000000" w:themeColor="text1"/>
          <w:sz w:val="24"/>
          <w:szCs w:val="24"/>
          <w:lang w:val="en-US"/>
        </w:rPr>
        <w:t>always plays basketball at Wednesdays.</w:t>
      </w:r>
      <w:r w:rsidR="008C65DA" w:rsidRPr="00BF05BC">
        <w:rPr>
          <w:rFonts w:ascii="Times New Roman" w:hAnsi="Times New Roman" w:cs="Times New Roman"/>
          <w:color w:val="000000" w:themeColor="text1"/>
          <w:sz w:val="24"/>
          <w:szCs w:val="24"/>
          <w:lang w:val="en-US"/>
        </w:rPr>
        <w:t xml:space="preserve"> </w:t>
      </w:r>
      <w:r w:rsidR="00A55B16" w:rsidRPr="00BF05BC">
        <w:rPr>
          <w:rFonts w:ascii="Times New Roman" w:hAnsi="Times New Roman" w:cs="Times New Roman"/>
          <w:color w:val="000000" w:themeColor="text1"/>
          <w:sz w:val="24"/>
          <w:szCs w:val="24"/>
          <w:lang w:val="en-US"/>
        </w:rPr>
        <w:t xml:space="preserve">  </w:t>
      </w:r>
      <w:r w:rsidR="00F13E70" w:rsidRPr="00BF05BC">
        <w:rPr>
          <w:rFonts w:ascii="Times New Roman" w:hAnsi="Times New Roman" w:cs="Times New Roman"/>
          <w:color w:val="000000" w:themeColor="text1"/>
          <w:sz w:val="24"/>
          <w:szCs w:val="24"/>
          <w:lang w:val="en-US"/>
        </w:rPr>
        <w:t xml:space="preserve">D. </w:t>
      </w:r>
      <w:r w:rsidR="00962D8E" w:rsidRPr="00BF05BC">
        <w:rPr>
          <w:rFonts w:ascii="Times New Roman" w:hAnsi="Times New Roman" w:cs="Times New Roman"/>
          <w:color w:val="000000" w:themeColor="text1"/>
          <w:sz w:val="24"/>
          <w:szCs w:val="24"/>
        </w:rPr>
        <w:t>Sofia always plays basketball on Wednesdays.</w:t>
      </w:r>
    </w:p>
    <w:p w14:paraId="5D4C10E7" w14:textId="341CE04E" w:rsidR="00962D8E" w:rsidRPr="00BF05BC" w:rsidRDefault="0055536D" w:rsidP="00C433CF">
      <w:pPr>
        <w:spacing w:line="240" w:lineRule="auto"/>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lang w:val="en-US"/>
        </w:rPr>
        <w:t>40</w:t>
      </w:r>
      <w:r w:rsidR="00962D8E" w:rsidRPr="00BF05BC">
        <w:rPr>
          <w:rFonts w:ascii="Times New Roman" w:hAnsi="Times New Roman" w:cs="Times New Roman"/>
          <w:color w:val="000000" w:themeColor="text1"/>
          <w:sz w:val="24"/>
          <w:szCs w:val="24"/>
        </w:rPr>
        <w:t>. there / only / few / slices / bread / the plate.</w:t>
      </w:r>
    </w:p>
    <w:p w14:paraId="2D88882D" w14:textId="4E5E190B" w:rsidR="00F93374" w:rsidRPr="00BF05BC" w:rsidRDefault="00F93374" w:rsidP="00A55B16">
      <w:pPr>
        <w:spacing w:line="240" w:lineRule="auto"/>
        <w:ind w:firstLine="284"/>
        <w:rPr>
          <w:rFonts w:ascii="Times New Roman" w:hAnsi="Times New Roman" w:cs="Times New Roman"/>
          <w:color w:val="000000" w:themeColor="text1"/>
          <w:sz w:val="24"/>
          <w:szCs w:val="24"/>
        </w:rPr>
      </w:pPr>
      <w:r w:rsidRPr="00BF05BC">
        <w:rPr>
          <w:rFonts w:ascii="Times New Roman" w:hAnsi="Times New Roman" w:cs="Times New Roman"/>
          <w:color w:val="000000" w:themeColor="text1"/>
          <w:sz w:val="24"/>
          <w:szCs w:val="24"/>
          <w:lang w:val="en-US"/>
        </w:rPr>
        <w:t xml:space="preserve">A. </w:t>
      </w:r>
      <w:r w:rsidR="00962D8E" w:rsidRPr="00BF05BC">
        <w:rPr>
          <w:rFonts w:ascii="Times New Roman" w:hAnsi="Times New Roman" w:cs="Times New Roman"/>
          <w:color w:val="000000" w:themeColor="text1"/>
          <w:sz w:val="24"/>
          <w:szCs w:val="24"/>
        </w:rPr>
        <w:t>There are only few slices of bread on the plate.</w:t>
      </w:r>
      <w:r w:rsidR="008C65DA" w:rsidRPr="00BF05BC">
        <w:rPr>
          <w:rFonts w:ascii="Times New Roman" w:hAnsi="Times New Roman" w:cs="Times New Roman"/>
          <w:color w:val="000000" w:themeColor="text1"/>
          <w:sz w:val="24"/>
          <w:szCs w:val="24"/>
          <w:lang w:val="en-US"/>
        </w:rPr>
        <w:t xml:space="preserve"> </w:t>
      </w:r>
      <w:r w:rsidR="00A55B16" w:rsidRPr="00BF05BC">
        <w:rPr>
          <w:rFonts w:ascii="Times New Roman" w:hAnsi="Times New Roman" w:cs="Times New Roman"/>
          <w:color w:val="000000" w:themeColor="text1"/>
          <w:sz w:val="24"/>
          <w:szCs w:val="24"/>
          <w:lang w:val="en-US"/>
        </w:rPr>
        <w:t xml:space="preserve"> </w:t>
      </w:r>
      <w:r w:rsidRPr="00BF05BC">
        <w:rPr>
          <w:rFonts w:ascii="Times New Roman" w:hAnsi="Times New Roman" w:cs="Times New Roman"/>
          <w:color w:val="000000" w:themeColor="text1"/>
          <w:sz w:val="24"/>
          <w:szCs w:val="24"/>
          <w:lang w:val="en-US"/>
        </w:rPr>
        <w:t xml:space="preserve">B. There </w:t>
      </w:r>
      <w:proofErr w:type="gramStart"/>
      <w:r w:rsidRPr="00BF05BC">
        <w:rPr>
          <w:rFonts w:ascii="Times New Roman" w:hAnsi="Times New Roman" w:cs="Times New Roman"/>
          <w:color w:val="000000" w:themeColor="text1"/>
          <w:sz w:val="24"/>
          <w:szCs w:val="24"/>
          <w:lang w:val="en-US"/>
        </w:rPr>
        <w:t>is</w:t>
      </w:r>
      <w:proofErr w:type="gramEnd"/>
      <w:r w:rsidRPr="00BF05BC">
        <w:rPr>
          <w:rFonts w:ascii="Times New Roman" w:hAnsi="Times New Roman" w:cs="Times New Roman"/>
          <w:color w:val="000000" w:themeColor="text1"/>
          <w:sz w:val="24"/>
          <w:szCs w:val="24"/>
          <w:lang w:val="en-US"/>
        </w:rPr>
        <w:t xml:space="preserve"> only few slices of bread on the plate.</w:t>
      </w:r>
    </w:p>
    <w:p w14:paraId="25820798" w14:textId="05A3B643" w:rsidR="005B5F52" w:rsidRPr="00BF05BC" w:rsidRDefault="005B5F52" w:rsidP="00A55B16">
      <w:pPr>
        <w:spacing w:line="240" w:lineRule="auto"/>
        <w:ind w:firstLine="284"/>
        <w:rPr>
          <w:rFonts w:ascii="Times New Roman" w:hAnsi="Times New Roman" w:cs="Times New Roman"/>
          <w:color w:val="000000" w:themeColor="text1"/>
          <w:sz w:val="24"/>
          <w:szCs w:val="24"/>
          <w:lang w:val="en-US"/>
        </w:rPr>
      </w:pPr>
      <w:r w:rsidRPr="00BF05BC">
        <w:rPr>
          <w:rFonts w:ascii="Times New Roman" w:hAnsi="Times New Roman" w:cs="Times New Roman"/>
          <w:color w:val="000000" w:themeColor="text1"/>
          <w:sz w:val="24"/>
          <w:szCs w:val="24"/>
          <w:lang w:val="en-US"/>
        </w:rPr>
        <w:t>C. There are only few slices of bread at the plate.</w:t>
      </w:r>
      <w:r w:rsidR="008C65DA" w:rsidRPr="00BF05BC">
        <w:rPr>
          <w:rFonts w:ascii="Times New Roman" w:hAnsi="Times New Roman" w:cs="Times New Roman"/>
          <w:color w:val="000000" w:themeColor="text1"/>
          <w:sz w:val="24"/>
          <w:szCs w:val="24"/>
          <w:lang w:val="en-US"/>
        </w:rPr>
        <w:t xml:space="preserve"> </w:t>
      </w:r>
      <w:r w:rsidR="00A55B16" w:rsidRPr="00BF05BC">
        <w:rPr>
          <w:rFonts w:ascii="Times New Roman" w:hAnsi="Times New Roman" w:cs="Times New Roman"/>
          <w:color w:val="000000" w:themeColor="text1"/>
          <w:sz w:val="24"/>
          <w:szCs w:val="24"/>
          <w:lang w:val="en-US"/>
        </w:rPr>
        <w:t xml:space="preserve">  </w:t>
      </w:r>
      <w:r w:rsidRPr="00BF05BC">
        <w:rPr>
          <w:rFonts w:ascii="Times New Roman" w:hAnsi="Times New Roman" w:cs="Times New Roman"/>
          <w:color w:val="000000" w:themeColor="text1"/>
          <w:sz w:val="24"/>
          <w:szCs w:val="24"/>
          <w:lang w:val="en-US"/>
        </w:rPr>
        <w:t xml:space="preserve">D. There </w:t>
      </w:r>
      <w:proofErr w:type="gramStart"/>
      <w:r w:rsidRPr="00BF05BC">
        <w:rPr>
          <w:rFonts w:ascii="Times New Roman" w:hAnsi="Times New Roman" w:cs="Times New Roman"/>
          <w:color w:val="000000" w:themeColor="text1"/>
          <w:sz w:val="24"/>
          <w:szCs w:val="24"/>
          <w:lang w:val="en-US"/>
        </w:rPr>
        <w:t>is</w:t>
      </w:r>
      <w:proofErr w:type="gramEnd"/>
      <w:r w:rsidRPr="00BF05BC">
        <w:rPr>
          <w:rFonts w:ascii="Times New Roman" w:hAnsi="Times New Roman" w:cs="Times New Roman"/>
          <w:color w:val="000000" w:themeColor="text1"/>
          <w:sz w:val="24"/>
          <w:szCs w:val="24"/>
          <w:lang w:val="en-US"/>
        </w:rPr>
        <w:t xml:space="preserve"> only few slices of bread </w:t>
      </w:r>
      <w:r w:rsidR="000C4106" w:rsidRPr="00BF05BC">
        <w:rPr>
          <w:rFonts w:ascii="Times New Roman" w:hAnsi="Times New Roman" w:cs="Times New Roman"/>
          <w:color w:val="000000" w:themeColor="text1"/>
          <w:sz w:val="24"/>
          <w:szCs w:val="24"/>
          <w:lang w:val="en-US"/>
        </w:rPr>
        <w:t>at the plate.</w:t>
      </w:r>
    </w:p>
    <w:p w14:paraId="5DA23C5C" w14:textId="77777777" w:rsidR="00406C29" w:rsidRPr="00BF05BC" w:rsidRDefault="00406C29" w:rsidP="00C433CF">
      <w:pPr>
        <w:pStyle w:val="ListParagraph"/>
        <w:tabs>
          <w:tab w:val="left" w:leader="underscore" w:pos="9072"/>
        </w:tabs>
        <w:spacing w:line="240" w:lineRule="auto"/>
        <w:ind w:left="0"/>
        <w:jc w:val="both"/>
        <w:rPr>
          <w:rFonts w:ascii="Times New Roman" w:eastAsia="Times New Roman" w:hAnsi="Times New Roman" w:cs="Times New Roman"/>
          <w:color w:val="000000" w:themeColor="text1"/>
          <w:sz w:val="24"/>
          <w:szCs w:val="24"/>
        </w:rPr>
      </w:pPr>
    </w:p>
    <w:p w14:paraId="34631424" w14:textId="3BF7601B" w:rsidR="00715251" w:rsidRDefault="00146A97" w:rsidP="00715251">
      <w:pPr>
        <w:spacing w:line="240" w:lineRule="auto"/>
        <w:jc w:val="center"/>
        <w:rPr>
          <w:rFonts w:ascii="Times New Roman" w:eastAsia="Times New Roman" w:hAnsi="Times New Roman" w:cs="Times New Roman"/>
          <w:i/>
          <w:iCs/>
          <w:color w:val="000000"/>
          <w:sz w:val="24"/>
          <w:szCs w:val="24"/>
          <w:lang w:val="en-US"/>
        </w:rPr>
      </w:pPr>
      <w:r w:rsidRPr="00BF05BC">
        <w:rPr>
          <w:rFonts w:ascii="Times New Roman" w:eastAsia="Times New Roman" w:hAnsi="Times New Roman" w:cs="Times New Roman"/>
          <w:i/>
          <w:iCs/>
          <w:color w:val="000000" w:themeColor="text1"/>
          <w:sz w:val="24"/>
          <w:szCs w:val="24"/>
          <w:lang w:val="en-US"/>
        </w:rPr>
        <w:t>****</w:t>
      </w:r>
      <w:r w:rsidRPr="005B1EA0">
        <w:rPr>
          <w:rFonts w:ascii="Times New Roman" w:eastAsia="Times New Roman" w:hAnsi="Times New Roman" w:cs="Times New Roman"/>
          <w:i/>
          <w:iCs/>
          <w:color w:val="000000"/>
          <w:sz w:val="24"/>
          <w:szCs w:val="24"/>
          <w:lang w:val="en-US"/>
        </w:rPr>
        <w:t>**</w:t>
      </w:r>
    </w:p>
    <w:p w14:paraId="5C20AE69" w14:textId="77777777" w:rsidR="00CF1901" w:rsidRDefault="00CF1901" w:rsidP="00CF1901">
      <w:pPr>
        <w:tabs>
          <w:tab w:val="left" w:leader="dot" w:pos="11160"/>
        </w:tabs>
        <w:spacing w:before="120" w:after="120"/>
        <w:rPr>
          <w:rFonts w:ascii="Times New Roman" w:hAnsi="Times New Roman" w:cs="Times New Roman"/>
          <w:b/>
          <w:color w:val="000000" w:themeColor="text1"/>
          <w:sz w:val="26"/>
          <w:szCs w:val="26"/>
          <w:lang w:val="en-US"/>
        </w:rPr>
      </w:pPr>
    </w:p>
    <w:p w14:paraId="6CCFE635" w14:textId="77777777" w:rsidR="00CF1901" w:rsidRPr="00150F27" w:rsidRDefault="00CF1901" w:rsidP="00CF1901">
      <w:pPr>
        <w:tabs>
          <w:tab w:val="left" w:leader="dot" w:pos="11160"/>
        </w:tabs>
        <w:spacing w:before="120" w:after="120"/>
        <w:rPr>
          <w:rFonts w:ascii="Times New Roman" w:hAnsi="Times New Roman" w:cs="Times New Roman"/>
          <w:b/>
          <w:color w:val="000000" w:themeColor="text1"/>
          <w:sz w:val="26"/>
          <w:szCs w:val="26"/>
          <w:lang w:val="en-US"/>
        </w:rPr>
      </w:pPr>
    </w:p>
    <w:p w14:paraId="7EBF66F3" w14:textId="77777777" w:rsidR="00CF1901" w:rsidRPr="00150F27" w:rsidRDefault="00CF1901" w:rsidP="00CF1901">
      <w:pPr>
        <w:tabs>
          <w:tab w:val="left" w:leader="dot" w:pos="11160"/>
        </w:tabs>
        <w:spacing w:before="120" w:after="120"/>
        <w:rPr>
          <w:rFonts w:ascii="Times New Roman" w:hAnsi="Times New Roman" w:cs="Times New Roman"/>
          <w:b/>
          <w:color w:val="000000" w:themeColor="text1"/>
          <w:sz w:val="26"/>
          <w:szCs w:val="26"/>
        </w:rPr>
      </w:pPr>
      <w:r w:rsidRPr="00150F27">
        <w:rPr>
          <w:rFonts w:ascii="Times New Roman" w:hAnsi="Times New Roman" w:cs="Times New Roman"/>
          <w:b/>
          <w:color w:val="000000" w:themeColor="text1"/>
          <w:sz w:val="26"/>
          <w:szCs w:val="26"/>
          <w:lang w:val="en-US"/>
        </w:rPr>
        <w:t xml:space="preserve">   </w:t>
      </w:r>
      <w:r>
        <w:rPr>
          <w:rFonts w:ascii="Times New Roman" w:hAnsi="Times New Roman" w:cs="Times New Roman"/>
          <w:b/>
          <w:color w:val="000000" w:themeColor="text1"/>
          <w:sz w:val="26"/>
          <w:szCs w:val="26"/>
          <w:lang w:val="en-US"/>
        </w:rPr>
        <w:t xml:space="preserve">        </w:t>
      </w:r>
      <w:r w:rsidRPr="00150F27">
        <w:rPr>
          <w:rFonts w:ascii="Times New Roman" w:hAnsi="Times New Roman" w:cs="Times New Roman"/>
          <w:b/>
          <w:color w:val="000000" w:themeColor="text1"/>
          <w:sz w:val="26"/>
          <w:szCs w:val="26"/>
          <w:lang w:val="en-US"/>
        </w:rPr>
        <w:t xml:space="preserve"> </w:t>
      </w:r>
      <w:r w:rsidRPr="00150F27">
        <w:rPr>
          <w:rFonts w:ascii="Times New Roman" w:hAnsi="Times New Roman" w:cs="Times New Roman"/>
          <w:b/>
          <w:color w:val="000000" w:themeColor="text1"/>
          <w:sz w:val="26"/>
          <w:szCs w:val="26"/>
        </w:rPr>
        <w:t>Duyệt của Ban Giám Hiệu</w:t>
      </w:r>
      <w:r w:rsidRPr="00150F27">
        <w:rPr>
          <w:rFonts w:ascii="Times New Roman" w:hAnsi="Times New Roman" w:cs="Times New Roman"/>
          <w:b/>
          <w:bCs/>
          <w:color w:val="000000" w:themeColor="text1"/>
          <w:sz w:val="26"/>
          <w:szCs w:val="26"/>
        </w:rPr>
        <w:t xml:space="preserve">                   </w:t>
      </w:r>
      <w:r>
        <w:rPr>
          <w:rFonts w:ascii="Times New Roman" w:hAnsi="Times New Roman" w:cs="Times New Roman"/>
          <w:b/>
          <w:bCs/>
          <w:color w:val="000000" w:themeColor="text1"/>
          <w:sz w:val="26"/>
          <w:szCs w:val="26"/>
        </w:rPr>
        <w:t xml:space="preserve">                               </w:t>
      </w:r>
      <w:r w:rsidRPr="00150F27">
        <w:rPr>
          <w:rFonts w:ascii="Times New Roman" w:hAnsi="Times New Roman" w:cs="Times New Roman"/>
          <w:b/>
          <w:bCs/>
          <w:color w:val="000000" w:themeColor="text1"/>
          <w:sz w:val="26"/>
          <w:szCs w:val="26"/>
          <w:lang w:val="en-US"/>
        </w:rPr>
        <w:t xml:space="preserve"> </w:t>
      </w:r>
      <w:r w:rsidRPr="00150F27">
        <w:rPr>
          <w:rFonts w:ascii="Times New Roman" w:hAnsi="Times New Roman" w:cs="Times New Roman"/>
          <w:b/>
          <w:bCs/>
          <w:color w:val="000000" w:themeColor="text1"/>
          <w:sz w:val="26"/>
          <w:szCs w:val="26"/>
        </w:rPr>
        <w:t>Nhóm trưởng</w:t>
      </w:r>
    </w:p>
    <w:p w14:paraId="0FDD8778" w14:textId="77777777" w:rsidR="00CF1901" w:rsidRDefault="00CF1901" w:rsidP="00CF1901">
      <w:pPr>
        <w:spacing w:before="120"/>
        <w:ind w:firstLine="607"/>
        <w:jc w:val="both"/>
        <w:rPr>
          <w:rFonts w:ascii="Times New Roman" w:hAnsi="Times New Roman" w:cs="Times New Roman"/>
          <w:b/>
          <w:bCs/>
          <w:color w:val="000000" w:themeColor="text1"/>
          <w:sz w:val="26"/>
          <w:szCs w:val="26"/>
        </w:rPr>
      </w:pPr>
      <w:r w:rsidRPr="00150F27">
        <w:rPr>
          <w:rFonts w:ascii="Times New Roman" w:hAnsi="Times New Roman" w:cs="Times New Roman"/>
          <w:b/>
          <w:bCs/>
          <w:color w:val="000000" w:themeColor="text1"/>
          <w:sz w:val="26"/>
          <w:szCs w:val="26"/>
        </w:rPr>
        <w:t xml:space="preserve">      </w:t>
      </w:r>
      <w:r w:rsidRPr="00150F27">
        <w:rPr>
          <w:rFonts w:ascii="Times New Roman" w:hAnsi="Times New Roman" w:cs="Times New Roman"/>
          <w:b/>
          <w:bCs/>
          <w:color w:val="000000" w:themeColor="text1"/>
          <w:sz w:val="26"/>
          <w:szCs w:val="26"/>
          <w:lang w:val="vi-VN"/>
        </w:rPr>
        <w:t xml:space="preserve">                                                             </w:t>
      </w:r>
    </w:p>
    <w:p w14:paraId="40A2BE91" w14:textId="77777777" w:rsidR="00CF1901" w:rsidRPr="007605BA" w:rsidRDefault="00CF1901" w:rsidP="00CF1901">
      <w:pPr>
        <w:spacing w:before="120"/>
        <w:ind w:firstLine="607"/>
        <w:jc w:val="both"/>
        <w:rPr>
          <w:rFonts w:ascii="Times New Roman" w:hAnsi="Times New Roman" w:cs="Times New Roman"/>
          <w:b/>
          <w:bCs/>
          <w:color w:val="000000" w:themeColor="text1"/>
          <w:sz w:val="26"/>
          <w:szCs w:val="26"/>
        </w:rPr>
      </w:pPr>
    </w:p>
    <w:p w14:paraId="3E758E74" w14:textId="77777777" w:rsidR="00CF1901" w:rsidRPr="00150F27" w:rsidRDefault="00CF1901" w:rsidP="00CF1901">
      <w:pPr>
        <w:tabs>
          <w:tab w:val="left" w:leader="dot" w:pos="11160"/>
        </w:tabs>
        <w:spacing w:before="120" w:after="120"/>
        <w:jc w:val="center"/>
        <w:rPr>
          <w:rFonts w:ascii="Times New Roman" w:hAnsi="Times New Roman" w:cs="Times New Roman"/>
          <w:b/>
          <w:color w:val="000000" w:themeColor="text1"/>
          <w:sz w:val="26"/>
          <w:szCs w:val="26"/>
        </w:rPr>
      </w:pPr>
    </w:p>
    <w:p w14:paraId="3EE6C072" w14:textId="77777777" w:rsidR="00CF1901" w:rsidRPr="00150F27" w:rsidRDefault="00CF1901" w:rsidP="00CF1901">
      <w:pPr>
        <w:tabs>
          <w:tab w:val="left" w:leader="dot" w:pos="11160"/>
        </w:tabs>
        <w:spacing w:before="120" w:after="120"/>
        <w:rPr>
          <w:rFonts w:ascii="Times New Roman" w:hAnsi="Times New Roman" w:cs="Times New Roman"/>
          <w:b/>
          <w:color w:val="000000" w:themeColor="text1"/>
          <w:sz w:val="26"/>
          <w:szCs w:val="26"/>
        </w:rPr>
      </w:pPr>
      <w:r w:rsidRPr="00150F27">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en-US"/>
        </w:rPr>
        <w:t xml:space="preserve">   </w:t>
      </w:r>
      <w:r w:rsidRPr="00150F27">
        <w:rPr>
          <w:rFonts w:ascii="Times New Roman" w:hAnsi="Times New Roman" w:cs="Times New Roman"/>
          <w:b/>
          <w:color w:val="000000" w:themeColor="text1"/>
          <w:sz w:val="26"/>
          <w:szCs w:val="26"/>
        </w:rPr>
        <w:t>Ngô Thị Bích Ngọc</w:t>
      </w:r>
    </w:p>
    <w:p w14:paraId="3571BA1E" w14:textId="77777777" w:rsidR="00CF1901" w:rsidRPr="00490092" w:rsidRDefault="00CF1901" w:rsidP="00CF1901">
      <w:pPr>
        <w:spacing w:line="240" w:lineRule="auto"/>
        <w:jc w:val="center"/>
        <w:rPr>
          <w:rFonts w:ascii="Times New Roman" w:eastAsia="Times New Roman" w:hAnsi="Times New Roman" w:cs="Times New Roman"/>
          <w:i/>
          <w:iCs/>
          <w:color w:val="000000"/>
          <w:sz w:val="24"/>
          <w:szCs w:val="24"/>
          <w:lang w:val="en-US"/>
        </w:rPr>
      </w:pPr>
    </w:p>
    <w:p w14:paraId="1C2EBB9C" w14:textId="0DA937C5"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2FCD3E4F" w14:textId="63844111"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63C10962" w14:textId="25579451"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2BE1A372" w14:textId="42D656E6"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33D09F34" w14:textId="051B5703"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04E5D02E" w14:textId="2320A486"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36547615" w14:textId="5E0704E8"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4E54175D" w14:textId="25FB8B1E"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3E14C0F6" w14:textId="3F52A84B"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610F19C3" w14:textId="647404AF"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51E4A323" w14:textId="1F08AB10"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2A9748ED" w14:textId="49EEB08B"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64F79A66" w14:textId="22151721"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1E251299" w14:textId="3E4D1238"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2DC0CF9A" w14:textId="4274592F"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048E4934" w14:textId="5A81F908"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473B9800" w14:textId="0B78480F"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2071232B" w14:textId="17BB8FEA"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118CB264" w14:textId="325ACDA7"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609053A9" w14:textId="5D19ACB1"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3D02ED86" w14:textId="765339C9"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71DCBAF8" w14:textId="6B03D247"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0CA6DD71" w14:textId="64036531"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714DF7B1" w14:textId="6EDCD3AD"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28B17ACD" w14:textId="56DED016"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3CE1BB9A" w14:textId="393EDE2D"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3BDE2E4D" w14:textId="705D2C6A"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417DD50B" w14:textId="57CB2B29"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28439BA3" w14:textId="7C74A6B2"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222BE92F" w14:textId="2DDBD729"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65DA14A3" w14:textId="19930450"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381939AB" w14:textId="200EFAF1"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79BDA80B" w14:textId="01C73CDA"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53762BDE" w14:textId="05E9AF11"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70EDDA5E" w14:textId="6527EBA4"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4787D5EF" w14:textId="6A209660"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7F35E26C" w14:textId="42B79593"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17F20278" w14:textId="49180C8B"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3AA61BCB" w14:textId="34530720" w:rsidR="00CF190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70452393" w14:textId="77777777" w:rsidR="00CF1901" w:rsidRPr="00715251" w:rsidRDefault="00CF1901" w:rsidP="00715251">
      <w:pPr>
        <w:spacing w:line="240" w:lineRule="auto"/>
        <w:jc w:val="center"/>
        <w:rPr>
          <w:rFonts w:ascii="Times New Roman" w:eastAsia="Times New Roman" w:hAnsi="Times New Roman" w:cs="Times New Roman"/>
          <w:i/>
          <w:iCs/>
          <w:color w:val="000000"/>
          <w:sz w:val="24"/>
          <w:szCs w:val="24"/>
          <w:lang w:val="en-US"/>
        </w:rPr>
      </w:pPr>
    </w:p>
    <w:p w14:paraId="37EE7877" w14:textId="77777777" w:rsidR="001906D2" w:rsidRDefault="001906D2" w:rsidP="00232E7A">
      <w:pPr>
        <w:pStyle w:val="ListParagraph"/>
        <w:spacing w:line="240" w:lineRule="auto"/>
        <w:ind w:left="0"/>
        <w:jc w:val="center"/>
        <w:rPr>
          <w:rFonts w:ascii="Times New Roman" w:eastAsia="Arial Unicode MS" w:hAnsi="Times New Roman" w:cs="Times New Roman"/>
          <w:b/>
          <w:sz w:val="24"/>
          <w:szCs w:val="24"/>
        </w:rPr>
      </w:pPr>
      <w:r>
        <w:rPr>
          <w:rFonts w:ascii="Arial Unicode MS" w:eastAsia="Arial Unicode MS" w:hAnsi="Arial Unicode MS" w:cs="Arial Unicode MS"/>
          <w:b/>
          <w:sz w:val="24"/>
        </w:rPr>
        <w:lastRenderedPageBreak/>
        <w:t>FORM OF TEST FOR INTENSIVE COURSE, TERM I</w:t>
      </w:r>
      <w:r w:rsidRPr="002E71D7">
        <w:rPr>
          <w:rFonts w:ascii="Times New Roman" w:eastAsia="Arial Unicode MS" w:hAnsi="Times New Roman" w:cs="Times New Roman"/>
          <w:b/>
          <w:sz w:val="24"/>
          <w:szCs w:val="24"/>
        </w:rPr>
        <w:t xml:space="preserve"> </w:t>
      </w:r>
    </w:p>
    <w:p w14:paraId="6D137F4C" w14:textId="77777777" w:rsidR="00C06FE6" w:rsidRDefault="00C06FE6" w:rsidP="00232E7A">
      <w:pPr>
        <w:pStyle w:val="ListParagraph"/>
        <w:spacing w:line="240" w:lineRule="auto"/>
        <w:ind w:left="0"/>
        <w:jc w:val="center"/>
        <w:rPr>
          <w:rFonts w:ascii="Times New Roman" w:eastAsia="Arial Unicode MS" w:hAnsi="Times New Roman" w:cs="Times New Roman"/>
          <w:b/>
          <w:sz w:val="24"/>
          <w:szCs w:val="24"/>
        </w:rPr>
      </w:pPr>
    </w:p>
    <w:p w14:paraId="36B2E9D2" w14:textId="4BD2B26B" w:rsidR="00232E7A" w:rsidRPr="002E71D7" w:rsidRDefault="00232E7A" w:rsidP="00232E7A">
      <w:pPr>
        <w:pStyle w:val="ListParagraph"/>
        <w:spacing w:line="240" w:lineRule="auto"/>
        <w:ind w:left="0"/>
        <w:jc w:val="center"/>
        <w:rPr>
          <w:rFonts w:ascii="Times New Roman" w:eastAsia="Arial Unicode MS" w:hAnsi="Times New Roman" w:cs="Times New Roman"/>
          <w:sz w:val="24"/>
          <w:szCs w:val="24"/>
        </w:rPr>
      </w:pPr>
      <w:r w:rsidRPr="002E71D7">
        <w:rPr>
          <w:rFonts w:ascii="Times New Roman" w:eastAsia="Arial Unicode MS" w:hAnsi="Times New Roman" w:cs="Times New Roman"/>
          <w:b/>
          <w:sz w:val="24"/>
          <w:szCs w:val="24"/>
        </w:rPr>
        <w:t>LISTENING</w:t>
      </w:r>
      <w:r w:rsidRPr="002E71D7">
        <w:rPr>
          <w:rFonts w:ascii="Times New Roman" w:eastAsia="Arial Unicode MS" w:hAnsi="Times New Roman" w:cs="Times New Roman"/>
          <w:sz w:val="24"/>
          <w:szCs w:val="24"/>
        </w:rPr>
        <w:t xml:space="preserve"> (10pts)</w:t>
      </w:r>
    </w:p>
    <w:p w14:paraId="08C10152" w14:textId="77777777" w:rsidR="00232E7A" w:rsidRPr="00150F27" w:rsidRDefault="00232E7A" w:rsidP="00232E7A">
      <w:pPr>
        <w:numPr>
          <w:ilvl w:val="0"/>
          <w:numId w:val="11"/>
        </w:numPr>
        <w:spacing w:line="240" w:lineRule="auto"/>
        <w:ind w:left="567" w:hanging="283"/>
        <w:rPr>
          <w:rFonts w:ascii="Times New Roman" w:eastAsia="Arial Unicode MS" w:hAnsi="Times New Roman" w:cs="Times New Roman"/>
          <w:b/>
          <w:i/>
          <w:color w:val="000000" w:themeColor="text1"/>
        </w:rPr>
      </w:pPr>
      <w:r w:rsidRPr="00150F27">
        <w:rPr>
          <w:rFonts w:ascii="Times New Roman" w:eastAsia="Arial Unicode MS" w:hAnsi="Times New Roman" w:cs="Times New Roman"/>
          <w:b/>
          <w:i/>
          <w:color w:val="000000" w:themeColor="text1"/>
        </w:rPr>
        <w:t xml:space="preserve">Listen and choose the right information. Then write A , B , or C in the answer space. (5pts)U.3- CD1.8 </w:t>
      </w:r>
    </w:p>
    <w:tbl>
      <w:tblPr>
        <w:tblW w:w="99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432"/>
        <w:gridCol w:w="2552"/>
        <w:gridCol w:w="8"/>
        <w:gridCol w:w="1894"/>
        <w:gridCol w:w="8"/>
      </w:tblGrid>
      <w:tr w:rsidR="00150F27" w:rsidRPr="00150F27" w14:paraId="3FC172E5" w14:textId="77777777" w:rsidTr="002E71D7">
        <w:tc>
          <w:tcPr>
            <w:tcW w:w="8036" w:type="dxa"/>
            <w:gridSpan w:val="4"/>
            <w:shd w:val="clear" w:color="auto" w:fill="auto"/>
          </w:tcPr>
          <w:p w14:paraId="6F5C6D12"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1.What is the recipe that Eva is using?</w:t>
            </w:r>
          </w:p>
        </w:tc>
        <w:tc>
          <w:tcPr>
            <w:tcW w:w="1902" w:type="dxa"/>
            <w:gridSpan w:val="2"/>
            <w:tcBorders>
              <w:bottom w:val="single" w:sz="4" w:space="0" w:color="auto"/>
            </w:tcBorders>
            <w:shd w:val="clear" w:color="auto" w:fill="auto"/>
          </w:tcPr>
          <w:p w14:paraId="47D133EA"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1.</w:t>
            </w:r>
          </w:p>
        </w:tc>
      </w:tr>
      <w:tr w:rsidR="00150F27" w:rsidRPr="00150F27" w14:paraId="516CA95A" w14:textId="77777777" w:rsidTr="002E71D7">
        <w:trPr>
          <w:gridAfter w:val="1"/>
          <w:wAfter w:w="8" w:type="dxa"/>
        </w:trPr>
        <w:tc>
          <w:tcPr>
            <w:tcW w:w="3044" w:type="dxa"/>
            <w:shd w:val="clear" w:color="auto" w:fill="auto"/>
          </w:tcPr>
          <w:p w14:paraId="7B61A1B1"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A. recipe books</w:t>
            </w:r>
          </w:p>
        </w:tc>
        <w:tc>
          <w:tcPr>
            <w:tcW w:w="2432" w:type="dxa"/>
            <w:shd w:val="clear" w:color="auto" w:fill="auto"/>
          </w:tcPr>
          <w:p w14:paraId="6B84EFB8"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B. a website</w:t>
            </w:r>
          </w:p>
        </w:tc>
        <w:tc>
          <w:tcPr>
            <w:tcW w:w="2552" w:type="dxa"/>
            <w:tcBorders>
              <w:right w:val="single" w:sz="4" w:space="0" w:color="auto"/>
            </w:tcBorders>
            <w:shd w:val="clear" w:color="auto" w:fill="auto"/>
          </w:tcPr>
          <w:p w14:paraId="65ED5FC0"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C. TV</w:t>
            </w:r>
          </w:p>
        </w:tc>
        <w:tc>
          <w:tcPr>
            <w:tcW w:w="1902" w:type="dxa"/>
            <w:gridSpan w:val="2"/>
            <w:tcBorders>
              <w:top w:val="single" w:sz="4" w:space="0" w:color="auto"/>
              <w:left w:val="single" w:sz="4" w:space="0" w:color="auto"/>
              <w:bottom w:val="single" w:sz="4" w:space="0" w:color="auto"/>
              <w:right w:val="nil"/>
            </w:tcBorders>
            <w:shd w:val="clear" w:color="auto" w:fill="auto"/>
          </w:tcPr>
          <w:p w14:paraId="5E7F36F8"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p>
        </w:tc>
      </w:tr>
      <w:tr w:rsidR="00150F27" w:rsidRPr="00150F27" w14:paraId="3E4F2158" w14:textId="77777777" w:rsidTr="002E71D7">
        <w:tc>
          <w:tcPr>
            <w:tcW w:w="8036" w:type="dxa"/>
            <w:gridSpan w:val="4"/>
            <w:shd w:val="clear" w:color="auto" w:fill="auto"/>
          </w:tcPr>
          <w:p w14:paraId="50A9B2B1"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2.What is special about the day? </w:t>
            </w:r>
          </w:p>
        </w:tc>
        <w:tc>
          <w:tcPr>
            <w:tcW w:w="1902" w:type="dxa"/>
            <w:gridSpan w:val="2"/>
            <w:tcBorders>
              <w:bottom w:val="single" w:sz="4" w:space="0" w:color="auto"/>
            </w:tcBorders>
            <w:shd w:val="clear" w:color="auto" w:fill="auto"/>
          </w:tcPr>
          <w:p w14:paraId="193917B4"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2.</w:t>
            </w:r>
          </w:p>
        </w:tc>
      </w:tr>
      <w:tr w:rsidR="00150F27" w:rsidRPr="00150F27" w14:paraId="63488B9B" w14:textId="77777777" w:rsidTr="002E71D7">
        <w:trPr>
          <w:gridAfter w:val="1"/>
          <w:wAfter w:w="8" w:type="dxa"/>
        </w:trPr>
        <w:tc>
          <w:tcPr>
            <w:tcW w:w="3044" w:type="dxa"/>
            <w:shd w:val="clear" w:color="auto" w:fill="auto"/>
          </w:tcPr>
          <w:p w14:paraId="7CBEF559"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A.</w:t>
            </w:r>
            <w:r w:rsidRPr="00150F27">
              <w:rPr>
                <w:rFonts w:ascii="Times New Roman" w:hAnsi="Times New Roman" w:cs="Times New Roman"/>
                <w:color w:val="000000" w:themeColor="text1"/>
                <w:sz w:val="24"/>
                <w:szCs w:val="24"/>
                <w:shd w:val="clear" w:color="auto" w:fill="FFFFFF"/>
              </w:rPr>
              <w:t xml:space="preserve"> New Year's Day</w:t>
            </w:r>
          </w:p>
        </w:tc>
        <w:tc>
          <w:tcPr>
            <w:tcW w:w="2432" w:type="dxa"/>
            <w:shd w:val="clear" w:color="auto" w:fill="auto"/>
          </w:tcPr>
          <w:p w14:paraId="44D74301"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B. </w:t>
            </w:r>
            <w:r w:rsidRPr="00150F27">
              <w:rPr>
                <w:rFonts w:ascii="Times New Roman" w:hAnsi="Times New Roman" w:cs="Times New Roman"/>
                <w:color w:val="000000" w:themeColor="text1"/>
                <w:sz w:val="24"/>
                <w:szCs w:val="24"/>
                <w:shd w:val="clear" w:color="auto" w:fill="FFFFFF"/>
              </w:rPr>
              <w:t>Christmas Eve</w:t>
            </w:r>
          </w:p>
        </w:tc>
        <w:tc>
          <w:tcPr>
            <w:tcW w:w="2552" w:type="dxa"/>
            <w:tcBorders>
              <w:right w:val="single" w:sz="4" w:space="0" w:color="auto"/>
            </w:tcBorders>
            <w:shd w:val="clear" w:color="auto" w:fill="auto"/>
          </w:tcPr>
          <w:p w14:paraId="113257F4"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C. Her Mum’s birthday</w:t>
            </w:r>
          </w:p>
        </w:tc>
        <w:tc>
          <w:tcPr>
            <w:tcW w:w="1902" w:type="dxa"/>
            <w:gridSpan w:val="2"/>
            <w:tcBorders>
              <w:top w:val="nil"/>
              <w:left w:val="single" w:sz="4" w:space="0" w:color="auto"/>
              <w:bottom w:val="single" w:sz="4" w:space="0" w:color="auto"/>
              <w:right w:val="nil"/>
            </w:tcBorders>
            <w:shd w:val="clear" w:color="auto" w:fill="auto"/>
          </w:tcPr>
          <w:p w14:paraId="5364F645"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p>
        </w:tc>
      </w:tr>
      <w:tr w:rsidR="00150F27" w:rsidRPr="00150F27" w14:paraId="0E577D4A" w14:textId="77777777" w:rsidTr="002E71D7">
        <w:tc>
          <w:tcPr>
            <w:tcW w:w="8036" w:type="dxa"/>
            <w:gridSpan w:val="4"/>
            <w:shd w:val="clear" w:color="auto" w:fill="auto"/>
          </w:tcPr>
          <w:p w14:paraId="7120B1A4"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3. How many carrots are there in the recipe?</w:t>
            </w:r>
          </w:p>
        </w:tc>
        <w:tc>
          <w:tcPr>
            <w:tcW w:w="1902" w:type="dxa"/>
            <w:gridSpan w:val="2"/>
            <w:tcBorders>
              <w:bottom w:val="single" w:sz="4" w:space="0" w:color="auto"/>
            </w:tcBorders>
            <w:shd w:val="clear" w:color="auto" w:fill="auto"/>
          </w:tcPr>
          <w:p w14:paraId="0E4BD5D8"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3.</w:t>
            </w:r>
          </w:p>
        </w:tc>
      </w:tr>
      <w:tr w:rsidR="00150F27" w:rsidRPr="00150F27" w14:paraId="76572821" w14:textId="77777777" w:rsidTr="002E71D7">
        <w:trPr>
          <w:gridAfter w:val="1"/>
          <w:wAfter w:w="8" w:type="dxa"/>
        </w:trPr>
        <w:tc>
          <w:tcPr>
            <w:tcW w:w="3044" w:type="dxa"/>
            <w:shd w:val="clear" w:color="auto" w:fill="auto"/>
          </w:tcPr>
          <w:p w14:paraId="4D6E2DBD"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A. 3</w:t>
            </w:r>
          </w:p>
        </w:tc>
        <w:tc>
          <w:tcPr>
            <w:tcW w:w="2432" w:type="dxa"/>
            <w:shd w:val="clear" w:color="auto" w:fill="auto"/>
          </w:tcPr>
          <w:p w14:paraId="16DD8BCC"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B. 14</w:t>
            </w:r>
          </w:p>
        </w:tc>
        <w:tc>
          <w:tcPr>
            <w:tcW w:w="2552" w:type="dxa"/>
            <w:tcBorders>
              <w:right w:val="single" w:sz="4" w:space="0" w:color="auto"/>
            </w:tcBorders>
            <w:shd w:val="clear" w:color="auto" w:fill="auto"/>
          </w:tcPr>
          <w:p w14:paraId="4C48C64F"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C. 41</w:t>
            </w:r>
          </w:p>
        </w:tc>
        <w:tc>
          <w:tcPr>
            <w:tcW w:w="1902" w:type="dxa"/>
            <w:gridSpan w:val="2"/>
            <w:tcBorders>
              <w:top w:val="nil"/>
              <w:left w:val="single" w:sz="4" w:space="0" w:color="auto"/>
              <w:bottom w:val="single" w:sz="4" w:space="0" w:color="auto"/>
              <w:right w:val="nil"/>
            </w:tcBorders>
            <w:shd w:val="clear" w:color="auto" w:fill="auto"/>
          </w:tcPr>
          <w:p w14:paraId="1EEC9D31"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p>
        </w:tc>
      </w:tr>
      <w:tr w:rsidR="00150F27" w:rsidRPr="00150F27" w14:paraId="223EFE98" w14:textId="77777777" w:rsidTr="002E71D7">
        <w:tc>
          <w:tcPr>
            <w:tcW w:w="8036" w:type="dxa"/>
            <w:gridSpan w:val="4"/>
            <w:shd w:val="clear" w:color="auto" w:fill="auto"/>
          </w:tcPr>
          <w:p w14:paraId="08AB7732"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4. Who grates the carrots? </w:t>
            </w:r>
          </w:p>
        </w:tc>
        <w:tc>
          <w:tcPr>
            <w:tcW w:w="1902" w:type="dxa"/>
            <w:gridSpan w:val="2"/>
            <w:tcBorders>
              <w:bottom w:val="single" w:sz="4" w:space="0" w:color="auto"/>
            </w:tcBorders>
            <w:shd w:val="clear" w:color="auto" w:fill="auto"/>
          </w:tcPr>
          <w:p w14:paraId="350880B9"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4.</w:t>
            </w:r>
          </w:p>
        </w:tc>
      </w:tr>
      <w:tr w:rsidR="00150F27" w:rsidRPr="00150F27" w14:paraId="2CD80DA8" w14:textId="77777777" w:rsidTr="002E71D7">
        <w:trPr>
          <w:gridAfter w:val="1"/>
          <w:wAfter w:w="8" w:type="dxa"/>
        </w:trPr>
        <w:tc>
          <w:tcPr>
            <w:tcW w:w="3044" w:type="dxa"/>
            <w:shd w:val="clear" w:color="auto" w:fill="auto"/>
          </w:tcPr>
          <w:p w14:paraId="65B9C856"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A. her mother</w:t>
            </w:r>
          </w:p>
        </w:tc>
        <w:tc>
          <w:tcPr>
            <w:tcW w:w="2432" w:type="dxa"/>
            <w:shd w:val="clear" w:color="auto" w:fill="auto"/>
          </w:tcPr>
          <w:p w14:paraId="23477126"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B. Eva</w:t>
            </w:r>
          </w:p>
        </w:tc>
        <w:tc>
          <w:tcPr>
            <w:tcW w:w="2552" w:type="dxa"/>
            <w:tcBorders>
              <w:right w:val="single" w:sz="4" w:space="0" w:color="auto"/>
            </w:tcBorders>
            <w:shd w:val="clear" w:color="auto" w:fill="auto"/>
          </w:tcPr>
          <w:p w14:paraId="06CC737C"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B. Charlie</w:t>
            </w:r>
          </w:p>
        </w:tc>
        <w:tc>
          <w:tcPr>
            <w:tcW w:w="1902" w:type="dxa"/>
            <w:gridSpan w:val="2"/>
            <w:tcBorders>
              <w:top w:val="nil"/>
              <w:left w:val="single" w:sz="4" w:space="0" w:color="auto"/>
              <w:bottom w:val="single" w:sz="4" w:space="0" w:color="auto"/>
              <w:right w:val="nil"/>
            </w:tcBorders>
            <w:shd w:val="clear" w:color="auto" w:fill="auto"/>
          </w:tcPr>
          <w:p w14:paraId="6C7703C2"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p>
        </w:tc>
      </w:tr>
      <w:tr w:rsidR="00150F27" w:rsidRPr="00150F27" w14:paraId="36293A0E" w14:textId="77777777" w:rsidTr="002E71D7">
        <w:tc>
          <w:tcPr>
            <w:tcW w:w="8036" w:type="dxa"/>
            <w:gridSpan w:val="4"/>
            <w:shd w:val="clear" w:color="auto" w:fill="auto"/>
          </w:tcPr>
          <w:p w14:paraId="7790BA53"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5. How long do Eva and Charlie bake the cake for?</w:t>
            </w:r>
          </w:p>
        </w:tc>
        <w:tc>
          <w:tcPr>
            <w:tcW w:w="1902" w:type="dxa"/>
            <w:gridSpan w:val="2"/>
            <w:tcBorders>
              <w:bottom w:val="single" w:sz="4" w:space="0" w:color="auto"/>
            </w:tcBorders>
            <w:shd w:val="clear" w:color="auto" w:fill="auto"/>
          </w:tcPr>
          <w:p w14:paraId="0648E942" w14:textId="184310FA" w:rsidR="00232E7A" w:rsidRPr="00150F27" w:rsidRDefault="00232E7A" w:rsidP="00150F27">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5. </w:t>
            </w:r>
          </w:p>
        </w:tc>
      </w:tr>
      <w:tr w:rsidR="00150F27" w:rsidRPr="00150F27" w14:paraId="47FDBF77" w14:textId="77777777" w:rsidTr="002E71D7">
        <w:trPr>
          <w:gridAfter w:val="1"/>
          <w:wAfter w:w="8" w:type="dxa"/>
        </w:trPr>
        <w:tc>
          <w:tcPr>
            <w:tcW w:w="3044" w:type="dxa"/>
            <w:shd w:val="clear" w:color="auto" w:fill="auto"/>
          </w:tcPr>
          <w:p w14:paraId="66A503F3"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 A. thirty minutes</w:t>
            </w:r>
          </w:p>
        </w:tc>
        <w:tc>
          <w:tcPr>
            <w:tcW w:w="2432" w:type="dxa"/>
            <w:shd w:val="clear" w:color="auto" w:fill="auto"/>
          </w:tcPr>
          <w:p w14:paraId="63956B73"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B. forty five minutes</w:t>
            </w:r>
          </w:p>
        </w:tc>
        <w:tc>
          <w:tcPr>
            <w:tcW w:w="2552" w:type="dxa"/>
            <w:tcBorders>
              <w:right w:val="single" w:sz="4" w:space="0" w:color="auto"/>
            </w:tcBorders>
            <w:shd w:val="clear" w:color="auto" w:fill="auto"/>
          </w:tcPr>
          <w:p w14:paraId="76480360"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C. an hour</w:t>
            </w:r>
          </w:p>
        </w:tc>
        <w:tc>
          <w:tcPr>
            <w:tcW w:w="1902" w:type="dxa"/>
            <w:gridSpan w:val="2"/>
            <w:tcBorders>
              <w:top w:val="nil"/>
              <w:left w:val="single" w:sz="4" w:space="0" w:color="auto"/>
              <w:bottom w:val="nil"/>
              <w:right w:val="nil"/>
            </w:tcBorders>
            <w:shd w:val="clear" w:color="auto" w:fill="auto"/>
          </w:tcPr>
          <w:p w14:paraId="43B66998"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p>
        </w:tc>
      </w:tr>
    </w:tbl>
    <w:p w14:paraId="6CA70A80" w14:textId="77777777" w:rsidR="00232E7A" w:rsidRPr="00150F27" w:rsidRDefault="00232E7A" w:rsidP="00232E7A">
      <w:pPr>
        <w:numPr>
          <w:ilvl w:val="0"/>
          <w:numId w:val="11"/>
        </w:numPr>
        <w:spacing w:line="240" w:lineRule="auto"/>
        <w:rPr>
          <w:rFonts w:ascii="Times New Roman" w:eastAsia="Arial Unicode MS" w:hAnsi="Times New Roman" w:cs="Times New Roman"/>
          <w:b/>
          <w:i/>
          <w:color w:val="000000" w:themeColor="text1"/>
          <w:sz w:val="24"/>
          <w:szCs w:val="24"/>
        </w:rPr>
      </w:pPr>
      <w:r w:rsidRPr="00150F27">
        <w:rPr>
          <w:rFonts w:ascii="Times New Roman" w:eastAsia="Arial Unicode MS" w:hAnsi="Times New Roman" w:cs="Times New Roman"/>
          <w:b/>
          <w:i/>
          <w:color w:val="000000" w:themeColor="text1"/>
          <w:sz w:val="24"/>
          <w:szCs w:val="24"/>
        </w:rPr>
        <w:t>Listen to a conversation. Match the words on two lists to each other. There is one answer that has been done (5 pts) Unit 2 – Reading 1 – CD 1.22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5284"/>
        <w:gridCol w:w="1843"/>
      </w:tblGrid>
      <w:tr w:rsidR="00150F27" w:rsidRPr="00150F27" w14:paraId="5910BF04" w14:textId="77777777" w:rsidTr="00B121DD">
        <w:tc>
          <w:tcPr>
            <w:tcW w:w="2683" w:type="dxa"/>
            <w:tcBorders>
              <w:bottom w:val="single" w:sz="4" w:space="0" w:color="auto"/>
            </w:tcBorders>
            <w:shd w:val="clear" w:color="auto" w:fill="auto"/>
          </w:tcPr>
          <w:p w14:paraId="5F4ABB45" w14:textId="77777777" w:rsidR="00232E7A" w:rsidRPr="00150F27" w:rsidRDefault="00232E7A" w:rsidP="00721573">
            <w:pPr>
              <w:spacing w:line="240" w:lineRule="auto"/>
              <w:jc w:val="center"/>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PEOPLE</w:t>
            </w:r>
          </w:p>
        </w:tc>
        <w:tc>
          <w:tcPr>
            <w:tcW w:w="5284" w:type="dxa"/>
            <w:tcBorders>
              <w:bottom w:val="single" w:sz="4" w:space="0" w:color="auto"/>
            </w:tcBorders>
            <w:shd w:val="clear" w:color="auto" w:fill="auto"/>
          </w:tcPr>
          <w:p w14:paraId="50FF4020" w14:textId="77777777" w:rsidR="00232E7A" w:rsidRPr="00150F27" w:rsidRDefault="00232E7A" w:rsidP="00721573">
            <w:pPr>
              <w:spacing w:line="240" w:lineRule="auto"/>
              <w:jc w:val="center"/>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ACTIVITIES &amp; PLACES</w:t>
            </w:r>
          </w:p>
        </w:tc>
        <w:tc>
          <w:tcPr>
            <w:tcW w:w="1843" w:type="dxa"/>
            <w:tcBorders>
              <w:bottom w:val="single" w:sz="4" w:space="0" w:color="auto"/>
            </w:tcBorders>
            <w:shd w:val="clear" w:color="auto" w:fill="auto"/>
          </w:tcPr>
          <w:p w14:paraId="6B4BE157" w14:textId="77777777" w:rsidR="00232E7A" w:rsidRPr="00150F27" w:rsidRDefault="00232E7A" w:rsidP="00721573">
            <w:pPr>
              <w:spacing w:line="240" w:lineRule="auto"/>
              <w:jc w:val="center"/>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Answer</w:t>
            </w:r>
          </w:p>
        </w:tc>
      </w:tr>
      <w:tr w:rsidR="00150F27" w:rsidRPr="00150F27" w14:paraId="125E7844" w14:textId="77777777" w:rsidTr="00B121DD">
        <w:tc>
          <w:tcPr>
            <w:tcW w:w="2683" w:type="dxa"/>
            <w:tcBorders>
              <w:top w:val="single" w:sz="4" w:space="0" w:color="auto"/>
              <w:left w:val="single" w:sz="4" w:space="0" w:color="auto"/>
              <w:bottom w:val="nil"/>
              <w:right w:val="single" w:sz="4" w:space="0" w:color="auto"/>
            </w:tcBorders>
            <w:shd w:val="clear" w:color="auto" w:fill="auto"/>
          </w:tcPr>
          <w:p w14:paraId="727CD265" w14:textId="77777777" w:rsidR="00232E7A" w:rsidRPr="00150F27" w:rsidRDefault="00232E7A" w:rsidP="00232E7A">
            <w:pPr>
              <w:numPr>
                <w:ilvl w:val="0"/>
                <w:numId w:val="12"/>
              </w:num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Lucas</w:t>
            </w:r>
          </w:p>
        </w:tc>
        <w:tc>
          <w:tcPr>
            <w:tcW w:w="5284" w:type="dxa"/>
            <w:tcBorders>
              <w:top w:val="single" w:sz="4" w:space="0" w:color="auto"/>
              <w:left w:val="single" w:sz="4" w:space="0" w:color="auto"/>
              <w:bottom w:val="nil"/>
              <w:right w:val="single" w:sz="4" w:space="0" w:color="auto"/>
            </w:tcBorders>
            <w:shd w:val="clear" w:color="auto" w:fill="auto"/>
          </w:tcPr>
          <w:p w14:paraId="39A053A5" w14:textId="77777777" w:rsidR="00232E7A" w:rsidRPr="00150F27" w:rsidRDefault="00232E7A" w:rsidP="00232E7A">
            <w:pPr>
              <w:numPr>
                <w:ilvl w:val="0"/>
                <w:numId w:val="13"/>
              </w:num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Is camping in the Australia outback.</w:t>
            </w:r>
          </w:p>
        </w:tc>
        <w:tc>
          <w:tcPr>
            <w:tcW w:w="1843" w:type="dxa"/>
            <w:tcBorders>
              <w:left w:val="single" w:sz="4" w:space="0" w:color="auto"/>
            </w:tcBorders>
            <w:shd w:val="clear" w:color="auto" w:fill="auto"/>
          </w:tcPr>
          <w:p w14:paraId="56B5AA98" w14:textId="77777777" w:rsidR="00232E7A" w:rsidRPr="00150F27" w:rsidRDefault="00232E7A" w:rsidP="00721573">
            <w:p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0. F</w:t>
            </w:r>
          </w:p>
        </w:tc>
      </w:tr>
      <w:tr w:rsidR="00150F27" w:rsidRPr="00150F27" w14:paraId="3E6C4C5F" w14:textId="77777777" w:rsidTr="00B121DD">
        <w:tc>
          <w:tcPr>
            <w:tcW w:w="2683" w:type="dxa"/>
            <w:tcBorders>
              <w:top w:val="nil"/>
              <w:left w:val="single" w:sz="4" w:space="0" w:color="auto"/>
              <w:bottom w:val="nil"/>
              <w:right w:val="single" w:sz="4" w:space="0" w:color="auto"/>
            </w:tcBorders>
            <w:shd w:val="clear" w:color="auto" w:fill="auto"/>
          </w:tcPr>
          <w:p w14:paraId="4D388385" w14:textId="77777777" w:rsidR="00232E7A" w:rsidRPr="00150F27" w:rsidRDefault="00232E7A" w:rsidP="00232E7A">
            <w:pPr>
              <w:numPr>
                <w:ilvl w:val="0"/>
                <w:numId w:val="12"/>
              </w:num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Michael</w:t>
            </w:r>
          </w:p>
        </w:tc>
        <w:tc>
          <w:tcPr>
            <w:tcW w:w="5284" w:type="dxa"/>
            <w:tcBorders>
              <w:top w:val="nil"/>
              <w:left w:val="single" w:sz="4" w:space="0" w:color="auto"/>
              <w:bottom w:val="nil"/>
              <w:right w:val="single" w:sz="4" w:space="0" w:color="auto"/>
            </w:tcBorders>
            <w:shd w:val="clear" w:color="auto" w:fill="auto"/>
          </w:tcPr>
          <w:p w14:paraId="0C1A75B6" w14:textId="77777777" w:rsidR="00232E7A" w:rsidRPr="00150F27" w:rsidRDefault="00232E7A" w:rsidP="00232E7A">
            <w:pPr>
              <w:numPr>
                <w:ilvl w:val="0"/>
                <w:numId w:val="13"/>
              </w:num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Is rock climbing in the Colorado mountains</w:t>
            </w:r>
          </w:p>
        </w:tc>
        <w:tc>
          <w:tcPr>
            <w:tcW w:w="1843" w:type="dxa"/>
            <w:tcBorders>
              <w:left w:val="single" w:sz="4" w:space="0" w:color="auto"/>
            </w:tcBorders>
            <w:shd w:val="clear" w:color="auto" w:fill="auto"/>
          </w:tcPr>
          <w:p w14:paraId="6E228C46" w14:textId="67707030" w:rsidR="00232E7A" w:rsidRPr="00150F27" w:rsidRDefault="00150F27" w:rsidP="00721573">
            <w:pPr>
              <w:spacing w:line="240" w:lineRule="auto"/>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1. </w:t>
            </w:r>
          </w:p>
        </w:tc>
      </w:tr>
      <w:tr w:rsidR="00150F27" w:rsidRPr="00150F27" w14:paraId="557D620C" w14:textId="77777777" w:rsidTr="00B121DD">
        <w:tc>
          <w:tcPr>
            <w:tcW w:w="2683" w:type="dxa"/>
            <w:tcBorders>
              <w:top w:val="nil"/>
              <w:left w:val="single" w:sz="4" w:space="0" w:color="auto"/>
              <w:bottom w:val="nil"/>
              <w:right w:val="single" w:sz="4" w:space="0" w:color="auto"/>
            </w:tcBorders>
            <w:shd w:val="clear" w:color="auto" w:fill="auto"/>
          </w:tcPr>
          <w:p w14:paraId="5BBAA490" w14:textId="77777777" w:rsidR="00232E7A" w:rsidRPr="00150F27" w:rsidRDefault="00232E7A" w:rsidP="00232E7A">
            <w:pPr>
              <w:numPr>
                <w:ilvl w:val="0"/>
                <w:numId w:val="12"/>
              </w:num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Emilia</w:t>
            </w:r>
          </w:p>
        </w:tc>
        <w:tc>
          <w:tcPr>
            <w:tcW w:w="5284" w:type="dxa"/>
            <w:tcBorders>
              <w:top w:val="nil"/>
              <w:left w:val="single" w:sz="4" w:space="0" w:color="auto"/>
              <w:bottom w:val="nil"/>
              <w:right w:val="single" w:sz="4" w:space="0" w:color="auto"/>
            </w:tcBorders>
            <w:shd w:val="clear" w:color="auto" w:fill="auto"/>
          </w:tcPr>
          <w:p w14:paraId="2248102A" w14:textId="77777777" w:rsidR="00232E7A" w:rsidRPr="00150F27" w:rsidRDefault="00232E7A" w:rsidP="00232E7A">
            <w:pPr>
              <w:numPr>
                <w:ilvl w:val="0"/>
                <w:numId w:val="13"/>
              </w:num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Is building a raft in Anakiwa, New Zealand.</w:t>
            </w:r>
          </w:p>
        </w:tc>
        <w:tc>
          <w:tcPr>
            <w:tcW w:w="1843" w:type="dxa"/>
            <w:tcBorders>
              <w:left w:val="single" w:sz="4" w:space="0" w:color="auto"/>
            </w:tcBorders>
            <w:shd w:val="clear" w:color="auto" w:fill="auto"/>
          </w:tcPr>
          <w:p w14:paraId="41A0EBA8" w14:textId="401DFB2B" w:rsidR="00232E7A" w:rsidRPr="00150F27" w:rsidRDefault="00150F27" w:rsidP="00721573">
            <w:pPr>
              <w:spacing w:line="240" w:lineRule="auto"/>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2. </w:t>
            </w:r>
          </w:p>
        </w:tc>
      </w:tr>
      <w:tr w:rsidR="00150F27" w:rsidRPr="00150F27" w14:paraId="21064B04" w14:textId="77777777" w:rsidTr="00B121DD">
        <w:tc>
          <w:tcPr>
            <w:tcW w:w="2683" w:type="dxa"/>
            <w:tcBorders>
              <w:top w:val="nil"/>
              <w:left w:val="single" w:sz="4" w:space="0" w:color="auto"/>
              <w:bottom w:val="nil"/>
              <w:right w:val="single" w:sz="4" w:space="0" w:color="auto"/>
            </w:tcBorders>
            <w:shd w:val="clear" w:color="auto" w:fill="auto"/>
          </w:tcPr>
          <w:p w14:paraId="46275447" w14:textId="77777777" w:rsidR="00232E7A" w:rsidRPr="00150F27" w:rsidRDefault="00232E7A" w:rsidP="00232E7A">
            <w:pPr>
              <w:numPr>
                <w:ilvl w:val="0"/>
                <w:numId w:val="12"/>
              </w:num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Jo</w:t>
            </w:r>
          </w:p>
        </w:tc>
        <w:tc>
          <w:tcPr>
            <w:tcW w:w="5284" w:type="dxa"/>
            <w:tcBorders>
              <w:top w:val="nil"/>
              <w:left w:val="single" w:sz="4" w:space="0" w:color="auto"/>
              <w:bottom w:val="nil"/>
              <w:right w:val="single" w:sz="4" w:space="0" w:color="auto"/>
            </w:tcBorders>
            <w:shd w:val="clear" w:color="auto" w:fill="auto"/>
          </w:tcPr>
          <w:p w14:paraId="6DD9138A" w14:textId="77777777" w:rsidR="00232E7A" w:rsidRPr="00150F27" w:rsidRDefault="00232E7A" w:rsidP="00232E7A">
            <w:pPr>
              <w:numPr>
                <w:ilvl w:val="0"/>
                <w:numId w:val="13"/>
              </w:num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Is climbing in the trees in Costa rice.</w:t>
            </w:r>
          </w:p>
        </w:tc>
        <w:tc>
          <w:tcPr>
            <w:tcW w:w="1843" w:type="dxa"/>
            <w:tcBorders>
              <w:left w:val="single" w:sz="4" w:space="0" w:color="auto"/>
              <w:bottom w:val="single" w:sz="4" w:space="0" w:color="auto"/>
            </w:tcBorders>
            <w:shd w:val="clear" w:color="auto" w:fill="auto"/>
          </w:tcPr>
          <w:p w14:paraId="3BCF769D" w14:textId="32E08F91" w:rsidR="00232E7A" w:rsidRPr="00150F27" w:rsidRDefault="00150F27" w:rsidP="00721573">
            <w:pPr>
              <w:spacing w:line="240" w:lineRule="auto"/>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3. </w:t>
            </w:r>
          </w:p>
        </w:tc>
      </w:tr>
      <w:tr w:rsidR="00150F27" w:rsidRPr="00150F27" w14:paraId="17820D81" w14:textId="77777777" w:rsidTr="00B121DD">
        <w:tc>
          <w:tcPr>
            <w:tcW w:w="2683" w:type="dxa"/>
            <w:tcBorders>
              <w:top w:val="nil"/>
              <w:left w:val="single" w:sz="4" w:space="0" w:color="auto"/>
              <w:bottom w:val="nil"/>
              <w:right w:val="single" w:sz="4" w:space="0" w:color="auto"/>
            </w:tcBorders>
            <w:shd w:val="clear" w:color="auto" w:fill="auto"/>
          </w:tcPr>
          <w:p w14:paraId="0978941A" w14:textId="77777777" w:rsidR="00232E7A" w:rsidRPr="00150F27" w:rsidRDefault="00232E7A" w:rsidP="00232E7A">
            <w:pPr>
              <w:numPr>
                <w:ilvl w:val="0"/>
                <w:numId w:val="12"/>
              </w:num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Eddie</w:t>
            </w:r>
          </w:p>
        </w:tc>
        <w:tc>
          <w:tcPr>
            <w:tcW w:w="5284" w:type="dxa"/>
            <w:tcBorders>
              <w:top w:val="nil"/>
              <w:left w:val="single" w:sz="4" w:space="0" w:color="auto"/>
              <w:bottom w:val="nil"/>
              <w:right w:val="single" w:sz="4" w:space="0" w:color="auto"/>
            </w:tcBorders>
            <w:shd w:val="clear" w:color="auto" w:fill="auto"/>
          </w:tcPr>
          <w:p w14:paraId="71D64D09" w14:textId="77777777" w:rsidR="00232E7A" w:rsidRPr="00150F27" w:rsidRDefault="00232E7A" w:rsidP="00232E7A">
            <w:pPr>
              <w:numPr>
                <w:ilvl w:val="0"/>
                <w:numId w:val="13"/>
              </w:num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Is kayaking on the river in Wales</w:t>
            </w:r>
          </w:p>
        </w:tc>
        <w:tc>
          <w:tcPr>
            <w:tcW w:w="1843" w:type="dxa"/>
            <w:tcBorders>
              <w:left w:val="single" w:sz="4" w:space="0" w:color="auto"/>
              <w:bottom w:val="single" w:sz="4" w:space="0" w:color="auto"/>
            </w:tcBorders>
            <w:shd w:val="clear" w:color="auto" w:fill="auto"/>
          </w:tcPr>
          <w:p w14:paraId="455636D3" w14:textId="6AE446A7" w:rsidR="00232E7A" w:rsidRPr="00150F27" w:rsidRDefault="00150F27" w:rsidP="00721573">
            <w:pPr>
              <w:spacing w:line="240" w:lineRule="auto"/>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4. </w:t>
            </w:r>
          </w:p>
        </w:tc>
      </w:tr>
      <w:tr w:rsidR="00150F27" w:rsidRPr="00150F27" w14:paraId="6BF34927" w14:textId="77777777" w:rsidTr="00B121DD">
        <w:tc>
          <w:tcPr>
            <w:tcW w:w="2683" w:type="dxa"/>
            <w:tcBorders>
              <w:top w:val="nil"/>
              <w:left w:val="single" w:sz="4" w:space="0" w:color="auto"/>
              <w:bottom w:val="single" w:sz="4" w:space="0" w:color="auto"/>
              <w:right w:val="single" w:sz="4" w:space="0" w:color="auto"/>
            </w:tcBorders>
            <w:shd w:val="clear" w:color="auto" w:fill="auto"/>
          </w:tcPr>
          <w:p w14:paraId="734CC0F6" w14:textId="77777777" w:rsidR="00232E7A" w:rsidRPr="00150F27" w:rsidRDefault="00232E7A" w:rsidP="00232E7A">
            <w:pPr>
              <w:numPr>
                <w:ilvl w:val="0"/>
                <w:numId w:val="12"/>
              </w:num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Carla</w:t>
            </w:r>
          </w:p>
        </w:tc>
        <w:tc>
          <w:tcPr>
            <w:tcW w:w="5284" w:type="dxa"/>
            <w:tcBorders>
              <w:top w:val="nil"/>
              <w:left w:val="single" w:sz="4" w:space="0" w:color="auto"/>
              <w:bottom w:val="single" w:sz="4" w:space="0" w:color="auto"/>
              <w:right w:val="single" w:sz="4" w:space="0" w:color="auto"/>
            </w:tcBorders>
            <w:shd w:val="clear" w:color="auto" w:fill="auto"/>
          </w:tcPr>
          <w:p w14:paraId="629398EC" w14:textId="77777777" w:rsidR="00232E7A" w:rsidRPr="00150F27" w:rsidRDefault="00232E7A" w:rsidP="00232E7A">
            <w:pPr>
              <w:numPr>
                <w:ilvl w:val="0"/>
                <w:numId w:val="13"/>
              </w:numPr>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Is hiking in the forest in Germany.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5E83CE" w14:textId="6D9ADE40" w:rsidR="00232E7A" w:rsidRPr="00150F27" w:rsidRDefault="00150F27" w:rsidP="00721573">
            <w:pPr>
              <w:spacing w:line="240" w:lineRule="auto"/>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5. </w:t>
            </w:r>
          </w:p>
        </w:tc>
      </w:tr>
    </w:tbl>
    <w:p w14:paraId="6F4A5CC5" w14:textId="77777777" w:rsidR="00232E7A" w:rsidRPr="00150F27" w:rsidRDefault="00232E7A" w:rsidP="00232E7A">
      <w:pPr>
        <w:pStyle w:val="ListParagraph"/>
        <w:spacing w:line="240" w:lineRule="auto"/>
        <w:ind w:left="0"/>
        <w:jc w:val="center"/>
        <w:rPr>
          <w:rFonts w:ascii="Times New Roman" w:eastAsia="Arial Unicode MS" w:hAnsi="Times New Roman" w:cs="Times New Roman"/>
          <w:b/>
          <w:color w:val="000000" w:themeColor="text1"/>
          <w:sz w:val="24"/>
          <w:szCs w:val="24"/>
        </w:rPr>
      </w:pPr>
    </w:p>
    <w:p w14:paraId="12D5D84C" w14:textId="77777777" w:rsidR="00232E7A" w:rsidRPr="00150F27" w:rsidRDefault="00232E7A" w:rsidP="00232E7A">
      <w:pPr>
        <w:pStyle w:val="ListParagraph"/>
        <w:spacing w:line="240" w:lineRule="auto"/>
        <w:ind w:left="0"/>
        <w:jc w:val="center"/>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b/>
          <w:color w:val="000000" w:themeColor="text1"/>
          <w:sz w:val="24"/>
          <w:szCs w:val="24"/>
        </w:rPr>
        <w:t>READING</w:t>
      </w:r>
      <w:r w:rsidRPr="00150F27">
        <w:rPr>
          <w:rFonts w:ascii="Times New Roman" w:eastAsia="Arial Unicode MS" w:hAnsi="Times New Roman" w:cs="Times New Roman"/>
          <w:color w:val="000000" w:themeColor="text1"/>
          <w:sz w:val="24"/>
          <w:szCs w:val="24"/>
        </w:rPr>
        <w:t xml:space="preserve"> (10pts)</w:t>
      </w:r>
    </w:p>
    <w:p w14:paraId="30D79049" w14:textId="77777777" w:rsidR="00232E7A" w:rsidRPr="00150F27" w:rsidRDefault="00232E7A" w:rsidP="00232E7A">
      <w:pPr>
        <w:numPr>
          <w:ilvl w:val="0"/>
          <w:numId w:val="14"/>
        </w:numPr>
        <w:spacing w:line="240" w:lineRule="auto"/>
        <w:ind w:left="142" w:right="-257" w:hanging="284"/>
        <w:rPr>
          <w:rFonts w:ascii="Times New Roman" w:eastAsia="Arial Unicode MS" w:hAnsi="Times New Roman" w:cs="Times New Roman"/>
          <w:i/>
          <w:color w:val="000000" w:themeColor="text1"/>
          <w:sz w:val="24"/>
          <w:szCs w:val="24"/>
        </w:rPr>
      </w:pPr>
      <w:r w:rsidRPr="00150F27">
        <w:rPr>
          <w:rFonts w:ascii="Times New Roman" w:hAnsi="Times New Roman" w:cs="Times New Roman"/>
          <w:b/>
          <w:color w:val="000000" w:themeColor="text1"/>
          <w:u w:val="single"/>
        </w:rPr>
        <w:t>Choose the word or phrase that best completes each of the sentences. W</w:t>
      </w:r>
      <w:r w:rsidRPr="00150F27">
        <w:rPr>
          <w:rFonts w:ascii="Times New Roman" w:eastAsia="Arial Unicode MS" w:hAnsi="Times New Roman" w:cs="Times New Roman"/>
          <w:color w:val="000000" w:themeColor="text1"/>
          <w:u w:val="single"/>
        </w:rPr>
        <w:t xml:space="preserve">rite </w:t>
      </w:r>
      <w:r w:rsidRPr="00150F27">
        <w:rPr>
          <w:rFonts w:ascii="Times New Roman" w:eastAsia="Arial Unicode MS" w:hAnsi="Times New Roman" w:cs="Times New Roman"/>
          <w:b/>
          <w:color w:val="000000" w:themeColor="text1"/>
          <w:u w:val="single"/>
        </w:rPr>
        <w:t>A, B, C,</w:t>
      </w:r>
      <w:r w:rsidRPr="00150F27">
        <w:rPr>
          <w:rFonts w:ascii="Times New Roman" w:eastAsia="Arial Unicode MS" w:hAnsi="Times New Roman" w:cs="Times New Roman"/>
          <w:color w:val="000000" w:themeColor="text1"/>
          <w:u w:val="single"/>
        </w:rPr>
        <w:t xml:space="preserve"> or </w:t>
      </w:r>
      <w:r w:rsidRPr="00150F27">
        <w:rPr>
          <w:rFonts w:ascii="Times New Roman" w:eastAsia="Arial Unicode MS" w:hAnsi="Times New Roman" w:cs="Times New Roman"/>
          <w:b/>
          <w:color w:val="000000" w:themeColor="text1"/>
          <w:u w:val="single"/>
        </w:rPr>
        <w:t>D in the boxes.</w:t>
      </w:r>
      <w:r w:rsidRPr="00150F27">
        <w:rPr>
          <w:rFonts w:ascii="Times New Roman" w:eastAsia="Arial Unicode MS" w:hAnsi="Times New Roman" w:cs="Times New Roman"/>
          <w:b/>
          <w:color w:val="000000" w:themeColor="text1"/>
          <w:sz w:val="24"/>
          <w:szCs w:val="24"/>
        </w:rPr>
        <w:t xml:space="preserve"> </w:t>
      </w:r>
      <w:r w:rsidRPr="00150F27">
        <w:rPr>
          <w:rFonts w:ascii="Times New Roman" w:eastAsia="Arial Unicode MS" w:hAnsi="Times New Roman" w:cs="Times New Roman"/>
          <w:i/>
          <w:color w:val="000000" w:themeColor="text1"/>
          <w:sz w:val="24"/>
          <w:szCs w:val="24"/>
        </w:rPr>
        <w:t>(1pt)</w:t>
      </w:r>
    </w:p>
    <w:p w14:paraId="58C70E98" w14:textId="77777777" w:rsidR="00232E7A" w:rsidRPr="00150F27" w:rsidRDefault="00232E7A" w:rsidP="00232E7A">
      <w:pPr>
        <w:spacing w:line="240" w:lineRule="auto"/>
        <w:rPr>
          <w:rFonts w:ascii="Times New Roman" w:eastAsia="Arial Unicode MS" w:hAnsi="Times New Roman" w:cs="Times New Roman"/>
          <w:i/>
          <w:color w:val="000000" w:themeColor="text1"/>
          <w:sz w:val="24"/>
          <w:szCs w:val="24"/>
        </w:rPr>
      </w:pPr>
    </w:p>
    <w:tbl>
      <w:tblPr>
        <w:tblW w:w="10207" w:type="dxa"/>
        <w:tblInd w:w="-284" w:type="dxa"/>
        <w:tblLayout w:type="fixed"/>
        <w:tblLook w:val="01E0" w:firstRow="1" w:lastRow="1" w:firstColumn="1" w:lastColumn="1" w:noHBand="0" w:noVBand="0"/>
      </w:tblPr>
      <w:tblGrid>
        <w:gridCol w:w="2127"/>
        <w:gridCol w:w="2410"/>
        <w:gridCol w:w="2835"/>
        <w:gridCol w:w="1843"/>
        <w:gridCol w:w="992"/>
      </w:tblGrid>
      <w:tr w:rsidR="00150F27" w:rsidRPr="00150F27" w14:paraId="22AF6F91" w14:textId="77777777" w:rsidTr="002E71D7">
        <w:tc>
          <w:tcPr>
            <w:tcW w:w="9215" w:type="dxa"/>
            <w:gridSpan w:val="4"/>
            <w:tcBorders>
              <w:right w:val="single" w:sz="4" w:space="0" w:color="auto"/>
            </w:tcBorders>
          </w:tcPr>
          <w:p w14:paraId="6787C165" w14:textId="77777777" w:rsidR="00232E7A" w:rsidRPr="00150F27" w:rsidRDefault="00232E7A" w:rsidP="00721573">
            <w:pPr>
              <w:tabs>
                <w:tab w:val="left" w:pos="374"/>
                <w:tab w:val="left" w:pos="748"/>
                <w:tab w:val="left" w:pos="6171"/>
                <w:tab w:val="left" w:pos="7293"/>
              </w:tabs>
              <w:spacing w:line="240" w:lineRule="auto"/>
              <w:jc w:val="both"/>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1. </w:t>
            </w:r>
            <w:r w:rsidRPr="00150F27">
              <w:rPr>
                <w:rFonts w:ascii="Times New Roman" w:hAnsi="Times New Roman" w:cs="Times New Roman"/>
                <w:color w:val="000000" w:themeColor="text1"/>
                <w:sz w:val="24"/>
                <w:szCs w:val="24"/>
              </w:rPr>
              <w:t>We ……………….. the rugby match today because it’s raining and the ground is wet.</w:t>
            </w:r>
          </w:p>
        </w:tc>
        <w:tc>
          <w:tcPr>
            <w:tcW w:w="992" w:type="dxa"/>
            <w:tcBorders>
              <w:top w:val="single" w:sz="4" w:space="0" w:color="auto"/>
              <w:left w:val="single" w:sz="4" w:space="0" w:color="auto"/>
              <w:bottom w:val="single" w:sz="4" w:space="0" w:color="auto"/>
              <w:right w:val="single" w:sz="4" w:space="0" w:color="auto"/>
            </w:tcBorders>
          </w:tcPr>
          <w:p w14:paraId="5E133A46" w14:textId="77777777" w:rsidR="00232E7A" w:rsidRPr="00150F27" w:rsidRDefault="00232E7A" w:rsidP="00721573">
            <w:pPr>
              <w:tabs>
                <w:tab w:val="left" w:pos="374"/>
                <w:tab w:val="left" w:pos="748"/>
                <w:tab w:val="left" w:pos="6171"/>
                <w:tab w:val="left" w:pos="7293"/>
              </w:tabs>
              <w:spacing w:line="240" w:lineRule="auto"/>
              <w:jc w:val="both"/>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1. </w:t>
            </w:r>
          </w:p>
        </w:tc>
      </w:tr>
      <w:tr w:rsidR="00150F27" w:rsidRPr="00150F27" w14:paraId="1E830A07" w14:textId="77777777" w:rsidTr="002E71D7">
        <w:tc>
          <w:tcPr>
            <w:tcW w:w="2127" w:type="dxa"/>
          </w:tcPr>
          <w:p w14:paraId="3F57C2E0" w14:textId="77777777" w:rsidR="00232E7A" w:rsidRPr="00150F27" w:rsidRDefault="00232E7A" w:rsidP="00721573">
            <w:pPr>
              <w:tabs>
                <w:tab w:val="left" w:pos="374"/>
                <w:tab w:val="left" w:pos="748"/>
              </w:tabs>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A. isn’t watching</w:t>
            </w:r>
          </w:p>
        </w:tc>
        <w:tc>
          <w:tcPr>
            <w:tcW w:w="2410" w:type="dxa"/>
          </w:tcPr>
          <w:p w14:paraId="24DBE3DE" w14:textId="77777777" w:rsidR="00232E7A" w:rsidRPr="00150F27" w:rsidRDefault="00232E7A" w:rsidP="00721573">
            <w:pPr>
              <w:tabs>
                <w:tab w:val="left" w:pos="374"/>
                <w:tab w:val="left" w:pos="748"/>
              </w:tabs>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B. </w:t>
            </w:r>
            <w:r w:rsidRPr="00150F27">
              <w:rPr>
                <w:rFonts w:ascii="Times New Roman" w:hAnsi="Times New Roman" w:cs="Times New Roman"/>
                <w:color w:val="000000" w:themeColor="text1"/>
                <w:sz w:val="24"/>
                <w:szCs w:val="24"/>
              </w:rPr>
              <w:t>aren’t watching</w:t>
            </w:r>
          </w:p>
        </w:tc>
        <w:tc>
          <w:tcPr>
            <w:tcW w:w="2835" w:type="dxa"/>
          </w:tcPr>
          <w:p w14:paraId="22C182FB" w14:textId="77777777" w:rsidR="00232E7A" w:rsidRPr="00150F27" w:rsidRDefault="00232E7A" w:rsidP="00721573">
            <w:pPr>
              <w:tabs>
                <w:tab w:val="left" w:pos="374"/>
                <w:tab w:val="left" w:pos="748"/>
              </w:tabs>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C. doesn’t watch</w:t>
            </w:r>
          </w:p>
        </w:tc>
        <w:tc>
          <w:tcPr>
            <w:tcW w:w="2835" w:type="dxa"/>
            <w:gridSpan w:val="2"/>
          </w:tcPr>
          <w:p w14:paraId="74CAAE06" w14:textId="77777777" w:rsidR="00232E7A" w:rsidRPr="00150F27" w:rsidRDefault="00232E7A" w:rsidP="00721573">
            <w:pPr>
              <w:tabs>
                <w:tab w:val="left" w:pos="374"/>
                <w:tab w:val="left" w:pos="748"/>
              </w:tabs>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D. </w:t>
            </w:r>
            <w:r w:rsidRPr="00150F27">
              <w:rPr>
                <w:rFonts w:ascii="Times New Roman" w:hAnsi="Times New Roman" w:cs="Times New Roman"/>
                <w:color w:val="000000" w:themeColor="text1"/>
                <w:sz w:val="24"/>
                <w:szCs w:val="24"/>
              </w:rPr>
              <w:t>don’t watch</w:t>
            </w:r>
          </w:p>
        </w:tc>
      </w:tr>
      <w:tr w:rsidR="00150F27" w:rsidRPr="00150F27" w14:paraId="0E336B9F" w14:textId="77777777" w:rsidTr="002E71D7">
        <w:tc>
          <w:tcPr>
            <w:tcW w:w="9215" w:type="dxa"/>
            <w:gridSpan w:val="4"/>
            <w:tcBorders>
              <w:right w:val="single" w:sz="4" w:space="0" w:color="auto"/>
            </w:tcBorders>
          </w:tcPr>
          <w:p w14:paraId="24246D1C" w14:textId="77777777" w:rsidR="00232E7A" w:rsidRPr="00150F27" w:rsidRDefault="00232E7A" w:rsidP="00721573">
            <w:pPr>
              <w:tabs>
                <w:tab w:val="left" w:pos="374"/>
                <w:tab w:val="left" w:pos="748"/>
                <w:tab w:val="left" w:pos="6171"/>
                <w:tab w:val="left" w:pos="7293"/>
              </w:tabs>
              <w:spacing w:line="240" w:lineRule="auto"/>
              <w:jc w:val="both"/>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2. </w:t>
            </w:r>
            <w:r w:rsidRPr="00150F27">
              <w:rPr>
                <w:rFonts w:ascii="Times New Roman" w:hAnsi="Times New Roman" w:cs="Times New Roman"/>
                <w:color w:val="000000" w:themeColor="text1"/>
                <w:sz w:val="24"/>
                <w:szCs w:val="24"/>
              </w:rPr>
              <w:t>You do this sport in a pool and you can do it on your own or with others.</w:t>
            </w:r>
          </w:p>
        </w:tc>
        <w:tc>
          <w:tcPr>
            <w:tcW w:w="992" w:type="dxa"/>
            <w:tcBorders>
              <w:top w:val="single" w:sz="4" w:space="0" w:color="auto"/>
              <w:left w:val="single" w:sz="4" w:space="0" w:color="auto"/>
              <w:bottom w:val="single" w:sz="4" w:space="0" w:color="auto"/>
              <w:right w:val="single" w:sz="4" w:space="0" w:color="auto"/>
            </w:tcBorders>
          </w:tcPr>
          <w:p w14:paraId="247A985A" w14:textId="77777777" w:rsidR="00232E7A" w:rsidRPr="00150F27" w:rsidRDefault="00232E7A" w:rsidP="00721573">
            <w:pPr>
              <w:tabs>
                <w:tab w:val="left" w:pos="374"/>
                <w:tab w:val="left" w:pos="748"/>
                <w:tab w:val="left" w:pos="6171"/>
                <w:tab w:val="left" w:pos="7293"/>
              </w:tabs>
              <w:spacing w:line="240" w:lineRule="auto"/>
              <w:jc w:val="both"/>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2.</w:t>
            </w:r>
          </w:p>
        </w:tc>
      </w:tr>
      <w:tr w:rsidR="00150F27" w:rsidRPr="00150F27" w14:paraId="3FBBBB70" w14:textId="77777777" w:rsidTr="002E71D7">
        <w:tc>
          <w:tcPr>
            <w:tcW w:w="2127" w:type="dxa"/>
          </w:tcPr>
          <w:p w14:paraId="65B46BB5" w14:textId="77777777" w:rsidR="00232E7A" w:rsidRPr="00150F27" w:rsidRDefault="00232E7A" w:rsidP="00721573">
            <w:pPr>
              <w:tabs>
                <w:tab w:val="left" w:pos="374"/>
                <w:tab w:val="left" w:pos="748"/>
              </w:tabs>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A. </w:t>
            </w:r>
            <w:r w:rsidRPr="00150F27">
              <w:rPr>
                <w:rFonts w:ascii="Times New Roman" w:hAnsi="Times New Roman" w:cs="Times New Roman"/>
                <w:color w:val="000000" w:themeColor="text1"/>
                <w:sz w:val="24"/>
                <w:szCs w:val="24"/>
              </w:rPr>
              <w:t>swimming</w:t>
            </w:r>
          </w:p>
        </w:tc>
        <w:tc>
          <w:tcPr>
            <w:tcW w:w="2410" w:type="dxa"/>
          </w:tcPr>
          <w:p w14:paraId="5594DA64" w14:textId="77777777" w:rsidR="00232E7A" w:rsidRPr="00150F27" w:rsidRDefault="00232E7A" w:rsidP="00721573">
            <w:pPr>
              <w:tabs>
                <w:tab w:val="left" w:pos="374"/>
                <w:tab w:val="left" w:pos="748"/>
              </w:tabs>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B. </w:t>
            </w:r>
            <w:r w:rsidRPr="00150F27">
              <w:rPr>
                <w:rFonts w:ascii="Times New Roman" w:hAnsi="Times New Roman" w:cs="Times New Roman"/>
                <w:color w:val="000000" w:themeColor="text1"/>
                <w:sz w:val="24"/>
                <w:szCs w:val="24"/>
              </w:rPr>
              <w:t>football</w:t>
            </w:r>
          </w:p>
        </w:tc>
        <w:tc>
          <w:tcPr>
            <w:tcW w:w="2835" w:type="dxa"/>
          </w:tcPr>
          <w:p w14:paraId="4A8B0DC9" w14:textId="77777777" w:rsidR="00232E7A" w:rsidRPr="00150F27" w:rsidRDefault="00232E7A" w:rsidP="00721573">
            <w:pPr>
              <w:tabs>
                <w:tab w:val="left" w:pos="374"/>
                <w:tab w:val="left" w:pos="748"/>
              </w:tabs>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C. </w:t>
            </w:r>
            <w:r w:rsidRPr="00150F27">
              <w:rPr>
                <w:rFonts w:ascii="Times New Roman" w:hAnsi="Times New Roman" w:cs="Times New Roman"/>
                <w:color w:val="000000" w:themeColor="text1"/>
                <w:sz w:val="24"/>
                <w:szCs w:val="24"/>
              </w:rPr>
              <w:t>horse riding</w:t>
            </w:r>
          </w:p>
        </w:tc>
        <w:tc>
          <w:tcPr>
            <w:tcW w:w="2835" w:type="dxa"/>
            <w:gridSpan w:val="2"/>
          </w:tcPr>
          <w:p w14:paraId="539CC198" w14:textId="77777777" w:rsidR="00232E7A" w:rsidRPr="00150F27" w:rsidRDefault="00232E7A" w:rsidP="00721573">
            <w:pPr>
              <w:tabs>
                <w:tab w:val="left" w:pos="374"/>
                <w:tab w:val="left" w:pos="748"/>
              </w:tabs>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D. </w:t>
            </w:r>
            <w:r w:rsidRPr="00150F27">
              <w:rPr>
                <w:rFonts w:ascii="Times New Roman" w:hAnsi="Times New Roman" w:cs="Times New Roman"/>
                <w:color w:val="000000" w:themeColor="text1"/>
                <w:sz w:val="24"/>
                <w:szCs w:val="24"/>
              </w:rPr>
              <w:t>climbing</w:t>
            </w:r>
          </w:p>
        </w:tc>
      </w:tr>
      <w:tr w:rsidR="00150F27" w:rsidRPr="00150F27" w14:paraId="2841B2CC" w14:textId="77777777" w:rsidTr="002E71D7">
        <w:tc>
          <w:tcPr>
            <w:tcW w:w="9215" w:type="dxa"/>
            <w:gridSpan w:val="4"/>
            <w:tcBorders>
              <w:right w:val="single" w:sz="4" w:space="0" w:color="auto"/>
            </w:tcBorders>
          </w:tcPr>
          <w:p w14:paraId="20127BA6" w14:textId="77777777" w:rsidR="00232E7A" w:rsidRPr="00150F27" w:rsidRDefault="00232E7A" w:rsidP="00721573">
            <w:pPr>
              <w:tabs>
                <w:tab w:val="left" w:pos="374"/>
                <w:tab w:val="left" w:pos="748"/>
                <w:tab w:val="left" w:pos="6171"/>
                <w:tab w:val="left" w:pos="7293"/>
              </w:tabs>
              <w:spacing w:line="240" w:lineRule="auto"/>
              <w:jc w:val="both"/>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3. ……………… </w:t>
            </w:r>
            <w:r w:rsidRPr="00150F27">
              <w:rPr>
                <w:rFonts w:ascii="Times New Roman" w:hAnsi="Times New Roman" w:cs="Times New Roman"/>
                <w:color w:val="000000" w:themeColor="text1"/>
                <w:sz w:val="24"/>
                <w:szCs w:val="24"/>
              </w:rPr>
              <w:t>napkins are there? There are a lot on the table.</w:t>
            </w:r>
          </w:p>
        </w:tc>
        <w:tc>
          <w:tcPr>
            <w:tcW w:w="992" w:type="dxa"/>
            <w:tcBorders>
              <w:top w:val="single" w:sz="4" w:space="0" w:color="auto"/>
              <w:left w:val="single" w:sz="4" w:space="0" w:color="auto"/>
              <w:bottom w:val="single" w:sz="4" w:space="0" w:color="auto"/>
              <w:right w:val="single" w:sz="4" w:space="0" w:color="auto"/>
            </w:tcBorders>
          </w:tcPr>
          <w:p w14:paraId="001E5F7B" w14:textId="77777777" w:rsidR="00232E7A" w:rsidRPr="00150F27" w:rsidRDefault="00232E7A" w:rsidP="00721573">
            <w:pPr>
              <w:tabs>
                <w:tab w:val="left" w:pos="374"/>
                <w:tab w:val="left" w:pos="748"/>
                <w:tab w:val="left" w:pos="6171"/>
                <w:tab w:val="left" w:pos="7293"/>
              </w:tabs>
              <w:spacing w:line="240" w:lineRule="auto"/>
              <w:jc w:val="both"/>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3.</w:t>
            </w:r>
          </w:p>
        </w:tc>
      </w:tr>
      <w:tr w:rsidR="00150F27" w:rsidRPr="00150F27" w14:paraId="628019C1" w14:textId="77777777" w:rsidTr="002E71D7">
        <w:tc>
          <w:tcPr>
            <w:tcW w:w="2127" w:type="dxa"/>
          </w:tcPr>
          <w:p w14:paraId="7B751007" w14:textId="77777777" w:rsidR="00232E7A" w:rsidRPr="00150F27" w:rsidRDefault="00232E7A" w:rsidP="00721573">
            <w:pPr>
              <w:tabs>
                <w:tab w:val="left" w:pos="374"/>
                <w:tab w:val="left" w:pos="748"/>
              </w:tabs>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A. How old</w:t>
            </w:r>
          </w:p>
        </w:tc>
        <w:tc>
          <w:tcPr>
            <w:tcW w:w="2410" w:type="dxa"/>
          </w:tcPr>
          <w:p w14:paraId="54F4D58D" w14:textId="77777777" w:rsidR="00232E7A" w:rsidRPr="00150F27" w:rsidRDefault="00232E7A" w:rsidP="00721573">
            <w:pPr>
              <w:tabs>
                <w:tab w:val="left" w:pos="374"/>
                <w:tab w:val="left" w:pos="748"/>
              </w:tabs>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B. How often</w:t>
            </w:r>
          </w:p>
        </w:tc>
        <w:tc>
          <w:tcPr>
            <w:tcW w:w="2835" w:type="dxa"/>
          </w:tcPr>
          <w:p w14:paraId="4FB1698C" w14:textId="77777777" w:rsidR="00232E7A" w:rsidRPr="00150F27" w:rsidRDefault="00232E7A" w:rsidP="00721573">
            <w:pPr>
              <w:tabs>
                <w:tab w:val="left" w:pos="374"/>
                <w:tab w:val="left" w:pos="748"/>
              </w:tabs>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C. How much</w:t>
            </w:r>
          </w:p>
        </w:tc>
        <w:tc>
          <w:tcPr>
            <w:tcW w:w="2835" w:type="dxa"/>
            <w:gridSpan w:val="2"/>
          </w:tcPr>
          <w:p w14:paraId="642B0C34" w14:textId="77777777" w:rsidR="00232E7A" w:rsidRPr="00150F27" w:rsidRDefault="00232E7A" w:rsidP="00721573">
            <w:pPr>
              <w:tabs>
                <w:tab w:val="left" w:pos="374"/>
                <w:tab w:val="left" w:pos="748"/>
              </w:tabs>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D. How many</w:t>
            </w:r>
          </w:p>
        </w:tc>
      </w:tr>
      <w:tr w:rsidR="00150F27" w:rsidRPr="00150F27" w14:paraId="6EF0FAF9" w14:textId="77777777" w:rsidTr="002E71D7">
        <w:tc>
          <w:tcPr>
            <w:tcW w:w="9215" w:type="dxa"/>
            <w:gridSpan w:val="4"/>
            <w:tcBorders>
              <w:right w:val="single" w:sz="4" w:space="0" w:color="auto"/>
            </w:tcBorders>
          </w:tcPr>
          <w:p w14:paraId="6768EC69" w14:textId="77777777" w:rsidR="00232E7A" w:rsidRPr="00150F27" w:rsidRDefault="00232E7A" w:rsidP="00721573">
            <w:pPr>
              <w:tabs>
                <w:tab w:val="left" w:pos="374"/>
                <w:tab w:val="left" w:pos="748"/>
                <w:tab w:val="left" w:pos="6171"/>
                <w:tab w:val="left" w:pos="7293"/>
              </w:tabs>
              <w:spacing w:line="240" w:lineRule="auto"/>
              <w:jc w:val="both"/>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4. </w:t>
            </w:r>
            <w:r w:rsidRPr="00150F27">
              <w:rPr>
                <w:rFonts w:ascii="Times New Roman" w:hAnsi="Times New Roman" w:cs="Times New Roman"/>
                <w:color w:val="000000" w:themeColor="text1"/>
                <w:sz w:val="24"/>
                <w:szCs w:val="24"/>
              </w:rPr>
              <w:t>On ……………… you have great views of a town or city – from up in the air!</w:t>
            </w:r>
          </w:p>
        </w:tc>
        <w:tc>
          <w:tcPr>
            <w:tcW w:w="992" w:type="dxa"/>
            <w:tcBorders>
              <w:top w:val="single" w:sz="4" w:space="0" w:color="auto"/>
              <w:left w:val="single" w:sz="4" w:space="0" w:color="auto"/>
              <w:bottom w:val="single" w:sz="4" w:space="0" w:color="auto"/>
              <w:right w:val="single" w:sz="4" w:space="0" w:color="auto"/>
            </w:tcBorders>
          </w:tcPr>
          <w:p w14:paraId="3F42562E" w14:textId="77777777" w:rsidR="00232E7A" w:rsidRPr="00150F27" w:rsidRDefault="00232E7A" w:rsidP="00721573">
            <w:pPr>
              <w:tabs>
                <w:tab w:val="left" w:pos="374"/>
                <w:tab w:val="left" w:pos="748"/>
                <w:tab w:val="left" w:pos="6171"/>
                <w:tab w:val="left" w:pos="7293"/>
              </w:tabs>
              <w:spacing w:line="240" w:lineRule="auto"/>
              <w:jc w:val="both"/>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4.</w:t>
            </w:r>
          </w:p>
        </w:tc>
      </w:tr>
      <w:tr w:rsidR="00150F27" w:rsidRPr="00150F27" w14:paraId="13AC22B6" w14:textId="77777777" w:rsidTr="002E71D7">
        <w:tc>
          <w:tcPr>
            <w:tcW w:w="2127" w:type="dxa"/>
          </w:tcPr>
          <w:p w14:paraId="2DD9219D" w14:textId="77777777" w:rsidR="00232E7A" w:rsidRPr="00150F27" w:rsidRDefault="00232E7A" w:rsidP="00721573">
            <w:pPr>
              <w:tabs>
                <w:tab w:val="left" w:pos="374"/>
                <w:tab w:val="left" w:pos="748"/>
              </w:tabs>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A. </w:t>
            </w:r>
            <w:r w:rsidRPr="00150F27">
              <w:rPr>
                <w:rFonts w:ascii="Times New Roman" w:hAnsi="Times New Roman" w:cs="Times New Roman"/>
                <w:color w:val="000000" w:themeColor="text1"/>
                <w:sz w:val="24"/>
                <w:szCs w:val="24"/>
              </w:rPr>
              <w:t>a ferry</w:t>
            </w:r>
          </w:p>
        </w:tc>
        <w:tc>
          <w:tcPr>
            <w:tcW w:w="2410" w:type="dxa"/>
          </w:tcPr>
          <w:p w14:paraId="7DEB40F3" w14:textId="77777777" w:rsidR="00232E7A" w:rsidRPr="00150F27" w:rsidRDefault="00232E7A" w:rsidP="00721573">
            <w:pPr>
              <w:tabs>
                <w:tab w:val="left" w:pos="374"/>
                <w:tab w:val="left" w:pos="748"/>
              </w:tabs>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B. </w:t>
            </w:r>
            <w:r w:rsidRPr="00150F27">
              <w:rPr>
                <w:rFonts w:ascii="Times New Roman" w:hAnsi="Times New Roman" w:cs="Times New Roman"/>
                <w:color w:val="000000" w:themeColor="text1"/>
                <w:sz w:val="24"/>
                <w:szCs w:val="24"/>
              </w:rPr>
              <w:t>coach</w:t>
            </w:r>
          </w:p>
        </w:tc>
        <w:tc>
          <w:tcPr>
            <w:tcW w:w="2835" w:type="dxa"/>
          </w:tcPr>
          <w:p w14:paraId="45279DF7" w14:textId="77777777" w:rsidR="00232E7A" w:rsidRPr="00150F27" w:rsidRDefault="00232E7A" w:rsidP="00721573">
            <w:pPr>
              <w:tabs>
                <w:tab w:val="left" w:pos="374"/>
                <w:tab w:val="left" w:pos="748"/>
              </w:tabs>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C. </w:t>
            </w:r>
            <w:r w:rsidRPr="00150F27">
              <w:rPr>
                <w:rFonts w:ascii="Times New Roman" w:hAnsi="Times New Roman" w:cs="Times New Roman"/>
                <w:color w:val="000000" w:themeColor="text1"/>
                <w:sz w:val="24"/>
                <w:szCs w:val="24"/>
              </w:rPr>
              <w:t>hot-air balloon ride</w:t>
            </w:r>
          </w:p>
        </w:tc>
        <w:tc>
          <w:tcPr>
            <w:tcW w:w="2835" w:type="dxa"/>
            <w:gridSpan w:val="2"/>
          </w:tcPr>
          <w:p w14:paraId="1BE3F7F5" w14:textId="77777777" w:rsidR="00232E7A" w:rsidRPr="00150F27" w:rsidRDefault="00232E7A" w:rsidP="00721573">
            <w:pPr>
              <w:tabs>
                <w:tab w:val="left" w:pos="374"/>
                <w:tab w:val="left" w:pos="748"/>
              </w:tabs>
              <w:spacing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D. </w:t>
            </w:r>
            <w:r w:rsidRPr="00150F27">
              <w:rPr>
                <w:rFonts w:ascii="Times New Roman" w:hAnsi="Times New Roman" w:cs="Times New Roman"/>
                <w:color w:val="000000" w:themeColor="text1"/>
                <w:sz w:val="24"/>
                <w:szCs w:val="24"/>
              </w:rPr>
              <w:t>underground</w:t>
            </w:r>
          </w:p>
        </w:tc>
      </w:tr>
    </w:tbl>
    <w:p w14:paraId="4DBC5624" w14:textId="77777777" w:rsidR="00232E7A" w:rsidRPr="00150F27" w:rsidRDefault="00232E7A" w:rsidP="00232E7A">
      <w:pPr>
        <w:spacing w:line="240" w:lineRule="auto"/>
        <w:ind w:right="-720"/>
        <w:rPr>
          <w:rFonts w:ascii="Times New Roman" w:eastAsia="Arial Unicode MS" w:hAnsi="Times New Roman" w:cs="Times New Roman"/>
          <w:b/>
          <w:color w:val="000000" w:themeColor="text1"/>
          <w:sz w:val="24"/>
          <w:szCs w:val="24"/>
        </w:rPr>
      </w:pPr>
    </w:p>
    <w:p w14:paraId="4D417B7E" w14:textId="77777777" w:rsidR="00232E7A" w:rsidRPr="00150F27" w:rsidRDefault="00232E7A" w:rsidP="00232E7A">
      <w:pPr>
        <w:spacing w:line="240" w:lineRule="auto"/>
        <w:ind w:right="-720"/>
        <w:rPr>
          <w:rFonts w:ascii="Times New Roman" w:eastAsia="Arial Unicode MS" w:hAnsi="Times New Roman" w:cs="Times New Roman"/>
          <w:i/>
          <w:color w:val="000000" w:themeColor="text1"/>
          <w:sz w:val="24"/>
          <w:szCs w:val="24"/>
        </w:rPr>
      </w:pPr>
      <w:r w:rsidRPr="00150F27">
        <w:rPr>
          <w:rFonts w:ascii="Times New Roman" w:eastAsia="Arial Unicode MS" w:hAnsi="Times New Roman" w:cs="Times New Roman"/>
          <w:b/>
          <w:color w:val="000000" w:themeColor="text1"/>
          <w:sz w:val="24"/>
          <w:szCs w:val="24"/>
        </w:rPr>
        <w:t>II. Read the text and complete the missing words. Write ONE word for each space.</w:t>
      </w:r>
      <w:r w:rsidRPr="00150F27">
        <w:rPr>
          <w:rFonts w:ascii="Times New Roman" w:eastAsia="Arial Unicode MS" w:hAnsi="Times New Roman" w:cs="Times New Roman"/>
          <w:b/>
          <w:color w:val="000000" w:themeColor="text1"/>
          <w:sz w:val="24"/>
          <w:szCs w:val="24"/>
        </w:rPr>
        <w:tab/>
        <w:t>(4 spaces)</w:t>
      </w:r>
      <w:r w:rsidRPr="00150F27">
        <w:rPr>
          <w:rFonts w:ascii="Times New Roman" w:eastAsia="Arial Unicode MS" w:hAnsi="Times New Roman" w:cs="Times New Roman"/>
          <w:b/>
          <w:i/>
          <w:color w:val="000000" w:themeColor="text1"/>
          <w:sz w:val="24"/>
          <w:szCs w:val="24"/>
        </w:rPr>
        <w:t xml:space="preserve"> </w:t>
      </w:r>
      <w:r w:rsidRPr="00150F27">
        <w:rPr>
          <w:rFonts w:ascii="Times New Roman" w:eastAsia="Arial Unicode MS" w:hAnsi="Times New Roman" w:cs="Times New Roman"/>
          <w:i/>
          <w:color w:val="000000" w:themeColor="text1"/>
          <w:sz w:val="24"/>
          <w:szCs w:val="24"/>
        </w:rPr>
        <w:t>(1pts)</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843"/>
      </w:tblGrid>
      <w:tr w:rsidR="00150F27" w:rsidRPr="00150F27" w14:paraId="3D135057" w14:textId="77777777" w:rsidTr="00B121DD">
        <w:tc>
          <w:tcPr>
            <w:tcW w:w="8506" w:type="dxa"/>
            <w:vMerge w:val="restart"/>
            <w:shd w:val="clear" w:color="auto" w:fill="auto"/>
          </w:tcPr>
          <w:p w14:paraId="642B7780" w14:textId="48A28B53" w:rsidR="00232E7A" w:rsidRPr="00C06FE6" w:rsidRDefault="00232E7A" w:rsidP="00721573">
            <w:pPr>
              <w:spacing w:line="240" w:lineRule="auto"/>
              <w:jc w:val="both"/>
              <w:rPr>
                <w:rFonts w:ascii="Times New Roman" w:eastAsia="Arial Unicode MS" w:hAnsi="Times New Roman" w:cs="Times New Roman"/>
                <w:i/>
                <w:color w:val="000000" w:themeColor="text1"/>
                <w:sz w:val="24"/>
                <w:szCs w:val="24"/>
              </w:rPr>
            </w:pPr>
            <w:r w:rsidRPr="00150F27">
              <w:rPr>
                <w:rFonts w:ascii="Times New Roman" w:hAnsi="Times New Roman" w:cs="Times New Roman"/>
                <w:i/>
                <w:color w:val="000000" w:themeColor="text1"/>
                <w:sz w:val="24"/>
                <w:szCs w:val="24"/>
              </w:rPr>
              <w:t xml:space="preserve">      </w:t>
            </w:r>
            <w:r w:rsidRPr="00C06FE6">
              <w:rPr>
                <w:rFonts w:ascii="Times New Roman" w:hAnsi="Times New Roman" w:cs="Times New Roman"/>
                <w:i/>
                <w:color w:val="000000" w:themeColor="text1"/>
                <w:sz w:val="24"/>
                <w:szCs w:val="24"/>
              </w:rPr>
              <w:t>My name’s Sam Walker. I live in Liverpool, in the UK. It’s in the north-west of England. I’m an only child. I haven’t got any brothers or sisters. I live with my parents, David and Emily. Actually, David is my (1) ………</w:t>
            </w:r>
            <w:r w:rsidR="00CE42A1" w:rsidRPr="00C06FE6">
              <w:rPr>
                <w:rFonts w:ascii="Times New Roman" w:hAnsi="Times New Roman" w:cs="Times New Roman"/>
                <w:i/>
                <w:color w:val="000000" w:themeColor="text1"/>
                <w:sz w:val="24"/>
                <w:szCs w:val="24"/>
                <w:lang w:val="en-US"/>
              </w:rPr>
              <w:t>..….</w:t>
            </w:r>
            <w:r w:rsidRPr="00C06FE6">
              <w:rPr>
                <w:rFonts w:ascii="Times New Roman" w:hAnsi="Times New Roman" w:cs="Times New Roman"/>
                <w:i/>
                <w:color w:val="000000" w:themeColor="text1"/>
                <w:sz w:val="24"/>
                <w:szCs w:val="24"/>
              </w:rPr>
              <w:t xml:space="preserve">… – he’s my mum’s second husband. We live in a small house with a big old tree in the garden. My aunt stays with us in our house sometimes, too. We have got two dogs and </w:t>
            </w:r>
            <w:r w:rsidR="00CE42A1" w:rsidRPr="00C06FE6">
              <w:rPr>
                <w:rFonts w:ascii="Times New Roman" w:hAnsi="Times New Roman" w:cs="Times New Roman"/>
                <w:i/>
                <w:color w:val="000000" w:themeColor="text1"/>
                <w:sz w:val="24"/>
                <w:szCs w:val="24"/>
              </w:rPr>
              <w:t>one cat. I love my pets! I like</w:t>
            </w:r>
            <w:r w:rsidR="00CE42A1" w:rsidRPr="00C06FE6">
              <w:rPr>
                <w:rFonts w:ascii="Times New Roman" w:hAnsi="Times New Roman" w:cs="Times New Roman"/>
                <w:i/>
                <w:color w:val="000000" w:themeColor="text1"/>
                <w:sz w:val="24"/>
                <w:szCs w:val="24"/>
                <w:lang w:val="en-US"/>
              </w:rPr>
              <w:t xml:space="preserve"> </w:t>
            </w:r>
            <w:r w:rsidRPr="00C06FE6">
              <w:rPr>
                <w:rFonts w:ascii="Times New Roman" w:hAnsi="Times New Roman" w:cs="Times New Roman"/>
                <w:i/>
                <w:color w:val="000000" w:themeColor="text1"/>
                <w:sz w:val="24"/>
                <w:szCs w:val="24"/>
              </w:rPr>
              <w:t>(2) …………</w:t>
            </w:r>
            <w:r w:rsidR="00CE42A1" w:rsidRPr="00C06FE6">
              <w:rPr>
                <w:rFonts w:ascii="Times New Roman" w:hAnsi="Times New Roman" w:cs="Times New Roman"/>
                <w:i/>
                <w:color w:val="000000" w:themeColor="text1"/>
                <w:sz w:val="24"/>
                <w:szCs w:val="24"/>
                <w:lang w:val="en-US"/>
              </w:rPr>
              <w:t>..</w:t>
            </w:r>
            <w:r w:rsidRPr="00C06FE6">
              <w:rPr>
                <w:rFonts w:ascii="Times New Roman" w:hAnsi="Times New Roman" w:cs="Times New Roman"/>
                <w:i/>
                <w:color w:val="000000" w:themeColor="text1"/>
                <w:sz w:val="24"/>
                <w:szCs w:val="24"/>
              </w:rPr>
              <w:t>…. my dogs for walks to the park near our house. My parents both work in offices in the business district and I go to secondary school. My school is in a modern building in the city centre. (3) ……</w:t>
            </w:r>
            <w:r w:rsidR="00CE42A1" w:rsidRPr="00C06FE6">
              <w:rPr>
                <w:rFonts w:ascii="Times New Roman" w:hAnsi="Times New Roman" w:cs="Times New Roman"/>
                <w:i/>
                <w:color w:val="000000" w:themeColor="text1"/>
                <w:sz w:val="24"/>
                <w:szCs w:val="24"/>
                <w:lang w:val="en-US"/>
              </w:rPr>
              <w:t>..</w:t>
            </w:r>
            <w:r w:rsidRPr="00C06FE6">
              <w:rPr>
                <w:rFonts w:ascii="Times New Roman" w:hAnsi="Times New Roman" w:cs="Times New Roman"/>
                <w:i/>
                <w:color w:val="000000" w:themeColor="text1"/>
                <w:sz w:val="24"/>
                <w:szCs w:val="24"/>
              </w:rPr>
              <w:t>……. my free time I like shopping at ‘Liverpool One’. It’s a big new shopping centre in the heart of the city. I’m really good at tennis and I love playing football. My favourite football team is Liverpool F.C. and I often go to home games with my stepfather. I can play the drums but I can’t play the guitar. I practise three times a week after school. I don’t like computer games. I prefer going (4) ……</w:t>
            </w:r>
            <w:r w:rsidR="00CE42A1" w:rsidRPr="00C06FE6">
              <w:rPr>
                <w:rFonts w:ascii="Times New Roman" w:hAnsi="Times New Roman" w:cs="Times New Roman"/>
                <w:i/>
                <w:color w:val="000000" w:themeColor="text1"/>
                <w:sz w:val="24"/>
                <w:szCs w:val="24"/>
                <w:lang w:val="en-US"/>
              </w:rPr>
              <w:t>..</w:t>
            </w:r>
            <w:r w:rsidRPr="00C06FE6">
              <w:rPr>
                <w:rFonts w:ascii="Times New Roman" w:hAnsi="Times New Roman" w:cs="Times New Roman"/>
                <w:i/>
                <w:color w:val="000000" w:themeColor="text1"/>
                <w:sz w:val="24"/>
                <w:szCs w:val="24"/>
              </w:rPr>
              <w:t>………. in the evenings to update my blog.</w:t>
            </w:r>
          </w:p>
        </w:tc>
        <w:tc>
          <w:tcPr>
            <w:tcW w:w="1843" w:type="dxa"/>
            <w:shd w:val="clear" w:color="auto" w:fill="auto"/>
          </w:tcPr>
          <w:p w14:paraId="5746FC25" w14:textId="77777777" w:rsidR="00232E7A" w:rsidRDefault="00232E7A" w:rsidP="00CE42A1">
            <w:pPr>
              <w:spacing w:line="240" w:lineRule="auto"/>
              <w:ind w:right="179"/>
              <w:rPr>
                <w:rFonts w:ascii="Times New Roman"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1.</w:t>
            </w:r>
            <w:r w:rsidRPr="00150F27">
              <w:rPr>
                <w:rFonts w:ascii="Times New Roman" w:hAnsi="Times New Roman" w:cs="Times New Roman"/>
                <w:color w:val="000000" w:themeColor="text1"/>
                <w:sz w:val="24"/>
                <w:szCs w:val="24"/>
              </w:rPr>
              <w:t xml:space="preserve"> </w:t>
            </w:r>
          </w:p>
          <w:p w14:paraId="72944476" w14:textId="59DB9098" w:rsidR="00B121DD" w:rsidRPr="00150F27" w:rsidRDefault="00B121DD" w:rsidP="00CE42A1">
            <w:pPr>
              <w:spacing w:line="240" w:lineRule="auto"/>
              <w:ind w:right="179"/>
              <w:rPr>
                <w:rFonts w:ascii="Times New Roman" w:eastAsia="Arial Unicode MS" w:hAnsi="Times New Roman" w:cs="Times New Roman"/>
                <w:color w:val="000000" w:themeColor="text1"/>
                <w:sz w:val="24"/>
                <w:szCs w:val="24"/>
              </w:rPr>
            </w:pPr>
          </w:p>
        </w:tc>
      </w:tr>
      <w:tr w:rsidR="00150F27" w:rsidRPr="00150F27" w14:paraId="628A5226" w14:textId="77777777" w:rsidTr="00B121DD">
        <w:tc>
          <w:tcPr>
            <w:tcW w:w="8506" w:type="dxa"/>
            <w:vMerge/>
            <w:shd w:val="clear" w:color="auto" w:fill="auto"/>
          </w:tcPr>
          <w:p w14:paraId="28FDDB9E" w14:textId="77777777" w:rsidR="00232E7A" w:rsidRPr="00150F27" w:rsidRDefault="00232E7A" w:rsidP="00721573">
            <w:pPr>
              <w:spacing w:line="240" w:lineRule="auto"/>
              <w:ind w:right="-720"/>
              <w:rPr>
                <w:rFonts w:ascii="Times New Roman" w:eastAsia="Arial Unicode MS" w:hAnsi="Times New Roman" w:cs="Times New Roman"/>
                <w:color w:val="000000" w:themeColor="text1"/>
                <w:sz w:val="24"/>
                <w:szCs w:val="24"/>
              </w:rPr>
            </w:pPr>
          </w:p>
        </w:tc>
        <w:tc>
          <w:tcPr>
            <w:tcW w:w="1843" w:type="dxa"/>
            <w:shd w:val="clear" w:color="auto" w:fill="auto"/>
          </w:tcPr>
          <w:p w14:paraId="68D6A731" w14:textId="77777777" w:rsidR="00232E7A" w:rsidRDefault="00232E7A" w:rsidP="00CE42A1">
            <w:pPr>
              <w:spacing w:line="240" w:lineRule="auto"/>
              <w:ind w:right="-720"/>
              <w:rPr>
                <w:rFonts w:ascii="Times New Roman"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2.</w:t>
            </w:r>
            <w:r w:rsidRPr="00150F27">
              <w:rPr>
                <w:rFonts w:ascii="Times New Roman" w:hAnsi="Times New Roman" w:cs="Times New Roman"/>
                <w:color w:val="000000" w:themeColor="text1"/>
                <w:sz w:val="24"/>
                <w:szCs w:val="24"/>
              </w:rPr>
              <w:t xml:space="preserve"> </w:t>
            </w:r>
          </w:p>
          <w:p w14:paraId="2DDF1737" w14:textId="1B1752F8" w:rsidR="00B121DD" w:rsidRPr="00150F27" w:rsidRDefault="00B121DD" w:rsidP="00CE42A1">
            <w:pPr>
              <w:spacing w:line="240" w:lineRule="auto"/>
              <w:ind w:right="-720"/>
              <w:rPr>
                <w:rFonts w:ascii="Times New Roman" w:eastAsia="Arial Unicode MS" w:hAnsi="Times New Roman" w:cs="Times New Roman"/>
                <w:color w:val="000000" w:themeColor="text1"/>
                <w:sz w:val="24"/>
                <w:szCs w:val="24"/>
              </w:rPr>
            </w:pPr>
          </w:p>
        </w:tc>
      </w:tr>
      <w:tr w:rsidR="00150F27" w:rsidRPr="00150F27" w14:paraId="49B2F15F" w14:textId="77777777" w:rsidTr="00B121DD">
        <w:tc>
          <w:tcPr>
            <w:tcW w:w="8506" w:type="dxa"/>
            <w:vMerge/>
            <w:shd w:val="clear" w:color="auto" w:fill="auto"/>
          </w:tcPr>
          <w:p w14:paraId="6F7E6C58" w14:textId="77777777" w:rsidR="00232E7A" w:rsidRPr="00150F27" w:rsidRDefault="00232E7A" w:rsidP="00721573">
            <w:pPr>
              <w:spacing w:line="240" w:lineRule="auto"/>
              <w:ind w:right="-720"/>
              <w:rPr>
                <w:rFonts w:ascii="Times New Roman" w:eastAsia="Arial Unicode MS" w:hAnsi="Times New Roman" w:cs="Times New Roman"/>
                <w:color w:val="000000" w:themeColor="text1"/>
                <w:sz w:val="24"/>
                <w:szCs w:val="24"/>
              </w:rPr>
            </w:pPr>
          </w:p>
        </w:tc>
        <w:tc>
          <w:tcPr>
            <w:tcW w:w="1843" w:type="dxa"/>
            <w:shd w:val="clear" w:color="auto" w:fill="auto"/>
          </w:tcPr>
          <w:p w14:paraId="1E7829B4" w14:textId="77777777" w:rsidR="00232E7A" w:rsidRDefault="00232E7A" w:rsidP="00CE42A1">
            <w:pPr>
              <w:spacing w:line="240" w:lineRule="auto"/>
              <w:ind w:right="-720"/>
              <w:rPr>
                <w:rFonts w:ascii="Times New Roman"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3.</w:t>
            </w:r>
            <w:r w:rsidRPr="00150F27">
              <w:rPr>
                <w:rFonts w:ascii="Times New Roman" w:hAnsi="Times New Roman" w:cs="Times New Roman"/>
                <w:color w:val="000000" w:themeColor="text1"/>
                <w:sz w:val="24"/>
                <w:szCs w:val="24"/>
              </w:rPr>
              <w:t xml:space="preserve"> </w:t>
            </w:r>
          </w:p>
          <w:p w14:paraId="600F656D" w14:textId="340E2A43" w:rsidR="00B121DD" w:rsidRPr="00150F27" w:rsidRDefault="00B121DD" w:rsidP="00CE42A1">
            <w:pPr>
              <w:spacing w:line="240" w:lineRule="auto"/>
              <w:ind w:right="-720"/>
              <w:rPr>
                <w:rFonts w:ascii="Times New Roman" w:eastAsia="Arial Unicode MS" w:hAnsi="Times New Roman" w:cs="Times New Roman"/>
                <w:color w:val="000000" w:themeColor="text1"/>
                <w:sz w:val="24"/>
                <w:szCs w:val="24"/>
              </w:rPr>
            </w:pPr>
          </w:p>
        </w:tc>
      </w:tr>
      <w:tr w:rsidR="00150F27" w:rsidRPr="00150F27" w14:paraId="2BB1EBB0" w14:textId="77777777" w:rsidTr="00B121DD">
        <w:tc>
          <w:tcPr>
            <w:tcW w:w="8506" w:type="dxa"/>
            <w:vMerge/>
            <w:shd w:val="clear" w:color="auto" w:fill="auto"/>
          </w:tcPr>
          <w:p w14:paraId="70E29D21" w14:textId="77777777" w:rsidR="00232E7A" w:rsidRPr="00150F27" w:rsidRDefault="00232E7A" w:rsidP="00721573">
            <w:pPr>
              <w:spacing w:line="240" w:lineRule="auto"/>
              <w:ind w:right="-720"/>
              <w:rPr>
                <w:rFonts w:ascii="Times New Roman" w:eastAsia="Arial Unicode MS" w:hAnsi="Times New Roman" w:cs="Times New Roman"/>
                <w:color w:val="000000" w:themeColor="text1"/>
                <w:sz w:val="24"/>
                <w:szCs w:val="24"/>
              </w:rPr>
            </w:pPr>
          </w:p>
        </w:tc>
        <w:tc>
          <w:tcPr>
            <w:tcW w:w="1843" w:type="dxa"/>
            <w:shd w:val="clear" w:color="auto" w:fill="auto"/>
          </w:tcPr>
          <w:p w14:paraId="286124F5" w14:textId="77777777" w:rsidR="00232E7A" w:rsidRDefault="00232E7A" w:rsidP="00CE42A1">
            <w:pPr>
              <w:spacing w:line="240" w:lineRule="auto"/>
              <w:ind w:right="-720"/>
              <w:rPr>
                <w:rFonts w:ascii="Times New Roman"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4.</w:t>
            </w:r>
            <w:r w:rsidRPr="00150F27">
              <w:rPr>
                <w:rFonts w:ascii="Times New Roman" w:hAnsi="Times New Roman" w:cs="Times New Roman"/>
                <w:color w:val="000000" w:themeColor="text1"/>
                <w:sz w:val="24"/>
                <w:szCs w:val="24"/>
              </w:rPr>
              <w:t xml:space="preserve"> </w:t>
            </w:r>
          </w:p>
          <w:p w14:paraId="40B2F01A" w14:textId="14E4CB8A" w:rsidR="00B121DD" w:rsidRPr="00150F27" w:rsidRDefault="00B121DD" w:rsidP="00CE42A1">
            <w:pPr>
              <w:spacing w:line="240" w:lineRule="auto"/>
              <w:ind w:right="-720"/>
              <w:rPr>
                <w:rFonts w:ascii="Times New Roman" w:eastAsia="Arial Unicode MS" w:hAnsi="Times New Roman" w:cs="Times New Roman"/>
                <w:color w:val="000000" w:themeColor="text1"/>
                <w:sz w:val="24"/>
                <w:szCs w:val="24"/>
              </w:rPr>
            </w:pPr>
          </w:p>
        </w:tc>
      </w:tr>
    </w:tbl>
    <w:p w14:paraId="63AB9B66" w14:textId="77777777" w:rsidR="00232E7A" w:rsidRPr="00150F27" w:rsidRDefault="00232E7A" w:rsidP="00232E7A">
      <w:pPr>
        <w:pStyle w:val="ListParagraph"/>
        <w:spacing w:line="240" w:lineRule="auto"/>
        <w:ind w:left="0" w:firstLine="426"/>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lastRenderedPageBreak/>
        <w:t xml:space="preserve">III. </w:t>
      </w:r>
      <w:r w:rsidRPr="00150F27">
        <w:rPr>
          <w:rFonts w:ascii="Times New Roman" w:eastAsia="Arial Unicode MS" w:hAnsi="Times New Roman" w:cs="Times New Roman"/>
          <w:b/>
          <w:color w:val="000000" w:themeColor="text1"/>
          <w:sz w:val="24"/>
          <w:szCs w:val="24"/>
          <w:u w:val="single"/>
        </w:rPr>
        <w:t>Look at the signs/notes and their explanations</w:t>
      </w:r>
      <w:r w:rsidRPr="00150F27">
        <w:rPr>
          <w:rFonts w:ascii="Times New Roman" w:eastAsia="Arial Unicode MS" w:hAnsi="Times New Roman" w:cs="Times New Roman"/>
          <w:b/>
          <w:color w:val="000000" w:themeColor="text1"/>
          <w:sz w:val="24"/>
          <w:szCs w:val="24"/>
        </w:rPr>
        <w:t xml:space="preserve">. </w:t>
      </w:r>
      <w:r w:rsidRPr="00150F27">
        <w:rPr>
          <w:rFonts w:ascii="Times New Roman" w:eastAsia="Arial Unicode MS" w:hAnsi="Times New Roman" w:cs="Times New Roman"/>
          <w:b/>
          <w:color w:val="000000" w:themeColor="text1"/>
          <w:sz w:val="24"/>
          <w:szCs w:val="24"/>
          <w:u w:val="single"/>
        </w:rPr>
        <w:t xml:space="preserve">Choose the correct explanation for each sign/ note, write the answer in the boxes. </w:t>
      </w:r>
      <w:r w:rsidRPr="00150F27">
        <w:rPr>
          <w:rFonts w:ascii="Times New Roman" w:eastAsia="Arial Unicode MS" w:hAnsi="Times New Roman" w:cs="Times New Roman"/>
          <w:b/>
          <w:i/>
          <w:color w:val="000000" w:themeColor="text1"/>
          <w:sz w:val="24"/>
          <w:szCs w:val="24"/>
        </w:rPr>
        <w:t xml:space="preserve">(2pts) </w:t>
      </w:r>
      <w:r w:rsidRPr="00150F27">
        <w:rPr>
          <w:rFonts w:ascii="Times New Roman" w:eastAsia="Arial Unicode MS" w:hAnsi="Times New Roman" w:cs="Times New Roman"/>
          <w:i/>
          <w:color w:val="000000" w:themeColor="text1"/>
          <w:sz w:val="24"/>
          <w:szCs w:val="24"/>
          <w:u w:val="single"/>
        </w:rPr>
        <w:t>(8 signs/ notes, choose 4)</w:t>
      </w:r>
      <w:r w:rsidRPr="00150F27">
        <w:rPr>
          <w:rFonts w:ascii="Times New Roman" w:eastAsia="Arial Unicode MS" w:hAnsi="Times New Roman" w:cs="Times New Roman"/>
          <w:i/>
          <w:color w:val="000000" w:themeColor="text1"/>
          <w:sz w:val="24"/>
          <w:szCs w:val="24"/>
        </w:rPr>
        <w:tab/>
      </w:r>
      <w:r w:rsidRPr="00150F27">
        <w:rPr>
          <w:rFonts w:ascii="Times New Roman" w:eastAsia="Arial Unicode MS" w:hAnsi="Times New Roman" w:cs="Times New Roman"/>
          <w:b/>
          <w:color w:val="000000" w:themeColor="text1"/>
          <w:sz w:val="24"/>
          <w:szCs w:val="24"/>
        </w:rPr>
        <w:tab/>
      </w:r>
      <w:r w:rsidRPr="00150F27">
        <w:rPr>
          <w:rFonts w:ascii="Times New Roman" w:eastAsia="Arial Unicode MS" w:hAnsi="Times New Roman" w:cs="Times New Roman"/>
          <w:i/>
          <w:color w:val="000000" w:themeColor="text1"/>
          <w:sz w:val="24"/>
          <w:szCs w:val="24"/>
        </w:rPr>
        <w:tab/>
      </w:r>
      <w:r w:rsidRPr="00150F27">
        <w:rPr>
          <w:rFonts w:ascii="Times New Roman" w:eastAsia="Arial Unicode MS" w:hAnsi="Times New Roman" w:cs="Times New Roman"/>
          <w:i/>
          <w:color w:val="000000" w:themeColor="text1"/>
          <w:sz w:val="24"/>
          <w:szCs w:val="24"/>
        </w:rPr>
        <w:tab/>
      </w:r>
      <w:r w:rsidRPr="00150F27">
        <w:rPr>
          <w:rFonts w:ascii="Times New Roman" w:eastAsia="Arial Unicode MS" w:hAnsi="Times New Roman" w:cs="Times New Roman"/>
          <w:i/>
          <w:color w:val="000000" w:themeColor="text1"/>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8"/>
        <w:gridCol w:w="4349"/>
        <w:gridCol w:w="1817"/>
      </w:tblGrid>
      <w:tr w:rsidR="00150F27" w:rsidRPr="00150F27" w14:paraId="16418C15" w14:textId="77777777" w:rsidTr="00721573">
        <w:tc>
          <w:tcPr>
            <w:tcW w:w="4219" w:type="dxa"/>
            <w:tcBorders>
              <w:bottom w:val="single" w:sz="4" w:space="0" w:color="auto"/>
            </w:tcBorders>
            <w:shd w:val="clear" w:color="auto" w:fill="auto"/>
          </w:tcPr>
          <w:p w14:paraId="49757770" w14:textId="77777777" w:rsidR="00232E7A" w:rsidRPr="00150F27" w:rsidRDefault="00232E7A" w:rsidP="00721573">
            <w:pPr>
              <w:pStyle w:val="ListParagraph"/>
              <w:spacing w:line="240" w:lineRule="auto"/>
              <w:ind w:left="0"/>
              <w:jc w:val="center"/>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Explanations</w:t>
            </w:r>
          </w:p>
        </w:tc>
        <w:tc>
          <w:tcPr>
            <w:tcW w:w="4536" w:type="dxa"/>
            <w:tcBorders>
              <w:bottom w:val="single" w:sz="4" w:space="0" w:color="auto"/>
            </w:tcBorders>
            <w:shd w:val="clear" w:color="auto" w:fill="auto"/>
          </w:tcPr>
          <w:p w14:paraId="3A73E64B" w14:textId="77777777" w:rsidR="00232E7A" w:rsidRPr="00150F27" w:rsidRDefault="00232E7A" w:rsidP="00721573">
            <w:pPr>
              <w:pStyle w:val="ListParagraph"/>
              <w:spacing w:line="240" w:lineRule="auto"/>
              <w:ind w:left="0"/>
              <w:jc w:val="center"/>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Signs/ Notes</w:t>
            </w:r>
          </w:p>
        </w:tc>
        <w:tc>
          <w:tcPr>
            <w:tcW w:w="1973" w:type="dxa"/>
            <w:shd w:val="clear" w:color="auto" w:fill="auto"/>
          </w:tcPr>
          <w:p w14:paraId="0B56A696" w14:textId="77777777" w:rsidR="00232E7A" w:rsidRPr="00150F27" w:rsidRDefault="00232E7A" w:rsidP="00721573">
            <w:pPr>
              <w:pStyle w:val="ListParagraph"/>
              <w:spacing w:line="240" w:lineRule="auto"/>
              <w:ind w:left="0"/>
              <w:jc w:val="center"/>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Answers</w:t>
            </w:r>
          </w:p>
        </w:tc>
      </w:tr>
      <w:tr w:rsidR="00150F27" w:rsidRPr="00150F27" w14:paraId="17780A7D" w14:textId="77777777" w:rsidTr="00721573">
        <w:tc>
          <w:tcPr>
            <w:tcW w:w="4219" w:type="dxa"/>
            <w:tcBorders>
              <w:top w:val="single" w:sz="4" w:space="0" w:color="auto"/>
              <w:left w:val="single" w:sz="4" w:space="0" w:color="auto"/>
              <w:bottom w:val="single" w:sz="4" w:space="0" w:color="auto"/>
              <w:right w:val="single" w:sz="4" w:space="0" w:color="auto"/>
            </w:tcBorders>
            <w:shd w:val="clear" w:color="auto" w:fill="auto"/>
          </w:tcPr>
          <w:p w14:paraId="6BA7AEF5" w14:textId="77777777"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1.</w:t>
            </w:r>
            <w:r w:rsidRPr="00150F27">
              <w:rPr>
                <w:rFonts w:ascii="Times New Roman" w:eastAsia="Arial Unicode MS" w:hAnsi="Times New Roman" w:cs="Times New Roman"/>
                <w:bCs/>
                <w:color w:val="000000" w:themeColor="text1"/>
                <w:sz w:val="24"/>
                <w:szCs w:val="24"/>
              </w:rPr>
              <w:t xml:space="preserve"> </w:t>
            </w:r>
            <w:r w:rsidRPr="00150F27">
              <w:rPr>
                <w:rFonts w:ascii="Times New Roman" w:hAnsi="Times New Roman" w:cs="Times New Roman"/>
                <w:color w:val="000000" w:themeColor="text1"/>
                <w:sz w:val="24"/>
                <w:szCs w:val="24"/>
              </w:rPr>
              <w:t>You must not leave the door open.</w:t>
            </w:r>
          </w:p>
        </w:tc>
        <w:tc>
          <w:tcPr>
            <w:tcW w:w="4536" w:type="dxa"/>
            <w:tcBorders>
              <w:left w:val="single" w:sz="4" w:space="0" w:color="auto"/>
              <w:bottom w:val="single" w:sz="4" w:space="0" w:color="auto"/>
            </w:tcBorders>
            <w:shd w:val="clear" w:color="auto" w:fill="auto"/>
          </w:tcPr>
          <w:p w14:paraId="1AEFE916" w14:textId="0E4AE2A5"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hAnsi="Times New Roman" w:cs="Times New Roman"/>
                <w:noProof/>
                <w:color w:val="000000" w:themeColor="text1"/>
                <w:sz w:val="24"/>
                <w:szCs w:val="24"/>
                <w:lang w:val="en-US"/>
              </w:rPr>
              <w:drawing>
                <wp:anchor distT="0" distB="0" distL="114300" distR="114300" simplePos="0" relativeHeight="251661312" behindDoc="1" locked="0" layoutInCell="1" allowOverlap="1" wp14:anchorId="1F3ABE34" wp14:editId="6104C01C">
                  <wp:simplePos x="0" y="0"/>
                  <wp:positionH relativeFrom="column">
                    <wp:posOffset>429895</wp:posOffset>
                  </wp:positionH>
                  <wp:positionV relativeFrom="paragraph">
                    <wp:posOffset>24765</wp:posOffset>
                  </wp:positionV>
                  <wp:extent cx="2005330" cy="552450"/>
                  <wp:effectExtent l="0" t="0" r="0" b="0"/>
                  <wp:wrapThrough wrapText="bothSides">
                    <wp:wrapPolygon edited="0">
                      <wp:start x="0" y="0"/>
                      <wp:lineTo x="0" y="745"/>
                      <wp:lineTo x="1642" y="11917"/>
                      <wp:lineTo x="0" y="14152"/>
                      <wp:lineTo x="0" y="16386"/>
                      <wp:lineTo x="7592" y="20855"/>
                      <wp:lineTo x="21340" y="20855"/>
                      <wp:lineTo x="21340" y="5959"/>
                      <wp:lineTo x="14979" y="0"/>
                      <wp:lineTo x="0" y="0"/>
                    </wp:wrapPolygon>
                  </wp:wrapThrough>
                  <wp:docPr id="13" name="Picture 13" descr="https://www.english-online.org.uk/ketfolder/graphics/sig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english-online.org.uk/ketfolder/graphics/sign2.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0533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F27">
              <w:rPr>
                <w:rFonts w:ascii="Times New Roman" w:eastAsia="Arial Unicode MS" w:hAnsi="Times New Roman" w:cs="Times New Roman"/>
                <w:b/>
                <w:color w:val="000000" w:themeColor="text1"/>
                <w:sz w:val="24"/>
                <w:szCs w:val="24"/>
              </w:rPr>
              <w:t>A.</w:t>
            </w:r>
          </w:p>
          <w:p w14:paraId="00CDC30B" w14:textId="77777777"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p>
        </w:tc>
        <w:tc>
          <w:tcPr>
            <w:tcW w:w="1973" w:type="dxa"/>
            <w:shd w:val="clear" w:color="auto" w:fill="auto"/>
          </w:tcPr>
          <w:p w14:paraId="70C02C7F" w14:textId="2117A36B" w:rsidR="00232E7A" w:rsidRPr="00150F27" w:rsidRDefault="00043422" w:rsidP="00721573">
            <w:pPr>
              <w:pStyle w:val="ListParagraph"/>
              <w:spacing w:line="240" w:lineRule="auto"/>
              <w:ind w:left="0"/>
              <w:rPr>
                <w:rFonts w:ascii="Times New Roman" w:eastAsia="Arial Unicode MS" w:hAnsi="Times New Roman" w:cs="Times New Roman"/>
                <w:b/>
                <w:color w:val="000000" w:themeColor="text1"/>
                <w:sz w:val="24"/>
                <w:szCs w:val="24"/>
              </w:rPr>
            </w:pPr>
            <w:r>
              <w:rPr>
                <w:rFonts w:ascii="Times New Roman" w:eastAsia="Arial Unicode MS" w:hAnsi="Times New Roman" w:cs="Times New Roman"/>
                <w:b/>
                <w:color w:val="000000" w:themeColor="text1"/>
                <w:sz w:val="24"/>
                <w:szCs w:val="24"/>
              </w:rPr>
              <w:t xml:space="preserve">1. </w:t>
            </w:r>
          </w:p>
        </w:tc>
      </w:tr>
      <w:tr w:rsidR="00150F27" w:rsidRPr="00150F27" w14:paraId="102E2628" w14:textId="77777777" w:rsidTr="00721573">
        <w:tc>
          <w:tcPr>
            <w:tcW w:w="4219" w:type="dxa"/>
            <w:tcBorders>
              <w:top w:val="single" w:sz="4" w:space="0" w:color="auto"/>
              <w:left w:val="single" w:sz="4" w:space="0" w:color="auto"/>
              <w:bottom w:val="single" w:sz="4" w:space="0" w:color="auto"/>
              <w:right w:val="single" w:sz="4" w:space="0" w:color="auto"/>
            </w:tcBorders>
            <w:shd w:val="clear" w:color="auto" w:fill="auto"/>
          </w:tcPr>
          <w:p w14:paraId="73371049" w14:textId="77777777"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2.</w:t>
            </w:r>
            <w:r w:rsidRPr="00150F27">
              <w:rPr>
                <w:rFonts w:ascii="Times New Roman" w:eastAsia="Arial Unicode MS" w:hAnsi="Times New Roman" w:cs="Times New Roman"/>
                <w:bCs/>
                <w:color w:val="000000" w:themeColor="text1"/>
                <w:sz w:val="24"/>
                <w:szCs w:val="24"/>
              </w:rPr>
              <w:t xml:space="preserve"> When there is a fire, follow this way.</w:t>
            </w:r>
          </w:p>
        </w:tc>
        <w:tc>
          <w:tcPr>
            <w:tcW w:w="4536" w:type="dxa"/>
            <w:tcBorders>
              <w:top w:val="single" w:sz="4" w:space="0" w:color="auto"/>
              <w:left w:val="single" w:sz="4" w:space="0" w:color="auto"/>
              <w:bottom w:val="single" w:sz="4" w:space="0" w:color="auto"/>
            </w:tcBorders>
            <w:shd w:val="clear" w:color="auto" w:fill="auto"/>
          </w:tcPr>
          <w:p w14:paraId="2278A72C" w14:textId="2540B218"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 xml:space="preserve">B.                       </w:t>
            </w:r>
            <w:r w:rsidRPr="00150F27">
              <w:rPr>
                <w:rFonts w:ascii="Times New Roman" w:eastAsia="Arial Unicode MS" w:hAnsi="Times New Roman" w:cs="Times New Roman"/>
                <w:b/>
                <w:noProof/>
                <w:color w:val="000000" w:themeColor="text1"/>
                <w:sz w:val="24"/>
                <w:szCs w:val="24"/>
                <w:lang w:val="en-US"/>
              </w:rPr>
              <w:drawing>
                <wp:inline distT="0" distB="0" distL="0" distR="0" wp14:anchorId="614F411B" wp14:editId="5AE1D8A2">
                  <wp:extent cx="622300" cy="635000"/>
                  <wp:effectExtent l="0" t="0" r="6350" b="0"/>
                  <wp:docPr id="5" name="Picture 5" descr="https://3.bp.blogspot.com/-lqLCjmBmgNo/V5AtOdqUwjI/AAAAAAAAH4k/mMJpbqBVKF09K-x1Pq-ZTo0CWXqvYwmfQCLcB/s1600/image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3.bp.blogspot.com/-lqLCjmBmgNo/V5AtOdqUwjI/AAAAAAAAH4k/mMJpbqBVKF09K-x1Pq-ZTo0CWXqvYwmfQCLcB/s1600/image03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300" cy="635000"/>
                          </a:xfrm>
                          <a:prstGeom prst="rect">
                            <a:avLst/>
                          </a:prstGeom>
                          <a:noFill/>
                          <a:ln>
                            <a:noFill/>
                          </a:ln>
                        </pic:spPr>
                      </pic:pic>
                    </a:graphicData>
                  </a:graphic>
                </wp:inline>
              </w:drawing>
            </w:r>
          </w:p>
        </w:tc>
        <w:tc>
          <w:tcPr>
            <w:tcW w:w="1973" w:type="dxa"/>
            <w:shd w:val="clear" w:color="auto" w:fill="auto"/>
          </w:tcPr>
          <w:p w14:paraId="09B21722" w14:textId="262B3024" w:rsidR="00232E7A" w:rsidRPr="00150F27" w:rsidRDefault="00043422" w:rsidP="00721573">
            <w:pPr>
              <w:pStyle w:val="ListParagraph"/>
              <w:spacing w:line="240" w:lineRule="auto"/>
              <w:ind w:left="0"/>
              <w:rPr>
                <w:rFonts w:ascii="Times New Roman" w:eastAsia="Arial Unicode MS" w:hAnsi="Times New Roman" w:cs="Times New Roman"/>
                <w:b/>
                <w:color w:val="000000" w:themeColor="text1"/>
                <w:sz w:val="24"/>
                <w:szCs w:val="24"/>
              </w:rPr>
            </w:pPr>
            <w:r>
              <w:rPr>
                <w:rFonts w:ascii="Times New Roman" w:eastAsia="Arial Unicode MS" w:hAnsi="Times New Roman" w:cs="Times New Roman"/>
                <w:b/>
                <w:color w:val="000000" w:themeColor="text1"/>
                <w:sz w:val="24"/>
                <w:szCs w:val="24"/>
              </w:rPr>
              <w:t xml:space="preserve">2. </w:t>
            </w:r>
          </w:p>
        </w:tc>
      </w:tr>
      <w:tr w:rsidR="00150F27" w:rsidRPr="00150F27" w14:paraId="69193D1C" w14:textId="77777777" w:rsidTr="00721573">
        <w:tc>
          <w:tcPr>
            <w:tcW w:w="4219" w:type="dxa"/>
            <w:tcBorders>
              <w:top w:val="single" w:sz="4" w:space="0" w:color="auto"/>
              <w:left w:val="single" w:sz="4" w:space="0" w:color="auto"/>
              <w:bottom w:val="single" w:sz="4" w:space="0" w:color="auto"/>
              <w:right w:val="single" w:sz="4" w:space="0" w:color="auto"/>
            </w:tcBorders>
            <w:shd w:val="clear" w:color="auto" w:fill="auto"/>
          </w:tcPr>
          <w:p w14:paraId="557A85DA" w14:textId="77777777" w:rsidR="00232E7A" w:rsidRPr="00150F27" w:rsidRDefault="00232E7A" w:rsidP="00721573">
            <w:pPr>
              <w:pStyle w:val="NormalWeb"/>
              <w:kinsoku w:val="0"/>
              <w:overflowPunct w:val="0"/>
              <w:spacing w:before="0" w:beforeAutospacing="0" w:after="0" w:afterAutospacing="0"/>
              <w:textAlignment w:val="baseline"/>
              <w:rPr>
                <w:color w:val="000000" w:themeColor="text1"/>
              </w:rPr>
            </w:pPr>
            <w:r w:rsidRPr="00150F27">
              <w:rPr>
                <w:rFonts w:eastAsia="Arial Unicode MS"/>
                <w:b/>
                <w:color w:val="000000" w:themeColor="text1"/>
              </w:rPr>
              <w:t>3.</w:t>
            </w:r>
            <w:r w:rsidRPr="00150F27">
              <w:rPr>
                <w:color w:val="000000" w:themeColor="text1"/>
                <w:kern w:val="24"/>
              </w:rPr>
              <w:t xml:space="preserve"> Pedestrian crosswalk</w:t>
            </w:r>
          </w:p>
          <w:p w14:paraId="586DD44F" w14:textId="77777777"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p>
        </w:tc>
        <w:tc>
          <w:tcPr>
            <w:tcW w:w="4536" w:type="dxa"/>
            <w:tcBorders>
              <w:top w:val="single" w:sz="4" w:space="0" w:color="auto"/>
              <w:left w:val="single" w:sz="4" w:space="0" w:color="auto"/>
              <w:bottom w:val="single" w:sz="4" w:space="0" w:color="auto"/>
            </w:tcBorders>
            <w:shd w:val="clear" w:color="auto" w:fill="auto"/>
          </w:tcPr>
          <w:p w14:paraId="0876CBEB" w14:textId="25B62913"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 xml:space="preserve">C.               </w:t>
            </w:r>
            <w:r w:rsidRPr="00150F27">
              <w:rPr>
                <w:rFonts w:ascii="Times New Roman" w:hAnsi="Times New Roman" w:cs="Times New Roman"/>
                <w:noProof/>
                <w:color w:val="000000" w:themeColor="text1"/>
                <w:sz w:val="24"/>
                <w:szCs w:val="24"/>
                <w:lang w:val="en-US"/>
              </w:rPr>
              <w:drawing>
                <wp:inline distT="0" distB="0" distL="0" distR="0" wp14:anchorId="388195AE" wp14:editId="147348A2">
                  <wp:extent cx="1587500" cy="6604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0" cy="660400"/>
                          </a:xfrm>
                          <a:prstGeom prst="rect">
                            <a:avLst/>
                          </a:prstGeom>
                          <a:noFill/>
                          <a:ln>
                            <a:noFill/>
                          </a:ln>
                        </pic:spPr>
                      </pic:pic>
                    </a:graphicData>
                  </a:graphic>
                </wp:inline>
              </w:drawing>
            </w:r>
          </w:p>
        </w:tc>
        <w:tc>
          <w:tcPr>
            <w:tcW w:w="1973" w:type="dxa"/>
            <w:shd w:val="clear" w:color="auto" w:fill="auto"/>
          </w:tcPr>
          <w:p w14:paraId="5079BB74" w14:textId="08A523C1" w:rsidR="00232E7A" w:rsidRPr="00150F27" w:rsidRDefault="00043422" w:rsidP="00721573">
            <w:pPr>
              <w:pStyle w:val="ListParagraph"/>
              <w:spacing w:line="240" w:lineRule="auto"/>
              <w:ind w:left="0"/>
              <w:rPr>
                <w:rFonts w:ascii="Times New Roman" w:eastAsia="Arial Unicode MS" w:hAnsi="Times New Roman" w:cs="Times New Roman"/>
                <w:b/>
                <w:color w:val="000000" w:themeColor="text1"/>
                <w:sz w:val="24"/>
                <w:szCs w:val="24"/>
              </w:rPr>
            </w:pPr>
            <w:r>
              <w:rPr>
                <w:rFonts w:ascii="Times New Roman" w:eastAsia="Arial Unicode MS" w:hAnsi="Times New Roman" w:cs="Times New Roman"/>
                <w:b/>
                <w:color w:val="000000" w:themeColor="text1"/>
                <w:sz w:val="24"/>
                <w:szCs w:val="24"/>
              </w:rPr>
              <w:t>3.</w:t>
            </w:r>
          </w:p>
        </w:tc>
      </w:tr>
      <w:tr w:rsidR="00150F27" w:rsidRPr="00150F27" w14:paraId="3716F9EA" w14:textId="77777777" w:rsidTr="00721573">
        <w:tc>
          <w:tcPr>
            <w:tcW w:w="4219" w:type="dxa"/>
            <w:tcBorders>
              <w:top w:val="single" w:sz="4" w:space="0" w:color="auto"/>
              <w:left w:val="single" w:sz="4" w:space="0" w:color="auto"/>
              <w:bottom w:val="single" w:sz="4" w:space="0" w:color="auto"/>
              <w:right w:val="single" w:sz="4" w:space="0" w:color="auto"/>
            </w:tcBorders>
            <w:shd w:val="clear" w:color="auto" w:fill="auto"/>
          </w:tcPr>
          <w:p w14:paraId="084A5190" w14:textId="77777777"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4.</w:t>
            </w:r>
            <w:r w:rsidRPr="00150F27">
              <w:rPr>
                <w:rFonts w:ascii="Times New Roman" w:hAnsi="Times New Roman" w:cs="Times New Roman"/>
                <w:color w:val="000000" w:themeColor="text1"/>
                <w:sz w:val="24"/>
                <w:szCs w:val="24"/>
              </w:rPr>
              <w:t xml:space="preserve"> You can see this sign by the sea.</w:t>
            </w:r>
          </w:p>
        </w:tc>
        <w:tc>
          <w:tcPr>
            <w:tcW w:w="4536" w:type="dxa"/>
            <w:tcBorders>
              <w:top w:val="single" w:sz="4" w:space="0" w:color="auto"/>
              <w:left w:val="single" w:sz="4" w:space="0" w:color="auto"/>
              <w:bottom w:val="single" w:sz="4" w:space="0" w:color="auto"/>
            </w:tcBorders>
            <w:shd w:val="clear" w:color="auto" w:fill="auto"/>
          </w:tcPr>
          <w:p w14:paraId="2627B47E" w14:textId="5873DF33"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hAnsi="Times New Roman" w:cs="Times New Roman"/>
                <w:noProof/>
                <w:color w:val="000000" w:themeColor="text1"/>
                <w:sz w:val="24"/>
                <w:szCs w:val="24"/>
              </w:rPr>
              <w:t xml:space="preserve">  </w:t>
            </w:r>
            <w:r w:rsidRPr="00150F27">
              <w:rPr>
                <w:rFonts w:ascii="Times New Roman" w:eastAsia="Arial Unicode MS" w:hAnsi="Times New Roman" w:cs="Times New Roman"/>
                <w:b/>
                <w:color w:val="000000" w:themeColor="text1"/>
                <w:sz w:val="24"/>
                <w:szCs w:val="24"/>
              </w:rPr>
              <w:t>E.</w:t>
            </w:r>
            <w:r w:rsidRPr="00150F27">
              <w:rPr>
                <w:rFonts w:ascii="Times New Roman" w:hAnsi="Times New Roman" w:cs="Times New Roman"/>
                <w:noProof/>
                <w:color w:val="000000" w:themeColor="text1"/>
                <w:sz w:val="24"/>
                <w:szCs w:val="24"/>
              </w:rPr>
              <w:t xml:space="preserve"> </w:t>
            </w:r>
            <w:r w:rsidRPr="00150F27">
              <w:rPr>
                <w:rFonts w:ascii="Times New Roman" w:hAnsi="Times New Roman" w:cs="Times New Roman"/>
                <w:noProof/>
                <w:color w:val="000000" w:themeColor="text1"/>
                <w:sz w:val="24"/>
                <w:szCs w:val="24"/>
                <w:lang w:val="en-US"/>
              </w:rPr>
              <w:drawing>
                <wp:inline distT="0" distB="0" distL="0" distR="0" wp14:anchorId="5E580B20" wp14:editId="2BE7033C">
                  <wp:extent cx="1295400" cy="501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501650"/>
                          </a:xfrm>
                          <a:prstGeom prst="rect">
                            <a:avLst/>
                          </a:prstGeom>
                          <a:noFill/>
                          <a:ln>
                            <a:noFill/>
                          </a:ln>
                        </pic:spPr>
                      </pic:pic>
                    </a:graphicData>
                  </a:graphic>
                </wp:inline>
              </w:drawing>
            </w:r>
            <w:r w:rsidRPr="00150F27">
              <w:rPr>
                <w:rFonts w:ascii="Times New Roman" w:hAnsi="Times New Roman" w:cs="Times New Roman"/>
                <w:noProof/>
                <w:color w:val="000000" w:themeColor="text1"/>
                <w:sz w:val="24"/>
                <w:szCs w:val="24"/>
              </w:rPr>
              <w:t xml:space="preserve">     </w:t>
            </w:r>
          </w:p>
        </w:tc>
        <w:tc>
          <w:tcPr>
            <w:tcW w:w="1973" w:type="dxa"/>
            <w:shd w:val="clear" w:color="auto" w:fill="auto"/>
          </w:tcPr>
          <w:p w14:paraId="5C43FB92" w14:textId="2076865B" w:rsidR="00232E7A" w:rsidRPr="00150F27" w:rsidRDefault="00043422" w:rsidP="00721573">
            <w:pPr>
              <w:pStyle w:val="ListParagraph"/>
              <w:spacing w:line="240" w:lineRule="auto"/>
              <w:ind w:left="0"/>
              <w:rPr>
                <w:rFonts w:ascii="Times New Roman" w:eastAsia="Arial Unicode MS" w:hAnsi="Times New Roman" w:cs="Times New Roman"/>
                <w:b/>
                <w:color w:val="000000" w:themeColor="text1"/>
                <w:sz w:val="24"/>
                <w:szCs w:val="24"/>
              </w:rPr>
            </w:pPr>
            <w:r>
              <w:rPr>
                <w:rFonts w:ascii="Times New Roman" w:eastAsia="Arial Unicode MS" w:hAnsi="Times New Roman" w:cs="Times New Roman"/>
                <w:b/>
                <w:color w:val="000000" w:themeColor="text1"/>
                <w:sz w:val="24"/>
                <w:szCs w:val="24"/>
              </w:rPr>
              <w:t xml:space="preserve">4. </w:t>
            </w:r>
          </w:p>
        </w:tc>
      </w:tr>
      <w:tr w:rsidR="00150F27" w:rsidRPr="00150F27" w14:paraId="5C545045" w14:textId="77777777" w:rsidTr="001906D2">
        <w:trPr>
          <w:trHeight w:val="856"/>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077E52BD" w14:textId="77777777"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p>
        </w:tc>
        <w:tc>
          <w:tcPr>
            <w:tcW w:w="4536" w:type="dxa"/>
            <w:tcBorders>
              <w:top w:val="single" w:sz="4" w:space="0" w:color="auto"/>
              <w:left w:val="single" w:sz="4" w:space="0" w:color="auto"/>
              <w:bottom w:val="single" w:sz="4" w:space="0" w:color="auto"/>
            </w:tcBorders>
            <w:shd w:val="clear" w:color="auto" w:fill="auto"/>
          </w:tcPr>
          <w:p w14:paraId="1438D024" w14:textId="7CA2267E"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hAnsi="Times New Roman" w:cs="Times New Roman"/>
                <w:noProof/>
                <w:color w:val="000000" w:themeColor="text1"/>
                <w:sz w:val="24"/>
                <w:szCs w:val="24"/>
                <w:lang w:val="en-US"/>
              </w:rPr>
              <mc:AlternateContent>
                <mc:Choice Requires="wps">
                  <w:drawing>
                    <wp:anchor distT="45720" distB="45720" distL="114300" distR="114300" simplePos="0" relativeHeight="251660288" behindDoc="1" locked="0" layoutInCell="1" allowOverlap="1" wp14:anchorId="2B9FA38A" wp14:editId="1381FBB6">
                      <wp:simplePos x="0" y="0"/>
                      <wp:positionH relativeFrom="column">
                        <wp:posOffset>455295</wp:posOffset>
                      </wp:positionH>
                      <wp:positionV relativeFrom="paragraph">
                        <wp:posOffset>52070</wp:posOffset>
                      </wp:positionV>
                      <wp:extent cx="2012315" cy="485775"/>
                      <wp:effectExtent l="19050" t="19050" r="45085" b="666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485775"/>
                              </a:xfrm>
                              <a:prstGeom prst="rect">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txbx>
                              <w:txbxContent>
                                <w:p w14:paraId="28F67219" w14:textId="77777777" w:rsidR="00232E7A" w:rsidRPr="00DF05EF" w:rsidRDefault="00232E7A" w:rsidP="00232E7A">
                                  <w:pPr>
                                    <w:spacing w:line="240" w:lineRule="auto"/>
                                    <w:jc w:val="center"/>
                                    <w:rPr>
                                      <w:b/>
                                      <w:sz w:val="24"/>
                                      <w:szCs w:val="24"/>
                                    </w:rPr>
                                  </w:pPr>
                                  <w:r w:rsidRPr="00DF05EF">
                                    <w:rPr>
                                      <w:b/>
                                      <w:sz w:val="24"/>
                                      <w:szCs w:val="24"/>
                                    </w:rPr>
                                    <w:t xml:space="preserve">7:30 </w:t>
                                  </w:r>
                                  <w:r w:rsidRPr="00DF05EF">
                                    <w:rPr>
                                      <w:b/>
                                      <w:sz w:val="24"/>
                                      <w:szCs w:val="24"/>
                                    </w:rPr>
                                    <w:t xml:space="preserve">p.m – 9:30 p.m </w:t>
                                  </w:r>
                                </w:p>
                                <w:p w14:paraId="1183F2AA" w14:textId="77777777" w:rsidR="00232E7A" w:rsidRPr="00DF05EF" w:rsidRDefault="00232E7A" w:rsidP="00232E7A">
                                  <w:pPr>
                                    <w:spacing w:line="240" w:lineRule="auto"/>
                                    <w:jc w:val="center"/>
                                    <w:rPr>
                                      <w:b/>
                                      <w:sz w:val="24"/>
                                      <w:szCs w:val="24"/>
                                    </w:rPr>
                                  </w:pPr>
                                  <w:r w:rsidRPr="00DF05EF">
                                    <w:rPr>
                                      <w:b/>
                                      <w:sz w:val="24"/>
                                      <w:szCs w:val="24"/>
                                    </w:rPr>
                                    <w:t>Adult swimming only</w:t>
                                  </w:r>
                                </w:p>
                                <w:p w14:paraId="0E012579" w14:textId="77777777" w:rsidR="00232E7A" w:rsidRDefault="00232E7A" w:rsidP="00232E7A">
                                  <w:pPr>
                                    <w:jc w:val="center"/>
                                    <w:rPr>
                                      <w:b/>
                                    </w:rPr>
                                  </w:pPr>
                                </w:p>
                                <w:p w14:paraId="5D0751E5" w14:textId="77777777" w:rsidR="00232E7A" w:rsidRPr="00A87D8C" w:rsidRDefault="00232E7A" w:rsidP="00232E7A">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FA38A" id="Text Box 11" o:spid="_x0000_s1027" type="#_x0000_t202" style="position:absolute;margin-left:35.85pt;margin-top:4.1pt;width:158.45pt;height:38.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" fillcolor="#ffc000" strokecolor="#f2f2f2" strokeweight="3pt">
                      <v:shadow on="t" color="#7f5f00" opacity=".5" offset="1pt"/>
                      <v:textbox>
                        <w:txbxContent>
                          <w:p w14:paraId="28F67219" w14:textId="77777777" w:rsidR="00232E7A" w:rsidRPr="00DF05EF" w:rsidRDefault="00232E7A" w:rsidP="00232E7A">
                            <w:pPr>
                              <w:spacing w:line="240" w:lineRule="auto"/>
                              <w:jc w:val="center"/>
                              <w:rPr>
                                <w:b/>
                                <w:sz w:val="24"/>
                                <w:szCs w:val="24"/>
                              </w:rPr>
                            </w:pPr>
                            <w:r w:rsidRPr="00DF05EF">
                              <w:rPr>
                                <w:b/>
                                <w:sz w:val="24"/>
                                <w:szCs w:val="24"/>
                              </w:rPr>
                              <w:t xml:space="preserve">7:30 p.m – 9:30 p.m </w:t>
                            </w:r>
                          </w:p>
                          <w:p w14:paraId="1183F2AA" w14:textId="77777777" w:rsidR="00232E7A" w:rsidRPr="00DF05EF" w:rsidRDefault="00232E7A" w:rsidP="00232E7A">
                            <w:pPr>
                              <w:spacing w:line="240" w:lineRule="auto"/>
                              <w:jc w:val="center"/>
                              <w:rPr>
                                <w:b/>
                                <w:sz w:val="24"/>
                                <w:szCs w:val="24"/>
                              </w:rPr>
                            </w:pPr>
                            <w:r w:rsidRPr="00DF05EF">
                              <w:rPr>
                                <w:b/>
                                <w:sz w:val="24"/>
                                <w:szCs w:val="24"/>
                              </w:rPr>
                              <w:t>Adult swimming only</w:t>
                            </w:r>
                          </w:p>
                          <w:p w14:paraId="0E012579" w14:textId="77777777" w:rsidR="00232E7A" w:rsidRDefault="00232E7A" w:rsidP="00232E7A">
                            <w:pPr>
                              <w:jc w:val="center"/>
                              <w:rPr>
                                <w:b/>
                              </w:rPr>
                            </w:pPr>
                          </w:p>
                          <w:p w14:paraId="5D0751E5" w14:textId="77777777" w:rsidR="00232E7A" w:rsidRPr="00A87D8C" w:rsidRDefault="00232E7A" w:rsidP="00232E7A">
                            <w:pPr>
                              <w:jc w:val="center"/>
                              <w:rPr>
                                <w:b/>
                              </w:rPr>
                            </w:pPr>
                          </w:p>
                        </w:txbxContent>
                      </v:textbox>
                      <w10:wrap type="square"/>
                    </v:shape>
                  </w:pict>
                </mc:Fallback>
              </mc:AlternateContent>
            </w:r>
            <w:r w:rsidRPr="00150F27">
              <w:rPr>
                <w:rFonts w:ascii="Times New Roman" w:eastAsia="Arial Unicode MS" w:hAnsi="Times New Roman" w:cs="Times New Roman"/>
                <w:b/>
                <w:color w:val="000000" w:themeColor="text1"/>
                <w:sz w:val="24"/>
                <w:szCs w:val="24"/>
              </w:rPr>
              <w:t>E.</w:t>
            </w:r>
          </w:p>
          <w:p w14:paraId="6295A063" w14:textId="77777777"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p>
          <w:p w14:paraId="2136CF5B" w14:textId="77777777"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 xml:space="preserve">        </w:t>
            </w:r>
          </w:p>
        </w:tc>
        <w:tc>
          <w:tcPr>
            <w:tcW w:w="1973" w:type="dxa"/>
            <w:shd w:val="clear" w:color="auto" w:fill="auto"/>
          </w:tcPr>
          <w:p w14:paraId="4EBDA448" w14:textId="77777777"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p>
        </w:tc>
      </w:tr>
      <w:tr w:rsidR="00150F27" w:rsidRPr="00150F27" w14:paraId="2E8E3270" w14:textId="77777777" w:rsidTr="00721573">
        <w:tc>
          <w:tcPr>
            <w:tcW w:w="4219" w:type="dxa"/>
            <w:tcBorders>
              <w:top w:val="single" w:sz="4" w:space="0" w:color="auto"/>
              <w:left w:val="single" w:sz="4" w:space="0" w:color="auto"/>
              <w:bottom w:val="single" w:sz="4" w:space="0" w:color="auto"/>
              <w:right w:val="single" w:sz="4" w:space="0" w:color="auto"/>
            </w:tcBorders>
            <w:shd w:val="clear" w:color="auto" w:fill="auto"/>
          </w:tcPr>
          <w:p w14:paraId="29985969" w14:textId="77777777"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p>
        </w:tc>
        <w:tc>
          <w:tcPr>
            <w:tcW w:w="4536" w:type="dxa"/>
            <w:tcBorders>
              <w:top w:val="single" w:sz="4" w:space="0" w:color="auto"/>
              <w:left w:val="single" w:sz="4" w:space="0" w:color="auto"/>
              <w:bottom w:val="single" w:sz="4" w:space="0" w:color="auto"/>
            </w:tcBorders>
            <w:shd w:val="clear" w:color="auto" w:fill="auto"/>
          </w:tcPr>
          <w:p w14:paraId="54AACBAA" w14:textId="62444464"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F.</w:t>
            </w:r>
            <w:r w:rsidRPr="00150F27">
              <w:rPr>
                <w:rFonts w:ascii="Times New Roman" w:hAnsi="Times New Roman" w:cs="Times New Roman"/>
                <w:noProof/>
                <w:color w:val="000000" w:themeColor="text1"/>
                <w:sz w:val="24"/>
                <w:szCs w:val="24"/>
              </w:rPr>
              <w:t xml:space="preserve">             </w:t>
            </w:r>
            <w:r w:rsidRPr="00150F27">
              <w:rPr>
                <w:rFonts w:ascii="Times New Roman" w:eastAsia="Arial Unicode MS" w:hAnsi="Times New Roman" w:cs="Times New Roman"/>
                <w:b/>
                <w:noProof/>
                <w:color w:val="000000" w:themeColor="text1"/>
                <w:sz w:val="24"/>
                <w:szCs w:val="24"/>
              </w:rPr>
              <w:t xml:space="preserve">   </w:t>
            </w:r>
            <w:r w:rsidRPr="00150F27">
              <w:rPr>
                <w:rFonts w:ascii="Times New Roman" w:eastAsia="Arial Unicode MS" w:hAnsi="Times New Roman" w:cs="Times New Roman"/>
                <w:b/>
                <w:noProof/>
                <w:color w:val="000000" w:themeColor="text1"/>
                <w:sz w:val="24"/>
                <w:szCs w:val="24"/>
                <w:lang w:val="en-US"/>
              </w:rPr>
              <w:drawing>
                <wp:inline distT="0" distB="0" distL="0" distR="0" wp14:anchorId="72AFBF6F" wp14:editId="5610EC40">
                  <wp:extent cx="603250" cy="603250"/>
                  <wp:effectExtent l="0" t="0" r="6350" b="6350"/>
                  <wp:docPr id="2" name="Picture 2" descr="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a:ln>
                            <a:noFill/>
                          </a:ln>
                        </pic:spPr>
                      </pic:pic>
                    </a:graphicData>
                  </a:graphic>
                </wp:inline>
              </w:drawing>
            </w:r>
          </w:p>
        </w:tc>
        <w:tc>
          <w:tcPr>
            <w:tcW w:w="1973" w:type="dxa"/>
            <w:shd w:val="clear" w:color="auto" w:fill="auto"/>
          </w:tcPr>
          <w:p w14:paraId="37540D47" w14:textId="77777777"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p>
        </w:tc>
      </w:tr>
      <w:tr w:rsidR="00150F27" w:rsidRPr="00150F27" w14:paraId="54E0DE38" w14:textId="77777777" w:rsidTr="00721573">
        <w:tc>
          <w:tcPr>
            <w:tcW w:w="4219" w:type="dxa"/>
            <w:tcBorders>
              <w:top w:val="single" w:sz="4" w:space="0" w:color="auto"/>
              <w:left w:val="single" w:sz="4" w:space="0" w:color="auto"/>
              <w:bottom w:val="single" w:sz="4" w:space="0" w:color="auto"/>
              <w:right w:val="single" w:sz="4" w:space="0" w:color="auto"/>
            </w:tcBorders>
            <w:shd w:val="clear" w:color="auto" w:fill="auto"/>
          </w:tcPr>
          <w:p w14:paraId="2031BDC5" w14:textId="77777777"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p>
        </w:tc>
        <w:tc>
          <w:tcPr>
            <w:tcW w:w="4536" w:type="dxa"/>
            <w:tcBorders>
              <w:top w:val="single" w:sz="4" w:space="0" w:color="auto"/>
              <w:left w:val="single" w:sz="4" w:space="0" w:color="auto"/>
            </w:tcBorders>
            <w:shd w:val="clear" w:color="auto" w:fill="auto"/>
          </w:tcPr>
          <w:p w14:paraId="2F49E231" w14:textId="3A7EF690"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hAnsi="Times New Roman" w:cs="Times New Roman"/>
                <w:noProof/>
                <w:color w:val="000000" w:themeColor="text1"/>
                <w:sz w:val="24"/>
                <w:szCs w:val="24"/>
                <w:lang w:val="en-US"/>
              </w:rPr>
              <w:drawing>
                <wp:anchor distT="0" distB="0" distL="114300" distR="114300" simplePos="0" relativeHeight="251662336" behindDoc="1" locked="0" layoutInCell="1" allowOverlap="1" wp14:anchorId="2651A606" wp14:editId="0014D6BE">
                  <wp:simplePos x="0" y="0"/>
                  <wp:positionH relativeFrom="column">
                    <wp:posOffset>455295</wp:posOffset>
                  </wp:positionH>
                  <wp:positionV relativeFrom="paragraph">
                    <wp:posOffset>46355</wp:posOffset>
                  </wp:positionV>
                  <wp:extent cx="1764030" cy="542925"/>
                  <wp:effectExtent l="0" t="0" r="7620" b="9525"/>
                  <wp:wrapThrough wrapText="bothSides">
                    <wp:wrapPolygon edited="0">
                      <wp:start x="0" y="0"/>
                      <wp:lineTo x="0" y="21221"/>
                      <wp:lineTo x="21460" y="21221"/>
                      <wp:lineTo x="2146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403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F27">
              <w:rPr>
                <w:rFonts w:ascii="Times New Roman" w:eastAsia="Arial Unicode MS" w:hAnsi="Times New Roman" w:cs="Times New Roman"/>
                <w:b/>
                <w:color w:val="000000" w:themeColor="text1"/>
                <w:sz w:val="24"/>
                <w:szCs w:val="24"/>
              </w:rPr>
              <w:t>G.</w:t>
            </w:r>
            <w:r w:rsidRPr="00150F27">
              <w:rPr>
                <w:rFonts w:ascii="Times New Roman" w:hAnsi="Times New Roman" w:cs="Times New Roman"/>
                <w:noProof/>
                <w:color w:val="000000" w:themeColor="text1"/>
                <w:sz w:val="24"/>
                <w:szCs w:val="24"/>
              </w:rPr>
              <w:t xml:space="preserve"> </w:t>
            </w:r>
          </w:p>
          <w:p w14:paraId="40775169" w14:textId="77777777"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p>
        </w:tc>
        <w:tc>
          <w:tcPr>
            <w:tcW w:w="1973" w:type="dxa"/>
            <w:shd w:val="clear" w:color="auto" w:fill="auto"/>
          </w:tcPr>
          <w:p w14:paraId="3C7AFA4B" w14:textId="77777777" w:rsidR="00232E7A" w:rsidRPr="00150F27" w:rsidRDefault="00232E7A" w:rsidP="00721573">
            <w:pPr>
              <w:pStyle w:val="ListParagraph"/>
              <w:spacing w:line="240" w:lineRule="auto"/>
              <w:ind w:left="0"/>
              <w:rPr>
                <w:rFonts w:ascii="Times New Roman" w:eastAsia="Arial Unicode MS" w:hAnsi="Times New Roman" w:cs="Times New Roman"/>
                <w:b/>
                <w:color w:val="000000" w:themeColor="text1"/>
                <w:sz w:val="24"/>
                <w:szCs w:val="24"/>
              </w:rPr>
            </w:pPr>
          </w:p>
        </w:tc>
      </w:tr>
    </w:tbl>
    <w:p w14:paraId="3CA10860" w14:textId="77777777" w:rsidR="00C06FE6" w:rsidRDefault="00C06FE6" w:rsidP="00232E7A">
      <w:pPr>
        <w:pStyle w:val="ListParagraph"/>
        <w:spacing w:line="240" w:lineRule="auto"/>
        <w:ind w:left="0" w:firstLine="426"/>
        <w:rPr>
          <w:rFonts w:ascii="Times New Roman" w:eastAsia="Arial Unicode MS" w:hAnsi="Times New Roman" w:cs="Times New Roman"/>
          <w:b/>
          <w:color w:val="000000" w:themeColor="text1"/>
          <w:sz w:val="24"/>
          <w:szCs w:val="24"/>
        </w:rPr>
      </w:pPr>
    </w:p>
    <w:p w14:paraId="51B9F56A" w14:textId="15BADC45" w:rsidR="00232E7A" w:rsidRPr="00150F27" w:rsidRDefault="00232E7A" w:rsidP="00232E7A">
      <w:pPr>
        <w:pStyle w:val="ListParagraph"/>
        <w:spacing w:line="240" w:lineRule="auto"/>
        <w:ind w:left="0" w:firstLine="426"/>
        <w:rPr>
          <w:rFonts w:ascii="Times New Roman" w:eastAsia="Arial Unicode MS" w:hAnsi="Times New Roman" w:cs="Times New Roman"/>
          <w:i/>
          <w:color w:val="000000" w:themeColor="text1"/>
          <w:sz w:val="24"/>
          <w:szCs w:val="24"/>
        </w:rPr>
      </w:pPr>
      <w:r w:rsidRPr="00150F27">
        <w:rPr>
          <w:rFonts w:ascii="Times New Roman" w:eastAsia="Arial Unicode MS" w:hAnsi="Times New Roman" w:cs="Times New Roman"/>
          <w:b/>
          <w:color w:val="000000" w:themeColor="text1"/>
          <w:sz w:val="24"/>
          <w:szCs w:val="24"/>
        </w:rPr>
        <w:t xml:space="preserve">IV. </w:t>
      </w:r>
      <w:r w:rsidRPr="00150F27">
        <w:rPr>
          <w:rFonts w:ascii="Times New Roman" w:eastAsia="Arial Unicode MS" w:hAnsi="Times New Roman" w:cs="Times New Roman"/>
          <w:b/>
          <w:color w:val="000000" w:themeColor="text1"/>
          <w:sz w:val="24"/>
          <w:szCs w:val="24"/>
          <w:u w:val="single"/>
        </w:rPr>
        <w:t xml:space="preserve">Read the passage, if there is not enough information to answer ‘Right’ (A) or ‘Wrong’ (B), choose ‘Doesn’t say’ (C). </w:t>
      </w:r>
      <w:r w:rsidRPr="00150F27">
        <w:rPr>
          <w:rFonts w:ascii="Times New Roman" w:hAnsi="Times New Roman" w:cs="Times New Roman"/>
          <w:b/>
          <w:color w:val="000000" w:themeColor="text1"/>
          <w:sz w:val="24"/>
          <w:szCs w:val="24"/>
          <w:u w:val="single"/>
        </w:rPr>
        <w:t>W</w:t>
      </w:r>
      <w:r w:rsidRPr="00150F27">
        <w:rPr>
          <w:rFonts w:ascii="Times New Roman" w:eastAsia="Arial Unicode MS" w:hAnsi="Times New Roman" w:cs="Times New Roman"/>
          <w:color w:val="000000" w:themeColor="text1"/>
          <w:sz w:val="24"/>
          <w:szCs w:val="24"/>
          <w:u w:val="single"/>
        </w:rPr>
        <w:t xml:space="preserve">rite </w:t>
      </w:r>
      <w:r w:rsidRPr="00150F27">
        <w:rPr>
          <w:rFonts w:ascii="Times New Roman" w:eastAsia="Arial Unicode MS" w:hAnsi="Times New Roman" w:cs="Times New Roman"/>
          <w:b/>
          <w:color w:val="000000" w:themeColor="text1"/>
          <w:sz w:val="24"/>
          <w:szCs w:val="24"/>
          <w:u w:val="single"/>
        </w:rPr>
        <w:t>A, B, or C,</w:t>
      </w:r>
      <w:r w:rsidRPr="00150F27">
        <w:rPr>
          <w:rFonts w:ascii="Times New Roman" w:eastAsia="Arial Unicode MS" w:hAnsi="Times New Roman" w:cs="Times New Roman"/>
          <w:color w:val="000000" w:themeColor="text1"/>
          <w:sz w:val="24"/>
          <w:szCs w:val="24"/>
          <w:u w:val="single"/>
        </w:rPr>
        <w:t xml:space="preserve"> </w:t>
      </w:r>
      <w:r w:rsidRPr="00150F27">
        <w:rPr>
          <w:rFonts w:ascii="Times New Roman" w:eastAsia="Arial Unicode MS" w:hAnsi="Times New Roman" w:cs="Times New Roman"/>
          <w:b/>
          <w:color w:val="000000" w:themeColor="text1"/>
          <w:sz w:val="24"/>
          <w:szCs w:val="24"/>
          <w:u w:val="single"/>
        </w:rPr>
        <w:t>in the boxes</w:t>
      </w:r>
      <w:r w:rsidRPr="00150F27">
        <w:rPr>
          <w:rFonts w:ascii="Times New Roman" w:eastAsia="Arial Unicode MS" w:hAnsi="Times New Roman" w:cs="Times New Roman"/>
          <w:b/>
          <w:color w:val="000000" w:themeColor="text1"/>
          <w:sz w:val="24"/>
          <w:szCs w:val="24"/>
        </w:rPr>
        <w:t>. (</w:t>
      </w:r>
      <w:r w:rsidRPr="00150F27">
        <w:rPr>
          <w:rFonts w:ascii="Times New Roman" w:eastAsia="Arial Unicode MS" w:hAnsi="Times New Roman" w:cs="Times New Roman"/>
          <w:i/>
          <w:color w:val="000000" w:themeColor="text1"/>
          <w:sz w:val="24"/>
          <w:szCs w:val="24"/>
        </w:rPr>
        <w:t>3pts)</w:t>
      </w:r>
      <w:r w:rsidRPr="00150F27">
        <w:rPr>
          <w:rFonts w:ascii="Times New Roman" w:eastAsia="Arial Unicode MS" w:hAnsi="Times New Roman" w:cs="Times New Roman"/>
          <w:i/>
          <w:color w:val="000000" w:themeColor="text1"/>
          <w:sz w:val="24"/>
          <w:szCs w:val="24"/>
        </w:rPr>
        <w:tab/>
      </w:r>
    </w:p>
    <w:p w14:paraId="6608D300" w14:textId="01EA5883" w:rsidR="00232E7A" w:rsidRPr="00150F27" w:rsidRDefault="00232E7A" w:rsidP="00232E7A">
      <w:pPr>
        <w:pStyle w:val="ListParagraph"/>
        <w:spacing w:line="240" w:lineRule="auto"/>
        <w:ind w:left="0" w:firstLine="426"/>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4"/>
      </w:tblGrid>
      <w:tr w:rsidR="00150F27" w:rsidRPr="00150F27" w14:paraId="1DC80117" w14:textId="77777777" w:rsidTr="00721573">
        <w:tc>
          <w:tcPr>
            <w:tcW w:w="10728" w:type="dxa"/>
            <w:shd w:val="clear" w:color="auto" w:fill="auto"/>
          </w:tcPr>
          <w:p w14:paraId="7B938BA0"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jc w:val="both"/>
              <w:rPr>
                <w:rFonts w:ascii="Times New Roman" w:hAnsi="Times New Roman" w:cs="Times New Roman"/>
                <w:b/>
                <w:i/>
                <w:color w:val="000000" w:themeColor="text1"/>
                <w:sz w:val="24"/>
                <w:szCs w:val="24"/>
              </w:rPr>
            </w:pPr>
            <w:r w:rsidRPr="00150F27">
              <w:rPr>
                <w:rFonts w:ascii="Times New Roman" w:hAnsi="Times New Roman" w:cs="Times New Roman"/>
                <w:color w:val="000000" w:themeColor="text1"/>
                <w:sz w:val="24"/>
                <w:szCs w:val="24"/>
              </w:rPr>
              <w:t xml:space="preserve">      </w:t>
            </w:r>
            <w:r w:rsidRPr="00150F27">
              <w:rPr>
                <w:rFonts w:ascii="Times New Roman" w:hAnsi="Times New Roman" w:cs="Times New Roman"/>
                <w:b/>
                <w:i/>
                <w:color w:val="000000" w:themeColor="text1"/>
                <w:sz w:val="24"/>
                <w:szCs w:val="24"/>
              </w:rPr>
              <w:t xml:space="preserve">What’s on the Menu? </w:t>
            </w:r>
          </w:p>
          <w:p w14:paraId="66607727" w14:textId="552290DB" w:rsidR="00232E7A" w:rsidRPr="00150F27" w:rsidRDefault="00C06FE6" w:rsidP="001906D2">
            <w:pPr>
              <w:pStyle w:val="ListParagraph"/>
              <w:tabs>
                <w:tab w:val="left" w:pos="720"/>
                <w:tab w:val="left" w:pos="1440"/>
                <w:tab w:val="left" w:pos="2160"/>
                <w:tab w:val="left" w:pos="2880"/>
                <w:tab w:val="left" w:pos="3600"/>
                <w:tab w:val="left" w:pos="4320"/>
                <w:tab w:val="left" w:pos="8280"/>
              </w:tabs>
              <w:spacing w:line="240" w:lineRule="auto"/>
              <w:ind w:left="0"/>
              <w:jc w:val="both"/>
              <w:rPr>
                <w:rFonts w:ascii="Times New Roman" w:eastAsia="Arial Unicode MS" w:hAnsi="Times New Roman" w:cs="Times New Roman"/>
                <w:b/>
                <w:i/>
                <w:color w:val="000000" w:themeColor="text1"/>
                <w:sz w:val="24"/>
                <w:szCs w:val="24"/>
              </w:rPr>
            </w:pPr>
            <w:r>
              <w:rPr>
                <w:rFonts w:ascii="Times New Roman" w:hAnsi="Times New Roman" w:cs="Times New Roman"/>
                <w:i/>
                <w:color w:val="000000" w:themeColor="text1"/>
                <w:sz w:val="24"/>
                <w:szCs w:val="24"/>
                <w:lang w:val="en-US"/>
              </w:rPr>
              <w:t xml:space="preserve">          </w:t>
            </w:r>
            <w:r w:rsidR="00232E7A" w:rsidRPr="00150F27">
              <w:rPr>
                <w:rFonts w:ascii="Times New Roman" w:hAnsi="Times New Roman" w:cs="Times New Roman"/>
                <w:i/>
                <w:color w:val="000000" w:themeColor="text1"/>
                <w:sz w:val="24"/>
                <w:szCs w:val="24"/>
              </w:rPr>
              <w:t>Have you ever eaten spiders, insects or raw fish? Have you ever been to a restaurant where they serve scorpions? Well, if you’re like me, then probably not. But in fact, millions of people all around the world have these types of ingredients in their meal every day. In countries like Cambodia and Thailand, they fry spiders and eat them with some onion and a little bit of salt. For the people who live there, spiders are the cheapest snack to eat, and they’re a good source of protein. In Thailand, they also make flour from insects. The flour is then used to make chocolate biscuits! Japanese people eat a lot of raw fish. One fish in particular, called the pufferfish, is the most dangerous fish in the world. Only expert chefs are allowed to cook this fish because it is so poisonous. The chefs make it into a soup and serve it with spring onions and some rice. In Korea, they also have some strange food. One of their most popular dishes is raw octopus. The octopus is cut into pieces and eaten with a bit of oil. In some parts of Korea, they also eat fish and octopus while it’s still alive! I think one the strangest things I’ve ever seen on a menu is a sea cucumber. This strange sea creature looks like a very large cucumber, but in fact it’s a fish. It is also very slippery to touch. Sea cucumbers are really popular in China during their New Year celebrations. The Chinese also use sea cucumber in medicine, as they believe it improves your health.</w:t>
            </w:r>
          </w:p>
        </w:tc>
      </w:tr>
    </w:tbl>
    <w:p w14:paraId="1CDE94BE"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3012"/>
        <w:gridCol w:w="3274"/>
        <w:gridCol w:w="920"/>
      </w:tblGrid>
      <w:tr w:rsidR="00150F27" w:rsidRPr="00150F27" w14:paraId="228A1239" w14:textId="77777777" w:rsidTr="00721573">
        <w:tc>
          <w:tcPr>
            <w:tcW w:w="9747" w:type="dxa"/>
            <w:gridSpan w:val="3"/>
            <w:tcBorders>
              <w:top w:val="nil"/>
              <w:left w:val="nil"/>
              <w:bottom w:val="nil"/>
              <w:right w:val="single" w:sz="4" w:space="0" w:color="auto"/>
            </w:tcBorders>
            <w:shd w:val="clear" w:color="auto" w:fill="auto"/>
          </w:tcPr>
          <w:p w14:paraId="21FCF825"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1.</w:t>
            </w:r>
            <w:r w:rsidRPr="00150F27">
              <w:rPr>
                <w:rFonts w:ascii="Times New Roman" w:hAnsi="Times New Roman" w:cs="Times New Roman"/>
                <w:color w:val="000000" w:themeColor="text1"/>
                <w:sz w:val="24"/>
                <w:szCs w:val="24"/>
              </w:rPr>
              <w:t xml:space="preserve"> In Cambodia and Thailand, people eat insects because they are healthy</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00C862FC"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1.</w:t>
            </w:r>
          </w:p>
        </w:tc>
      </w:tr>
      <w:tr w:rsidR="00150F27" w:rsidRPr="00150F27" w14:paraId="1468653A" w14:textId="77777777" w:rsidTr="00721573">
        <w:tc>
          <w:tcPr>
            <w:tcW w:w="2943" w:type="dxa"/>
            <w:tcBorders>
              <w:top w:val="nil"/>
              <w:left w:val="nil"/>
              <w:bottom w:val="nil"/>
              <w:right w:val="nil"/>
            </w:tcBorders>
            <w:shd w:val="clear" w:color="auto" w:fill="auto"/>
          </w:tcPr>
          <w:p w14:paraId="25E9E2C9"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A. Right</w:t>
            </w:r>
          </w:p>
        </w:tc>
        <w:tc>
          <w:tcPr>
            <w:tcW w:w="3261" w:type="dxa"/>
            <w:tcBorders>
              <w:top w:val="nil"/>
              <w:left w:val="nil"/>
              <w:bottom w:val="nil"/>
              <w:right w:val="nil"/>
            </w:tcBorders>
            <w:shd w:val="clear" w:color="auto" w:fill="auto"/>
          </w:tcPr>
          <w:p w14:paraId="18AE0257"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B. Wrong</w:t>
            </w:r>
          </w:p>
        </w:tc>
        <w:tc>
          <w:tcPr>
            <w:tcW w:w="3543" w:type="dxa"/>
            <w:tcBorders>
              <w:top w:val="nil"/>
              <w:left w:val="nil"/>
              <w:bottom w:val="nil"/>
              <w:right w:val="nil"/>
            </w:tcBorders>
            <w:shd w:val="clear" w:color="auto" w:fill="auto"/>
          </w:tcPr>
          <w:p w14:paraId="669C801C"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C. Doesn’t say</w:t>
            </w:r>
          </w:p>
        </w:tc>
        <w:tc>
          <w:tcPr>
            <w:tcW w:w="981" w:type="dxa"/>
            <w:tcBorders>
              <w:top w:val="single" w:sz="4" w:space="0" w:color="auto"/>
              <w:left w:val="nil"/>
              <w:bottom w:val="nil"/>
              <w:right w:val="nil"/>
            </w:tcBorders>
            <w:shd w:val="clear" w:color="auto" w:fill="auto"/>
          </w:tcPr>
          <w:p w14:paraId="1CEB92B8"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p>
        </w:tc>
      </w:tr>
      <w:tr w:rsidR="00150F27" w:rsidRPr="00150F27" w14:paraId="5EB845C6" w14:textId="77777777" w:rsidTr="00721573">
        <w:tc>
          <w:tcPr>
            <w:tcW w:w="9747" w:type="dxa"/>
            <w:gridSpan w:val="3"/>
            <w:tcBorders>
              <w:top w:val="nil"/>
              <w:left w:val="nil"/>
              <w:bottom w:val="nil"/>
              <w:right w:val="single" w:sz="4" w:space="0" w:color="auto"/>
            </w:tcBorders>
            <w:shd w:val="clear" w:color="auto" w:fill="auto"/>
          </w:tcPr>
          <w:p w14:paraId="04002762"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2.</w:t>
            </w:r>
            <w:r w:rsidRPr="00150F27">
              <w:rPr>
                <w:rFonts w:ascii="Times New Roman" w:hAnsi="Times New Roman" w:cs="Times New Roman"/>
                <w:color w:val="000000" w:themeColor="text1"/>
                <w:sz w:val="24"/>
                <w:szCs w:val="24"/>
              </w:rPr>
              <w:t xml:space="preserve"> Biscuits are made from insects in Thailand.</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14F38EC1"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2.</w:t>
            </w:r>
          </w:p>
        </w:tc>
      </w:tr>
      <w:tr w:rsidR="00150F27" w:rsidRPr="00150F27" w14:paraId="2F2AE997" w14:textId="77777777" w:rsidTr="00721573">
        <w:tc>
          <w:tcPr>
            <w:tcW w:w="2943" w:type="dxa"/>
            <w:tcBorders>
              <w:top w:val="nil"/>
              <w:left w:val="nil"/>
              <w:bottom w:val="nil"/>
              <w:right w:val="nil"/>
            </w:tcBorders>
            <w:shd w:val="clear" w:color="auto" w:fill="auto"/>
          </w:tcPr>
          <w:p w14:paraId="5E599797"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lastRenderedPageBreak/>
              <w:t>A. Right</w:t>
            </w:r>
          </w:p>
        </w:tc>
        <w:tc>
          <w:tcPr>
            <w:tcW w:w="3261" w:type="dxa"/>
            <w:tcBorders>
              <w:top w:val="nil"/>
              <w:left w:val="nil"/>
              <w:bottom w:val="nil"/>
              <w:right w:val="nil"/>
            </w:tcBorders>
            <w:shd w:val="clear" w:color="auto" w:fill="auto"/>
          </w:tcPr>
          <w:p w14:paraId="2E1973D1"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B. Wrong</w:t>
            </w:r>
          </w:p>
        </w:tc>
        <w:tc>
          <w:tcPr>
            <w:tcW w:w="3543" w:type="dxa"/>
            <w:tcBorders>
              <w:top w:val="nil"/>
              <w:left w:val="nil"/>
              <w:bottom w:val="nil"/>
              <w:right w:val="nil"/>
            </w:tcBorders>
            <w:shd w:val="clear" w:color="auto" w:fill="auto"/>
          </w:tcPr>
          <w:p w14:paraId="217CEB59"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C. Doesn’t say</w:t>
            </w:r>
          </w:p>
        </w:tc>
        <w:tc>
          <w:tcPr>
            <w:tcW w:w="981" w:type="dxa"/>
            <w:tcBorders>
              <w:top w:val="single" w:sz="4" w:space="0" w:color="auto"/>
              <w:left w:val="nil"/>
              <w:bottom w:val="nil"/>
              <w:right w:val="nil"/>
            </w:tcBorders>
            <w:shd w:val="clear" w:color="auto" w:fill="auto"/>
          </w:tcPr>
          <w:p w14:paraId="505D87AD"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p>
        </w:tc>
      </w:tr>
      <w:tr w:rsidR="00150F27" w:rsidRPr="00150F27" w14:paraId="65FCC4B8" w14:textId="77777777" w:rsidTr="00721573">
        <w:tc>
          <w:tcPr>
            <w:tcW w:w="9747" w:type="dxa"/>
            <w:gridSpan w:val="3"/>
            <w:tcBorders>
              <w:top w:val="nil"/>
              <w:left w:val="nil"/>
              <w:bottom w:val="nil"/>
              <w:right w:val="single" w:sz="4" w:space="0" w:color="auto"/>
            </w:tcBorders>
            <w:shd w:val="clear" w:color="auto" w:fill="auto"/>
          </w:tcPr>
          <w:p w14:paraId="1C50155B"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3.</w:t>
            </w:r>
            <w:r w:rsidRPr="00150F27">
              <w:rPr>
                <w:rFonts w:ascii="Times New Roman" w:hAnsi="Times New Roman" w:cs="Times New Roman"/>
                <w:color w:val="000000" w:themeColor="text1"/>
                <w:sz w:val="24"/>
                <w:szCs w:val="24"/>
              </w:rPr>
              <w:t xml:space="preserve"> The pufferfish is a common ingredient used in food at home.</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4750132F"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3.</w:t>
            </w:r>
          </w:p>
        </w:tc>
      </w:tr>
      <w:tr w:rsidR="00150F27" w:rsidRPr="00150F27" w14:paraId="4AD77D9E" w14:textId="77777777" w:rsidTr="00721573">
        <w:tc>
          <w:tcPr>
            <w:tcW w:w="2943" w:type="dxa"/>
            <w:tcBorders>
              <w:top w:val="nil"/>
              <w:left w:val="nil"/>
              <w:bottom w:val="nil"/>
              <w:right w:val="nil"/>
            </w:tcBorders>
            <w:shd w:val="clear" w:color="auto" w:fill="auto"/>
          </w:tcPr>
          <w:p w14:paraId="2D13AE19"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A. Right</w:t>
            </w:r>
          </w:p>
        </w:tc>
        <w:tc>
          <w:tcPr>
            <w:tcW w:w="3261" w:type="dxa"/>
            <w:tcBorders>
              <w:top w:val="nil"/>
              <w:left w:val="nil"/>
              <w:bottom w:val="nil"/>
              <w:right w:val="nil"/>
            </w:tcBorders>
            <w:shd w:val="clear" w:color="auto" w:fill="auto"/>
          </w:tcPr>
          <w:p w14:paraId="670AB418"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B. Wrong</w:t>
            </w:r>
          </w:p>
        </w:tc>
        <w:tc>
          <w:tcPr>
            <w:tcW w:w="3543" w:type="dxa"/>
            <w:tcBorders>
              <w:top w:val="nil"/>
              <w:left w:val="nil"/>
              <w:bottom w:val="nil"/>
              <w:right w:val="nil"/>
            </w:tcBorders>
            <w:shd w:val="clear" w:color="auto" w:fill="auto"/>
          </w:tcPr>
          <w:p w14:paraId="20ABF3B5"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C. Doesn’t say</w:t>
            </w:r>
          </w:p>
        </w:tc>
        <w:tc>
          <w:tcPr>
            <w:tcW w:w="981" w:type="dxa"/>
            <w:tcBorders>
              <w:top w:val="single" w:sz="4" w:space="0" w:color="auto"/>
              <w:left w:val="nil"/>
              <w:bottom w:val="nil"/>
              <w:right w:val="nil"/>
            </w:tcBorders>
            <w:shd w:val="clear" w:color="auto" w:fill="auto"/>
          </w:tcPr>
          <w:p w14:paraId="7FB12B4F"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p>
        </w:tc>
      </w:tr>
      <w:tr w:rsidR="00150F27" w:rsidRPr="00150F27" w14:paraId="522519C7" w14:textId="77777777" w:rsidTr="00721573">
        <w:tc>
          <w:tcPr>
            <w:tcW w:w="9747" w:type="dxa"/>
            <w:gridSpan w:val="3"/>
            <w:tcBorders>
              <w:top w:val="nil"/>
              <w:left w:val="nil"/>
              <w:bottom w:val="nil"/>
              <w:right w:val="single" w:sz="4" w:space="0" w:color="auto"/>
            </w:tcBorders>
            <w:shd w:val="clear" w:color="auto" w:fill="auto"/>
          </w:tcPr>
          <w:p w14:paraId="47FB036B"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4.</w:t>
            </w:r>
            <w:r w:rsidRPr="00150F27">
              <w:rPr>
                <w:rFonts w:ascii="Times New Roman" w:hAnsi="Times New Roman" w:cs="Times New Roman"/>
                <w:color w:val="000000" w:themeColor="text1"/>
                <w:sz w:val="24"/>
                <w:szCs w:val="24"/>
              </w:rPr>
              <w:t xml:space="preserve"> In Korea, people eat octopus that isn’t cooked.</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03BF04BB"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4.</w:t>
            </w:r>
          </w:p>
        </w:tc>
      </w:tr>
      <w:tr w:rsidR="00150F27" w:rsidRPr="00150F27" w14:paraId="131C0BC5" w14:textId="77777777" w:rsidTr="00721573">
        <w:tc>
          <w:tcPr>
            <w:tcW w:w="2943" w:type="dxa"/>
            <w:tcBorders>
              <w:top w:val="nil"/>
              <w:left w:val="nil"/>
              <w:bottom w:val="nil"/>
              <w:right w:val="nil"/>
            </w:tcBorders>
            <w:shd w:val="clear" w:color="auto" w:fill="auto"/>
          </w:tcPr>
          <w:p w14:paraId="745AC8B2"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A. Right</w:t>
            </w:r>
          </w:p>
        </w:tc>
        <w:tc>
          <w:tcPr>
            <w:tcW w:w="3261" w:type="dxa"/>
            <w:tcBorders>
              <w:top w:val="nil"/>
              <w:left w:val="nil"/>
              <w:bottom w:val="nil"/>
              <w:right w:val="nil"/>
            </w:tcBorders>
            <w:shd w:val="clear" w:color="auto" w:fill="auto"/>
          </w:tcPr>
          <w:p w14:paraId="59D259F6"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B. Wrong</w:t>
            </w:r>
          </w:p>
        </w:tc>
        <w:tc>
          <w:tcPr>
            <w:tcW w:w="3543" w:type="dxa"/>
            <w:tcBorders>
              <w:top w:val="nil"/>
              <w:left w:val="nil"/>
              <w:bottom w:val="nil"/>
              <w:right w:val="nil"/>
            </w:tcBorders>
            <w:shd w:val="clear" w:color="auto" w:fill="auto"/>
          </w:tcPr>
          <w:p w14:paraId="75D21199"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C. Doesn’t say</w:t>
            </w:r>
          </w:p>
        </w:tc>
        <w:tc>
          <w:tcPr>
            <w:tcW w:w="981" w:type="dxa"/>
            <w:tcBorders>
              <w:top w:val="single" w:sz="4" w:space="0" w:color="auto"/>
              <w:left w:val="nil"/>
              <w:bottom w:val="nil"/>
              <w:right w:val="nil"/>
            </w:tcBorders>
            <w:shd w:val="clear" w:color="auto" w:fill="auto"/>
          </w:tcPr>
          <w:p w14:paraId="16FA159E"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p>
        </w:tc>
      </w:tr>
      <w:tr w:rsidR="00150F27" w:rsidRPr="00150F27" w14:paraId="56299FBD" w14:textId="77777777" w:rsidTr="00721573">
        <w:tc>
          <w:tcPr>
            <w:tcW w:w="9747" w:type="dxa"/>
            <w:gridSpan w:val="3"/>
            <w:tcBorders>
              <w:top w:val="nil"/>
              <w:left w:val="nil"/>
              <w:bottom w:val="nil"/>
              <w:right w:val="single" w:sz="4" w:space="0" w:color="auto"/>
            </w:tcBorders>
            <w:shd w:val="clear" w:color="auto" w:fill="auto"/>
          </w:tcPr>
          <w:p w14:paraId="35FC2EFA"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5.</w:t>
            </w:r>
            <w:r w:rsidRPr="00150F27">
              <w:rPr>
                <w:rFonts w:ascii="Times New Roman" w:hAnsi="Times New Roman" w:cs="Times New Roman"/>
                <w:color w:val="000000" w:themeColor="text1"/>
                <w:sz w:val="24"/>
                <w:szCs w:val="24"/>
              </w:rPr>
              <w:t xml:space="preserve"> The sea cucumber is a large vegetable.</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26A2FF51"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5.</w:t>
            </w:r>
          </w:p>
        </w:tc>
      </w:tr>
      <w:tr w:rsidR="00150F27" w:rsidRPr="00150F27" w14:paraId="6B036F9C" w14:textId="77777777" w:rsidTr="00721573">
        <w:tc>
          <w:tcPr>
            <w:tcW w:w="2943" w:type="dxa"/>
            <w:tcBorders>
              <w:top w:val="nil"/>
              <w:left w:val="nil"/>
              <w:bottom w:val="nil"/>
              <w:right w:val="nil"/>
            </w:tcBorders>
            <w:shd w:val="clear" w:color="auto" w:fill="auto"/>
          </w:tcPr>
          <w:p w14:paraId="15E20348"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A. Right</w:t>
            </w:r>
          </w:p>
        </w:tc>
        <w:tc>
          <w:tcPr>
            <w:tcW w:w="3261" w:type="dxa"/>
            <w:tcBorders>
              <w:top w:val="nil"/>
              <w:left w:val="nil"/>
              <w:bottom w:val="nil"/>
              <w:right w:val="nil"/>
            </w:tcBorders>
            <w:shd w:val="clear" w:color="auto" w:fill="auto"/>
          </w:tcPr>
          <w:p w14:paraId="1AA4B108"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B. Wrong</w:t>
            </w:r>
          </w:p>
        </w:tc>
        <w:tc>
          <w:tcPr>
            <w:tcW w:w="3543" w:type="dxa"/>
            <w:tcBorders>
              <w:top w:val="nil"/>
              <w:left w:val="nil"/>
              <w:bottom w:val="nil"/>
              <w:right w:val="nil"/>
            </w:tcBorders>
            <w:shd w:val="clear" w:color="auto" w:fill="auto"/>
          </w:tcPr>
          <w:p w14:paraId="3B284B82"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C. Doesn’t say</w:t>
            </w:r>
          </w:p>
        </w:tc>
        <w:tc>
          <w:tcPr>
            <w:tcW w:w="981" w:type="dxa"/>
            <w:tcBorders>
              <w:top w:val="single" w:sz="4" w:space="0" w:color="auto"/>
              <w:left w:val="nil"/>
              <w:bottom w:val="nil"/>
              <w:right w:val="nil"/>
            </w:tcBorders>
            <w:shd w:val="clear" w:color="auto" w:fill="auto"/>
          </w:tcPr>
          <w:p w14:paraId="13E59EA2"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p>
        </w:tc>
      </w:tr>
      <w:tr w:rsidR="00150F27" w:rsidRPr="00150F27" w14:paraId="0691666D" w14:textId="77777777" w:rsidTr="00721573">
        <w:tc>
          <w:tcPr>
            <w:tcW w:w="9747" w:type="dxa"/>
            <w:gridSpan w:val="3"/>
            <w:tcBorders>
              <w:top w:val="nil"/>
              <w:left w:val="nil"/>
              <w:bottom w:val="nil"/>
              <w:right w:val="single" w:sz="4" w:space="0" w:color="auto"/>
            </w:tcBorders>
            <w:shd w:val="clear" w:color="auto" w:fill="auto"/>
          </w:tcPr>
          <w:p w14:paraId="7DDDADCD"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6.</w:t>
            </w:r>
            <w:r w:rsidRPr="00150F27">
              <w:rPr>
                <w:rFonts w:ascii="Times New Roman" w:hAnsi="Times New Roman" w:cs="Times New Roman"/>
                <w:color w:val="000000" w:themeColor="text1"/>
                <w:sz w:val="24"/>
                <w:szCs w:val="24"/>
              </w:rPr>
              <w:t xml:space="preserve"> The sea cucumber is used in medicine in Korea.</w:t>
            </w: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3C6194AC"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6.</w:t>
            </w:r>
          </w:p>
        </w:tc>
      </w:tr>
      <w:tr w:rsidR="00150F27" w:rsidRPr="00150F27" w14:paraId="663C1B4C" w14:textId="77777777" w:rsidTr="00721573">
        <w:tc>
          <w:tcPr>
            <w:tcW w:w="2943" w:type="dxa"/>
            <w:tcBorders>
              <w:top w:val="nil"/>
              <w:left w:val="nil"/>
              <w:bottom w:val="nil"/>
              <w:right w:val="nil"/>
            </w:tcBorders>
            <w:shd w:val="clear" w:color="auto" w:fill="auto"/>
          </w:tcPr>
          <w:p w14:paraId="13131235"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A. Right</w:t>
            </w:r>
          </w:p>
        </w:tc>
        <w:tc>
          <w:tcPr>
            <w:tcW w:w="3261" w:type="dxa"/>
            <w:tcBorders>
              <w:top w:val="nil"/>
              <w:left w:val="nil"/>
              <w:bottom w:val="nil"/>
              <w:right w:val="nil"/>
            </w:tcBorders>
            <w:shd w:val="clear" w:color="auto" w:fill="auto"/>
          </w:tcPr>
          <w:p w14:paraId="5DAE2DFB"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B. Wrong</w:t>
            </w:r>
          </w:p>
        </w:tc>
        <w:tc>
          <w:tcPr>
            <w:tcW w:w="3543" w:type="dxa"/>
            <w:tcBorders>
              <w:top w:val="nil"/>
              <w:left w:val="nil"/>
              <w:bottom w:val="nil"/>
              <w:right w:val="nil"/>
            </w:tcBorders>
            <w:shd w:val="clear" w:color="auto" w:fill="auto"/>
          </w:tcPr>
          <w:p w14:paraId="7E26CEE5"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C. Doesn’t say</w:t>
            </w:r>
          </w:p>
        </w:tc>
        <w:tc>
          <w:tcPr>
            <w:tcW w:w="981" w:type="dxa"/>
            <w:tcBorders>
              <w:top w:val="single" w:sz="4" w:space="0" w:color="auto"/>
              <w:left w:val="nil"/>
              <w:bottom w:val="nil"/>
              <w:right w:val="nil"/>
            </w:tcBorders>
            <w:shd w:val="clear" w:color="auto" w:fill="auto"/>
          </w:tcPr>
          <w:p w14:paraId="31DC29CB" w14:textId="77777777" w:rsidR="00232E7A" w:rsidRPr="00150F27" w:rsidRDefault="00232E7A" w:rsidP="001906D2">
            <w:pPr>
              <w:pStyle w:val="ListParagraph"/>
              <w:tabs>
                <w:tab w:val="left" w:pos="720"/>
                <w:tab w:val="left" w:pos="1440"/>
                <w:tab w:val="left" w:pos="2160"/>
                <w:tab w:val="left" w:pos="2880"/>
                <w:tab w:val="left" w:pos="3600"/>
                <w:tab w:val="left" w:pos="4320"/>
                <w:tab w:val="left" w:pos="8280"/>
              </w:tabs>
              <w:spacing w:line="240" w:lineRule="auto"/>
              <w:ind w:left="0"/>
              <w:rPr>
                <w:rFonts w:ascii="Times New Roman" w:eastAsia="Arial Unicode MS" w:hAnsi="Times New Roman" w:cs="Times New Roman"/>
                <w:b/>
                <w:color w:val="000000" w:themeColor="text1"/>
                <w:sz w:val="24"/>
                <w:szCs w:val="24"/>
              </w:rPr>
            </w:pPr>
          </w:p>
        </w:tc>
      </w:tr>
    </w:tbl>
    <w:p w14:paraId="1DC5BFD4" w14:textId="77777777" w:rsidR="00C06FE6" w:rsidRDefault="00C06FE6" w:rsidP="001906D2">
      <w:pPr>
        <w:pStyle w:val="ListParagraph"/>
        <w:spacing w:line="240" w:lineRule="auto"/>
        <w:ind w:left="0" w:firstLine="426"/>
        <w:rPr>
          <w:rFonts w:ascii="Times New Roman" w:eastAsia="Arial Unicode MS" w:hAnsi="Times New Roman" w:cs="Times New Roman"/>
          <w:b/>
          <w:color w:val="000000" w:themeColor="text1"/>
          <w:sz w:val="24"/>
          <w:szCs w:val="24"/>
        </w:rPr>
      </w:pPr>
    </w:p>
    <w:p w14:paraId="2AF0288C" w14:textId="4C2E0D6C" w:rsidR="00232E7A" w:rsidRPr="00150F27" w:rsidRDefault="00232E7A" w:rsidP="001906D2">
      <w:pPr>
        <w:pStyle w:val="ListParagraph"/>
        <w:spacing w:line="240" w:lineRule="auto"/>
        <w:ind w:left="0" w:firstLine="426"/>
        <w:rPr>
          <w:rFonts w:ascii="Times New Roman" w:eastAsia="Arial Unicode MS" w:hAnsi="Times New Roman" w:cs="Times New Roman"/>
          <w:b/>
          <w:color w:val="000000" w:themeColor="text1"/>
          <w:sz w:val="24"/>
          <w:szCs w:val="24"/>
          <w:u w:val="single"/>
        </w:rPr>
      </w:pPr>
      <w:r w:rsidRPr="00150F27">
        <w:rPr>
          <w:rFonts w:ascii="Times New Roman" w:eastAsia="Arial Unicode MS" w:hAnsi="Times New Roman" w:cs="Times New Roman"/>
          <w:b/>
          <w:color w:val="000000" w:themeColor="text1"/>
          <w:sz w:val="24"/>
          <w:szCs w:val="24"/>
        </w:rPr>
        <w:t xml:space="preserve">IV. </w:t>
      </w:r>
      <w:r w:rsidRPr="00150F27">
        <w:rPr>
          <w:rFonts w:ascii="Times New Roman" w:eastAsia="Arial Unicode MS" w:hAnsi="Times New Roman" w:cs="Times New Roman"/>
          <w:b/>
          <w:color w:val="000000" w:themeColor="text1"/>
          <w:sz w:val="24"/>
          <w:szCs w:val="24"/>
          <w:u w:val="single"/>
        </w:rPr>
        <w:t>Read the passage and choose the best answer A,B,or C to complete the passage. (3pts)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4"/>
      </w:tblGrid>
      <w:tr w:rsidR="00150F27" w:rsidRPr="00150F27" w14:paraId="5771572A" w14:textId="77777777" w:rsidTr="00721573">
        <w:trPr>
          <w:trHeight w:val="1751"/>
        </w:trPr>
        <w:tc>
          <w:tcPr>
            <w:tcW w:w="10728" w:type="dxa"/>
          </w:tcPr>
          <w:p w14:paraId="5A5058F3" w14:textId="1577859F" w:rsidR="00232E7A" w:rsidRPr="00150F27" w:rsidRDefault="00C06FE6" w:rsidP="001906D2">
            <w:pPr>
              <w:spacing w:line="240" w:lineRule="auto"/>
              <w:ind w:firstLine="284"/>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lang w:val="en-US"/>
              </w:rPr>
              <w:t xml:space="preserve">   </w:t>
            </w:r>
            <w:r w:rsidR="00232E7A" w:rsidRPr="00150F27">
              <w:rPr>
                <w:rFonts w:ascii="Times New Roman" w:hAnsi="Times New Roman" w:cs="Times New Roman"/>
                <w:i/>
                <w:color w:val="000000" w:themeColor="text1"/>
                <w:sz w:val="24"/>
                <w:szCs w:val="24"/>
              </w:rPr>
              <w:t>Skateboarding (1)</w:t>
            </w:r>
            <w:r>
              <w:rPr>
                <w:rFonts w:ascii="Times New Roman" w:hAnsi="Times New Roman" w:cs="Times New Roman"/>
                <w:i/>
                <w:color w:val="000000" w:themeColor="text1"/>
                <w:sz w:val="24"/>
                <w:szCs w:val="24"/>
              </w:rPr>
              <w:t xml:space="preserve"> ______</w:t>
            </w:r>
            <w:r w:rsidR="00232E7A" w:rsidRPr="00150F27">
              <w:rPr>
                <w:rFonts w:ascii="Times New Roman" w:hAnsi="Times New Roman" w:cs="Times New Roman"/>
                <w:i/>
                <w:color w:val="000000" w:themeColor="text1"/>
                <w:sz w:val="24"/>
                <w:szCs w:val="24"/>
              </w:rPr>
              <w:t>_ back to the 1940s and 1950s in California as a replacement to surfing waves in unfavourable weather conditions. The (2) _______ of the first skateboard was unknown. (3) _______, one thing was known for sure. The first skateboard was made from wooden boxes or boards with roller wheels on the bottom. Skateboarding reached its (4)</w:t>
            </w:r>
            <w:r>
              <w:rPr>
                <w:rFonts w:ascii="Times New Roman" w:hAnsi="Times New Roman" w:cs="Times New Roman"/>
                <w:i/>
                <w:color w:val="000000" w:themeColor="text1"/>
                <w:sz w:val="24"/>
                <w:szCs w:val="24"/>
              </w:rPr>
              <w:t xml:space="preserve"> ____</w:t>
            </w:r>
            <w:r w:rsidR="00232E7A" w:rsidRPr="00150F27">
              <w:rPr>
                <w:rFonts w:ascii="Times New Roman" w:hAnsi="Times New Roman" w:cs="Times New Roman"/>
                <w:i/>
                <w:color w:val="000000" w:themeColor="text1"/>
                <w:sz w:val="24"/>
                <w:szCs w:val="24"/>
              </w:rPr>
              <w:t>__ in the early 1960s. Then it lost its attraction towards the end of the decade. Numerous improvements have been made to skateboards (5)</w:t>
            </w:r>
            <w:r>
              <w:rPr>
                <w:rFonts w:ascii="Times New Roman" w:hAnsi="Times New Roman" w:cs="Times New Roman"/>
                <w:i/>
                <w:color w:val="000000" w:themeColor="text1"/>
                <w:sz w:val="24"/>
                <w:szCs w:val="24"/>
              </w:rPr>
              <w:t xml:space="preserve"> _____</w:t>
            </w:r>
            <w:r w:rsidR="00232E7A" w:rsidRPr="00150F27">
              <w:rPr>
                <w:rFonts w:ascii="Times New Roman" w:hAnsi="Times New Roman" w:cs="Times New Roman"/>
                <w:i/>
                <w:color w:val="000000" w:themeColor="text1"/>
                <w:sz w:val="24"/>
                <w:szCs w:val="24"/>
              </w:rPr>
              <w:t>__ safety reasons. Millions of teenagers  (6)__</w:t>
            </w:r>
            <w:r>
              <w:rPr>
                <w:rFonts w:ascii="Times New Roman" w:hAnsi="Times New Roman" w:cs="Times New Roman"/>
                <w:i/>
                <w:color w:val="000000" w:themeColor="text1"/>
                <w:sz w:val="24"/>
                <w:szCs w:val="24"/>
              </w:rPr>
              <w:t>____</w:t>
            </w:r>
            <w:r w:rsidR="00232E7A" w:rsidRPr="00150F27">
              <w:rPr>
                <w:rFonts w:ascii="Times New Roman" w:hAnsi="Times New Roman" w:cs="Times New Roman"/>
                <w:i/>
                <w:color w:val="000000" w:themeColor="text1"/>
                <w:sz w:val="24"/>
                <w:szCs w:val="24"/>
              </w:rPr>
              <w:t>_  around the world now.</w:t>
            </w:r>
          </w:p>
        </w:tc>
      </w:tr>
    </w:tbl>
    <w:p w14:paraId="3229CDE3"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
        <w:gridCol w:w="2294"/>
        <w:gridCol w:w="2976"/>
        <w:gridCol w:w="3261"/>
        <w:gridCol w:w="992"/>
      </w:tblGrid>
      <w:tr w:rsidR="00150F27" w:rsidRPr="00150F27" w14:paraId="2DE2371C" w14:textId="77777777" w:rsidTr="002E71D7">
        <w:tc>
          <w:tcPr>
            <w:tcW w:w="400" w:type="dxa"/>
            <w:tcBorders>
              <w:top w:val="nil"/>
              <w:left w:val="nil"/>
              <w:bottom w:val="nil"/>
              <w:right w:val="nil"/>
            </w:tcBorders>
          </w:tcPr>
          <w:p w14:paraId="08CC38F6"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1.</w:t>
            </w:r>
          </w:p>
        </w:tc>
        <w:tc>
          <w:tcPr>
            <w:tcW w:w="2294" w:type="dxa"/>
            <w:tcBorders>
              <w:top w:val="nil"/>
              <w:left w:val="nil"/>
              <w:bottom w:val="nil"/>
              <w:right w:val="nil"/>
            </w:tcBorders>
          </w:tcPr>
          <w:p w14:paraId="1DB1F163"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A.</w:t>
            </w:r>
            <w:r w:rsidRPr="00150F27">
              <w:rPr>
                <w:rFonts w:ascii="Times New Roman" w:hAnsi="Times New Roman" w:cs="Times New Roman"/>
                <w:color w:val="000000" w:themeColor="text1"/>
                <w:sz w:val="24"/>
                <w:szCs w:val="24"/>
              </w:rPr>
              <w:t xml:space="preserve"> dates</w:t>
            </w:r>
          </w:p>
        </w:tc>
        <w:tc>
          <w:tcPr>
            <w:tcW w:w="2976" w:type="dxa"/>
            <w:tcBorders>
              <w:top w:val="nil"/>
              <w:left w:val="nil"/>
              <w:bottom w:val="nil"/>
              <w:right w:val="nil"/>
            </w:tcBorders>
          </w:tcPr>
          <w:p w14:paraId="4E862966"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B.</w:t>
            </w:r>
            <w:r w:rsidRPr="00150F27">
              <w:rPr>
                <w:rFonts w:ascii="Times New Roman" w:hAnsi="Times New Roman" w:cs="Times New Roman"/>
                <w:color w:val="000000" w:themeColor="text1"/>
                <w:sz w:val="24"/>
                <w:szCs w:val="24"/>
              </w:rPr>
              <w:t xml:space="preserve"> starts</w:t>
            </w:r>
          </w:p>
        </w:tc>
        <w:tc>
          <w:tcPr>
            <w:tcW w:w="3261" w:type="dxa"/>
            <w:tcBorders>
              <w:top w:val="nil"/>
              <w:left w:val="nil"/>
              <w:bottom w:val="nil"/>
              <w:right w:val="nil"/>
            </w:tcBorders>
          </w:tcPr>
          <w:p w14:paraId="0BEEFE02"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C.</w:t>
            </w:r>
            <w:r w:rsidRPr="00150F27">
              <w:rPr>
                <w:rFonts w:ascii="Times New Roman" w:hAnsi="Times New Roman" w:cs="Times New Roman"/>
                <w:color w:val="000000" w:themeColor="text1"/>
                <w:sz w:val="24"/>
                <w:szCs w:val="24"/>
              </w:rPr>
              <w:t xml:space="preserve"> originates</w:t>
            </w:r>
          </w:p>
        </w:tc>
        <w:tc>
          <w:tcPr>
            <w:tcW w:w="992" w:type="dxa"/>
          </w:tcPr>
          <w:p w14:paraId="6A933EEF"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1.</w:t>
            </w:r>
          </w:p>
        </w:tc>
      </w:tr>
      <w:tr w:rsidR="00150F27" w:rsidRPr="00150F27" w14:paraId="07BE7622" w14:textId="77777777" w:rsidTr="002E71D7">
        <w:tc>
          <w:tcPr>
            <w:tcW w:w="400" w:type="dxa"/>
            <w:tcBorders>
              <w:top w:val="nil"/>
              <w:left w:val="nil"/>
              <w:bottom w:val="nil"/>
              <w:right w:val="nil"/>
            </w:tcBorders>
          </w:tcPr>
          <w:p w14:paraId="5A68F04E"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2.</w:t>
            </w:r>
          </w:p>
        </w:tc>
        <w:tc>
          <w:tcPr>
            <w:tcW w:w="2294" w:type="dxa"/>
            <w:tcBorders>
              <w:top w:val="nil"/>
              <w:left w:val="nil"/>
              <w:bottom w:val="nil"/>
              <w:right w:val="nil"/>
            </w:tcBorders>
          </w:tcPr>
          <w:p w14:paraId="06D7D6F4"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A.</w:t>
            </w:r>
            <w:r w:rsidRPr="00150F27">
              <w:rPr>
                <w:rFonts w:ascii="Times New Roman" w:hAnsi="Times New Roman" w:cs="Times New Roman"/>
                <w:color w:val="000000" w:themeColor="text1"/>
                <w:sz w:val="24"/>
                <w:szCs w:val="24"/>
              </w:rPr>
              <w:t xml:space="preserve"> inventor</w:t>
            </w:r>
          </w:p>
        </w:tc>
        <w:tc>
          <w:tcPr>
            <w:tcW w:w="2976" w:type="dxa"/>
            <w:tcBorders>
              <w:top w:val="nil"/>
              <w:left w:val="nil"/>
              <w:bottom w:val="nil"/>
              <w:right w:val="nil"/>
            </w:tcBorders>
          </w:tcPr>
          <w:p w14:paraId="215DF05C"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B.</w:t>
            </w:r>
            <w:r w:rsidRPr="00150F27">
              <w:rPr>
                <w:rFonts w:ascii="Times New Roman" w:hAnsi="Times New Roman" w:cs="Times New Roman"/>
                <w:color w:val="000000" w:themeColor="text1"/>
                <w:sz w:val="24"/>
                <w:szCs w:val="24"/>
              </w:rPr>
              <w:t xml:space="preserve"> discoverer</w:t>
            </w:r>
          </w:p>
        </w:tc>
        <w:tc>
          <w:tcPr>
            <w:tcW w:w="3261" w:type="dxa"/>
            <w:tcBorders>
              <w:top w:val="nil"/>
              <w:left w:val="nil"/>
              <w:bottom w:val="nil"/>
              <w:right w:val="nil"/>
            </w:tcBorders>
          </w:tcPr>
          <w:p w14:paraId="2BDAC939"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C.</w:t>
            </w:r>
            <w:r w:rsidRPr="00150F27">
              <w:rPr>
                <w:rFonts w:ascii="Times New Roman" w:hAnsi="Times New Roman" w:cs="Times New Roman"/>
                <w:color w:val="000000" w:themeColor="text1"/>
                <w:sz w:val="24"/>
                <w:szCs w:val="24"/>
              </w:rPr>
              <w:t xml:space="preserve"> customer</w:t>
            </w:r>
          </w:p>
        </w:tc>
        <w:tc>
          <w:tcPr>
            <w:tcW w:w="992" w:type="dxa"/>
          </w:tcPr>
          <w:p w14:paraId="03665458"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2.</w:t>
            </w:r>
          </w:p>
        </w:tc>
      </w:tr>
      <w:tr w:rsidR="00150F27" w:rsidRPr="00150F27" w14:paraId="7394E0CD" w14:textId="77777777" w:rsidTr="002E71D7">
        <w:tc>
          <w:tcPr>
            <w:tcW w:w="400" w:type="dxa"/>
            <w:tcBorders>
              <w:top w:val="nil"/>
              <w:left w:val="nil"/>
              <w:bottom w:val="nil"/>
              <w:right w:val="nil"/>
            </w:tcBorders>
          </w:tcPr>
          <w:p w14:paraId="30C6B8BD"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3.</w:t>
            </w:r>
          </w:p>
        </w:tc>
        <w:tc>
          <w:tcPr>
            <w:tcW w:w="2294" w:type="dxa"/>
            <w:tcBorders>
              <w:top w:val="nil"/>
              <w:left w:val="nil"/>
              <w:bottom w:val="nil"/>
              <w:right w:val="nil"/>
            </w:tcBorders>
          </w:tcPr>
          <w:p w14:paraId="52AA01F3"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A.</w:t>
            </w:r>
            <w:r w:rsidRPr="00150F27">
              <w:rPr>
                <w:rFonts w:ascii="Times New Roman" w:hAnsi="Times New Roman" w:cs="Times New Roman"/>
                <w:color w:val="000000" w:themeColor="text1"/>
                <w:sz w:val="24"/>
                <w:szCs w:val="24"/>
              </w:rPr>
              <w:t xml:space="preserve"> Although</w:t>
            </w:r>
          </w:p>
        </w:tc>
        <w:tc>
          <w:tcPr>
            <w:tcW w:w="2976" w:type="dxa"/>
            <w:tcBorders>
              <w:top w:val="nil"/>
              <w:left w:val="nil"/>
              <w:bottom w:val="nil"/>
              <w:right w:val="nil"/>
            </w:tcBorders>
          </w:tcPr>
          <w:p w14:paraId="5F19B891"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B.</w:t>
            </w:r>
            <w:r w:rsidRPr="00150F27">
              <w:rPr>
                <w:rFonts w:ascii="Times New Roman" w:hAnsi="Times New Roman" w:cs="Times New Roman"/>
                <w:color w:val="000000" w:themeColor="text1"/>
                <w:sz w:val="24"/>
                <w:szCs w:val="24"/>
              </w:rPr>
              <w:t xml:space="preserve"> But</w:t>
            </w:r>
          </w:p>
        </w:tc>
        <w:tc>
          <w:tcPr>
            <w:tcW w:w="3261" w:type="dxa"/>
            <w:tcBorders>
              <w:top w:val="nil"/>
              <w:left w:val="nil"/>
              <w:bottom w:val="nil"/>
              <w:right w:val="nil"/>
            </w:tcBorders>
          </w:tcPr>
          <w:p w14:paraId="78CA8517"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C.</w:t>
            </w:r>
            <w:r w:rsidRPr="00150F27">
              <w:rPr>
                <w:rFonts w:ascii="Times New Roman" w:hAnsi="Times New Roman" w:cs="Times New Roman"/>
                <w:color w:val="000000" w:themeColor="text1"/>
                <w:sz w:val="24"/>
                <w:szCs w:val="24"/>
              </w:rPr>
              <w:t xml:space="preserve"> However</w:t>
            </w:r>
          </w:p>
        </w:tc>
        <w:tc>
          <w:tcPr>
            <w:tcW w:w="992" w:type="dxa"/>
          </w:tcPr>
          <w:p w14:paraId="0C60AB36"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3.</w:t>
            </w:r>
          </w:p>
        </w:tc>
      </w:tr>
      <w:tr w:rsidR="00150F27" w:rsidRPr="00150F27" w14:paraId="213E002D" w14:textId="77777777" w:rsidTr="002E71D7">
        <w:tc>
          <w:tcPr>
            <w:tcW w:w="400" w:type="dxa"/>
            <w:tcBorders>
              <w:top w:val="nil"/>
              <w:left w:val="nil"/>
              <w:bottom w:val="nil"/>
              <w:right w:val="nil"/>
            </w:tcBorders>
          </w:tcPr>
          <w:p w14:paraId="3180FC6E"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4.</w:t>
            </w:r>
          </w:p>
        </w:tc>
        <w:tc>
          <w:tcPr>
            <w:tcW w:w="2294" w:type="dxa"/>
            <w:tcBorders>
              <w:top w:val="nil"/>
              <w:left w:val="nil"/>
              <w:bottom w:val="nil"/>
              <w:right w:val="nil"/>
            </w:tcBorders>
          </w:tcPr>
          <w:p w14:paraId="3C60C76D"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A.</w:t>
            </w:r>
            <w:r w:rsidRPr="00150F27">
              <w:rPr>
                <w:rFonts w:ascii="Times New Roman" w:hAnsi="Times New Roman" w:cs="Times New Roman"/>
                <w:color w:val="000000" w:themeColor="text1"/>
                <w:sz w:val="24"/>
                <w:szCs w:val="24"/>
              </w:rPr>
              <w:t xml:space="preserve"> width</w:t>
            </w:r>
          </w:p>
        </w:tc>
        <w:tc>
          <w:tcPr>
            <w:tcW w:w="2976" w:type="dxa"/>
            <w:tcBorders>
              <w:top w:val="nil"/>
              <w:left w:val="nil"/>
              <w:bottom w:val="nil"/>
              <w:right w:val="nil"/>
            </w:tcBorders>
          </w:tcPr>
          <w:p w14:paraId="67CF74AA"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B.</w:t>
            </w:r>
            <w:r w:rsidRPr="00150F27">
              <w:rPr>
                <w:rFonts w:ascii="Times New Roman" w:hAnsi="Times New Roman" w:cs="Times New Roman"/>
                <w:color w:val="000000" w:themeColor="text1"/>
                <w:sz w:val="24"/>
                <w:szCs w:val="24"/>
              </w:rPr>
              <w:t xml:space="preserve"> depth</w:t>
            </w:r>
          </w:p>
        </w:tc>
        <w:tc>
          <w:tcPr>
            <w:tcW w:w="3261" w:type="dxa"/>
            <w:tcBorders>
              <w:top w:val="nil"/>
              <w:left w:val="nil"/>
              <w:bottom w:val="nil"/>
              <w:right w:val="nil"/>
            </w:tcBorders>
          </w:tcPr>
          <w:p w14:paraId="1CBB9652"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C.</w:t>
            </w:r>
            <w:r w:rsidRPr="00150F27">
              <w:rPr>
                <w:rFonts w:ascii="Times New Roman" w:hAnsi="Times New Roman" w:cs="Times New Roman"/>
                <w:color w:val="000000" w:themeColor="text1"/>
                <w:sz w:val="24"/>
                <w:szCs w:val="24"/>
              </w:rPr>
              <w:t xml:space="preserve"> height</w:t>
            </w:r>
          </w:p>
        </w:tc>
        <w:tc>
          <w:tcPr>
            <w:tcW w:w="992" w:type="dxa"/>
          </w:tcPr>
          <w:p w14:paraId="6382853A"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4.</w:t>
            </w:r>
          </w:p>
        </w:tc>
      </w:tr>
      <w:tr w:rsidR="00150F27" w:rsidRPr="00150F27" w14:paraId="4CD31CE8" w14:textId="77777777" w:rsidTr="002E71D7">
        <w:tc>
          <w:tcPr>
            <w:tcW w:w="400" w:type="dxa"/>
            <w:tcBorders>
              <w:top w:val="nil"/>
              <w:left w:val="nil"/>
              <w:bottom w:val="nil"/>
              <w:right w:val="nil"/>
            </w:tcBorders>
          </w:tcPr>
          <w:p w14:paraId="62998CB9"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5.</w:t>
            </w:r>
          </w:p>
        </w:tc>
        <w:tc>
          <w:tcPr>
            <w:tcW w:w="2294" w:type="dxa"/>
            <w:tcBorders>
              <w:top w:val="nil"/>
              <w:left w:val="nil"/>
              <w:bottom w:val="nil"/>
              <w:right w:val="nil"/>
            </w:tcBorders>
          </w:tcPr>
          <w:p w14:paraId="37B86EE6"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A.</w:t>
            </w:r>
            <w:r w:rsidRPr="00150F27">
              <w:rPr>
                <w:rFonts w:ascii="Times New Roman" w:hAnsi="Times New Roman" w:cs="Times New Roman"/>
                <w:color w:val="000000" w:themeColor="text1"/>
                <w:sz w:val="24"/>
                <w:szCs w:val="24"/>
              </w:rPr>
              <w:t xml:space="preserve"> by</w:t>
            </w:r>
          </w:p>
        </w:tc>
        <w:tc>
          <w:tcPr>
            <w:tcW w:w="2976" w:type="dxa"/>
            <w:tcBorders>
              <w:top w:val="nil"/>
              <w:left w:val="nil"/>
              <w:bottom w:val="nil"/>
              <w:right w:val="nil"/>
            </w:tcBorders>
          </w:tcPr>
          <w:p w14:paraId="3983314A"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B.</w:t>
            </w:r>
            <w:r w:rsidRPr="00150F27">
              <w:rPr>
                <w:rFonts w:ascii="Times New Roman" w:hAnsi="Times New Roman" w:cs="Times New Roman"/>
                <w:color w:val="000000" w:themeColor="text1"/>
                <w:sz w:val="24"/>
                <w:szCs w:val="24"/>
              </w:rPr>
              <w:t xml:space="preserve"> for</w:t>
            </w:r>
          </w:p>
        </w:tc>
        <w:tc>
          <w:tcPr>
            <w:tcW w:w="3261" w:type="dxa"/>
            <w:tcBorders>
              <w:top w:val="nil"/>
              <w:left w:val="nil"/>
              <w:bottom w:val="nil"/>
              <w:right w:val="nil"/>
            </w:tcBorders>
          </w:tcPr>
          <w:p w14:paraId="7906C583"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C.</w:t>
            </w:r>
            <w:r w:rsidRPr="00150F27">
              <w:rPr>
                <w:rFonts w:ascii="Times New Roman" w:hAnsi="Times New Roman" w:cs="Times New Roman"/>
                <w:color w:val="000000" w:themeColor="text1"/>
                <w:sz w:val="24"/>
                <w:szCs w:val="24"/>
              </w:rPr>
              <w:t xml:space="preserve"> because</w:t>
            </w:r>
          </w:p>
        </w:tc>
        <w:tc>
          <w:tcPr>
            <w:tcW w:w="992" w:type="dxa"/>
          </w:tcPr>
          <w:p w14:paraId="13D4266F"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5.</w:t>
            </w:r>
          </w:p>
        </w:tc>
      </w:tr>
      <w:tr w:rsidR="00150F27" w:rsidRPr="00150F27" w14:paraId="7394090E" w14:textId="77777777" w:rsidTr="002E71D7">
        <w:tc>
          <w:tcPr>
            <w:tcW w:w="400" w:type="dxa"/>
            <w:tcBorders>
              <w:top w:val="nil"/>
              <w:left w:val="nil"/>
              <w:bottom w:val="nil"/>
              <w:right w:val="nil"/>
            </w:tcBorders>
          </w:tcPr>
          <w:p w14:paraId="5A08CD0B"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6.</w:t>
            </w:r>
          </w:p>
        </w:tc>
        <w:tc>
          <w:tcPr>
            <w:tcW w:w="2294" w:type="dxa"/>
            <w:tcBorders>
              <w:top w:val="nil"/>
              <w:left w:val="nil"/>
              <w:bottom w:val="nil"/>
              <w:right w:val="nil"/>
            </w:tcBorders>
          </w:tcPr>
          <w:p w14:paraId="1EAEF3E4"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A.</w:t>
            </w:r>
            <w:r w:rsidRPr="00150F27">
              <w:rPr>
                <w:rFonts w:ascii="Times New Roman" w:hAnsi="Times New Roman" w:cs="Times New Roman"/>
                <w:color w:val="000000" w:themeColor="text1"/>
                <w:sz w:val="24"/>
                <w:szCs w:val="24"/>
              </w:rPr>
              <w:t xml:space="preserve"> skateboard</w:t>
            </w:r>
          </w:p>
        </w:tc>
        <w:tc>
          <w:tcPr>
            <w:tcW w:w="2976" w:type="dxa"/>
            <w:tcBorders>
              <w:top w:val="nil"/>
              <w:left w:val="nil"/>
              <w:bottom w:val="nil"/>
              <w:right w:val="nil"/>
            </w:tcBorders>
          </w:tcPr>
          <w:p w14:paraId="38CF43F3"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B.</w:t>
            </w:r>
            <w:r w:rsidRPr="00150F27">
              <w:rPr>
                <w:rFonts w:ascii="Times New Roman" w:hAnsi="Times New Roman" w:cs="Times New Roman"/>
                <w:color w:val="000000" w:themeColor="text1"/>
                <w:sz w:val="24"/>
                <w:szCs w:val="24"/>
              </w:rPr>
              <w:t xml:space="preserve"> are skateboarding</w:t>
            </w:r>
          </w:p>
        </w:tc>
        <w:tc>
          <w:tcPr>
            <w:tcW w:w="3261" w:type="dxa"/>
            <w:tcBorders>
              <w:top w:val="nil"/>
              <w:left w:val="nil"/>
              <w:bottom w:val="nil"/>
              <w:right w:val="nil"/>
            </w:tcBorders>
          </w:tcPr>
          <w:p w14:paraId="026E9E1E"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C.</w:t>
            </w:r>
            <w:r w:rsidRPr="00150F27">
              <w:rPr>
                <w:rFonts w:ascii="Times New Roman" w:hAnsi="Times New Roman" w:cs="Times New Roman"/>
                <w:color w:val="000000" w:themeColor="text1"/>
                <w:sz w:val="24"/>
                <w:szCs w:val="24"/>
              </w:rPr>
              <w:t xml:space="preserve"> skateboarded</w:t>
            </w:r>
          </w:p>
        </w:tc>
        <w:tc>
          <w:tcPr>
            <w:tcW w:w="992" w:type="dxa"/>
          </w:tcPr>
          <w:p w14:paraId="68B49A65" w14:textId="77777777" w:rsidR="00232E7A" w:rsidRPr="00150F27" w:rsidRDefault="00232E7A" w:rsidP="001906D2">
            <w:pPr>
              <w:pStyle w:val="ListParagraph"/>
              <w:spacing w:line="240" w:lineRule="auto"/>
              <w:ind w:left="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6.</w:t>
            </w:r>
          </w:p>
        </w:tc>
      </w:tr>
    </w:tbl>
    <w:p w14:paraId="5DFB9FED" w14:textId="77777777" w:rsidR="00C06FE6" w:rsidRDefault="00C06FE6" w:rsidP="001906D2">
      <w:pPr>
        <w:spacing w:line="240" w:lineRule="auto"/>
        <w:ind w:right="-720" w:firstLine="270"/>
        <w:jc w:val="center"/>
        <w:rPr>
          <w:rFonts w:ascii="Times New Roman" w:eastAsia="Arial Unicode MS" w:hAnsi="Times New Roman" w:cs="Times New Roman"/>
          <w:b/>
          <w:color w:val="000000" w:themeColor="text1"/>
          <w:sz w:val="24"/>
          <w:szCs w:val="24"/>
        </w:rPr>
      </w:pPr>
    </w:p>
    <w:p w14:paraId="112C524E" w14:textId="2B650849" w:rsidR="00232E7A" w:rsidRPr="00150F27" w:rsidRDefault="00232E7A" w:rsidP="001906D2">
      <w:pPr>
        <w:spacing w:line="240" w:lineRule="auto"/>
        <w:ind w:right="-720" w:firstLine="270"/>
        <w:jc w:val="center"/>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WRITING</w:t>
      </w:r>
      <w:r w:rsidRPr="00150F27">
        <w:rPr>
          <w:rFonts w:ascii="Times New Roman" w:eastAsia="Arial Unicode MS" w:hAnsi="Times New Roman" w:cs="Times New Roman"/>
          <w:color w:val="000000" w:themeColor="text1"/>
          <w:sz w:val="24"/>
          <w:szCs w:val="24"/>
        </w:rPr>
        <w:t xml:space="preserve"> </w:t>
      </w:r>
      <w:r w:rsidRPr="00150F27">
        <w:rPr>
          <w:rFonts w:ascii="Times New Roman" w:eastAsia="Arial Unicode MS" w:hAnsi="Times New Roman" w:cs="Times New Roman"/>
          <w:b/>
          <w:color w:val="000000" w:themeColor="text1"/>
          <w:sz w:val="24"/>
          <w:szCs w:val="24"/>
        </w:rPr>
        <w:t>(10pts)</w:t>
      </w:r>
    </w:p>
    <w:p w14:paraId="6C5E2352" w14:textId="77777777" w:rsidR="00232E7A" w:rsidRPr="00150F27" w:rsidRDefault="00232E7A" w:rsidP="001906D2">
      <w:pPr>
        <w:spacing w:line="240" w:lineRule="auto"/>
        <w:ind w:right="-720" w:firstLine="567"/>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b/>
          <w:color w:val="000000" w:themeColor="text1"/>
          <w:sz w:val="24"/>
          <w:szCs w:val="24"/>
        </w:rPr>
        <w:t>I. Read all the information about holiday jobs in Britain. Fill in Laura’s form. (2.5pts)</w:t>
      </w:r>
    </w:p>
    <w:p w14:paraId="727DE856" w14:textId="1B3FAC60" w:rsidR="00232E7A" w:rsidRPr="00150F27" w:rsidRDefault="00C06FE6" w:rsidP="001906D2">
      <w:pPr>
        <w:spacing w:line="240" w:lineRule="auto"/>
        <w:ind w:right="-720"/>
        <w:rPr>
          <w:rFonts w:ascii="Times New Roman" w:eastAsia="Arial Unicode MS" w:hAnsi="Times New Roman" w:cs="Times New Roman"/>
          <w:color w:val="000000" w:themeColor="text1"/>
          <w:sz w:val="24"/>
          <w:szCs w:val="24"/>
        </w:rPr>
      </w:pPr>
      <w:r w:rsidRPr="00150F27">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4384" behindDoc="0" locked="0" layoutInCell="1" allowOverlap="1" wp14:anchorId="255AF332" wp14:editId="2E2F0C5A">
                <wp:simplePos x="0" y="0"/>
                <wp:positionH relativeFrom="column">
                  <wp:posOffset>3147060</wp:posOffset>
                </wp:positionH>
                <wp:positionV relativeFrom="paragraph">
                  <wp:posOffset>105410</wp:posOffset>
                </wp:positionV>
                <wp:extent cx="3282950" cy="1473200"/>
                <wp:effectExtent l="0" t="0" r="1270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1473200"/>
                        </a:xfrm>
                        <a:prstGeom prst="rect">
                          <a:avLst/>
                        </a:prstGeom>
                        <a:solidFill>
                          <a:srgbClr val="FFFFFF"/>
                        </a:solidFill>
                        <a:ln w="9525">
                          <a:solidFill>
                            <a:srgbClr val="000000"/>
                          </a:solidFill>
                          <a:miter lim="800000"/>
                          <a:headEnd/>
                          <a:tailEnd/>
                        </a:ln>
                      </wps:spPr>
                      <wps:txbx>
                        <w:txbxContent>
                          <w:p w14:paraId="5F71164C" w14:textId="77777777" w:rsidR="00232E7A" w:rsidRPr="001906D2" w:rsidRDefault="00232E7A" w:rsidP="00232E7A">
                            <w:pPr>
                              <w:spacing w:line="240" w:lineRule="auto"/>
                              <w:jc w:val="both"/>
                              <w:rPr>
                                <w:rFonts w:ascii="Times New Roman" w:hAnsi="Times New Roman" w:cs="Times New Roman"/>
                              </w:rPr>
                            </w:pPr>
                            <w:r w:rsidRPr="001906D2">
                              <w:rPr>
                                <w:rFonts w:ascii="Times New Roman" w:hAnsi="Times New Roman" w:cs="Times New Roman"/>
                                <w:b/>
                              </w:rPr>
                              <w:t>From</w:t>
                            </w:r>
                            <w:r w:rsidRPr="001906D2">
                              <w:rPr>
                                <w:rFonts w:ascii="Times New Roman" w:hAnsi="Times New Roman" w:cs="Times New Roman"/>
                              </w:rPr>
                              <w:t xml:space="preserve">: </w:t>
                            </w:r>
                            <w:r w:rsidRPr="001906D2">
                              <w:rPr>
                                <w:rFonts w:ascii="Times New Roman" w:hAnsi="Times New Roman" w:cs="Times New Roman"/>
                              </w:rPr>
                              <w:t>Vika</w:t>
                            </w:r>
                          </w:p>
                          <w:p w14:paraId="107142F2" w14:textId="77777777" w:rsidR="00232E7A" w:rsidRPr="001906D2" w:rsidRDefault="00232E7A" w:rsidP="00232E7A">
                            <w:pPr>
                              <w:spacing w:line="240" w:lineRule="auto"/>
                              <w:jc w:val="both"/>
                              <w:rPr>
                                <w:rFonts w:ascii="Times New Roman" w:hAnsi="Times New Roman" w:cs="Times New Roman"/>
                              </w:rPr>
                            </w:pPr>
                            <w:r w:rsidRPr="001906D2">
                              <w:rPr>
                                <w:rFonts w:ascii="Times New Roman" w:hAnsi="Times New Roman" w:cs="Times New Roman"/>
                                <w:b/>
                              </w:rPr>
                              <w:t>To</w:t>
                            </w:r>
                            <w:r w:rsidRPr="001906D2">
                              <w:rPr>
                                <w:rFonts w:ascii="Times New Roman" w:hAnsi="Times New Roman" w:cs="Times New Roman"/>
                              </w:rPr>
                              <w:t>: Marina</w:t>
                            </w:r>
                          </w:p>
                          <w:p w14:paraId="6421EF84" w14:textId="77777777" w:rsidR="00232E7A" w:rsidRPr="001906D2" w:rsidRDefault="00232E7A" w:rsidP="00232E7A">
                            <w:pPr>
                              <w:spacing w:line="240" w:lineRule="auto"/>
                              <w:jc w:val="both"/>
                              <w:rPr>
                                <w:rFonts w:ascii="Times New Roman" w:hAnsi="Times New Roman" w:cs="Times New Roman"/>
                              </w:rPr>
                            </w:pPr>
                            <w:r w:rsidRPr="001906D2">
                              <w:rPr>
                                <w:rFonts w:ascii="Times New Roman" w:hAnsi="Times New Roman" w:cs="Times New Roman"/>
                              </w:rPr>
                              <w:t>Could you book a sports course for the three of us- us two and Ali? Let’s have tennis lessons- we can do swimming in the summer. The weekend isn’t good for me- it has to be Thursday. Also, Ali’s music lesson is at 2 p.m. so we have to do the later class. It costs more, but never mind.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5AF332" id="Text Box 10" o:spid="_x0000_s1028" type="#_x0000_t202" style="position:absolute;margin-left:247.8pt;margin-top:8.3pt;width:258.5pt;height:1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">
                <v:textbox>
                  <w:txbxContent>
                    <w:p w14:paraId="5F71164C" w14:textId="77777777" w:rsidR="00232E7A" w:rsidRPr="001906D2" w:rsidRDefault="00232E7A" w:rsidP="00232E7A">
                      <w:pPr>
                        <w:spacing w:line="240" w:lineRule="auto"/>
                        <w:jc w:val="both"/>
                        <w:rPr>
                          <w:rFonts w:ascii="Times New Roman" w:hAnsi="Times New Roman" w:cs="Times New Roman"/>
                        </w:rPr>
                      </w:pPr>
                      <w:r w:rsidRPr="001906D2">
                        <w:rPr>
                          <w:rFonts w:ascii="Times New Roman" w:hAnsi="Times New Roman" w:cs="Times New Roman"/>
                          <w:b/>
                        </w:rPr>
                        <w:t>From</w:t>
                      </w:r>
                      <w:r w:rsidRPr="001906D2">
                        <w:rPr>
                          <w:rFonts w:ascii="Times New Roman" w:hAnsi="Times New Roman" w:cs="Times New Roman"/>
                        </w:rPr>
                        <w:t>: Vika</w:t>
                      </w:r>
                    </w:p>
                    <w:p w14:paraId="107142F2" w14:textId="77777777" w:rsidR="00232E7A" w:rsidRPr="001906D2" w:rsidRDefault="00232E7A" w:rsidP="00232E7A">
                      <w:pPr>
                        <w:spacing w:line="240" w:lineRule="auto"/>
                        <w:jc w:val="both"/>
                        <w:rPr>
                          <w:rFonts w:ascii="Times New Roman" w:hAnsi="Times New Roman" w:cs="Times New Roman"/>
                        </w:rPr>
                      </w:pPr>
                      <w:r w:rsidRPr="001906D2">
                        <w:rPr>
                          <w:rFonts w:ascii="Times New Roman" w:hAnsi="Times New Roman" w:cs="Times New Roman"/>
                          <w:b/>
                        </w:rPr>
                        <w:t>To</w:t>
                      </w:r>
                      <w:r w:rsidRPr="001906D2">
                        <w:rPr>
                          <w:rFonts w:ascii="Times New Roman" w:hAnsi="Times New Roman" w:cs="Times New Roman"/>
                        </w:rPr>
                        <w:t>: Marina</w:t>
                      </w:r>
                    </w:p>
                    <w:p w14:paraId="6421EF84" w14:textId="77777777" w:rsidR="00232E7A" w:rsidRPr="001906D2" w:rsidRDefault="00232E7A" w:rsidP="00232E7A">
                      <w:pPr>
                        <w:spacing w:line="240" w:lineRule="auto"/>
                        <w:jc w:val="both"/>
                        <w:rPr>
                          <w:rFonts w:ascii="Times New Roman" w:hAnsi="Times New Roman" w:cs="Times New Roman"/>
                        </w:rPr>
                      </w:pPr>
                      <w:r w:rsidRPr="001906D2">
                        <w:rPr>
                          <w:rFonts w:ascii="Times New Roman" w:hAnsi="Times New Roman" w:cs="Times New Roman"/>
                        </w:rPr>
                        <w:t>Could you book a sports course for the three of us- us two and Ali? Let’s have tennis lessons- we can do swimming in the summer. The weekend isn’t good for me- it has to be Thursday. Also, Ali’s music lesson is at 2 p.m. so we have to do the later class. It costs more, but never mind.</w:t>
                      </w:r>
                    </w:p>
                  </w:txbxContent>
                </v:textbox>
              </v:shape>
            </w:pict>
          </mc:Fallback>
        </mc:AlternateContent>
      </w:r>
      <w:r w:rsidRPr="00150F27">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3360" behindDoc="0" locked="0" layoutInCell="1" allowOverlap="1" wp14:anchorId="2D3095CA" wp14:editId="4808BF77">
                <wp:simplePos x="0" y="0"/>
                <wp:positionH relativeFrom="margin">
                  <wp:align>left</wp:align>
                </wp:positionH>
                <wp:positionV relativeFrom="paragraph">
                  <wp:posOffset>105410</wp:posOffset>
                </wp:positionV>
                <wp:extent cx="3001645" cy="1479550"/>
                <wp:effectExtent l="0" t="0" r="27305"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1479550"/>
                        </a:xfrm>
                        <a:prstGeom prst="rect">
                          <a:avLst/>
                        </a:prstGeom>
                        <a:solidFill>
                          <a:srgbClr val="FFFFFF"/>
                        </a:solidFill>
                        <a:ln w="9525">
                          <a:solidFill>
                            <a:srgbClr val="000000"/>
                          </a:solidFill>
                          <a:miter lim="800000"/>
                          <a:headEnd/>
                          <a:tailEnd/>
                        </a:ln>
                      </wps:spPr>
                      <wps:txbx>
                        <w:txbxContent>
                          <w:p w14:paraId="4C6D911F" w14:textId="77777777" w:rsidR="00232E7A" w:rsidRDefault="00232E7A" w:rsidP="00232E7A">
                            <w:pPr>
                              <w:spacing w:line="240" w:lineRule="auto"/>
                              <w:jc w:val="center"/>
                              <w:rPr>
                                <w:rFonts w:ascii="Times New Roman" w:hAnsi="Times New Roman"/>
                                <w:b/>
                              </w:rPr>
                            </w:pPr>
                            <w:r w:rsidRPr="008465D5">
                              <w:rPr>
                                <w:rFonts w:ascii="Times New Roman" w:hAnsi="Times New Roman"/>
                                <w:b/>
                              </w:rPr>
                              <w:t xml:space="preserve">RIVERSIDE </w:t>
                            </w:r>
                            <w:r w:rsidRPr="008465D5">
                              <w:rPr>
                                <w:rFonts w:ascii="Times New Roman" w:hAnsi="Times New Roman"/>
                                <w:b/>
                              </w:rPr>
                              <w:t>SPORTS CLUB CLASSES</w:t>
                            </w:r>
                          </w:p>
                          <w:p w14:paraId="22653D7C" w14:textId="77777777" w:rsidR="00232E7A" w:rsidRPr="008465D5" w:rsidRDefault="00232E7A" w:rsidP="00232E7A">
                            <w:pPr>
                              <w:spacing w:line="240" w:lineRule="auto"/>
                              <w:jc w:val="center"/>
                              <w:rPr>
                                <w:rFonts w:ascii="Times New Roman" w:hAnsi="Times New Roman"/>
                                <w:b/>
                              </w:rPr>
                            </w:pPr>
                          </w:p>
                          <w:p w14:paraId="20F4951E" w14:textId="77777777" w:rsidR="00232E7A" w:rsidRPr="008465D5" w:rsidRDefault="00232E7A" w:rsidP="00232E7A">
                            <w:pPr>
                              <w:spacing w:line="240" w:lineRule="auto"/>
                              <w:rPr>
                                <w:rFonts w:ascii="Times New Roman" w:hAnsi="Times New Roman"/>
                                <w:b/>
                              </w:rPr>
                            </w:pPr>
                            <w:r>
                              <w:rPr>
                                <w:rFonts w:ascii="Times New Roman" w:hAnsi="Times New Roman"/>
                                <w:b/>
                              </w:rPr>
                              <w:t>*</w:t>
                            </w:r>
                            <w:r w:rsidRPr="008465D5">
                              <w:rPr>
                                <w:rFonts w:ascii="Times New Roman" w:hAnsi="Times New Roman"/>
                                <w:b/>
                              </w:rPr>
                              <w:t>Swimming</w:t>
                            </w:r>
                          </w:p>
                          <w:p w14:paraId="620955EC" w14:textId="77777777" w:rsidR="00232E7A" w:rsidRPr="008465D5" w:rsidRDefault="00232E7A" w:rsidP="00232E7A">
                            <w:pPr>
                              <w:spacing w:line="240" w:lineRule="auto"/>
                              <w:rPr>
                                <w:rFonts w:ascii="Times New Roman" w:hAnsi="Times New Roman"/>
                              </w:rPr>
                            </w:pPr>
                            <w:r w:rsidRPr="008465D5">
                              <w:rPr>
                                <w:rFonts w:ascii="Times New Roman" w:hAnsi="Times New Roman"/>
                              </w:rPr>
                              <w:t>Thursday or Sunday</w:t>
                            </w:r>
                            <w:r>
                              <w:rPr>
                                <w:rFonts w:ascii="Times New Roman" w:hAnsi="Times New Roman"/>
                              </w:rPr>
                              <w:t xml:space="preserve">     -   </w:t>
                            </w:r>
                            <w:r w:rsidRPr="008465D5">
                              <w:rPr>
                                <w:rFonts w:ascii="Times New Roman" w:hAnsi="Times New Roman"/>
                              </w:rPr>
                              <w:t>2 p.m. and 7 p.m.</w:t>
                            </w:r>
                          </w:p>
                          <w:p w14:paraId="1B321727" w14:textId="77777777" w:rsidR="00232E7A" w:rsidRPr="008465D5" w:rsidRDefault="00232E7A" w:rsidP="00232E7A">
                            <w:pPr>
                              <w:spacing w:line="240" w:lineRule="auto"/>
                              <w:rPr>
                                <w:rFonts w:ascii="Times New Roman" w:hAnsi="Times New Roman"/>
                                <w:b/>
                              </w:rPr>
                            </w:pPr>
                            <w:r>
                              <w:rPr>
                                <w:rFonts w:ascii="Times New Roman" w:hAnsi="Times New Roman"/>
                                <w:b/>
                              </w:rPr>
                              <w:t>*</w:t>
                            </w:r>
                            <w:r w:rsidRPr="008465D5">
                              <w:rPr>
                                <w:rFonts w:ascii="Times New Roman" w:hAnsi="Times New Roman"/>
                                <w:b/>
                              </w:rPr>
                              <w:t>Tennis</w:t>
                            </w:r>
                          </w:p>
                          <w:p w14:paraId="6BAEF387" w14:textId="77777777" w:rsidR="00232E7A" w:rsidRDefault="00232E7A" w:rsidP="00232E7A">
                            <w:pPr>
                              <w:spacing w:line="240" w:lineRule="auto"/>
                              <w:rPr>
                                <w:rFonts w:ascii="Times New Roman" w:hAnsi="Times New Roman"/>
                              </w:rPr>
                            </w:pPr>
                            <w:r w:rsidRPr="008465D5">
                              <w:rPr>
                                <w:rFonts w:ascii="Times New Roman" w:hAnsi="Times New Roman"/>
                              </w:rPr>
                              <w:t>Thursday or Saturday</w:t>
                            </w:r>
                            <w:r>
                              <w:rPr>
                                <w:rFonts w:ascii="Times New Roman" w:hAnsi="Times New Roman"/>
                              </w:rPr>
                              <w:t xml:space="preserve">  -  </w:t>
                            </w:r>
                            <w:r w:rsidRPr="008465D5">
                              <w:rPr>
                                <w:rFonts w:ascii="Times New Roman" w:hAnsi="Times New Roman"/>
                              </w:rPr>
                              <w:t>2 p.m. and 8 p.m.</w:t>
                            </w:r>
                          </w:p>
                          <w:p w14:paraId="31C1835F" w14:textId="77777777" w:rsidR="00232E7A" w:rsidRPr="008465D5" w:rsidRDefault="00232E7A" w:rsidP="00232E7A">
                            <w:pPr>
                              <w:spacing w:line="240" w:lineRule="auto"/>
                              <w:rPr>
                                <w:rFonts w:ascii="Times New Roman" w:hAnsi="Times New Roman"/>
                              </w:rPr>
                            </w:pPr>
                          </w:p>
                          <w:p w14:paraId="67D99AC4" w14:textId="77777777" w:rsidR="00232E7A" w:rsidRPr="008465D5" w:rsidRDefault="00232E7A" w:rsidP="00232E7A">
                            <w:pPr>
                              <w:spacing w:line="240" w:lineRule="auto"/>
                              <w:rPr>
                                <w:rFonts w:ascii="Times New Roman" w:hAnsi="Times New Roman"/>
                              </w:rPr>
                            </w:pPr>
                            <w:r w:rsidRPr="008465D5">
                              <w:rPr>
                                <w:rFonts w:ascii="Times New Roman" w:hAnsi="Times New Roman"/>
                              </w:rPr>
                              <w:t>Price of courses:</w:t>
                            </w:r>
                            <w:r>
                              <w:rPr>
                                <w:rFonts w:ascii="Times New Roman" w:hAnsi="Times New Roman"/>
                              </w:rPr>
                              <w:t xml:space="preserve"> </w:t>
                            </w:r>
                            <w:r w:rsidRPr="008465D5">
                              <w:rPr>
                                <w:rFonts w:ascii="Times New Roman" w:hAnsi="Times New Roman"/>
                              </w:rPr>
                              <w:t>Daytime   $20</w:t>
                            </w:r>
                            <w:r>
                              <w:rPr>
                                <w:rFonts w:ascii="Times New Roman" w:hAnsi="Times New Roman"/>
                              </w:rPr>
                              <w:t xml:space="preserve"> - </w:t>
                            </w:r>
                            <w:r w:rsidRPr="008465D5">
                              <w:rPr>
                                <w:rFonts w:ascii="Times New Roman" w:hAnsi="Times New Roman"/>
                              </w:rPr>
                              <w:t>Evenings $ 30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3095CA" id="Text Box 7" o:spid="_x0000_s1029" type="#_x0000_t202" style="position:absolute;margin-left:0;margin-top:8.3pt;width:236.35pt;height:11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">
                <v:textbox>
                  <w:txbxContent>
                    <w:p w14:paraId="4C6D911F" w14:textId="77777777" w:rsidR="00232E7A" w:rsidRDefault="00232E7A" w:rsidP="00232E7A">
                      <w:pPr>
                        <w:spacing w:line="240" w:lineRule="auto"/>
                        <w:jc w:val="center"/>
                        <w:rPr>
                          <w:rFonts w:ascii="Times New Roman" w:hAnsi="Times New Roman"/>
                          <w:b/>
                        </w:rPr>
                      </w:pPr>
                      <w:r w:rsidRPr="008465D5">
                        <w:rPr>
                          <w:rFonts w:ascii="Times New Roman" w:hAnsi="Times New Roman"/>
                          <w:b/>
                        </w:rPr>
                        <w:t>RIVERSIDE SPORTS CLUB CLASSES</w:t>
                      </w:r>
                    </w:p>
                    <w:p w14:paraId="22653D7C" w14:textId="77777777" w:rsidR="00232E7A" w:rsidRPr="008465D5" w:rsidRDefault="00232E7A" w:rsidP="00232E7A">
                      <w:pPr>
                        <w:spacing w:line="240" w:lineRule="auto"/>
                        <w:jc w:val="center"/>
                        <w:rPr>
                          <w:rFonts w:ascii="Times New Roman" w:hAnsi="Times New Roman"/>
                          <w:b/>
                        </w:rPr>
                      </w:pPr>
                    </w:p>
                    <w:p w14:paraId="20F4951E" w14:textId="77777777" w:rsidR="00232E7A" w:rsidRPr="008465D5" w:rsidRDefault="00232E7A" w:rsidP="00232E7A">
                      <w:pPr>
                        <w:spacing w:line="240" w:lineRule="auto"/>
                        <w:rPr>
                          <w:rFonts w:ascii="Times New Roman" w:hAnsi="Times New Roman"/>
                          <w:b/>
                        </w:rPr>
                      </w:pPr>
                      <w:r>
                        <w:rPr>
                          <w:rFonts w:ascii="Times New Roman" w:hAnsi="Times New Roman"/>
                          <w:b/>
                        </w:rPr>
                        <w:t>*</w:t>
                      </w:r>
                      <w:r w:rsidRPr="008465D5">
                        <w:rPr>
                          <w:rFonts w:ascii="Times New Roman" w:hAnsi="Times New Roman"/>
                          <w:b/>
                        </w:rPr>
                        <w:t>Swimming</w:t>
                      </w:r>
                    </w:p>
                    <w:p w14:paraId="620955EC" w14:textId="77777777" w:rsidR="00232E7A" w:rsidRPr="008465D5" w:rsidRDefault="00232E7A" w:rsidP="00232E7A">
                      <w:pPr>
                        <w:spacing w:line="240" w:lineRule="auto"/>
                        <w:rPr>
                          <w:rFonts w:ascii="Times New Roman" w:hAnsi="Times New Roman"/>
                        </w:rPr>
                      </w:pPr>
                      <w:r w:rsidRPr="008465D5">
                        <w:rPr>
                          <w:rFonts w:ascii="Times New Roman" w:hAnsi="Times New Roman"/>
                        </w:rPr>
                        <w:t>Thursday or Sunday</w:t>
                      </w:r>
                      <w:r>
                        <w:rPr>
                          <w:rFonts w:ascii="Times New Roman" w:hAnsi="Times New Roman"/>
                        </w:rPr>
                        <w:t xml:space="preserve">     -   </w:t>
                      </w:r>
                      <w:r w:rsidRPr="008465D5">
                        <w:rPr>
                          <w:rFonts w:ascii="Times New Roman" w:hAnsi="Times New Roman"/>
                        </w:rPr>
                        <w:t>2 p.m. and 7 p.m.</w:t>
                      </w:r>
                    </w:p>
                    <w:p w14:paraId="1B321727" w14:textId="77777777" w:rsidR="00232E7A" w:rsidRPr="008465D5" w:rsidRDefault="00232E7A" w:rsidP="00232E7A">
                      <w:pPr>
                        <w:spacing w:line="240" w:lineRule="auto"/>
                        <w:rPr>
                          <w:rFonts w:ascii="Times New Roman" w:hAnsi="Times New Roman"/>
                          <w:b/>
                        </w:rPr>
                      </w:pPr>
                      <w:r>
                        <w:rPr>
                          <w:rFonts w:ascii="Times New Roman" w:hAnsi="Times New Roman"/>
                          <w:b/>
                        </w:rPr>
                        <w:t>*</w:t>
                      </w:r>
                      <w:r w:rsidRPr="008465D5">
                        <w:rPr>
                          <w:rFonts w:ascii="Times New Roman" w:hAnsi="Times New Roman"/>
                          <w:b/>
                        </w:rPr>
                        <w:t>Tennis</w:t>
                      </w:r>
                    </w:p>
                    <w:p w14:paraId="6BAEF387" w14:textId="77777777" w:rsidR="00232E7A" w:rsidRDefault="00232E7A" w:rsidP="00232E7A">
                      <w:pPr>
                        <w:spacing w:line="240" w:lineRule="auto"/>
                        <w:rPr>
                          <w:rFonts w:ascii="Times New Roman" w:hAnsi="Times New Roman"/>
                        </w:rPr>
                      </w:pPr>
                      <w:r w:rsidRPr="008465D5">
                        <w:rPr>
                          <w:rFonts w:ascii="Times New Roman" w:hAnsi="Times New Roman"/>
                        </w:rPr>
                        <w:t>Thursday or Saturday</w:t>
                      </w:r>
                      <w:r>
                        <w:rPr>
                          <w:rFonts w:ascii="Times New Roman" w:hAnsi="Times New Roman"/>
                        </w:rPr>
                        <w:t xml:space="preserve">  -  </w:t>
                      </w:r>
                      <w:r w:rsidRPr="008465D5">
                        <w:rPr>
                          <w:rFonts w:ascii="Times New Roman" w:hAnsi="Times New Roman"/>
                        </w:rPr>
                        <w:t>2 p.m. and 8 p.m.</w:t>
                      </w:r>
                    </w:p>
                    <w:p w14:paraId="31C1835F" w14:textId="77777777" w:rsidR="00232E7A" w:rsidRPr="008465D5" w:rsidRDefault="00232E7A" w:rsidP="00232E7A">
                      <w:pPr>
                        <w:spacing w:line="240" w:lineRule="auto"/>
                        <w:rPr>
                          <w:rFonts w:ascii="Times New Roman" w:hAnsi="Times New Roman"/>
                        </w:rPr>
                      </w:pPr>
                    </w:p>
                    <w:p w14:paraId="67D99AC4" w14:textId="77777777" w:rsidR="00232E7A" w:rsidRPr="008465D5" w:rsidRDefault="00232E7A" w:rsidP="00232E7A">
                      <w:pPr>
                        <w:spacing w:line="240" w:lineRule="auto"/>
                        <w:rPr>
                          <w:rFonts w:ascii="Times New Roman" w:hAnsi="Times New Roman"/>
                        </w:rPr>
                      </w:pPr>
                      <w:r w:rsidRPr="008465D5">
                        <w:rPr>
                          <w:rFonts w:ascii="Times New Roman" w:hAnsi="Times New Roman"/>
                        </w:rPr>
                        <w:t>Price of courses:</w:t>
                      </w:r>
                      <w:r>
                        <w:rPr>
                          <w:rFonts w:ascii="Times New Roman" w:hAnsi="Times New Roman"/>
                        </w:rPr>
                        <w:t xml:space="preserve"> </w:t>
                      </w:r>
                      <w:r w:rsidRPr="008465D5">
                        <w:rPr>
                          <w:rFonts w:ascii="Times New Roman" w:hAnsi="Times New Roman"/>
                        </w:rPr>
                        <w:t>Daytime   $20</w:t>
                      </w:r>
                      <w:r>
                        <w:rPr>
                          <w:rFonts w:ascii="Times New Roman" w:hAnsi="Times New Roman"/>
                        </w:rPr>
                        <w:t xml:space="preserve"> - </w:t>
                      </w:r>
                      <w:r w:rsidRPr="008465D5">
                        <w:rPr>
                          <w:rFonts w:ascii="Times New Roman" w:hAnsi="Times New Roman"/>
                        </w:rPr>
                        <w:t>Evenings $ 30</w:t>
                      </w:r>
                    </w:p>
                  </w:txbxContent>
                </v:textbox>
                <w10:wrap anchorx="margin"/>
              </v:shape>
            </w:pict>
          </mc:Fallback>
        </mc:AlternateContent>
      </w:r>
    </w:p>
    <w:p w14:paraId="63472CA4" w14:textId="51AD54BE" w:rsidR="00232E7A" w:rsidRPr="00150F27" w:rsidRDefault="00232E7A" w:rsidP="001906D2">
      <w:pPr>
        <w:spacing w:line="240" w:lineRule="auto"/>
        <w:ind w:right="-720"/>
        <w:rPr>
          <w:rFonts w:ascii="Times New Roman" w:eastAsia="Arial Unicode MS" w:hAnsi="Times New Roman" w:cs="Times New Roman"/>
          <w:color w:val="000000" w:themeColor="text1"/>
          <w:sz w:val="24"/>
          <w:szCs w:val="24"/>
        </w:rPr>
      </w:pPr>
    </w:p>
    <w:p w14:paraId="3C888418" w14:textId="77777777" w:rsidR="00232E7A" w:rsidRPr="00150F27" w:rsidRDefault="00232E7A" w:rsidP="001906D2">
      <w:pPr>
        <w:spacing w:line="240" w:lineRule="auto"/>
        <w:ind w:right="-720"/>
        <w:rPr>
          <w:rFonts w:ascii="Times New Roman" w:eastAsia="Arial Unicode MS" w:hAnsi="Times New Roman" w:cs="Times New Roman"/>
          <w:b/>
          <w:color w:val="000000" w:themeColor="text1"/>
          <w:sz w:val="24"/>
          <w:szCs w:val="24"/>
        </w:rPr>
      </w:pPr>
    </w:p>
    <w:p w14:paraId="5C405180" w14:textId="77777777" w:rsidR="00232E7A" w:rsidRPr="00150F27" w:rsidRDefault="00232E7A" w:rsidP="001906D2">
      <w:pPr>
        <w:spacing w:line="240" w:lineRule="auto"/>
        <w:ind w:right="-720"/>
        <w:rPr>
          <w:rFonts w:ascii="Times New Roman" w:eastAsia="Arial Unicode MS" w:hAnsi="Times New Roman" w:cs="Times New Roman"/>
          <w:b/>
          <w:color w:val="000000" w:themeColor="text1"/>
          <w:sz w:val="24"/>
          <w:szCs w:val="24"/>
        </w:rPr>
      </w:pPr>
    </w:p>
    <w:p w14:paraId="2A8391F7" w14:textId="77777777" w:rsidR="00232E7A" w:rsidRPr="00150F27" w:rsidRDefault="00232E7A" w:rsidP="001906D2">
      <w:pPr>
        <w:spacing w:line="240" w:lineRule="auto"/>
        <w:ind w:right="-720"/>
        <w:rPr>
          <w:rFonts w:ascii="Times New Roman" w:eastAsia="Arial Unicode MS" w:hAnsi="Times New Roman" w:cs="Times New Roman"/>
          <w:b/>
          <w:color w:val="000000" w:themeColor="text1"/>
          <w:sz w:val="24"/>
          <w:szCs w:val="24"/>
        </w:rPr>
      </w:pPr>
    </w:p>
    <w:p w14:paraId="14836AE1" w14:textId="77777777" w:rsidR="00232E7A" w:rsidRPr="00150F27" w:rsidRDefault="00232E7A" w:rsidP="001906D2">
      <w:pPr>
        <w:spacing w:line="240" w:lineRule="auto"/>
        <w:ind w:right="-720"/>
        <w:rPr>
          <w:rFonts w:ascii="Times New Roman" w:eastAsia="Arial Unicode MS" w:hAnsi="Times New Roman" w:cs="Times New Roman"/>
          <w:b/>
          <w:color w:val="000000" w:themeColor="text1"/>
          <w:sz w:val="24"/>
          <w:szCs w:val="24"/>
        </w:rPr>
      </w:pPr>
    </w:p>
    <w:p w14:paraId="10A7EB6B" w14:textId="77777777" w:rsidR="00232E7A" w:rsidRPr="00150F27" w:rsidRDefault="00232E7A" w:rsidP="001906D2">
      <w:pPr>
        <w:spacing w:line="240" w:lineRule="auto"/>
        <w:ind w:right="-720"/>
        <w:rPr>
          <w:rFonts w:ascii="Times New Roman" w:eastAsia="Arial Unicode MS" w:hAnsi="Times New Roman" w:cs="Times New Roman"/>
          <w:b/>
          <w:color w:val="000000" w:themeColor="text1"/>
          <w:sz w:val="24"/>
          <w:szCs w:val="24"/>
        </w:rPr>
      </w:pPr>
    </w:p>
    <w:p w14:paraId="14FF2BC2" w14:textId="77777777" w:rsidR="00232E7A" w:rsidRPr="00150F27" w:rsidRDefault="00232E7A" w:rsidP="001906D2">
      <w:pPr>
        <w:spacing w:line="240" w:lineRule="auto"/>
        <w:ind w:right="-720"/>
        <w:rPr>
          <w:rFonts w:ascii="Times New Roman" w:eastAsia="Arial Unicode MS" w:hAnsi="Times New Roman" w:cs="Times New Roman"/>
          <w:b/>
          <w:color w:val="000000" w:themeColor="text1"/>
          <w:sz w:val="24"/>
          <w:szCs w:val="24"/>
        </w:rPr>
      </w:pPr>
    </w:p>
    <w:p w14:paraId="1C3E7AAF" w14:textId="10ED8D82" w:rsidR="00232E7A" w:rsidRPr="00150F27" w:rsidRDefault="00232E7A" w:rsidP="001906D2">
      <w:pPr>
        <w:spacing w:line="240" w:lineRule="auto"/>
        <w:ind w:right="-720"/>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 xml:space="preserve">                                   </w:t>
      </w:r>
    </w:p>
    <w:p w14:paraId="326685A5" w14:textId="49AA1D5B" w:rsidR="00C06FE6" w:rsidRDefault="00C06FE6" w:rsidP="001906D2">
      <w:pPr>
        <w:spacing w:line="240" w:lineRule="auto"/>
        <w:ind w:right="22" w:firstLine="284"/>
        <w:rPr>
          <w:rFonts w:ascii="Times New Roman" w:eastAsia="Arial Unicode MS" w:hAnsi="Times New Roman" w:cs="Times New Roman"/>
          <w:b/>
          <w:color w:val="000000" w:themeColor="text1"/>
          <w:sz w:val="24"/>
          <w:szCs w:val="24"/>
        </w:rPr>
      </w:pPr>
    </w:p>
    <w:p w14:paraId="1E35012E" w14:textId="25C9D14A" w:rsidR="00C06FE6" w:rsidRDefault="00C06FE6" w:rsidP="001906D2">
      <w:pPr>
        <w:spacing w:line="240" w:lineRule="auto"/>
        <w:ind w:right="22" w:firstLine="284"/>
        <w:rPr>
          <w:rFonts w:ascii="Times New Roman" w:eastAsia="Arial Unicode MS" w:hAnsi="Times New Roman" w:cs="Times New Roman"/>
          <w:b/>
          <w:color w:val="000000" w:themeColor="text1"/>
          <w:sz w:val="24"/>
          <w:szCs w:val="24"/>
        </w:rPr>
      </w:pPr>
      <w:r>
        <w:rPr>
          <w:rFonts w:ascii="Times New Roman" w:eastAsia="Arial Unicode MS" w:hAnsi="Times New Roman" w:cs="Times New Roman"/>
          <w:b/>
          <w:color w:val="000000" w:themeColor="text1"/>
          <w:sz w:val="24"/>
          <w:szCs w:val="24"/>
          <w:lang w:val="en-US"/>
        </w:rPr>
        <w:t xml:space="preserve">                         </w:t>
      </w:r>
      <w:r w:rsidRPr="00150F27">
        <w:rPr>
          <w:rFonts w:ascii="Times New Roman" w:eastAsia="Arial Unicode MS" w:hAnsi="Times New Roman" w:cs="Times New Roman"/>
          <w:b/>
          <w:noProof/>
          <w:color w:val="000000" w:themeColor="text1"/>
          <w:sz w:val="24"/>
          <w:szCs w:val="24"/>
          <w:lang w:val="en-US"/>
        </w:rPr>
        <mc:AlternateContent>
          <mc:Choice Requires="wps">
            <w:drawing>
              <wp:inline distT="0" distB="0" distL="0" distR="0" wp14:anchorId="74704118" wp14:editId="319C378A">
                <wp:extent cx="3727450" cy="1491175"/>
                <wp:effectExtent l="0" t="0" r="25400" b="139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491175"/>
                        </a:xfrm>
                        <a:prstGeom prst="rect">
                          <a:avLst/>
                        </a:prstGeom>
                        <a:solidFill>
                          <a:srgbClr val="FFFFFF"/>
                        </a:solidFill>
                        <a:ln w="9525">
                          <a:solidFill>
                            <a:srgbClr val="000000"/>
                          </a:solidFill>
                          <a:miter lim="800000"/>
                          <a:headEnd/>
                          <a:tailEnd/>
                        </a:ln>
                      </wps:spPr>
                      <wps:txbx>
                        <w:txbxContent>
                          <w:p w14:paraId="24A7490F" w14:textId="77777777" w:rsidR="00C06FE6" w:rsidRPr="008465D5" w:rsidRDefault="00C06FE6" w:rsidP="00C06FE6">
                            <w:pPr>
                              <w:spacing w:line="240" w:lineRule="auto"/>
                              <w:jc w:val="center"/>
                              <w:rPr>
                                <w:rFonts w:ascii="Times New Roman" w:hAnsi="Times New Roman"/>
                                <w:b/>
                              </w:rPr>
                            </w:pPr>
                            <w:r w:rsidRPr="008465D5">
                              <w:rPr>
                                <w:rFonts w:ascii="Times New Roman" w:hAnsi="Times New Roman"/>
                                <w:b/>
                              </w:rPr>
                              <w:t xml:space="preserve">MARINA’S </w:t>
                            </w:r>
                            <w:r w:rsidRPr="008465D5">
                              <w:rPr>
                                <w:rFonts w:ascii="Times New Roman" w:hAnsi="Times New Roman"/>
                                <w:b/>
                              </w:rPr>
                              <w:t>notes</w:t>
                            </w:r>
                          </w:p>
                          <w:p w14:paraId="40AA85DD" w14:textId="77777777" w:rsidR="00C06FE6" w:rsidRPr="008465D5" w:rsidRDefault="00C06FE6" w:rsidP="00C06FE6">
                            <w:pPr>
                              <w:spacing w:line="240" w:lineRule="auto"/>
                              <w:jc w:val="center"/>
                              <w:rPr>
                                <w:rFonts w:ascii="Times New Roman" w:hAnsi="Times New Roman"/>
                                <w:b/>
                              </w:rPr>
                            </w:pPr>
                            <w:r w:rsidRPr="008465D5">
                              <w:rPr>
                                <w:rFonts w:ascii="Times New Roman" w:hAnsi="Times New Roman"/>
                                <w:b/>
                              </w:rPr>
                              <w:t>Sports course</w:t>
                            </w:r>
                          </w:p>
                          <w:p w14:paraId="68DE38B6" w14:textId="77777777" w:rsidR="00C06FE6" w:rsidRPr="008465D5" w:rsidRDefault="00C06FE6" w:rsidP="00C06FE6">
                            <w:pPr>
                              <w:spacing w:line="240" w:lineRule="auto"/>
                              <w:rPr>
                                <w:rFonts w:ascii="Times New Roman" w:hAnsi="Times New Roman"/>
                              </w:rPr>
                            </w:pPr>
                            <w:r w:rsidRPr="008465D5">
                              <w:rPr>
                                <w:rFonts w:ascii="Times New Roman" w:hAnsi="Times New Roman"/>
                              </w:rPr>
                              <w:t xml:space="preserve">     Where : </w:t>
                            </w:r>
                            <w:r w:rsidRPr="008465D5">
                              <w:rPr>
                                <w:rFonts w:ascii="Times New Roman" w:hAnsi="Times New Roman"/>
                              </w:rPr>
                              <w:tab/>
                            </w:r>
                            <w:r w:rsidRPr="008465D5">
                              <w:rPr>
                                <w:rFonts w:ascii="Times New Roman" w:hAnsi="Times New Roman"/>
                              </w:rPr>
                              <w:tab/>
                            </w:r>
                            <w:r w:rsidRPr="008465D5">
                              <w:rPr>
                                <w:rFonts w:ascii="Times New Roman" w:hAnsi="Times New Roman"/>
                              </w:rPr>
                              <w:tab/>
                            </w:r>
                            <w:r w:rsidRPr="008465D5">
                              <w:rPr>
                                <w:rFonts w:ascii="Times New Roman" w:hAnsi="Times New Roman"/>
                              </w:rPr>
                              <w:tab/>
                              <w:t>Riverside Sports Club</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489"/>
                              <w:gridCol w:w="2702"/>
                            </w:tblGrid>
                            <w:tr w:rsidR="00C06FE6" w:rsidRPr="008465D5" w14:paraId="35A1A404" w14:textId="77777777" w:rsidTr="00915077">
                              <w:tc>
                                <w:tcPr>
                                  <w:tcW w:w="3240" w:type="dxa"/>
                                  <w:tcBorders>
                                    <w:top w:val="nil"/>
                                    <w:left w:val="nil"/>
                                    <w:bottom w:val="nil"/>
                                    <w:right w:val="single" w:sz="4" w:space="0" w:color="auto"/>
                                  </w:tcBorders>
                                  <w:shd w:val="clear" w:color="auto" w:fill="auto"/>
                                </w:tcPr>
                                <w:p w14:paraId="30329E9F" w14:textId="77777777" w:rsidR="00C06FE6" w:rsidRPr="008465D5" w:rsidRDefault="00C06FE6" w:rsidP="00915077">
                                  <w:pPr>
                                    <w:spacing w:line="240" w:lineRule="auto"/>
                                    <w:rPr>
                                      <w:rFonts w:ascii="Times New Roman" w:hAnsi="Times New Roman"/>
                                    </w:rPr>
                                  </w:pPr>
                                  <w:r w:rsidRPr="008465D5">
                                    <w:rPr>
                                      <w:rFonts w:ascii="Times New Roman" w:hAnsi="Times New Roman"/>
                                    </w:rPr>
                                    <w:t>Which sport:</w:t>
                                  </w:r>
                                </w:p>
                              </w:tc>
                              <w:tc>
                                <w:tcPr>
                                  <w:tcW w:w="630" w:type="dxa"/>
                                  <w:tcBorders>
                                    <w:left w:val="single" w:sz="4" w:space="0" w:color="auto"/>
                                  </w:tcBorders>
                                  <w:shd w:val="clear" w:color="auto" w:fill="auto"/>
                                </w:tcPr>
                                <w:p w14:paraId="20FC00F2" w14:textId="77777777" w:rsidR="00C06FE6" w:rsidRPr="008465D5" w:rsidRDefault="00C06FE6" w:rsidP="00915077">
                                  <w:pPr>
                                    <w:spacing w:line="240" w:lineRule="auto"/>
                                    <w:rPr>
                                      <w:rFonts w:ascii="Times New Roman" w:hAnsi="Times New Roman"/>
                                    </w:rPr>
                                  </w:pPr>
                                  <w:r w:rsidRPr="008465D5">
                                    <w:rPr>
                                      <w:rFonts w:ascii="Times New Roman" w:hAnsi="Times New Roman"/>
                                    </w:rPr>
                                    <w:t>1</w:t>
                                  </w:r>
                                </w:p>
                              </w:tc>
                              <w:tc>
                                <w:tcPr>
                                  <w:tcW w:w="4842" w:type="dxa"/>
                                  <w:shd w:val="clear" w:color="auto" w:fill="auto"/>
                                </w:tcPr>
                                <w:p w14:paraId="7EBD0CD1" w14:textId="77777777" w:rsidR="00C06FE6" w:rsidRPr="00150F27" w:rsidRDefault="00C06FE6" w:rsidP="001906D2">
                                  <w:pPr>
                                    <w:spacing w:line="240" w:lineRule="auto"/>
                                    <w:rPr>
                                      <w:rFonts w:ascii="Times New Roman" w:hAnsi="Times New Roman"/>
                                      <w:color w:val="000000" w:themeColor="text1"/>
                                    </w:rPr>
                                  </w:pPr>
                                </w:p>
                              </w:tc>
                            </w:tr>
                            <w:tr w:rsidR="00C06FE6" w:rsidRPr="008465D5" w14:paraId="64312BD3" w14:textId="77777777" w:rsidTr="00915077">
                              <w:trPr>
                                <w:trHeight w:val="70"/>
                              </w:trPr>
                              <w:tc>
                                <w:tcPr>
                                  <w:tcW w:w="3240" w:type="dxa"/>
                                  <w:tcBorders>
                                    <w:top w:val="nil"/>
                                    <w:left w:val="nil"/>
                                    <w:bottom w:val="nil"/>
                                    <w:right w:val="single" w:sz="4" w:space="0" w:color="auto"/>
                                  </w:tcBorders>
                                  <w:shd w:val="clear" w:color="auto" w:fill="auto"/>
                                </w:tcPr>
                                <w:p w14:paraId="151DEB1F" w14:textId="77777777" w:rsidR="00C06FE6" w:rsidRPr="008465D5" w:rsidRDefault="00C06FE6" w:rsidP="00915077">
                                  <w:pPr>
                                    <w:spacing w:line="240" w:lineRule="auto"/>
                                    <w:rPr>
                                      <w:rFonts w:ascii="Times New Roman" w:hAnsi="Times New Roman"/>
                                    </w:rPr>
                                  </w:pPr>
                                  <w:r w:rsidRPr="008465D5">
                                    <w:rPr>
                                      <w:rFonts w:ascii="Times New Roman" w:hAnsi="Times New Roman"/>
                                    </w:rPr>
                                    <w:t>Day:</w:t>
                                  </w:r>
                                </w:p>
                              </w:tc>
                              <w:tc>
                                <w:tcPr>
                                  <w:tcW w:w="630" w:type="dxa"/>
                                  <w:tcBorders>
                                    <w:left w:val="single" w:sz="4" w:space="0" w:color="auto"/>
                                  </w:tcBorders>
                                  <w:shd w:val="clear" w:color="auto" w:fill="auto"/>
                                </w:tcPr>
                                <w:p w14:paraId="37D1CA8C" w14:textId="77777777" w:rsidR="00C06FE6" w:rsidRPr="008465D5" w:rsidRDefault="00C06FE6" w:rsidP="00915077">
                                  <w:pPr>
                                    <w:spacing w:line="240" w:lineRule="auto"/>
                                    <w:rPr>
                                      <w:rFonts w:ascii="Times New Roman" w:hAnsi="Times New Roman"/>
                                    </w:rPr>
                                  </w:pPr>
                                  <w:r w:rsidRPr="008465D5">
                                    <w:rPr>
                                      <w:rFonts w:ascii="Times New Roman" w:hAnsi="Times New Roman"/>
                                    </w:rPr>
                                    <w:t>2</w:t>
                                  </w:r>
                                </w:p>
                              </w:tc>
                              <w:tc>
                                <w:tcPr>
                                  <w:tcW w:w="4842" w:type="dxa"/>
                                  <w:shd w:val="clear" w:color="auto" w:fill="auto"/>
                                </w:tcPr>
                                <w:p w14:paraId="06541EE0" w14:textId="77777777" w:rsidR="00C06FE6" w:rsidRPr="00150F27" w:rsidRDefault="00C06FE6" w:rsidP="00915077">
                                  <w:pPr>
                                    <w:spacing w:line="240" w:lineRule="auto"/>
                                    <w:rPr>
                                      <w:rFonts w:ascii="Times New Roman" w:hAnsi="Times New Roman"/>
                                      <w:color w:val="000000" w:themeColor="text1"/>
                                    </w:rPr>
                                  </w:pPr>
                                </w:p>
                              </w:tc>
                            </w:tr>
                            <w:tr w:rsidR="00C06FE6" w:rsidRPr="008465D5" w14:paraId="4320F079" w14:textId="77777777" w:rsidTr="00915077">
                              <w:tc>
                                <w:tcPr>
                                  <w:tcW w:w="3240" w:type="dxa"/>
                                  <w:tcBorders>
                                    <w:top w:val="nil"/>
                                    <w:left w:val="nil"/>
                                    <w:bottom w:val="nil"/>
                                    <w:right w:val="single" w:sz="4" w:space="0" w:color="auto"/>
                                  </w:tcBorders>
                                  <w:shd w:val="clear" w:color="auto" w:fill="auto"/>
                                </w:tcPr>
                                <w:p w14:paraId="4D6B1D2F" w14:textId="77777777" w:rsidR="00C06FE6" w:rsidRPr="008465D5" w:rsidRDefault="00C06FE6" w:rsidP="00915077">
                                  <w:pPr>
                                    <w:spacing w:line="240" w:lineRule="auto"/>
                                    <w:rPr>
                                      <w:rFonts w:ascii="Times New Roman" w:hAnsi="Times New Roman"/>
                                    </w:rPr>
                                  </w:pPr>
                                  <w:r w:rsidRPr="008465D5">
                                    <w:rPr>
                                      <w:rFonts w:ascii="Times New Roman" w:hAnsi="Times New Roman"/>
                                    </w:rPr>
                                    <w:t>Time:</w:t>
                                  </w:r>
                                </w:p>
                              </w:tc>
                              <w:tc>
                                <w:tcPr>
                                  <w:tcW w:w="630" w:type="dxa"/>
                                  <w:tcBorders>
                                    <w:left w:val="single" w:sz="4" w:space="0" w:color="auto"/>
                                  </w:tcBorders>
                                  <w:shd w:val="clear" w:color="auto" w:fill="auto"/>
                                </w:tcPr>
                                <w:p w14:paraId="214B849E" w14:textId="77777777" w:rsidR="00C06FE6" w:rsidRPr="008465D5" w:rsidRDefault="00C06FE6" w:rsidP="00915077">
                                  <w:pPr>
                                    <w:spacing w:line="240" w:lineRule="auto"/>
                                    <w:rPr>
                                      <w:rFonts w:ascii="Times New Roman" w:hAnsi="Times New Roman"/>
                                    </w:rPr>
                                  </w:pPr>
                                  <w:r w:rsidRPr="008465D5">
                                    <w:rPr>
                                      <w:rFonts w:ascii="Times New Roman" w:hAnsi="Times New Roman"/>
                                    </w:rPr>
                                    <w:t>3</w:t>
                                  </w:r>
                                </w:p>
                              </w:tc>
                              <w:tc>
                                <w:tcPr>
                                  <w:tcW w:w="4842" w:type="dxa"/>
                                  <w:shd w:val="clear" w:color="auto" w:fill="auto"/>
                                </w:tcPr>
                                <w:p w14:paraId="692B747E" w14:textId="77777777" w:rsidR="00C06FE6" w:rsidRPr="00150F27" w:rsidRDefault="00C06FE6" w:rsidP="00915077">
                                  <w:pPr>
                                    <w:spacing w:line="240" w:lineRule="auto"/>
                                    <w:rPr>
                                      <w:rFonts w:ascii="Times New Roman" w:hAnsi="Times New Roman"/>
                                      <w:color w:val="000000" w:themeColor="text1"/>
                                    </w:rPr>
                                  </w:pPr>
                                </w:p>
                              </w:tc>
                            </w:tr>
                            <w:tr w:rsidR="00C06FE6" w:rsidRPr="008465D5" w14:paraId="75A052E5" w14:textId="77777777" w:rsidTr="00915077">
                              <w:tc>
                                <w:tcPr>
                                  <w:tcW w:w="3240" w:type="dxa"/>
                                  <w:tcBorders>
                                    <w:top w:val="nil"/>
                                    <w:left w:val="nil"/>
                                    <w:bottom w:val="nil"/>
                                    <w:right w:val="single" w:sz="4" w:space="0" w:color="auto"/>
                                  </w:tcBorders>
                                  <w:shd w:val="clear" w:color="auto" w:fill="auto"/>
                                </w:tcPr>
                                <w:p w14:paraId="61B61E9B" w14:textId="77777777" w:rsidR="00C06FE6" w:rsidRPr="008465D5" w:rsidRDefault="00C06FE6" w:rsidP="00915077">
                                  <w:pPr>
                                    <w:spacing w:line="240" w:lineRule="auto"/>
                                    <w:rPr>
                                      <w:rFonts w:ascii="Times New Roman" w:hAnsi="Times New Roman"/>
                                    </w:rPr>
                                  </w:pPr>
                                  <w:r w:rsidRPr="008465D5">
                                    <w:rPr>
                                      <w:rFonts w:ascii="Times New Roman" w:hAnsi="Times New Roman"/>
                                    </w:rPr>
                                    <w:t>Number of people:</w:t>
                                  </w:r>
                                </w:p>
                              </w:tc>
                              <w:tc>
                                <w:tcPr>
                                  <w:tcW w:w="630" w:type="dxa"/>
                                  <w:tcBorders>
                                    <w:left w:val="single" w:sz="4" w:space="0" w:color="auto"/>
                                  </w:tcBorders>
                                  <w:shd w:val="clear" w:color="auto" w:fill="auto"/>
                                </w:tcPr>
                                <w:p w14:paraId="22C1198B" w14:textId="77777777" w:rsidR="00C06FE6" w:rsidRPr="008465D5" w:rsidRDefault="00C06FE6" w:rsidP="00915077">
                                  <w:pPr>
                                    <w:spacing w:line="240" w:lineRule="auto"/>
                                    <w:rPr>
                                      <w:rFonts w:ascii="Times New Roman" w:hAnsi="Times New Roman"/>
                                    </w:rPr>
                                  </w:pPr>
                                  <w:r w:rsidRPr="008465D5">
                                    <w:rPr>
                                      <w:rFonts w:ascii="Times New Roman" w:hAnsi="Times New Roman"/>
                                    </w:rPr>
                                    <w:t>4</w:t>
                                  </w:r>
                                </w:p>
                              </w:tc>
                              <w:tc>
                                <w:tcPr>
                                  <w:tcW w:w="4842" w:type="dxa"/>
                                  <w:shd w:val="clear" w:color="auto" w:fill="auto"/>
                                </w:tcPr>
                                <w:p w14:paraId="64FDBF49" w14:textId="77777777" w:rsidR="00C06FE6" w:rsidRPr="00150F27" w:rsidRDefault="00C06FE6" w:rsidP="00915077">
                                  <w:pPr>
                                    <w:spacing w:line="240" w:lineRule="auto"/>
                                    <w:rPr>
                                      <w:rFonts w:ascii="Times New Roman" w:hAnsi="Times New Roman"/>
                                      <w:color w:val="000000" w:themeColor="text1"/>
                                    </w:rPr>
                                  </w:pPr>
                                </w:p>
                              </w:tc>
                            </w:tr>
                            <w:tr w:rsidR="00C06FE6" w:rsidRPr="008465D5" w14:paraId="7AE54090" w14:textId="77777777" w:rsidTr="00915077">
                              <w:tc>
                                <w:tcPr>
                                  <w:tcW w:w="3240" w:type="dxa"/>
                                  <w:tcBorders>
                                    <w:top w:val="nil"/>
                                    <w:left w:val="nil"/>
                                    <w:bottom w:val="nil"/>
                                    <w:right w:val="single" w:sz="4" w:space="0" w:color="auto"/>
                                  </w:tcBorders>
                                  <w:shd w:val="clear" w:color="auto" w:fill="auto"/>
                                </w:tcPr>
                                <w:p w14:paraId="2299134E" w14:textId="77777777" w:rsidR="00C06FE6" w:rsidRPr="008465D5" w:rsidRDefault="00C06FE6" w:rsidP="00915077">
                                  <w:pPr>
                                    <w:spacing w:line="240" w:lineRule="auto"/>
                                    <w:rPr>
                                      <w:rFonts w:ascii="Times New Roman" w:hAnsi="Times New Roman"/>
                                    </w:rPr>
                                  </w:pPr>
                                  <w:r w:rsidRPr="008465D5">
                                    <w:rPr>
                                      <w:rFonts w:ascii="Times New Roman" w:hAnsi="Times New Roman"/>
                                    </w:rPr>
                                    <w:t>Cost each:</w:t>
                                  </w:r>
                                </w:p>
                              </w:tc>
                              <w:tc>
                                <w:tcPr>
                                  <w:tcW w:w="630" w:type="dxa"/>
                                  <w:tcBorders>
                                    <w:left w:val="single" w:sz="4" w:space="0" w:color="auto"/>
                                  </w:tcBorders>
                                  <w:shd w:val="clear" w:color="auto" w:fill="auto"/>
                                </w:tcPr>
                                <w:p w14:paraId="65865167" w14:textId="77777777" w:rsidR="00C06FE6" w:rsidRPr="008465D5" w:rsidRDefault="00C06FE6" w:rsidP="00915077">
                                  <w:pPr>
                                    <w:spacing w:line="240" w:lineRule="auto"/>
                                    <w:rPr>
                                      <w:rFonts w:ascii="Times New Roman" w:hAnsi="Times New Roman"/>
                                    </w:rPr>
                                  </w:pPr>
                                  <w:r w:rsidRPr="008465D5">
                                    <w:rPr>
                                      <w:rFonts w:ascii="Times New Roman" w:hAnsi="Times New Roman"/>
                                    </w:rPr>
                                    <w:t>5</w:t>
                                  </w:r>
                                </w:p>
                              </w:tc>
                              <w:tc>
                                <w:tcPr>
                                  <w:tcW w:w="4842" w:type="dxa"/>
                                  <w:shd w:val="clear" w:color="auto" w:fill="auto"/>
                                </w:tcPr>
                                <w:p w14:paraId="6CEDD3DA" w14:textId="77777777" w:rsidR="00C06FE6" w:rsidRPr="00150F27" w:rsidRDefault="00C06FE6" w:rsidP="00915077">
                                  <w:pPr>
                                    <w:spacing w:line="240" w:lineRule="auto"/>
                                    <w:rPr>
                                      <w:rFonts w:ascii="Times New Roman" w:hAnsi="Times New Roman"/>
                                      <w:color w:val="000000" w:themeColor="text1"/>
                                    </w:rPr>
                                  </w:pPr>
                                </w:p>
                              </w:tc>
                            </w:tr>
                          </w:tbl>
                          <w:p w14:paraId="47EAC395" w14:textId="77777777" w:rsidR="00C06FE6" w:rsidRDefault="00C06FE6" w:rsidP="00C06FE6"/>
                        </w:txbxContent>
                      </wps:txbx>
                      <wps:bodyPr rot="0" vert="horz" wrap="square" lIns="91440" tIns="45720" rIns="91440" bIns="45720" anchor="t" anchorCtr="0" upright="1">
                        <a:noAutofit/>
                      </wps:bodyPr>
                    </wps:wsp>
                  </a:graphicData>
                </a:graphic>
              </wp:inline>
            </w:drawing>
          </mc:Choice>
          <mc:Fallback>
            <w:pict>
              <v:shapetype w14:anchorId="74704118" id="_x0000_t202" coordsize="21600,21600" o:spt="202" path="m,l,21600r21600,l21600,xe">
                <v:stroke joinstyle="miter"/>
                <v:path gradientshapeok="t" o:connecttype="rect"/>
              </v:shapetype>
              <v:shape id="Text Box 6" o:spid="_x0000_s1030" type="#_x0000_t202" style="width:293.5pt;height:1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">
                <v:textbox>
                  <w:txbxContent>
                    <w:p w14:paraId="24A7490F" w14:textId="77777777" w:rsidR="00C06FE6" w:rsidRPr="008465D5" w:rsidRDefault="00C06FE6" w:rsidP="00C06FE6">
                      <w:pPr>
                        <w:spacing w:line="240" w:lineRule="auto"/>
                        <w:jc w:val="center"/>
                        <w:rPr>
                          <w:rFonts w:ascii="Times New Roman" w:hAnsi="Times New Roman"/>
                          <w:b/>
                        </w:rPr>
                      </w:pPr>
                      <w:r w:rsidRPr="008465D5">
                        <w:rPr>
                          <w:rFonts w:ascii="Times New Roman" w:hAnsi="Times New Roman"/>
                          <w:b/>
                        </w:rPr>
                        <w:t xml:space="preserve">MARINA’S </w:t>
                      </w:r>
                      <w:r w:rsidRPr="008465D5">
                        <w:rPr>
                          <w:rFonts w:ascii="Times New Roman" w:hAnsi="Times New Roman"/>
                          <w:b/>
                        </w:rPr>
                        <w:t>notes</w:t>
                      </w:r>
                    </w:p>
                    <w:p w14:paraId="40AA85DD" w14:textId="77777777" w:rsidR="00C06FE6" w:rsidRPr="008465D5" w:rsidRDefault="00C06FE6" w:rsidP="00C06FE6">
                      <w:pPr>
                        <w:spacing w:line="240" w:lineRule="auto"/>
                        <w:jc w:val="center"/>
                        <w:rPr>
                          <w:rFonts w:ascii="Times New Roman" w:hAnsi="Times New Roman"/>
                          <w:b/>
                        </w:rPr>
                      </w:pPr>
                      <w:r w:rsidRPr="008465D5">
                        <w:rPr>
                          <w:rFonts w:ascii="Times New Roman" w:hAnsi="Times New Roman"/>
                          <w:b/>
                        </w:rPr>
                        <w:t>Sports course</w:t>
                      </w:r>
                    </w:p>
                    <w:p w14:paraId="68DE38B6" w14:textId="77777777" w:rsidR="00C06FE6" w:rsidRPr="008465D5" w:rsidRDefault="00C06FE6" w:rsidP="00C06FE6">
                      <w:pPr>
                        <w:spacing w:line="240" w:lineRule="auto"/>
                        <w:rPr>
                          <w:rFonts w:ascii="Times New Roman" w:hAnsi="Times New Roman"/>
                        </w:rPr>
                      </w:pPr>
                      <w:r w:rsidRPr="008465D5">
                        <w:rPr>
                          <w:rFonts w:ascii="Times New Roman" w:hAnsi="Times New Roman"/>
                        </w:rPr>
                        <w:t xml:space="preserve">     Where : </w:t>
                      </w:r>
                      <w:r w:rsidRPr="008465D5">
                        <w:rPr>
                          <w:rFonts w:ascii="Times New Roman" w:hAnsi="Times New Roman"/>
                        </w:rPr>
                        <w:tab/>
                      </w:r>
                      <w:r w:rsidRPr="008465D5">
                        <w:rPr>
                          <w:rFonts w:ascii="Times New Roman" w:hAnsi="Times New Roman"/>
                        </w:rPr>
                        <w:tab/>
                      </w:r>
                      <w:r w:rsidRPr="008465D5">
                        <w:rPr>
                          <w:rFonts w:ascii="Times New Roman" w:hAnsi="Times New Roman"/>
                        </w:rPr>
                        <w:tab/>
                      </w:r>
                      <w:r w:rsidRPr="008465D5">
                        <w:rPr>
                          <w:rFonts w:ascii="Times New Roman" w:hAnsi="Times New Roman"/>
                        </w:rPr>
                        <w:tab/>
                        <w:t>Riverside Sports Club</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489"/>
                        <w:gridCol w:w="2702"/>
                      </w:tblGrid>
                      <w:tr w:rsidR="00C06FE6" w:rsidRPr="008465D5" w14:paraId="35A1A404" w14:textId="77777777" w:rsidTr="00915077">
                        <w:tc>
                          <w:tcPr>
                            <w:tcW w:w="3240" w:type="dxa"/>
                            <w:tcBorders>
                              <w:top w:val="nil"/>
                              <w:left w:val="nil"/>
                              <w:bottom w:val="nil"/>
                              <w:right w:val="single" w:sz="4" w:space="0" w:color="auto"/>
                            </w:tcBorders>
                            <w:shd w:val="clear" w:color="auto" w:fill="auto"/>
                          </w:tcPr>
                          <w:p w14:paraId="30329E9F" w14:textId="77777777" w:rsidR="00C06FE6" w:rsidRPr="008465D5" w:rsidRDefault="00C06FE6" w:rsidP="00915077">
                            <w:pPr>
                              <w:spacing w:line="240" w:lineRule="auto"/>
                              <w:rPr>
                                <w:rFonts w:ascii="Times New Roman" w:hAnsi="Times New Roman"/>
                              </w:rPr>
                            </w:pPr>
                            <w:r w:rsidRPr="008465D5">
                              <w:rPr>
                                <w:rFonts w:ascii="Times New Roman" w:hAnsi="Times New Roman"/>
                              </w:rPr>
                              <w:t>Which sport:</w:t>
                            </w:r>
                          </w:p>
                        </w:tc>
                        <w:tc>
                          <w:tcPr>
                            <w:tcW w:w="630" w:type="dxa"/>
                            <w:tcBorders>
                              <w:left w:val="single" w:sz="4" w:space="0" w:color="auto"/>
                            </w:tcBorders>
                            <w:shd w:val="clear" w:color="auto" w:fill="auto"/>
                          </w:tcPr>
                          <w:p w14:paraId="20FC00F2" w14:textId="77777777" w:rsidR="00C06FE6" w:rsidRPr="008465D5" w:rsidRDefault="00C06FE6" w:rsidP="00915077">
                            <w:pPr>
                              <w:spacing w:line="240" w:lineRule="auto"/>
                              <w:rPr>
                                <w:rFonts w:ascii="Times New Roman" w:hAnsi="Times New Roman"/>
                              </w:rPr>
                            </w:pPr>
                            <w:r w:rsidRPr="008465D5">
                              <w:rPr>
                                <w:rFonts w:ascii="Times New Roman" w:hAnsi="Times New Roman"/>
                              </w:rPr>
                              <w:t>1</w:t>
                            </w:r>
                          </w:p>
                        </w:tc>
                        <w:tc>
                          <w:tcPr>
                            <w:tcW w:w="4842" w:type="dxa"/>
                            <w:shd w:val="clear" w:color="auto" w:fill="auto"/>
                          </w:tcPr>
                          <w:p w14:paraId="7EBD0CD1" w14:textId="77777777" w:rsidR="00C06FE6" w:rsidRPr="00150F27" w:rsidRDefault="00C06FE6" w:rsidP="001906D2">
                            <w:pPr>
                              <w:spacing w:line="240" w:lineRule="auto"/>
                              <w:rPr>
                                <w:rFonts w:ascii="Times New Roman" w:hAnsi="Times New Roman"/>
                                <w:color w:val="000000" w:themeColor="text1"/>
                              </w:rPr>
                            </w:pPr>
                          </w:p>
                        </w:tc>
                      </w:tr>
                      <w:tr w:rsidR="00C06FE6" w:rsidRPr="008465D5" w14:paraId="64312BD3" w14:textId="77777777" w:rsidTr="00915077">
                        <w:trPr>
                          <w:trHeight w:val="70"/>
                        </w:trPr>
                        <w:tc>
                          <w:tcPr>
                            <w:tcW w:w="3240" w:type="dxa"/>
                            <w:tcBorders>
                              <w:top w:val="nil"/>
                              <w:left w:val="nil"/>
                              <w:bottom w:val="nil"/>
                              <w:right w:val="single" w:sz="4" w:space="0" w:color="auto"/>
                            </w:tcBorders>
                            <w:shd w:val="clear" w:color="auto" w:fill="auto"/>
                          </w:tcPr>
                          <w:p w14:paraId="151DEB1F" w14:textId="77777777" w:rsidR="00C06FE6" w:rsidRPr="008465D5" w:rsidRDefault="00C06FE6" w:rsidP="00915077">
                            <w:pPr>
                              <w:spacing w:line="240" w:lineRule="auto"/>
                              <w:rPr>
                                <w:rFonts w:ascii="Times New Roman" w:hAnsi="Times New Roman"/>
                              </w:rPr>
                            </w:pPr>
                            <w:r w:rsidRPr="008465D5">
                              <w:rPr>
                                <w:rFonts w:ascii="Times New Roman" w:hAnsi="Times New Roman"/>
                              </w:rPr>
                              <w:t>Day:</w:t>
                            </w:r>
                          </w:p>
                        </w:tc>
                        <w:tc>
                          <w:tcPr>
                            <w:tcW w:w="630" w:type="dxa"/>
                            <w:tcBorders>
                              <w:left w:val="single" w:sz="4" w:space="0" w:color="auto"/>
                            </w:tcBorders>
                            <w:shd w:val="clear" w:color="auto" w:fill="auto"/>
                          </w:tcPr>
                          <w:p w14:paraId="37D1CA8C" w14:textId="77777777" w:rsidR="00C06FE6" w:rsidRPr="008465D5" w:rsidRDefault="00C06FE6" w:rsidP="00915077">
                            <w:pPr>
                              <w:spacing w:line="240" w:lineRule="auto"/>
                              <w:rPr>
                                <w:rFonts w:ascii="Times New Roman" w:hAnsi="Times New Roman"/>
                              </w:rPr>
                            </w:pPr>
                            <w:r w:rsidRPr="008465D5">
                              <w:rPr>
                                <w:rFonts w:ascii="Times New Roman" w:hAnsi="Times New Roman"/>
                              </w:rPr>
                              <w:t>2</w:t>
                            </w:r>
                          </w:p>
                        </w:tc>
                        <w:tc>
                          <w:tcPr>
                            <w:tcW w:w="4842" w:type="dxa"/>
                            <w:shd w:val="clear" w:color="auto" w:fill="auto"/>
                          </w:tcPr>
                          <w:p w14:paraId="06541EE0" w14:textId="77777777" w:rsidR="00C06FE6" w:rsidRPr="00150F27" w:rsidRDefault="00C06FE6" w:rsidP="00915077">
                            <w:pPr>
                              <w:spacing w:line="240" w:lineRule="auto"/>
                              <w:rPr>
                                <w:rFonts w:ascii="Times New Roman" w:hAnsi="Times New Roman"/>
                                <w:color w:val="000000" w:themeColor="text1"/>
                              </w:rPr>
                            </w:pPr>
                          </w:p>
                        </w:tc>
                      </w:tr>
                      <w:tr w:rsidR="00C06FE6" w:rsidRPr="008465D5" w14:paraId="4320F079" w14:textId="77777777" w:rsidTr="00915077">
                        <w:tc>
                          <w:tcPr>
                            <w:tcW w:w="3240" w:type="dxa"/>
                            <w:tcBorders>
                              <w:top w:val="nil"/>
                              <w:left w:val="nil"/>
                              <w:bottom w:val="nil"/>
                              <w:right w:val="single" w:sz="4" w:space="0" w:color="auto"/>
                            </w:tcBorders>
                            <w:shd w:val="clear" w:color="auto" w:fill="auto"/>
                          </w:tcPr>
                          <w:p w14:paraId="4D6B1D2F" w14:textId="77777777" w:rsidR="00C06FE6" w:rsidRPr="008465D5" w:rsidRDefault="00C06FE6" w:rsidP="00915077">
                            <w:pPr>
                              <w:spacing w:line="240" w:lineRule="auto"/>
                              <w:rPr>
                                <w:rFonts w:ascii="Times New Roman" w:hAnsi="Times New Roman"/>
                              </w:rPr>
                            </w:pPr>
                            <w:r w:rsidRPr="008465D5">
                              <w:rPr>
                                <w:rFonts w:ascii="Times New Roman" w:hAnsi="Times New Roman"/>
                              </w:rPr>
                              <w:t>Time:</w:t>
                            </w:r>
                          </w:p>
                        </w:tc>
                        <w:tc>
                          <w:tcPr>
                            <w:tcW w:w="630" w:type="dxa"/>
                            <w:tcBorders>
                              <w:left w:val="single" w:sz="4" w:space="0" w:color="auto"/>
                            </w:tcBorders>
                            <w:shd w:val="clear" w:color="auto" w:fill="auto"/>
                          </w:tcPr>
                          <w:p w14:paraId="214B849E" w14:textId="77777777" w:rsidR="00C06FE6" w:rsidRPr="008465D5" w:rsidRDefault="00C06FE6" w:rsidP="00915077">
                            <w:pPr>
                              <w:spacing w:line="240" w:lineRule="auto"/>
                              <w:rPr>
                                <w:rFonts w:ascii="Times New Roman" w:hAnsi="Times New Roman"/>
                              </w:rPr>
                            </w:pPr>
                            <w:r w:rsidRPr="008465D5">
                              <w:rPr>
                                <w:rFonts w:ascii="Times New Roman" w:hAnsi="Times New Roman"/>
                              </w:rPr>
                              <w:t>3</w:t>
                            </w:r>
                          </w:p>
                        </w:tc>
                        <w:tc>
                          <w:tcPr>
                            <w:tcW w:w="4842" w:type="dxa"/>
                            <w:shd w:val="clear" w:color="auto" w:fill="auto"/>
                          </w:tcPr>
                          <w:p w14:paraId="692B747E" w14:textId="77777777" w:rsidR="00C06FE6" w:rsidRPr="00150F27" w:rsidRDefault="00C06FE6" w:rsidP="00915077">
                            <w:pPr>
                              <w:spacing w:line="240" w:lineRule="auto"/>
                              <w:rPr>
                                <w:rFonts w:ascii="Times New Roman" w:hAnsi="Times New Roman"/>
                                <w:color w:val="000000" w:themeColor="text1"/>
                              </w:rPr>
                            </w:pPr>
                          </w:p>
                        </w:tc>
                      </w:tr>
                      <w:tr w:rsidR="00C06FE6" w:rsidRPr="008465D5" w14:paraId="75A052E5" w14:textId="77777777" w:rsidTr="00915077">
                        <w:tc>
                          <w:tcPr>
                            <w:tcW w:w="3240" w:type="dxa"/>
                            <w:tcBorders>
                              <w:top w:val="nil"/>
                              <w:left w:val="nil"/>
                              <w:bottom w:val="nil"/>
                              <w:right w:val="single" w:sz="4" w:space="0" w:color="auto"/>
                            </w:tcBorders>
                            <w:shd w:val="clear" w:color="auto" w:fill="auto"/>
                          </w:tcPr>
                          <w:p w14:paraId="61B61E9B" w14:textId="77777777" w:rsidR="00C06FE6" w:rsidRPr="008465D5" w:rsidRDefault="00C06FE6" w:rsidP="00915077">
                            <w:pPr>
                              <w:spacing w:line="240" w:lineRule="auto"/>
                              <w:rPr>
                                <w:rFonts w:ascii="Times New Roman" w:hAnsi="Times New Roman"/>
                              </w:rPr>
                            </w:pPr>
                            <w:r w:rsidRPr="008465D5">
                              <w:rPr>
                                <w:rFonts w:ascii="Times New Roman" w:hAnsi="Times New Roman"/>
                              </w:rPr>
                              <w:t>Number of people:</w:t>
                            </w:r>
                          </w:p>
                        </w:tc>
                        <w:tc>
                          <w:tcPr>
                            <w:tcW w:w="630" w:type="dxa"/>
                            <w:tcBorders>
                              <w:left w:val="single" w:sz="4" w:space="0" w:color="auto"/>
                            </w:tcBorders>
                            <w:shd w:val="clear" w:color="auto" w:fill="auto"/>
                          </w:tcPr>
                          <w:p w14:paraId="22C1198B" w14:textId="77777777" w:rsidR="00C06FE6" w:rsidRPr="008465D5" w:rsidRDefault="00C06FE6" w:rsidP="00915077">
                            <w:pPr>
                              <w:spacing w:line="240" w:lineRule="auto"/>
                              <w:rPr>
                                <w:rFonts w:ascii="Times New Roman" w:hAnsi="Times New Roman"/>
                              </w:rPr>
                            </w:pPr>
                            <w:r w:rsidRPr="008465D5">
                              <w:rPr>
                                <w:rFonts w:ascii="Times New Roman" w:hAnsi="Times New Roman"/>
                              </w:rPr>
                              <w:t>4</w:t>
                            </w:r>
                          </w:p>
                        </w:tc>
                        <w:tc>
                          <w:tcPr>
                            <w:tcW w:w="4842" w:type="dxa"/>
                            <w:shd w:val="clear" w:color="auto" w:fill="auto"/>
                          </w:tcPr>
                          <w:p w14:paraId="64FDBF49" w14:textId="77777777" w:rsidR="00C06FE6" w:rsidRPr="00150F27" w:rsidRDefault="00C06FE6" w:rsidP="00915077">
                            <w:pPr>
                              <w:spacing w:line="240" w:lineRule="auto"/>
                              <w:rPr>
                                <w:rFonts w:ascii="Times New Roman" w:hAnsi="Times New Roman"/>
                                <w:color w:val="000000" w:themeColor="text1"/>
                              </w:rPr>
                            </w:pPr>
                          </w:p>
                        </w:tc>
                      </w:tr>
                      <w:tr w:rsidR="00C06FE6" w:rsidRPr="008465D5" w14:paraId="7AE54090" w14:textId="77777777" w:rsidTr="00915077">
                        <w:tc>
                          <w:tcPr>
                            <w:tcW w:w="3240" w:type="dxa"/>
                            <w:tcBorders>
                              <w:top w:val="nil"/>
                              <w:left w:val="nil"/>
                              <w:bottom w:val="nil"/>
                              <w:right w:val="single" w:sz="4" w:space="0" w:color="auto"/>
                            </w:tcBorders>
                            <w:shd w:val="clear" w:color="auto" w:fill="auto"/>
                          </w:tcPr>
                          <w:p w14:paraId="2299134E" w14:textId="77777777" w:rsidR="00C06FE6" w:rsidRPr="008465D5" w:rsidRDefault="00C06FE6" w:rsidP="00915077">
                            <w:pPr>
                              <w:spacing w:line="240" w:lineRule="auto"/>
                              <w:rPr>
                                <w:rFonts w:ascii="Times New Roman" w:hAnsi="Times New Roman"/>
                              </w:rPr>
                            </w:pPr>
                            <w:r w:rsidRPr="008465D5">
                              <w:rPr>
                                <w:rFonts w:ascii="Times New Roman" w:hAnsi="Times New Roman"/>
                              </w:rPr>
                              <w:t>Cost each:</w:t>
                            </w:r>
                          </w:p>
                        </w:tc>
                        <w:tc>
                          <w:tcPr>
                            <w:tcW w:w="630" w:type="dxa"/>
                            <w:tcBorders>
                              <w:left w:val="single" w:sz="4" w:space="0" w:color="auto"/>
                            </w:tcBorders>
                            <w:shd w:val="clear" w:color="auto" w:fill="auto"/>
                          </w:tcPr>
                          <w:p w14:paraId="65865167" w14:textId="77777777" w:rsidR="00C06FE6" w:rsidRPr="008465D5" w:rsidRDefault="00C06FE6" w:rsidP="00915077">
                            <w:pPr>
                              <w:spacing w:line="240" w:lineRule="auto"/>
                              <w:rPr>
                                <w:rFonts w:ascii="Times New Roman" w:hAnsi="Times New Roman"/>
                              </w:rPr>
                            </w:pPr>
                            <w:r w:rsidRPr="008465D5">
                              <w:rPr>
                                <w:rFonts w:ascii="Times New Roman" w:hAnsi="Times New Roman"/>
                              </w:rPr>
                              <w:t>5</w:t>
                            </w:r>
                          </w:p>
                        </w:tc>
                        <w:tc>
                          <w:tcPr>
                            <w:tcW w:w="4842" w:type="dxa"/>
                            <w:shd w:val="clear" w:color="auto" w:fill="auto"/>
                          </w:tcPr>
                          <w:p w14:paraId="6CEDD3DA" w14:textId="77777777" w:rsidR="00C06FE6" w:rsidRPr="00150F27" w:rsidRDefault="00C06FE6" w:rsidP="00915077">
                            <w:pPr>
                              <w:spacing w:line="240" w:lineRule="auto"/>
                              <w:rPr>
                                <w:rFonts w:ascii="Times New Roman" w:hAnsi="Times New Roman"/>
                                <w:color w:val="000000" w:themeColor="text1"/>
                              </w:rPr>
                            </w:pPr>
                          </w:p>
                        </w:tc>
                      </w:tr>
                    </w:tbl>
                    <w:p w14:paraId="47EAC395" w14:textId="77777777" w:rsidR="00C06FE6" w:rsidRDefault="00C06FE6" w:rsidP="00C06FE6"/>
                  </w:txbxContent>
                </v:textbox>
                <w10:anchorlock/>
              </v:shape>
            </w:pict>
          </mc:Fallback>
        </mc:AlternateContent>
      </w:r>
    </w:p>
    <w:p w14:paraId="2693E746" w14:textId="77777777" w:rsidR="00C06FE6" w:rsidRDefault="00C06FE6" w:rsidP="001906D2">
      <w:pPr>
        <w:spacing w:line="240" w:lineRule="auto"/>
        <w:ind w:right="22" w:firstLine="284"/>
        <w:rPr>
          <w:rFonts w:ascii="Times New Roman" w:eastAsia="Arial Unicode MS" w:hAnsi="Times New Roman" w:cs="Times New Roman"/>
          <w:b/>
          <w:color w:val="000000" w:themeColor="text1"/>
          <w:sz w:val="24"/>
          <w:szCs w:val="24"/>
        </w:rPr>
      </w:pPr>
    </w:p>
    <w:p w14:paraId="23F550CF" w14:textId="2283B940" w:rsidR="00232E7A" w:rsidRPr="00150F27" w:rsidRDefault="00232E7A" w:rsidP="00BE0C1F">
      <w:pPr>
        <w:spacing w:before="60" w:after="80" w:line="240" w:lineRule="auto"/>
        <w:ind w:right="22" w:firstLine="284"/>
        <w:rPr>
          <w:rFonts w:ascii="Times New Roman" w:eastAsia="Arial Unicode MS" w:hAnsi="Times New Roman" w:cs="Times New Roman"/>
          <w:b/>
          <w:color w:val="000000" w:themeColor="text1"/>
          <w:sz w:val="24"/>
          <w:szCs w:val="24"/>
        </w:rPr>
      </w:pPr>
      <w:r w:rsidRPr="00150F27">
        <w:rPr>
          <w:rFonts w:ascii="Times New Roman" w:eastAsia="Arial Unicode MS" w:hAnsi="Times New Roman" w:cs="Times New Roman"/>
          <w:b/>
          <w:color w:val="000000" w:themeColor="text1"/>
          <w:sz w:val="24"/>
          <w:szCs w:val="24"/>
        </w:rPr>
        <w:t xml:space="preserve">II. Complete the second sentence so that it means the same as the first. Use no more than 4 words. Write only the missing words. </w:t>
      </w:r>
      <w:r w:rsidRPr="00150F27">
        <w:rPr>
          <w:rFonts w:ascii="Times New Roman" w:eastAsia="Arial Unicode MS" w:hAnsi="Times New Roman" w:cs="Times New Roman"/>
          <w:i/>
          <w:color w:val="000000" w:themeColor="text1"/>
          <w:sz w:val="24"/>
          <w:szCs w:val="24"/>
        </w:rPr>
        <w:t>(</w:t>
      </w:r>
      <w:r w:rsidRPr="00150F27">
        <w:rPr>
          <w:rFonts w:ascii="Times New Roman" w:eastAsia="Arial Unicode MS" w:hAnsi="Times New Roman" w:cs="Times New Roman"/>
          <w:b/>
          <w:i/>
          <w:color w:val="000000" w:themeColor="text1"/>
          <w:sz w:val="24"/>
          <w:szCs w:val="24"/>
        </w:rPr>
        <w:t>2,5pts</w:t>
      </w:r>
      <w:r w:rsidRPr="00150F27">
        <w:rPr>
          <w:rFonts w:ascii="Times New Roman" w:eastAsia="Arial Unicode MS" w:hAnsi="Times New Roman" w:cs="Times New Roman"/>
          <w:i/>
          <w:color w:val="000000" w:themeColor="text1"/>
          <w:sz w:val="24"/>
          <w:szCs w:val="24"/>
        </w:rPr>
        <w:t>)</w:t>
      </w:r>
    </w:p>
    <w:p w14:paraId="1529E8BF" w14:textId="77777777" w:rsidR="00232E7A" w:rsidRPr="00150F27" w:rsidRDefault="00232E7A" w:rsidP="00BE0C1F">
      <w:pPr>
        <w:spacing w:before="60" w:after="80" w:line="240" w:lineRule="auto"/>
        <w:ind w:left="216"/>
        <w:rPr>
          <w:rFonts w:ascii="Times New Roman"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1.  </w:t>
      </w:r>
      <w:r w:rsidRPr="00150F27">
        <w:rPr>
          <w:rFonts w:ascii="Times New Roman" w:hAnsi="Times New Roman" w:cs="Times New Roman"/>
          <w:color w:val="000000" w:themeColor="text1"/>
          <w:sz w:val="24"/>
          <w:szCs w:val="24"/>
        </w:rPr>
        <w:t xml:space="preserve">How about cycling to the country this weekend? </w:t>
      </w:r>
    </w:p>
    <w:p w14:paraId="03D2AF2C" w14:textId="07DB137D" w:rsidR="00232E7A" w:rsidRPr="00150F27" w:rsidRDefault="00232E7A" w:rsidP="00BE0C1F">
      <w:pPr>
        <w:tabs>
          <w:tab w:val="left" w:leader="dot" w:pos="10490"/>
        </w:tabs>
        <w:spacing w:before="60" w:after="80"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sym w:font="Wingdings" w:char="F046"/>
      </w:r>
      <w:r w:rsidRPr="00150F27">
        <w:rPr>
          <w:rFonts w:ascii="Times New Roman" w:eastAsia="Arial Unicode MS" w:hAnsi="Times New Roman" w:cs="Times New Roman"/>
          <w:color w:val="000000" w:themeColor="text1"/>
          <w:sz w:val="24"/>
          <w:szCs w:val="24"/>
        </w:rPr>
        <w:t xml:space="preserve">  </w:t>
      </w:r>
      <w:r w:rsidRPr="00150F27">
        <w:rPr>
          <w:rFonts w:ascii="Times New Roman" w:hAnsi="Times New Roman" w:cs="Times New Roman"/>
          <w:color w:val="000000" w:themeColor="text1"/>
          <w:sz w:val="24"/>
          <w:szCs w:val="24"/>
        </w:rPr>
        <w:t xml:space="preserve">Let’s </w:t>
      </w:r>
      <w:r w:rsidR="00C06FE6">
        <w:rPr>
          <w:rFonts w:ascii="Times New Roman" w:hAnsi="Times New Roman" w:cs="Times New Roman"/>
          <w:color w:val="000000" w:themeColor="text1"/>
          <w:sz w:val="24"/>
          <w:szCs w:val="24"/>
          <w:lang w:val="en-US"/>
        </w:rPr>
        <w:t>………………………………………………………….</w:t>
      </w:r>
      <w:r w:rsidRPr="00150F27">
        <w:rPr>
          <w:rFonts w:ascii="Times New Roman" w:hAnsi="Times New Roman" w:cs="Times New Roman"/>
          <w:color w:val="000000" w:themeColor="text1"/>
          <w:sz w:val="24"/>
          <w:szCs w:val="24"/>
        </w:rPr>
        <w:t xml:space="preserve"> this weekend</w:t>
      </w:r>
      <w:r w:rsidR="002E71D7" w:rsidRPr="00150F27">
        <w:rPr>
          <w:rFonts w:ascii="Times New Roman" w:hAnsi="Times New Roman" w:cs="Times New Roman"/>
          <w:color w:val="000000" w:themeColor="text1"/>
          <w:sz w:val="24"/>
          <w:szCs w:val="24"/>
          <w:lang w:val="en-US"/>
        </w:rPr>
        <w:t>.</w:t>
      </w:r>
      <w:r w:rsidRPr="00150F27">
        <w:rPr>
          <w:rFonts w:ascii="Times New Roman" w:eastAsia="Arial Unicode MS" w:hAnsi="Times New Roman" w:cs="Times New Roman"/>
          <w:color w:val="000000" w:themeColor="text1"/>
          <w:sz w:val="24"/>
          <w:szCs w:val="24"/>
        </w:rPr>
        <w:t xml:space="preserve"> </w:t>
      </w:r>
    </w:p>
    <w:p w14:paraId="4496DEE9" w14:textId="77777777" w:rsidR="00232E7A" w:rsidRPr="00150F27" w:rsidRDefault="00232E7A" w:rsidP="00BE0C1F">
      <w:pPr>
        <w:spacing w:before="60" w:after="80" w:line="240" w:lineRule="auto"/>
        <w:ind w:left="216"/>
        <w:rPr>
          <w:rFonts w:ascii="Times New Roman"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lastRenderedPageBreak/>
        <w:t xml:space="preserve">2. </w:t>
      </w:r>
      <w:r w:rsidRPr="00150F27">
        <w:rPr>
          <w:rFonts w:ascii="Times New Roman" w:hAnsi="Times New Roman" w:cs="Times New Roman"/>
          <w:color w:val="000000" w:themeColor="text1"/>
          <w:sz w:val="24"/>
          <w:szCs w:val="24"/>
        </w:rPr>
        <w:t>Of all vegetables, Jack likes carrots the most.</w:t>
      </w:r>
    </w:p>
    <w:p w14:paraId="6AF265C3" w14:textId="0A664795" w:rsidR="00232E7A" w:rsidRPr="00150F27" w:rsidRDefault="00232E7A" w:rsidP="00BE0C1F">
      <w:pPr>
        <w:tabs>
          <w:tab w:val="left" w:leader="dot" w:pos="10490"/>
        </w:tabs>
        <w:spacing w:before="60" w:after="80"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sym w:font="Wingdings" w:char="F046"/>
      </w:r>
      <w:r w:rsidRPr="00150F27">
        <w:rPr>
          <w:rFonts w:ascii="Times New Roman" w:eastAsia="Arial Unicode MS" w:hAnsi="Times New Roman" w:cs="Times New Roman"/>
          <w:color w:val="000000" w:themeColor="text1"/>
          <w:sz w:val="24"/>
          <w:szCs w:val="24"/>
        </w:rPr>
        <w:t xml:space="preserve">    </w:t>
      </w:r>
      <w:r w:rsidRPr="00150F27">
        <w:rPr>
          <w:rFonts w:ascii="Times New Roman" w:hAnsi="Times New Roman" w:cs="Times New Roman"/>
          <w:color w:val="000000" w:themeColor="text1"/>
          <w:sz w:val="24"/>
          <w:szCs w:val="24"/>
        </w:rPr>
        <w:t xml:space="preserve">Jack’s favourite </w:t>
      </w:r>
      <w:r w:rsidR="0015565F">
        <w:rPr>
          <w:rFonts w:ascii="Times New Roman" w:hAnsi="Times New Roman" w:cs="Times New Roman"/>
          <w:color w:val="000000" w:themeColor="text1"/>
          <w:sz w:val="24"/>
          <w:szCs w:val="24"/>
          <w:lang w:val="en-US"/>
        </w:rPr>
        <w:t>……………………………………………………………</w:t>
      </w:r>
      <w:r w:rsidRPr="00150F27">
        <w:rPr>
          <w:rFonts w:ascii="Times New Roman" w:hAnsi="Times New Roman" w:cs="Times New Roman"/>
          <w:color w:val="000000" w:themeColor="text1"/>
          <w:sz w:val="24"/>
          <w:szCs w:val="24"/>
        </w:rPr>
        <w:t>.</w:t>
      </w:r>
    </w:p>
    <w:p w14:paraId="7036D0DD" w14:textId="77777777" w:rsidR="00232E7A" w:rsidRPr="00150F27" w:rsidRDefault="00232E7A" w:rsidP="00BE0C1F">
      <w:pPr>
        <w:spacing w:before="60" w:after="80" w:line="240" w:lineRule="auto"/>
        <w:ind w:left="216"/>
        <w:rPr>
          <w:rFonts w:ascii="Times New Roman"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3. </w:t>
      </w:r>
      <w:r w:rsidRPr="00150F27">
        <w:rPr>
          <w:rFonts w:ascii="Times New Roman" w:hAnsi="Times New Roman" w:cs="Times New Roman"/>
          <w:color w:val="000000" w:themeColor="text1"/>
          <w:sz w:val="24"/>
          <w:szCs w:val="24"/>
        </w:rPr>
        <w:t>It’s good for you to stop smoking.</w:t>
      </w:r>
    </w:p>
    <w:p w14:paraId="01F7A533" w14:textId="0A99EE78" w:rsidR="00232E7A" w:rsidRPr="00150F27" w:rsidRDefault="00232E7A" w:rsidP="00BE0C1F">
      <w:pPr>
        <w:tabs>
          <w:tab w:val="left" w:leader="dot" w:pos="10490"/>
        </w:tabs>
        <w:spacing w:before="60" w:after="80"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sym w:font="Wingdings" w:char="F046"/>
      </w:r>
      <w:r w:rsidRPr="00150F27">
        <w:rPr>
          <w:rFonts w:ascii="Times New Roman" w:eastAsia="Arial Unicode MS" w:hAnsi="Times New Roman" w:cs="Times New Roman"/>
          <w:color w:val="000000" w:themeColor="text1"/>
          <w:sz w:val="24"/>
          <w:szCs w:val="24"/>
        </w:rPr>
        <w:t xml:space="preserve">  </w:t>
      </w:r>
      <w:r w:rsidRPr="00150F27">
        <w:rPr>
          <w:rFonts w:ascii="Times New Roman" w:hAnsi="Times New Roman" w:cs="Times New Roman"/>
          <w:color w:val="000000" w:themeColor="text1"/>
          <w:sz w:val="24"/>
          <w:szCs w:val="24"/>
        </w:rPr>
        <w:t xml:space="preserve">You should </w:t>
      </w:r>
      <w:r w:rsidR="00820EEC">
        <w:rPr>
          <w:rFonts w:ascii="Times New Roman" w:hAnsi="Times New Roman" w:cs="Times New Roman"/>
          <w:color w:val="000000" w:themeColor="text1"/>
          <w:sz w:val="24"/>
          <w:szCs w:val="24"/>
          <w:lang w:val="en-US"/>
        </w:rPr>
        <w:t>…………………………………………………………………...</w:t>
      </w:r>
      <w:r w:rsidRPr="00150F27">
        <w:rPr>
          <w:rFonts w:ascii="Times New Roman" w:hAnsi="Times New Roman" w:cs="Times New Roman"/>
          <w:color w:val="000000" w:themeColor="text1"/>
          <w:sz w:val="24"/>
          <w:szCs w:val="24"/>
        </w:rPr>
        <w:t>.</w:t>
      </w:r>
    </w:p>
    <w:p w14:paraId="14895332" w14:textId="77777777" w:rsidR="00232E7A" w:rsidRPr="00150F27" w:rsidRDefault="00232E7A" w:rsidP="00BE0C1F">
      <w:pPr>
        <w:spacing w:before="60" w:after="80" w:line="240" w:lineRule="auto"/>
        <w:ind w:left="216"/>
        <w:rPr>
          <w:rFonts w:ascii="Times New Roman" w:eastAsia="Times New Roman"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 xml:space="preserve">4. </w:t>
      </w:r>
      <w:r w:rsidRPr="00150F27">
        <w:rPr>
          <w:rFonts w:ascii="Times New Roman" w:hAnsi="Times New Roman" w:cs="Times New Roman"/>
          <w:color w:val="000000" w:themeColor="text1"/>
          <w:sz w:val="24"/>
          <w:szCs w:val="24"/>
        </w:rPr>
        <w:t xml:space="preserve">Eating habits in Viet Nam are not the same as those in Japan. </w:t>
      </w:r>
    </w:p>
    <w:p w14:paraId="73496B72" w14:textId="3AD55851" w:rsidR="00232E7A" w:rsidRPr="00150F27" w:rsidRDefault="00232E7A" w:rsidP="00BE0C1F">
      <w:pPr>
        <w:tabs>
          <w:tab w:val="left" w:leader="dot" w:pos="10490"/>
        </w:tabs>
        <w:spacing w:before="60" w:after="80"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sym w:font="Wingdings" w:char="F046"/>
      </w:r>
      <w:r w:rsidRPr="00150F27">
        <w:rPr>
          <w:rFonts w:ascii="Times New Roman" w:eastAsia="Arial Unicode MS" w:hAnsi="Times New Roman" w:cs="Times New Roman"/>
          <w:color w:val="000000" w:themeColor="text1"/>
          <w:sz w:val="24"/>
          <w:szCs w:val="24"/>
        </w:rPr>
        <w:t xml:space="preserve">  </w:t>
      </w:r>
      <w:r w:rsidRPr="00150F27">
        <w:rPr>
          <w:rFonts w:ascii="Times New Roman" w:hAnsi="Times New Roman" w:cs="Times New Roman"/>
          <w:color w:val="000000" w:themeColor="text1"/>
          <w:sz w:val="24"/>
          <w:szCs w:val="24"/>
        </w:rPr>
        <w:t xml:space="preserve">Eating habits in Viet Nam </w:t>
      </w:r>
      <w:r w:rsidR="00820EEC">
        <w:rPr>
          <w:rFonts w:ascii="Times New Roman" w:hAnsi="Times New Roman" w:cs="Times New Roman"/>
          <w:color w:val="000000" w:themeColor="text1"/>
          <w:sz w:val="24"/>
          <w:szCs w:val="24"/>
          <w:lang w:val="en-US"/>
        </w:rPr>
        <w:t>…………………………………………………….</w:t>
      </w:r>
      <w:r w:rsidRPr="00150F27">
        <w:rPr>
          <w:rFonts w:ascii="Times New Roman" w:hAnsi="Times New Roman" w:cs="Times New Roman"/>
          <w:color w:val="000000" w:themeColor="text1"/>
          <w:sz w:val="24"/>
          <w:szCs w:val="24"/>
        </w:rPr>
        <w:t xml:space="preserve"> in Japan.</w:t>
      </w:r>
    </w:p>
    <w:p w14:paraId="62ABF3CA" w14:textId="77777777" w:rsidR="00232E7A" w:rsidRPr="00150F27" w:rsidRDefault="00232E7A" w:rsidP="00BE0C1F">
      <w:pPr>
        <w:spacing w:before="60" w:after="80" w:line="240" w:lineRule="auto"/>
        <w:ind w:left="216"/>
        <w:rPr>
          <w:rFonts w:ascii="Times New Roman" w:eastAsia="Times New Roman"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t>5.</w:t>
      </w:r>
      <w:r w:rsidRPr="00150F27">
        <w:rPr>
          <w:rFonts w:ascii="Times New Roman" w:hAnsi="Times New Roman" w:cs="Times New Roman"/>
          <w:color w:val="000000" w:themeColor="text1"/>
          <w:sz w:val="24"/>
          <w:szCs w:val="24"/>
        </w:rPr>
        <w:t xml:space="preserve"> Vietnamese people use chopsticks to eat their meals.</w:t>
      </w:r>
    </w:p>
    <w:p w14:paraId="79B4847D" w14:textId="4774C644" w:rsidR="00232E7A" w:rsidRPr="00150F27" w:rsidRDefault="00232E7A" w:rsidP="00BE0C1F">
      <w:pPr>
        <w:tabs>
          <w:tab w:val="left" w:leader="dot" w:pos="10490"/>
        </w:tabs>
        <w:spacing w:before="60" w:after="80" w:line="240" w:lineRule="auto"/>
        <w:rPr>
          <w:rFonts w:ascii="Times New Roman" w:eastAsia="Arial Unicode MS" w:hAnsi="Times New Roman" w:cs="Times New Roman"/>
          <w:color w:val="000000" w:themeColor="text1"/>
          <w:sz w:val="24"/>
          <w:szCs w:val="24"/>
        </w:rPr>
      </w:pPr>
      <w:r w:rsidRPr="00150F27">
        <w:rPr>
          <w:rFonts w:ascii="Times New Roman" w:eastAsia="Arial Unicode MS" w:hAnsi="Times New Roman" w:cs="Times New Roman"/>
          <w:color w:val="000000" w:themeColor="text1"/>
          <w:sz w:val="24"/>
          <w:szCs w:val="24"/>
        </w:rPr>
        <w:sym w:font="Wingdings" w:char="F046"/>
      </w:r>
      <w:r w:rsidRPr="00150F27">
        <w:rPr>
          <w:rFonts w:ascii="Times New Roman" w:eastAsia="Arial Unicode MS" w:hAnsi="Times New Roman" w:cs="Times New Roman"/>
          <w:color w:val="000000" w:themeColor="text1"/>
          <w:sz w:val="24"/>
          <w:szCs w:val="24"/>
        </w:rPr>
        <w:t xml:space="preserve">  </w:t>
      </w:r>
      <w:r w:rsidRPr="00150F27">
        <w:rPr>
          <w:rFonts w:ascii="Times New Roman" w:hAnsi="Times New Roman" w:cs="Times New Roman"/>
          <w:color w:val="000000" w:themeColor="text1"/>
          <w:sz w:val="24"/>
          <w:szCs w:val="24"/>
        </w:rPr>
        <w:t xml:space="preserve">Vietnamese people eat </w:t>
      </w:r>
      <w:r w:rsidR="00820EEC">
        <w:rPr>
          <w:rFonts w:ascii="Times New Roman" w:hAnsi="Times New Roman" w:cs="Times New Roman"/>
          <w:color w:val="000000" w:themeColor="text1"/>
          <w:sz w:val="24"/>
          <w:szCs w:val="24"/>
          <w:lang w:val="en-US"/>
        </w:rPr>
        <w:t>………………………………………………………..</w:t>
      </w:r>
      <w:r w:rsidRPr="00150F27">
        <w:rPr>
          <w:rFonts w:ascii="Times New Roman" w:hAnsi="Times New Roman" w:cs="Times New Roman"/>
          <w:color w:val="000000" w:themeColor="text1"/>
          <w:sz w:val="24"/>
          <w:szCs w:val="24"/>
        </w:rPr>
        <w:t xml:space="preserve">. </w:t>
      </w:r>
    </w:p>
    <w:p w14:paraId="377F6121" w14:textId="77777777" w:rsidR="00131988" w:rsidRDefault="00232E7A" w:rsidP="00BE0C1F">
      <w:pPr>
        <w:tabs>
          <w:tab w:val="left" w:pos="374"/>
          <w:tab w:val="left" w:pos="748"/>
          <w:tab w:val="left" w:pos="1122"/>
          <w:tab w:val="left" w:pos="3553"/>
          <w:tab w:val="left" w:pos="6171"/>
          <w:tab w:val="left" w:pos="8602"/>
        </w:tabs>
        <w:spacing w:before="60" w:after="80" w:line="240" w:lineRule="auto"/>
        <w:jc w:val="both"/>
        <w:rPr>
          <w:rFonts w:ascii="Times New Roman" w:hAnsi="Times New Roman" w:cs="Times New Roman"/>
          <w:color w:val="000000" w:themeColor="text1"/>
          <w:sz w:val="24"/>
          <w:szCs w:val="24"/>
        </w:rPr>
      </w:pPr>
      <w:r w:rsidRPr="00150F27">
        <w:rPr>
          <w:rFonts w:ascii="Times New Roman" w:eastAsia="Arial Unicode MS" w:hAnsi="Times New Roman" w:cs="Times New Roman"/>
          <w:b/>
          <w:color w:val="000000" w:themeColor="text1"/>
          <w:sz w:val="24"/>
          <w:szCs w:val="24"/>
        </w:rPr>
        <w:t xml:space="preserve">III. </w:t>
      </w:r>
      <w:r w:rsidRPr="00150F27">
        <w:rPr>
          <w:rFonts w:ascii="Times New Roman" w:eastAsia="Arial Unicode MS" w:hAnsi="Times New Roman" w:cs="Times New Roman"/>
          <w:i/>
          <w:color w:val="000000" w:themeColor="text1"/>
          <w:sz w:val="24"/>
          <w:szCs w:val="24"/>
        </w:rPr>
        <w:t xml:space="preserve"> (5pts) </w:t>
      </w:r>
      <w:r w:rsidRPr="00150F27">
        <w:rPr>
          <w:rFonts w:ascii="Times New Roman" w:hAnsi="Times New Roman" w:cs="Times New Roman"/>
          <w:b/>
          <w:color w:val="000000" w:themeColor="text1"/>
          <w:sz w:val="24"/>
          <w:szCs w:val="24"/>
        </w:rPr>
        <w:t>Write an article for your school magazine about what you like to eat at the weekend in 40–50 words.</w:t>
      </w:r>
      <w:r w:rsidRPr="00150F27">
        <w:rPr>
          <w:rFonts w:ascii="Times New Roman" w:hAnsi="Times New Roman" w:cs="Times New Roman"/>
          <w:color w:val="000000" w:themeColor="text1"/>
          <w:sz w:val="24"/>
          <w:szCs w:val="24"/>
        </w:rPr>
        <w:t xml:space="preserve"> </w:t>
      </w:r>
    </w:p>
    <w:p w14:paraId="1D4BB622" w14:textId="55C31166" w:rsidR="00232E7A" w:rsidRPr="00150F27" w:rsidRDefault="00232E7A" w:rsidP="00BE0C1F">
      <w:pPr>
        <w:tabs>
          <w:tab w:val="left" w:pos="374"/>
          <w:tab w:val="left" w:pos="748"/>
          <w:tab w:val="left" w:pos="1122"/>
          <w:tab w:val="left" w:pos="3553"/>
          <w:tab w:val="left" w:pos="6171"/>
          <w:tab w:val="left" w:pos="8602"/>
        </w:tabs>
        <w:spacing w:before="60" w:after="80" w:line="240" w:lineRule="auto"/>
        <w:jc w:val="both"/>
        <w:rPr>
          <w:rFonts w:ascii="Times New Roman" w:eastAsia="Arial Unicode MS" w:hAnsi="Times New Roman" w:cs="Times New Roman"/>
          <w:i/>
          <w:color w:val="000000" w:themeColor="text1"/>
          <w:sz w:val="24"/>
          <w:szCs w:val="24"/>
        </w:rPr>
      </w:pPr>
      <w:bookmarkStart w:id="3" w:name="_GoBack"/>
      <w:bookmarkEnd w:id="3"/>
      <w:r w:rsidRPr="00150F27">
        <w:rPr>
          <w:rFonts w:ascii="Times New Roman" w:hAnsi="Times New Roman" w:cs="Times New Roman"/>
          <w:i/>
          <w:color w:val="000000" w:themeColor="text1"/>
          <w:sz w:val="24"/>
          <w:szCs w:val="24"/>
        </w:rPr>
        <w:t>Include the following information</w:t>
      </w:r>
      <w:r w:rsidRPr="00150F27">
        <w:rPr>
          <w:rFonts w:ascii="Times New Roman" w:hAnsi="Times New Roman" w:cs="Times New Roman"/>
          <w:color w:val="000000" w:themeColor="text1"/>
          <w:sz w:val="24"/>
          <w:szCs w:val="24"/>
        </w:rPr>
        <w:t xml:space="preserve">: </w:t>
      </w:r>
    </w:p>
    <w:p w14:paraId="7C97009A" w14:textId="77777777" w:rsidR="00232E7A" w:rsidRPr="00150F27" w:rsidRDefault="00232E7A" w:rsidP="00131988">
      <w:pPr>
        <w:spacing w:before="60" w:after="80" w:line="240" w:lineRule="auto"/>
        <w:ind w:firstLine="567"/>
        <w:rPr>
          <w:rFonts w:ascii="Times New Roman" w:hAnsi="Times New Roman" w:cs="Times New Roman"/>
          <w:color w:val="000000" w:themeColor="text1"/>
          <w:sz w:val="24"/>
          <w:szCs w:val="24"/>
        </w:rPr>
      </w:pPr>
      <w:r w:rsidRPr="00150F27">
        <w:rPr>
          <w:rFonts w:ascii="Times New Roman" w:hAnsi="Times New Roman" w:cs="Times New Roman"/>
          <w:color w:val="000000" w:themeColor="text1"/>
          <w:sz w:val="24"/>
          <w:szCs w:val="24"/>
        </w:rPr>
        <w:t xml:space="preserve">- what you eat for breakfast </w:t>
      </w:r>
    </w:p>
    <w:p w14:paraId="47FF145F" w14:textId="77777777" w:rsidR="00232E7A" w:rsidRPr="00150F27" w:rsidRDefault="00232E7A" w:rsidP="00131988">
      <w:pPr>
        <w:spacing w:before="60" w:after="80" w:line="240" w:lineRule="auto"/>
        <w:ind w:firstLine="567"/>
        <w:rPr>
          <w:rFonts w:ascii="Times New Roman" w:hAnsi="Times New Roman" w:cs="Times New Roman"/>
          <w:color w:val="000000" w:themeColor="text1"/>
          <w:sz w:val="24"/>
          <w:szCs w:val="24"/>
        </w:rPr>
      </w:pPr>
      <w:r w:rsidRPr="00150F27">
        <w:rPr>
          <w:rFonts w:ascii="Times New Roman" w:hAnsi="Times New Roman" w:cs="Times New Roman"/>
          <w:color w:val="000000" w:themeColor="text1"/>
          <w:sz w:val="24"/>
          <w:szCs w:val="24"/>
        </w:rPr>
        <w:t xml:space="preserve">- what you eat in the afternoon </w:t>
      </w:r>
    </w:p>
    <w:p w14:paraId="1FBD673E" w14:textId="77777777" w:rsidR="00232E7A" w:rsidRPr="00150F27" w:rsidRDefault="00232E7A" w:rsidP="00131988">
      <w:pPr>
        <w:spacing w:before="60" w:after="80" w:line="240" w:lineRule="auto"/>
        <w:ind w:firstLine="567"/>
        <w:rPr>
          <w:rFonts w:ascii="Times New Roman" w:hAnsi="Times New Roman" w:cs="Times New Roman"/>
          <w:color w:val="000000" w:themeColor="text1"/>
          <w:sz w:val="24"/>
          <w:szCs w:val="24"/>
        </w:rPr>
      </w:pPr>
      <w:r w:rsidRPr="00150F27">
        <w:rPr>
          <w:rFonts w:ascii="Times New Roman" w:hAnsi="Times New Roman" w:cs="Times New Roman"/>
          <w:color w:val="000000" w:themeColor="text1"/>
          <w:sz w:val="24"/>
          <w:szCs w:val="24"/>
        </w:rPr>
        <w:t xml:space="preserve">- what time you have dinner </w:t>
      </w:r>
    </w:p>
    <w:p w14:paraId="402E6A20" w14:textId="77777777" w:rsidR="00232E7A" w:rsidRPr="00150F27" w:rsidRDefault="00232E7A" w:rsidP="00131988">
      <w:pPr>
        <w:spacing w:before="60" w:after="80" w:line="240" w:lineRule="auto"/>
        <w:ind w:firstLine="567"/>
        <w:rPr>
          <w:rFonts w:ascii="Times New Roman" w:hAnsi="Times New Roman" w:cs="Times New Roman"/>
          <w:color w:val="000000" w:themeColor="text1"/>
          <w:sz w:val="24"/>
          <w:szCs w:val="24"/>
        </w:rPr>
      </w:pPr>
      <w:r w:rsidRPr="00150F27">
        <w:rPr>
          <w:rFonts w:ascii="Times New Roman" w:hAnsi="Times New Roman" w:cs="Times New Roman"/>
          <w:color w:val="000000" w:themeColor="text1"/>
          <w:sz w:val="24"/>
          <w:szCs w:val="24"/>
        </w:rPr>
        <w:t xml:space="preserve">- your favourite food </w:t>
      </w:r>
    </w:p>
    <w:p w14:paraId="4FAA14BB" w14:textId="77777777" w:rsidR="00232E7A" w:rsidRPr="00150F27" w:rsidRDefault="00232E7A" w:rsidP="00131988">
      <w:pPr>
        <w:spacing w:before="60" w:after="80" w:line="240" w:lineRule="auto"/>
        <w:ind w:firstLine="567"/>
        <w:rPr>
          <w:rFonts w:ascii="Times New Roman" w:hAnsi="Times New Roman" w:cs="Times New Roman"/>
          <w:color w:val="000000" w:themeColor="text1"/>
          <w:sz w:val="24"/>
          <w:szCs w:val="24"/>
        </w:rPr>
      </w:pPr>
      <w:r w:rsidRPr="00150F27">
        <w:rPr>
          <w:rFonts w:ascii="Times New Roman" w:hAnsi="Times New Roman" w:cs="Times New Roman"/>
          <w:color w:val="000000" w:themeColor="text1"/>
          <w:sz w:val="24"/>
          <w:szCs w:val="24"/>
        </w:rPr>
        <w:t xml:space="preserve">- how you prepare your favourite meal and what the ingredients are </w:t>
      </w:r>
    </w:p>
    <w:p w14:paraId="4AEA323C" w14:textId="77777777" w:rsidR="00232E7A" w:rsidRPr="00150F27" w:rsidRDefault="00232E7A" w:rsidP="00131988">
      <w:pPr>
        <w:spacing w:before="60" w:after="80" w:line="240" w:lineRule="auto"/>
        <w:ind w:firstLine="567"/>
        <w:rPr>
          <w:rFonts w:ascii="Times New Roman" w:hAnsi="Times New Roman" w:cs="Times New Roman"/>
          <w:color w:val="000000" w:themeColor="text1"/>
          <w:sz w:val="24"/>
          <w:szCs w:val="24"/>
        </w:rPr>
      </w:pPr>
      <w:r w:rsidRPr="00150F27">
        <w:rPr>
          <w:rFonts w:ascii="Times New Roman" w:hAnsi="Times New Roman" w:cs="Times New Roman"/>
          <w:color w:val="000000" w:themeColor="text1"/>
          <w:sz w:val="24"/>
          <w:szCs w:val="24"/>
        </w:rPr>
        <w:t>- whether you eat out</w:t>
      </w:r>
    </w:p>
    <w:p w14:paraId="257CF8F5" w14:textId="567D9A20" w:rsidR="00715251" w:rsidRDefault="00715251" w:rsidP="00715251">
      <w:pPr>
        <w:tabs>
          <w:tab w:val="left" w:leader="dot" w:pos="11160"/>
        </w:tabs>
        <w:spacing w:before="120" w:after="120"/>
        <w:rPr>
          <w:rFonts w:ascii="Times New Roman" w:hAnsi="Times New Roman" w:cs="Times New Roman"/>
          <w:b/>
          <w:color w:val="000000" w:themeColor="text1"/>
          <w:sz w:val="26"/>
          <w:szCs w:val="26"/>
          <w:lang w:val="en-US"/>
        </w:rPr>
      </w:pPr>
    </w:p>
    <w:p w14:paraId="2B8EAD58" w14:textId="1C6FDC29" w:rsidR="00472AA8" w:rsidRDefault="00472AA8" w:rsidP="00715251">
      <w:pPr>
        <w:tabs>
          <w:tab w:val="left" w:leader="dot" w:pos="11160"/>
        </w:tabs>
        <w:spacing w:before="120" w:after="120"/>
        <w:rPr>
          <w:rFonts w:ascii="Times New Roman" w:hAnsi="Times New Roman" w:cs="Times New Roman"/>
          <w:b/>
          <w:color w:val="000000" w:themeColor="text1"/>
          <w:sz w:val="26"/>
          <w:szCs w:val="26"/>
          <w:lang w:val="en-US"/>
        </w:rPr>
      </w:pPr>
    </w:p>
    <w:sectPr w:rsidR="00472AA8" w:rsidSect="00A55B16">
      <w:headerReference w:type="default" r:id="rId16"/>
      <w:footerReference w:type="default" r:id="rId17"/>
      <w:type w:val="continuous"/>
      <w:pgSz w:w="11909" w:h="16834" w:code="9"/>
      <w:pgMar w:top="851" w:right="851" w:bottom="1134" w:left="1134" w:header="680"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867BD" w14:textId="77777777" w:rsidR="008E64E1" w:rsidRDefault="008E64E1" w:rsidP="00146A97">
      <w:pPr>
        <w:spacing w:line="240" w:lineRule="auto"/>
      </w:pPr>
      <w:r>
        <w:separator/>
      </w:r>
    </w:p>
  </w:endnote>
  <w:endnote w:type="continuationSeparator" w:id="0">
    <w:p w14:paraId="739064F1" w14:textId="77777777" w:rsidR="008E64E1" w:rsidRDefault="008E64E1" w:rsidP="00146A97">
      <w:pPr>
        <w:spacing w:line="240" w:lineRule="auto"/>
      </w:pPr>
      <w:r>
        <w:continuationSeparator/>
      </w:r>
    </w:p>
  </w:endnote>
  <w:endnote w:type="continuationNotice" w:id="1">
    <w:p w14:paraId="36B2FFC2" w14:textId="77777777" w:rsidR="008E64E1" w:rsidRDefault="008E64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LT">
    <w:charset w:val="00"/>
    <w:family w:val="auto"/>
    <w:pitch w:val="variable"/>
    <w:sig w:usb0="800000AF"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5863B" w14:textId="52637CCE" w:rsidR="002F5D4C" w:rsidRDefault="002F5D4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131988">
      <w:rPr>
        <w:caps/>
        <w:noProof/>
        <w:color w:val="4472C4" w:themeColor="accent1"/>
      </w:rPr>
      <w:t>7</w:t>
    </w:r>
    <w:r>
      <w:rPr>
        <w:caps/>
        <w:noProof/>
        <w:color w:val="4472C4" w:themeColor="accent1"/>
      </w:rPr>
      <w:fldChar w:fldCharType="end"/>
    </w:r>
  </w:p>
  <w:p w14:paraId="6EAABE51" w14:textId="77777777" w:rsidR="00EC089D" w:rsidRDefault="00EC089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F8BB1" w14:textId="77777777" w:rsidR="008E64E1" w:rsidRDefault="008E64E1" w:rsidP="00146A97">
      <w:pPr>
        <w:spacing w:line="240" w:lineRule="auto"/>
      </w:pPr>
      <w:r>
        <w:separator/>
      </w:r>
    </w:p>
  </w:footnote>
  <w:footnote w:type="continuationSeparator" w:id="0">
    <w:p w14:paraId="62BEEF25" w14:textId="77777777" w:rsidR="008E64E1" w:rsidRDefault="008E64E1" w:rsidP="00146A97">
      <w:pPr>
        <w:spacing w:line="240" w:lineRule="auto"/>
      </w:pPr>
      <w:r>
        <w:continuationSeparator/>
      </w:r>
    </w:p>
  </w:footnote>
  <w:footnote w:type="continuationNotice" w:id="1">
    <w:p w14:paraId="7C2967ED" w14:textId="77777777" w:rsidR="008E64E1" w:rsidRDefault="008E64E1">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8CBCB" w14:textId="5D8F3F65" w:rsidR="002846BE" w:rsidRPr="00C433CF" w:rsidRDefault="002846BE" w:rsidP="00C433CF">
    <w:pPr>
      <w:spacing w:line="240" w:lineRule="auto"/>
      <w:rPr>
        <w:rFonts w:ascii="Times New Roman" w:hAnsi="Times New Roman" w:cs="Times New Roman"/>
        <w:b/>
        <w:bCs/>
        <w:color w:val="000000"/>
        <w:sz w:val="18"/>
        <w:szCs w:val="18"/>
        <w:lang w:val="en-US"/>
      </w:rPr>
    </w:pPr>
    <w:proofErr w:type="spellStart"/>
    <w:r w:rsidRPr="00C433CF">
      <w:rPr>
        <w:rFonts w:ascii="Times New Roman" w:hAnsi="Times New Roman" w:cs="Times New Roman"/>
        <w:b/>
        <w:bCs/>
        <w:color w:val="000000"/>
        <w:sz w:val="18"/>
        <w:szCs w:val="18"/>
        <w:lang w:val="en-US"/>
      </w:rPr>
      <w:t>Tiếng</w:t>
    </w:r>
    <w:proofErr w:type="spellEnd"/>
    <w:r w:rsidRPr="00C433CF">
      <w:rPr>
        <w:rFonts w:ascii="Times New Roman" w:hAnsi="Times New Roman" w:cs="Times New Roman"/>
        <w:b/>
        <w:bCs/>
        <w:color w:val="000000"/>
        <w:sz w:val="18"/>
        <w:szCs w:val="18"/>
        <w:lang w:val="en-US"/>
      </w:rPr>
      <w:t xml:space="preserve"> </w:t>
    </w:r>
    <w:proofErr w:type="spellStart"/>
    <w:r w:rsidRPr="00C433CF">
      <w:rPr>
        <w:rFonts w:ascii="Times New Roman" w:hAnsi="Times New Roman" w:cs="Times New Roman"/>
        <w:b/>
        <w:bCs/>
        <w:color w:val="000000"/>
        <w:sz w:val="18"/>
        <w:szCs w:val="18"/>
        <w:lang w:val="en-US"/>
      </w:rPr>
      <w:t>Anh</w:t>
    </w:r>
    <w:proofErr w:type="spellEnd"/>
    <w:r w:rsidRPr="00C433CF">
      <w:rPr>
        <w:rFonts w:ascii="Times New Roman" w:hAnsi="Times New Roman" w:cs="Times New Roman"/>
        <w:b/>
        <w:bCs/>
        <w:color w:val="000000"/>
        <w:sz w:val="18"/>
        <w:szCs w:val="18"/>
        <w:lang w:val="en-US"/>
      </w:rPr>
      <w:t xml:space="preserve"> 7 – ACHIEVERS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985"/>
    <w:multiLevelType w:val="hybridMultilevel"/>
    <w:tmpl w:val="04F20CDE"/>
    <w:lvl w:ilvl="0" w:tplc="79D0B15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6D88"/>
    <w:multiLevelType w:val="hybridMultilevel"/>
    <w:tmpl w:val="5E903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C6AE3"/>
    <w:multiLevelType w:val="hybridMultilevel"/>
    <w:tmpl w:val="A56C9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657BB"/>
    <w:multiLevelType w:val="hybridMultilevel"/>
    <w:tmpl w:val="8F24F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96138"/>
    <w:multiLevelType w:val="hybridMultilevel"/>
    <w:tmpl w:val="14882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971A6"/>
    <w:multiLevelType w:val="hybridMultilevel"/>
    <w:tmpl w:val="B140778A"/>
    <w:lvl w:ilvl="0" w:tplc="969695D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E3C8D"/>
    <w:multiLevelType w:val="hybridMultilevel"/>
    <w:tmpl w:val="2BB41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07011"/>
    <w:multiLevelType w:val="hybridMultilevel"/>
    <w:tmpl w:val="46A6E33A"/>
    <w:lvl w:ilvl="0" w:tplc="E3A61036">
      <w:start w:val="1"/>
      <w:numFmt w:val="decimal"/>
      <w:lvlText w:val="%1."/>
      <w:lvlJc w:val="left"/>
      <w:pPr>
        <w:ind w:left="720" w:hanging="360"/>
      </w:pPr>
      <w:rPr>
        <w:rFonts w:cs="Times New Roman" w:hint="default"/>
        <w:color w:val="000000" w:themeColor="text1"/>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8" w15:restartNumberingAfterBreak="0">
    <w:nsid w:val="3CDF794E"/>
    <w:multiLevelType w:val="hybridMultilevel"/>
    <w:tmpl w:val="699E4F92"/>
    <w:lvl w:ilvl="0" w:tplc="63BEEE6C">
      <w:start w:val="35"/>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F64F6A"/>
    <w:multiLevelType w:val="hybridMultilevel"/>
    <w:tmpl w:val="5C325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802504"/>
    <w:multiLevelType w:val="hybridMultilevel"/>
    <w:tmpl w:val="5D004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45E33"/>
    <w:multiLevelType w:val="hybridMultilevel"/>
    <w:tmpl w:val="9718FA72"/>
    <w:lvl w:ilvl="0" w:tplc="0409000F">
      <w:numFmt w:val="decimal"/>
      <w:lvlText w:val="%1."/>
      <w:lvlJc w:val="left"/>
      <w:pPr>
        <w:ind w:left="720" w:hanging="360"/>
      </w:pPr>
      <w:rPr>
        <w:rFonts w:hint="default"/>
      </w:rPr>
    </w:lvl>
    <w:lvl w:ilvl="1" w:tplc="7DD4AB0A">
      <w:start w:val="3"/>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729DA"/>
    <w:multiLevelType w:val="hybridMultilevel"/>
    <w:tmpl w:val="9FD2A9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E406BD"/>
    <w:multiLevelType w:val="hybridMultilevel"/>
    <w:tmpl w:val="3168B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6"/>
  </w:num>
  <w:num w:numId="5">
    <w:abstractNumId w:val="10"/>
  </w:num>
  <w:num w:numId="6">
    <w:abstractNumId w:val="9"/>
  </w:num>
  <w:num w:numId="7">
    <w:abstractNumId w:val="8"/>
  </w:num>
  <w:num w:numId="8">
    <w:abstractNumId w:val="2"/>
  </w:num>
  <w:num w:numId="9">
    <w:abstractNumId w:val="3"/>
  </w:num>
  <w:num w:numId="10">
    <w:abstractNumId w:val="12"/>
  </w:num>
  <w:num w:numId="11">
    <w:abstractNumId w:val="7"/>
  </w:num>
  <w:num w:numId="12">
    <w:abstractNumId w:val="11"/>
  </w:num>
  <w:num w:numId="13">
    <w:abstractNumId w:val="13"/>
  </w:num>
  <w:num w:numId="1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59"/>
    <w:rsid w:val="00000599"/>
    <w:rsid w:val="00000E1D"/>
    <w:rsid w:val="00000F20"/>
    <w:rsid w:val="00001D2F"/>
    <w:rsid w:val="00002774"/>
    <w:rsid w:val="00002962"/>
    <w:rsid w:val="0000335C"/>
    <w:rsid w:val="000038DD"/>
    <w:rsid w:val="00004D41"/>
    <w:rsid w:val="00005184"/>
    <w:rsid w:val="00005669"/>
    <w:rsid w:val="00005A9B"/>
    <w:rsid w:val="000069B1"/>
    <w:rsid w:val="00010B0A"/>
    <w:rsid w:val="00010D4F"/>
    <w:rsid w:val="00010DE7"/>
    <w:rsid w:val="0001100A"/>
    <w:rsid w:val="00011DFC"/>
    <w:rsid w:val="00011F3A"/>
    <w:rsid w:val="00012614"/>
    <w:rsid w:val="000126C5"/>
    <w:rsid w:val="0001384A"/>
    <w:rsid w:val="00014516"/>
    <w:rsid w:val="00014833"/>
    <w:rsid w:val="00015250"/>
    <w:rsid w:val="0001617D"/>
    <w:rsid w:val="00016ABD"/>
    <w:rsid w:val="00021FF9"/>
    <w:rsid w:val="000220F4"/>
    <w:rsid w:val="00022492"/>
    <w:rsid w:val="0002293B"/>
    <w:rsid w:val="00022975"/>
    <w:rsid w:val="00022A8D"/>
    <w:rsid w:val="000232D9"/>
    <w:rsid w:val="00023339"/>
    <w:rsid w:val="0002333F"/>
    <w:rsid w:val="0002445A"/>
    <w:rsid w:val="00024B98"/>
    <w:rsid w:val="0002578F"/>
    <w:rsid w:val="00027F6C"/>
    <w:rsid w:val="00031C2A"/>
    <w:rsid w:val="0003331A"/>
    <w:rsid w:val="00034526"/>
    <w:rsid w:val="000348E0"/>
    <w:rsid w:val="00034BAC"/>
    <w:rsid w:val="0003515D"/>
    <w:rsid w:val="000355DF"/>
    <w:rsid w:val="00035CA7"/>
    <w:rsid w:val="000362C6"/>
    <w:rsid w:val="00036744"/>
    <w:rsid w:val="00036C66"/>
    <w:rsid w:val="00037234"/>
    <w:rsid w:val="000376C7"/>
    <w:rsid w:val="00040689"/>
    <w:rsid w:val="00040E41"/>
    <w:rsid w:val="00040F1D"/>
    <w:rsid w:val="00041125"/>
    <w:rsid w:val="00041F21"/>
    <w:rsid w:val="0004328F"/>
    <w:rsid w:val="00043422"/>
    <w:rsid w:val="00043C2F"/>
    <w:rsid w:val="00044298"/>
    <w:rsid w:val="00044437"/>
    <w:rsid w:val="00044854"/>
    <w:rsid w:val="00045C70"/>
    <w:rsid w:val="00047655"/>
    <w:rsid w:val="00047656"/>
    <w:rsid w:val="00051533"/>
    <w:rsid w:val="000515FB"/>
    <w:rsid w:val="00052D22"/>
    <w:rsid w:val="0005321A"/>
    <w:rsid w:val="000535D2"/>
    <w:rsid w:val="00053DF6"/>
    <w:rsid w:val="000540B0"/>
    <w:rsid w:val="000543E1"/>
    <w:rsid w:val="00054EF5"/>
    <w:rsid w:val="0005527A"/>
    <w:rsid w:val="00056010"/>
    <w:rsid w:val="00057E31"/>
    <w:rsid w:val="00060F8D"/>
    <w:rsid w:val="00063873"/>
    <w:rsid w:val="00063E05"/>
    <w:rsid w:val="00064026"/>
    <w:rsid w:val="00064401"/>
    <w:rsid w:val="0006508A"/>
    <w:rsid w:val="0006545B"/>
    <w:rsid w:val="0006562D"/>
    <w:rsid w:val="00065703"/>
    <w:rsid w:val="00065801"/>
    <w:rsid w:val="00066B2C"/>
    <w:rsid w:val="00066D6A"/>
    <w:rsid w:val="0006703F"/>
    <w:rsid w:val="00070BC0"/>
    <w:rsid w:val="00070D88"/>
    <w:rsid w:val="00072641"/>
    <w:rsid w:val="00072DE5"/>
    <w:rsid w:val="00072E39"/>
    <w:rsid w:val="00074450"/>
    <w:rsid w:val="00075590"/>
    <w:rsid w:val="00075CDA"/>
    <w:rsid w:val="000770D0"/>
    <w:rsid w:val="0007724D"/>
    <w:rsid w:val="000777A3"/>
    <w:rsid w:val="00080BA8"/>
    <w:rsid w:val="00082C73"/>
    <w:rsid w:val="00082E7C"/>
    <w:rsid w:val="000836D1"/>
    <w:rsid w:val="00084C2D"/>
    <w:rsid w:val="000870B3"/>
    <w:rsid w:val="0008741C"/>
    <w:rsid w:val="000900E7"/>
    <w:rsid w:val="0009142C"/>
    <w:rsid w:val="00091445"/>
    <w:rsid w:val="00091622"/>
    <w:rsid w:val="00091825"/>
    <w:rsid w:val="00092CB4"/>
    <w:rsid w:val="00092F28"/>
    <w:rsid w:val="00093957"/>
    <w:rsid w:val="00093A5C"/>
    <w:rsid w:val="00093CED"/>
    <w:rsid w:val="0009476A"/>
    <w:rsid w:val="00094BC2"/>
    <w:rsid w:val="00094C26"/>
    <w:rsid w:val="0009548E"/>
    <w:rsid w:val="000958BC"/>
    <w:rsid w:val="00096568"/>
    <w:rsid w:val="000972F3"/>
    <w:rsid w:val="000A257B"/>
    <w:rsid w:val="000A325F"/>
    <w:rsid w:val="000A33BA"/>
    <w:rsid w:val="000A3A98"/>
    <w:rsid w:val="000A3DA7"/>
    <w:rsid w:val="000A3F2A"/>
    <w:rsid w:val="000A4575"/>
    <w:rsid w:val="000A46BF"/>
    <w:rsid w:val="000A6D5D"/>
    <w:rsid w:val="000A6DB7"/>
    <w:rsid w:val="000A72E2"/>
    <w:rsid w:val="000B01B3"/>
    <w:rsid w:val="000B0F00"/>
    <w:rsid w:val="000B11BC"/>
    <w:rsid w:val="000B1203"/>
    <w:rsid w:val="000B1288"/>
    <w:rsid w:val="000B1632"/>
    <w:rsid w:val="000B1C1C"/>
    <w:rsid w:val="000B219E"/>
    <w:rsid w:val="000B3B94"/>
    <w:rsid w:val="000B4321"/>
    <w:rsid w:val="000B5204"/>
    <w:rsid w:val="000B523C"/>
    <w:rsid w:val="000B5753"/>
    <w:rsid w:val="000B65D5"/>
    <w:rsid w:val="000B67DC"/>
    <w:rsid w:val="000B6DD1"/>
    <w:rsid w:val="000C053A"/>
    <w:rsid w:val="000C072D"/>
    <w:rsid w:val="000C112B"/>
    <w:rsid w:val="000C1252"/>
    <w:rsid w:val="000C227D"/>
    <w:rsid w:val="000C29CF"/>
    <w:rsid w:val="000C378D"/>
    <w:rsid w:val="000C4106"/>
    <w:rsid w:val="000C67E8"/>
    <w:rsid w:val="000C7147"/>
    <w:rsid w:val="000C720A"/>
    <w:rsid w:val="000D0E67"/>
    <w:rsid w:val="000D1268"/>
    <w:rsid w:val="000D23C1"/>
    <w:rsid w:val="000D2F96"/>
    <w:rsid w:val="000D33B1"/>
    <w:rsid w:val="000D374D"/>
    <w:rsid w:val="000D462D"/>
    <w:rsid w:val="000D561E"/>
    <w:rsid w:val="000D6091"/>
    <w:rsid w:val="000D6416"/>
    <w:rsid w:val="000D7947"/>
    <w:rsid w:val="000E07BD"/>
    <w:rsid w:val="000E20B5"/>
    <w:rsid w:val="000E21A8"/>
    <w:rsid w:val="000E3147"/>
    <w:rsid w:val="000E326F"/>
    <w:rsid w:val="000E3D99"/>
    <w:rsid w:val="000E5B7F"/>
    <w:rsid w:val="000E5FB7"/>
    <w:rsid w:val="000E69B3"/>
    <w:rsid w:val="000E6EB8"/>
    <w:rsid w:val="000E75CA"/>
    <w:rsid w:val="000E7DFE"/>
    <w:rsid w:val="000F0069"/>
    <w:rsid w:val="000F103C"/>
    <w:rsid w:val="000F1A6D"/>
    <w:rsid w:val="000F1F2E"/>
    <w:rsid w:val="000F21B1"/>
    <w:rsid w:val="000F470E"/>
    <w:rsid w:val="000F526F"/>
    <w:rsid w:val="000F588C"/>
    <w:rsid w:val="000F5B40"/>
    <w:rsid w:val="000F6475"/>
    <w:rsid w:val="000F65B3"/>
    <w:rsid w:val="000F6A54"/>
    <w:rsid w:val="000F78D5"/>
    <w:rsid w:val="00100059"/>
    <w:rsid w:val="001006A2"/>
    <w:rsid w:val="00100A1E"/>
    <w:rsid w:val="00100DF0"/>
    <w:rsid w:val="0010107F"/>
    <w:rsid w:val="001013F8"/>
    <w:rsid w:val="001014A5"/>
    <w:rsid w:val="001018D4"/>
    <w:rsid w:val="00101D6C"/>
    <w:rsid w:val="00101ECA"/>
    <w:rsid w:val="001023B6"/>
    <w:rsid w:val="00102EE9"/>
    <w:rsid w:val="0010321A"/>
    <w:rsid w:val="0010367B"/>
    <w:rsid w:val="00103CEA"/>
    <w:rsid w:val="00103E3C"/>
    <w:rsid w:val="001043AF"/>
    <w:rsid w:val="00106064"/>
    <w:rsid w:val="00106291"/>
    <w:rsid w:val="00106A5C"/>
    <w:rsid w:val="00106C68"/>
    <w:rsid w:val="00106E7A"/>
    <w:rsid w:val="00107993"/>
    <w:rsid w:val="001079F8"/>
    <w:rsid w:val="00111C69"/>
    <w:rsid w:val="001121DD"/>
    <w:rsid w:val="00112DC5"/>
    <w:rsid w:val="0011312F"/>
    <w:rsid w:val="001139DB"/>
    <w:rsid w:val="00113B1E"/>
    <w:rsid w:val="00114063"/>
    <w:rsid w:val="00114EB5"/>
    <w:rsid w:val="00116225"/>
    <w:rsid w:val="001173D4"/>
    <w:rsid w:val="00117663"/>
    <w:rsid w:val="00117E65"/>
    <w:rsid w:val="00120A1D"/>
    <w:rsid w:val="00120A95"/>
    <w:rsid w:val="0012143A"/>
    <w:rsid w:val="001217A7"/>
    <w:rsid w:val="00121E30"/>
    <w:rsid w:val="001235BA"/>
    <w:rsid w:val="00123E43"/>
    <w:rsid w:val="00123FF6"/>
    <w:rsid w:val="00124390"/>
    <w:rsid w:val="00124DC3"/>
    <w:rsid w:val="00125C3A"/>
    <w:rsid w:val="001262CC"/>
    <w:rsid w:val="00126314"/>
    <w:rsid w:val="0012653B"/>
    <w:rsid w:val="00126616"/>
    <w:rsid w:val="00130D34"/>
    <w:rsid w:val="00131190"/>
    <w:rsid w:val="00131988"/>
    <w:rsid w:val="00131AAF"/>
    <w:rsid w:val="001321B5"/>
    <w:rsid w:val="001323B9"/>
    <w:rsid w:val="00135795"/>
    <w:rsid w:val="00135D70"/>
    <w:rsid w:val="00136D9C"/>
    <w:rsid w:val="00137704"/>
    <w:rsid w:val="00140130"/>
    <w:rsid w:val="00140DC5"/>
    <w:rsid w:val="00140E71"/>
    <w:rsid w:val="00141477"/>
    <w:rsid w:val="00141F13"/>
    <w:rsid w:val="00142FDD"/>
    <w:rsid w:val="0014332D"/>
    <w:rsid w:val="001433FB"/>
    <w:rsid w:val="00143543"/>
    <w:rsid w:val="00143C29"/>
    <w:rsid w:val="00144716"/>
    <w:rsid w:val="00145824"/>
    <w:rsid w:val="001459E0"/>
    <w:rsid w:val="0014655A"/>
    <w:rsid w:val="001467E5"/>
    <w:rsid w:val="00146A97"/>
    <w:rsid w:val="00146F3E"/>
    <w:rsid w:val="00147013"/>
    <w:rsid w:val="00150B45"/>
    <w:rsid w:val="00150F27"/>
    <w:rsid w:val="00151312"/>
    <w:rsid w:val="00151B13"/>
    <w:rsid w:val="00151DA4"/>
    <w:rsid w:val="00152085"/>
    <w:rsid w:val="00152739"/>
    <w:rsid w:val="001529A3"/>
    <w:rsid w:val="00153236"/>
    <w:rsid w:val="0015415A"/>
    <w:rsid w:val="00155477"/>
    <w:rsid w:val="0015565F"/>
    <w:rsid w:val="00156F7A"/>
    <w:rsid w:val="0015715C"/>
    <w:rsid w:val="00157D36"/>
    <w:rsid w:val="00160543"/>
    <w:rsid w:val="001611EE"/>
    <w:rsid w:val="0016304D"/>
    <w:rsid w:val="001631F1"/>
    <w:rsid w:val="00164533"/>
    <w:rsid w:val="0016479D"/>
    <w:rsid w:val="00164F42"/>
    <w:rsid w:val="001652B0"/>
    <w:rsid w:val="00166332"/>
    <w:rsid w:val="00166436"/>
    <w:rsid w:val="00167414"/>
    <w:rsid w:val="00167613"/>
    <w:rsid w:val="00167B87"/>
    <w:rsid w:val="001724ED"/>
    <w:rsid w:val="001733AC"/>
    <w:rsid w:val="001739B7"/>
    <w:rsid w:val="001740E9"/>
    <w:rsid w:val="001740FD"/>
    <w:rsid w:val="00174418"/>
    <w:rsid w:val="00174ACB"/>
    <w:rsid w:val="00174C02"/>
    <w:rsid w:val="00174C86"/>
    <w:rsid w:val="00174DED"/>
    <w:rsid w:val="001759D4"/>
    <w:rsid w:val="00175D22"/>
    <w:rsid w:val="00176449"/>
    <w:rsid w:val="00176498"/>
    <w:rsid w:val="00176651"/>
    <w:rsid w:val="00176B32"/>
    <w:rsid w:val="00176BB4"/>
    <w:rsid w:val="001777CC"/>
    <w:rsid w:val="00177C1D"/>
    <w:rsid w:val="00180D1D"/>
    <w:rsid w:val="001812CE"/>
    <w:rsid w:val="00181495"/>
    <w:rsid w:val="00182ADD"/>
    <w:rsid w:val="00182B56"/>
    <w:rsid w:val="00184107"/>
    <w:rsid w:val="00184D72"/>
    <w:rsid w:val="001858FC"/>
    <w:rsid w:val="00190255"/>
    <w:rsid w:val="001906B6"/>
    <w:rsid w:val="001906D2"/>
    <w:rsid w:val="00190808"/>
    <w:rsid w:val="00191298"/>
    <w:rsid w:val="00191DA0"/>
    <w:rsid w:val="00193837"/>
    <w:rsid w:val="00193B47"/>
    <w:rsid w:val="001947AF"/>
    <w:rsid w:val="00194FD2"/>
    <w:rsid w:val="0019565F"/>
    <w:rsid w:val="001960BC"/>
    <w:rsid w:val="001963D1"/>
    <w:rsid w:val="00197556"/>
    <w:rsid w:val="00197CEE"/>
    <w:rsid w:val="001A05ED"/>
    <w:rsid w:val="001A0D0E"/>
    <w:rsid w:val="001A11AF"/>
    <w:rsid w:val="001A11B6"/>
    <w:rsid w:val="001A1613"/>
    <w:rsid w:val="001A22A0"/>
    <w:rsid w:val="001A43D3"/>
    <w:rsid w:val="001A4651"/>
    <w:rsid w:val="001A4DAE"/>
    <w:rsid w:val="001A641B"/>
    <w:rsid w:val="001A6CC0"/>
    <w:rsid w:val="001A6F10"/>
    <w:rsid w:val="001A71A3"/>
    <w:rsid w:val="001A73FF"/>
    <w:rsid w:val="001B06B0"/>
    <w:rsid w:val="001B0919"/>
    <w:rsid w:val="001B0C60"/>
    <w:rsid w:val="001B1C3D"/>
    <w:rsid w:val="001B1EE1"/>
    <w:rsid w:val="001B2B38"/>
    <w:rsid w:val="001B3874"/>
    <w:rsid w:val="001B43CE"/>
    <w:rsid w:val="001B5197"/>
    <w:rsid w:val="001B56CC"/>
    <w:rsid w:val="001B62E8"/>
    <w:rsid w:val="001B6D51"/>
    <w:rsid w:val="001B7375"/>
    <w:rsid w:val="001B7A5F"/>
    <w:rsid w:val="001C0318"/>
    <w:rsid w:val="001C07A8"/>
    <w:rsid w:val="001C13DF"/>
    <w:rsid w:val="001C1A65"/>
    <w:rsid w:val="001C3C6A"/>
    <w:rsid w:val="001C3EFD"/>
    <w:rsid w:val="001C68FF"/>
    <w:rsid w:val="001C7050"/>
    <w:rsid w:val="001C763B"/>
    <w:rsid w:val="001D09CF"/>
    <w:rsid w:val="001D1271"/>
    <w:rsid w:val="001D1A1D"/>
    <w:rsid w:val="001D39A6"/>
    <w:rsid w:val="001D39F8"/>
    <w:rsid w:val="001D467F"/>
    <w:rsid w:val="001D48CA"/>
    <w:rsid w:val="001D4B76"/>
    <w:rsid w:val="001D4DE3"/>
    <w:rsid w:val="001D4DFA"/>
    <w:rsid w:val="001D6584"/>
    <w:rsid w:val="001D73DE"/>
    <w:rsid w:val="001D74A4"/>
    <w:rsid w:val="001E0399"/>
    <w:rsid w:val="001E1D57"/>
    <w:rsid w:val="001E28BD"/>
    <w:rsid w:val="001E2C15"/>
    <w:rsid w:val="001E2F59"/>
    <w:rsid w:val="001E3003"/>
    <w:rsid w:val="001E35A5"/>
    <w:rsid w:val="001E5298"/>
    <w:rsid w:val="001E576E"/>
    <w:rsid w:val="001E59FC"/>
    <w:rsid w:val="001E5B29"/>
    <w:rsid w:val="001E5E23"/>
    <w:rsid w:val="001E6CCE"/>
    <w:rsid w:val="001E6D7B"/>
    <w:rsid w:val="001E7093"/>
    <w:rsid w:val="001F0896"/>
    <w:rsid w:val="001F0DF6"/>
    <w:rsid w:val="001F15B3"/>
    <w:rsid w:val="001F16D9"/>
    <w:rsid w:val="001F251A"/>
    <w:rsid w:val="001F27D3"/>
    <w:rsid w:val="001F3181"/>
    <w:rsid w:val="001F374E"/>
    <w:rsid w:val="001F3AFE"/>
    <w:rsid w:val="001F4087"/>
    <w:rsid w:val="001F429A"/>
    <w:rsid w:val="001F4671"/>
    <w:rsid w:val="001F4731"/>
    <w:rsid w:val="001F4F19"/>
    <w:rsid w:val="001F54D3"/>
    <w:rsid w:val="001F62C1"/>
    <w:rsid w:val="001F7AE5"/>
    <w:rsid w:val="001F7C0B"/>
    <w:rsid w:val="0020101D"/>
    <w:rsid w:val="00201428"/>
    <w:rsid w:val="00201D92"/>
    <w:rsid w:val="0020315D"/>
    <w:rsid w:val="0020426D"/>
    <w:rsid w:val="00204486"/>
    <w:rsid w:val="00204B57"/>
    <w:rsid w:val="00204D78"/>
    <w:rsid w:val="002062F7"/>
    <w:rsid w:val="00206A8E"/>
    <w:rsid w:val="00206C55"/>
    <w:rsid w:val="0021006E"/>
    <w:rsid w:val="002120EC"/>
    <w:rsid w:val="0021294B"/>
    <w:rsid w:val="002139DB"/>
    <w:rsid w:val="00214D6E"/>
    <w:rsid w:val="00215076"/>
    <w:rsid w:val="0021546E"/>
    <w:rsid w:val="002157ED"/>
    <w:rsid w:val="00215930"/>
    <w:rsid w:val="00216A0A"/>
    <w:rsid w:val="00217841"/>
    <w:rsid w:val="00217B03"/>
    <w:rsid w:val="00220597"/>
    <w:rsid w:val="002210BC"/>
    <w:rsid w:val="0022120D"/>
    <w:rsid w:val="002212E0"/>
    <w:rsid w:val="00222493"/>
    <w:rsid w:val="002225D6"/>
    <w:rsid w:val="00222B55"/>
    <w:rsid w:val="00223DB4"/>
    <w:rsid w:val="00223EBC"/>
    <w:rsid w:val="00223EF9"/>
    <w:rsid w:val="002240C8"/>
    <w:rsid w:val="002243C5"/>
    <w:rsid w:val="00225C41"/>
    <w:rsid w:val="00226587"/>
    <w:rsid w:val="00227473"/>
    <w:rsid w:val="00227755"/>
    <w:rsid w:val="0022794D"/>
    <w:rsid w:val="00227958"/>
    <w:rsid w:val="00227D26"/>
    <w:rsid w:val="0023048E"/>
    <w:rsid w:val="00232E7A"/>
    <w:rsid w:val="00233AB2"/>
    <w:rsid w:val="002346FA"/>
    <w:rsid w:val="00235112"/>
    <w:rsid w:val="00235F3C"/>
    <w:rsid w:val="002361B5"/>
    <w:rsid w:val="002375EC"/>
    <w:rsid w:val="0023792D"/>
    <w:rsid w:val="0023796F"/>
    <w:rsid w:val="00237A96"/>
    <w:rsid w:val="00237C48"/>
    <w:rsid w:val="00237E2B"/>
    <w:rsid w:val="002405F7"/>
    <w:rsid w:val="00240633"/>
    <w:rsid w:val="00240FB5"/>
    <w:rsid w:val="002416E5"/>
    <w:rsid w:val="00241AFB"/>
    <w:rsid w:val="00241C4A"/>
    <w:rsid w:val="00242C82"/>
    <w:rsid w:val="00242E3B"/>
    <w:rsid w:val="00242F6E"/>
    <w:rsid w:val="002433D0"/>
    <w:rsid w:val="002435DE"/>
    <w:rsid w:val="00244A8F"/>
    <w:rsid w:val="00245325"/>
    <w:rsid w:val="00246FCE"/>
    <w:rsid w:val="00247E1F"/>
    <w:rsid w:val="00250556"/>
    <w:rsid w:val="00250898"/>
    <w:rsid w:val="00250FD6"/>
    <w:rsid w:val="002515D3"/>
    <w:rsid w:val="00252240"/>
    <w:rsid w:val="0025296C"/>
    <w:rsid w:val="00252E73"/>
    <w:rsid w:val="002532BF"/>
    <w:rsid w:val="002532C6"/>
    <w:rsid w:val="00253CF2"/>
    <w:rsid w:val="002544CD"/>
    <w:rsid w:val="0025519A"/>
    <w:rsid w:val="00255690"/>
    <w:rsid w:val="0025576D"/>
    <w:rsid w:val="002557DD"/>
    <w:rsid w:val="002559E6"/>
    <w:rsid w:val="00256792"/>
    <w:rsid w:val="00257AFF"/>
    <w:rsid w:val="00257C0A"/>
    <w:rsid w:val="0026108B"/>
    <w:rsid w:val="00262145"/>
    <w:rsid w:val="002628ED"/>
    <w:rsid w:val="00262D33"/>
    <w:rsid w:val="00262ECB"/>
    <w:rsid w:val="00264403"/>
    <w:rsid w:val="00266444"/>
    <w:rsid w:val="0026749E"/>
    <w:rsid w:val="00270064"/>
    <w:rsid w:val="00270C7B"/>
    <w:rsid w:val="0027103B"/>
    <w:rsid w:val="002720BE"/>
    <w:rsid w:val="002726DD"/>
    <w:rsid w:val="00272F73"/>
    <w:rsid w:val="0027353E"/>
    <w:rsid w:val="00273AE2"/>
    <w:rsid w:val="0027414D"/>
    <w:rsid w:val="00275E4B"/>
    <w:rsid w:val="00275ED0"/>
    <w:rsid w:val="00280529"/>
    <w:rsid w:val="002812F8"/>
    <w:rsid w:val="0028178C"/>
    <w:rsid w:val="00281942"/>
    <w:rsid w:val="00281D75"/>
    <w:rsid w:val="00281F87"/>
    <w:rsid w:val="0028227D"/>
    <w:rsid w:val="0028254B"/>
    <w:rsid w:val="0028423F"/>
    <w:rsid w:val="002846BE"/>
    <w:rsid w:val="002851A7"/>
    <w:rsid w:val="002852FC"/>
    <w:rsid w:val="00285C8A"/>
    <w:rsid w:val="00286194"/>
    <w:rsid w:val="00287736"/>
    <w:rsid w:val="00287BD7"/>
    <w:rsid w:val="00290860"/>
    <w:rsid w:val="00290B23"/>
    <w:rsid w:val="00290F69"/>
    <w:rsid w:val="00291215"/>
    <w:rsid w:val="00291334"/>
    <w:rsid w:val="002918F9"/>
    <w:rsid w:val="00291A08"/>
    <w:rsid w:val="00292196"/>
    <w:rsid w:val="00292EE7"/>
    <w:rsid w:val="00293064"/>
    <w:rsid w:val="002938B8"/>
    <w:rsid w:val="00294416"/>
    <w:rsid w:val="00294F68"/>
    <w:rsid w:val="002965A7"/>
    <w:rsid w:val="002A04E6"/>
    <w:rsid w:val="002A14E9"/>
    <w:rsid w:val="002A1AF3"/>
    <w:rsid w:val="002A2616"/>
    <w:rsid w:val="002A2B58"/>
    <w:rsid w:val="002A3E92"/>
    <w:rsid w:val="002A4411"/>
    <w:rsid w:val="002A671D"/>
    <w:rsid w:val="002B060A"/>
    <w:rsid w:val="002B0F01"/>
    <w:rsid w:val="002B1613"/>
    <w:rsid w:val="002B16CD"/>
    <w:rsid w:val="002B1703"/>
    <w:rsid w:val="002B2755"/>
    <w:rsid w:val="002B54F8"/>
    <w:rsid w:val="002B6AF4"/>
    <w:rsid w:val="002B6D2C"/>
    <w:rsid w:val="002B6EA6"/>
    <w:rsid w:val="002C0074"/>
    <w:rsid w:val="002C07D2"/>
    <w:rsid w:val="002C2994"/>
    <w:rsid w:val="002C318C"/>
    <w:rsid w:val="002C35B8"/>
    <w:rsid w:val="002C3E32"/>
    <w:rsid w:val="002C4A02"/>
    <w:rsid w:val="002C4AA2"/>
    <w:rsid w:val="002C55AD"/>
    <w:rsid w:val="002C58C2"/>
    <w:rsid w:val="002C5A2D"/>
    <w:rsid w:val="002C6E3B"/>
    <w:rsid w:val="002C6E9D"/>
    <w:rsid w:val="002C711B"/>
    <w:rsid w:val="002C7463"/>
    <w:rsid w:val="002D1960"/>
    <w:rsid w:val="002D358D"/>
    <w:rsid w:val="002D3F41"/>
    <w:rsid w:val="002D41A6"/>
    <w:rsid w:val="002D4612"/>
    <w:rsid w:val="002D47F2"/>
    <w:rsid w:val="002D4DFD"/>
    <w:rsid w:val="002D4E64"/>
    <w:rsid w:val="002D53CD"/>
    <w:rsid w:val="002D6AC1"/>
    <w:rsid w:val="002D79B8"/>
    <w:rsid w:val="002D7AE5"/>
    <w:rsid w:val="002D7FE6"/>
    <w:rsid w:val="002E0005"/>
    <w:rsid w:val="002E0754"/>
    <w:rsid w:val="002E0EEC"/>
    <w:rsid w:val="002E2282"/>
    <w:rsid w:val="002E23BD"/>
    <w:rsid w:val="002E29C2"/>
    <w:rsid w:val="002E2E09"/>
    <w:rsid w:val="002E46A8"/>
    <w:rsid w:val="002E54F2"/>
    <w:rsid w:val="002E562E"/>
    <w:rsid w:val="002E593A"/>
    <w:rsid w:val="002E5E3D"/>
    <w:rsid w:val="002E60AA"/>
    <w:rsid w:val="002E6306"/>
    <w:rsid w:val="002E639A"/>
    <w:rsid w:val="002E71D7"/>
    <w:rsid w:val="002E72BE"/>
    <w:rsid w:val="002F0195"/>
    <w:rsid w:val="002F0C92"/>
    <w:rsid w:val="002F0D03"/>
    <w:rsid w:val="002F0EB7"/>
    <w:rsid w:val="002F18F5"/>
    <w:rsid w:val="002F24BE"/>
    <w:rsid w:val="002F330A"/>
    <w:rsid w:val="002F3E2C"/>
    <w:rsid w:val="002F4987"/>
    <w:rsid w:val="002F5116"/>
    <w:rsid w:val="002F5D4C"/>
    <w:rsid w:val="002F6A30"/>
    <w:rsid w:val="00300127"/>
    <w:rsid w:val="003006FE"/>
    <w:rsid w:val="00302114"/>
    <w:rsid w:val="00302807"/>
    <w:rsid w:val="00303C67"/>
    <w:rsid w:val="003043C8"/>
    <w:rsid w:val="003065B3"/>
    <w:rsid w:val="00307A29"/>
    <w:rsid w:val="00310E98"/>
    <w:rsid w:val="003115C8"/>
    <w:rsid w:val="00311BA8"/>
    <w:rsid w:val="0031270D"/>
    <w:rsid w:val="003127A9"/>
    <w:rsid w:val="0031310F"/>
    <w:rsid w:val="0031340A"/>
    <w:rsid w:val="00316782"/>
    <w:rsid w:val="0031680B"/>
    <w:rsid w:val="00316E16"/>
    <w:rsid w:val="00316E76"/>
    <w:rsid w:val="0032149B"/>
    <w:rsid w:val="003218CA"/>
    <w:rsid w:val="0032199D"/>
    <w:rsid w:val="00321C66"/>
    <w:rsid w:val="003223F9"/>
    <w:rsid w:val="00322C0E"/>
    <w:rsid w:val="00322DEB"/>
    <w:rsid w:val="00322F04"/>
    <w:rsid w:val="00322F58"/>
    <w:rsid w:val="003231B7"/>
    <w:rsid w:val="003235D4"/>
    <w:rsid w:val="00323C92"/>
    <w:rsid w:val="00323CDD"/>
    <w:rsid w:val="003246C1"/>
    <w:rsid w:val="003247BF"/>
    <w:rsid w:val="00325633"/>
    <w:rsid w:val="0032615D"/>
    <w:rsid w:val="0032676D"/>
    <w:rsid w:val="003267A3"/>
    <w:rsid w:val="00326AA7"/>
    <w:rsid w:val="00327370"/>
    <w:rsid w:val="0032747B"/>
    <w:rsid w:val="00330217"/>
    <w:rsid w:val="00330D61"/>
    <w:rsid w:val="00331244"/>
    <w:rsid w:val="00331A71"/>
    <w:rsid w:val="00331E16"/>
    <w:rsid w:val="0033268B"/>
    <w:rsid w:val="003326E9"/>
    <w:rsid w:val="00333545"/>
    <w:rsid w:val="00333D04"/>
    <w:rsid w:val="00333E39"/>
    <w:rsid w:val="00334970"/>
    <w:rsid w:val="00335A7F"/>
    <w:rsid w:val="00335D04"/>
    <w:rsid w:val="003366AB"/>
    <w:rsid w:val="0033686D"/>
    <w:rsid w:val="0033717E"/>
    <w:rsid w:val="003400B3"/>
    <w:rsid w:val="00340112"/>
    <w:rsid w:val="00340173"/>
    <w:rsid w:val="003403AF"/>
    <w:rsid w:val="00341FAA"/>
    <w:rsid w:val="00343ECB"/>
    <w:rsid w:val="00343F95"/>
    <w:rsid w:val="00344918"/>
    <w:rsid w:val="003450FA"/>
    <w:rsid w:val="0034522A"/>
    <w:rsid w:val="00345266"/>
    <w:rsid w:val="00345D1A"/>
    <w:rsid w:val="00346DB0"/>
    <w:rsid w:val="0035011E"/>
    <w:rsid w:val="003501CC"/>
    <w:rsid w:val="00351FB3"/>
    <w:rsid w:val="0035222C"/>
    <w:rsid w:val="003522AA"/>
    <w:rsid w:val="003530A3"/>
    <w:rsid w:val="0035325F"/>
    <w:rsid w:val="00353AF6"/>
    <w:rsid w:val="0035451A"/>
    <w:rsid w:val="003545A9"/>
    <w:rsid w:val="00354E3B"/>
    <w:rsid w:val="00355067"/>
    <w:rsid w:val="0035518B"/>
    <w:rsid w:val="00355E6F"/>
    <w:rsid w:val="00356203"/>
    <w:rsid w:val="00356538"/>
    <w:rsid w:val="00356ABC"/>
    <w:rsid w:val="0035796D"/>
    <w:rsid w:val="003604E0"/>
    <w:rsid w:val="003609E0"/>
    <w:rsid w:val="00360E3D"/>
    <w:rsid w:val="00360FA8"/>
    <w:rsid w:val="00361069"/>
    <w:rsid w:val="00362652"/>
    <w:rsid w:val="00363D98"/>
    <w:rsid w:val="0036440F"/>
    <w:rsid w:val="003653B7"/>
    <w:rsid w:val="00365495"/>
    <w:rsid w:val="00371129"/>
    <w:rsid w:val="0037159E"/>
    <w:rsid w:val="00371BDC"/>
    <w:rsid w:val="00372046"/>
    <w:rsid w:val="00372EFA"/>
    <w:rsid w:val="003732C5"/>
    <w:rsid w:val="00373942"/>
    <w:rsid w:val="00373B66"/>
    <w:rsid w:val="00373EC0"/>
    <w:rsid w:val="00374278"/>
    <w:rsid w:val="003743FD"/>
    <w:rsid w:val="0037488D"/>
    <w:rsid w:val="00374898"/>
    <w:rsid w:val="00374964"/>
    <w:rsid w:val="003750B2"/>
    <w:rsid w:val="00375EDA"/>
    <w:rsid w:val="00375F94"/>
    <w:rsid w:val="003773FC"/>
    <w:rsid w:val="003778CA"/>
    <w:rsid w:val="00377E11"/>
    <w:rsid w:val="003814FE"/>
    <w:rsid w:val="003831B8"/>
    <w:rsid w:val="00383D19"/>
    <w:rsid w:val="00384175"/>
    <w:rsid w:val="00385569"/>
    <w:rsid w:val="00385801"/>
    <w:rsid w:val="0038669C"/>
    <w:rsid w:val="00386706"/>
    <w:rsid w:val="00386DD8"/>
    <w:rsid w:val="00386E69"/>
    <w:rsid w:val="003904DC"/>
    <w:rsid w:val="00390FCF"/>
    <w:rsid w:val="00391398"/>
    <w:rsid w:val="00391918"/>
    <w:rsid w:val="00392F0B"/>
    <w:rsid w:val="00393715"/>
    <w:rsid w:val="00394DC9"/>
    <w:rsid w:val="003957D2"/>
    <w:rsid w:val="003957ED"/>
    <w:rsid w:val="00395F34"/>
    <w:rsid w:val="00396D50"/>
    <w:rsid w:val="0039752C"/>
    <w:rsid w:val="0039760B"/>
    <w:rsid w:val="003977E4"/>
    <w:rsid w:val="00397A13"/>
    <w:rsid w:val="00397C85"/>
    <w:rsid w:val="003A0098"/>
    <w:rsid w:val="003A0104"/>
    <w:rsid w:val="003A2DF7"/>
    <w:rsid w:val="003A3D2E"/>
    <w:rsid w:val="003A45E6"/>
    <w:rsid w:val="003A4A8F"/>
    <w:rsid w:val="003A4D63"/>
    <w:rsid w:val="003A54A2"/>
    <w:rsid w:val="003A5721"/>
    <w:rsid w:val="003A669B"/>
    <w:rsid w:val="003A66EE"/>
    <w:rsid w:val="003A6AC8"/>
    <w:rsid w:val="003A6C76"/>
    <w:rsid w:val="003A73C5"/>
    <w:rsid w:val="003B06A5"/>
    <w:rsid w:val="003B0823"/>
    <w:rsid w:val="003B0FB8"/>
    <w:rsid w:val="003B168E"/>
    <w:rsid w:val="003B2003"/>
    <w:rsid w:val="003B2446"/>
    <w:rsid w:val="003B2572"/>
    <w:rsid w:val="003B283C"/>
    <w:rsid w:val="003B2A13"/>
    <w:rsid w:val="003B2A35"/>
    <w:rsid w:val="003B2AD3"/>
    <w:rsid w:val="003B2C0F"/>
    <w:rsid w:val="003B2E48"/>
    <w:rsid w:val="003B330F"/>
    <w:rsid w:val="003B3B35"/>
    <w:rsid w:val="003B3B75"/>
    <w:rsid w:val="003B54EF"/>
    <w:rsid w:val="003B683C"/>
    <w:rsid w:val="003B7415"/>
    <w:rsid w:val="003B75E0"/>
    <w:rsid w:val="003B78D8"/>
    <w:rsid w:val="003B7FEF"/>
    <w:rsid w:val="003C0124"/>
    <w:rsid w:val="003C0350"/>
    <w:rsid w:val="003C0E8A"/>
    <w:rsid w:val="003C0F2F"/>
    <w:rsid w:val="003C1231"/>
    <w:rsid w:val="003C17F8"/>
    <w:rsid w:val="003C18FC"/>
    <w:rsid w:val="003C1C2B"/>
    <w:rsid w:val="003C1F2D"/>
    <w:rsid w:val="003C22AD"/>
    <w:rsid w:val="003C259A"/>
    <w:rsid w:val="003C41AA"/>
    <w:rsid w:val="003C4BC4"/>
    <w:rsid w:val="003C692A"/>
    <w:rsid w:val="003C7389"/>
    <w:rsid w:val="003C75A2"/>
    <w:rsid w:val="003C7839"/>
    <w:rsid w:val="003C7C32"/>
    <w:rsid w:val="003D065D"/>
    <w:rsid w:val="003D0E78"/>
    <w:rsid w:val="003D15E8"/>
    <w:rsid w:val="003D235B"/>
    <w:rsid w:val="003D2A38"/>
    <w:rsid w:val="003D451A"/>
    <w:rsid w:val="003D5723"/>
    <w:rsid w:val="003D5C40"/>
    <w:rsid w:val="003D68E5"/>
    <w:rsid w:val="003D796F"/>
    <w:rsid w:val="003E0574"/>
    <w:rsid w:val="003E1AEF"/>
    <w:rsid w:val="003E3636"/>
    <w:rsid w:val="003E420D"/>
    <w:rsid w:val="003E4C57"/>
    <w:rsid w:val="003E7527"/>
    <w:rsid w:val="003E7657"/>
    <w:rsid w:val="003E7CF7"/>
    <w:rsid w:val="003F2785"/>
    <w:rsid w:val="003F3AF8"/>
    <w:rsid w:val="003F4A5C"/>
    <w:rsid w:val="003F5C44"/>
    <w:rsid w:val="003F6B25"/>
    <w:rsid w:val="003F6DA9"/>
    <w:rsid w:val="003F6F91"/>
    <w:rsid w:val="003F751D"/>
    <w:rsid w:val="00403110"/>
    <w:rsid w:val="00406309"/>
    <w:rsid w:val="0040670A"/>
    <w:rsid w:val="00406AF0"/>
    <w:rsid w:val="00406C29"/>
    <w:rsid w:val="00406DCB"/>
    <w:rsid w:val="004074C0"/>
    <w:rsid w:val="0040790C"/>
    <w:rsid w:val="004102B5"/>
    <w:rsid w:val="00412B55"/>
    <w:rsid w:val="0041308A"/>
    <w:rsid w:val="004130A0"/>
    <w:rsid w:val="00413414"/>
    <w:rsid w:val="00415896"/>
    <w:rsid w:val="00415D52"/>
    <w:rsid w:val="00415DC3"/>
    <w:rsid w:val="004165C2"/>
    <w:rsid w:val="0041674E"/>
    <w:rsid w:val="0041731C"/>
    <w:rsid w:val="0041756A"/>
    <w:rsid w:val="00417850"/>
    <w:rsid w:val="004207C0"/>
    <w:rsid w:val="004211EB"/>
    <w:rsid w:val="00421465"/>
    <w:rsid w:val="00421BDE"/>
    <w:rsid w:val="00421F3A"/>
    <w:rsid w:val="004226A7"/>
    <w:rsid w:val="004231B6"/>
    <w:rsid w:val="0042453E"/>
    <w:rsid w:val="00424595"/>
    <w:rsid w:val="004245DB"/>
    <w:rsid w:val="00424A56"/>
    <w:rsid w:val="004253FE"/>
    <w:rsid w:val="0042545E"/>
    <w:rsid w:val="0042556E"/>
    <w:rsid w:val="00425F5D"/>
    <w:rsid w:val="004263B8"/>
    <w:rsid w:val="004266BE"/>
    <w:rsid w:val="0042727C"/>
    <w:rsid w:val="00430FDD"/>
    <w:rsid w:val="00431323"/>
    <w:rsid w:val="00431459"/>
    <w:rsid w:val="00434474"/>
    <w:rsid w:val="00434A0A"/>
    <w:rsid w:val="00434EED"/>
    <w:rsid w:val="004351F0"/>
    <w:rsid w:val="00436133"/>
    <w:rsid w:val="00436250"/>
    <w:rsid w:val="00436F2E"/>
    <w:rsid w:val="00440016"/>
    <w:rsid w:val="0044041A"/>
    <w:rsid w:val="00440EB3"/>
    <w:rsid w:val="004412C4"/>
    <w:rsid w:val="00442004"/>
    <w:rsid w:val="004432CE"/>
    <w:rsid w:val="0044353D"/>
    <w:rsid w:val="004437B0"/>
    <w:rsid w:val="00443C73"/>
    <w:rsid w:val="00444729"/>
    <w:rsid w:val="00445183"/>
    <w:rsid w:val="00445329"/>
    <w:rsid w:val="0044559E"/>
    <w:rsid w:val="004456E3"/>
    <w:rsid w:val="0044584B"/>
    <w:rsid w:val="00446732"/>
    <w:rsid w:val="0044673B"/>
    <w:rsid w:val="00446D49"/>
    <w:rsid w:val="00447205"/>
    <w:rsid w:val="00447682"/>
    <w:rsid w:val="004478DA"/>
    <w:rsid w:val="00450919"/>
    <w:rsid w:val="00450CA7"/>
    <w:rsid w:val="00450D93"/>
    <w:rsid w:val="00451836"/>
    <w:rsid w:val="00452193"/>
    <w:rsid w:val="004522B9"/>
    <w:rsid w:val="00452697"/>
    <w:rsid w:val="004535A6"/>
    <w:rsid w:val="004543D5"/>
    <w:rsid w:val="0045490F"/>
    <w:rsid w:val="00455491"/>
    <w:rsid w:val="00455AB1"/>
    <w:rsid w:val="00455E2B"/>
    <w:rsid w:val="00456C9D"/>
    <w:rsid w:val="00457D61"/>
    <w:rsid w:val="00457FE4"/>
    <w:rsid w:val="00460916"/>
    <w:rsid w:val="00460F65"/>
    <w:rsid w:val="004612AD"/>
    <w:rsid w:val="004613DC"/>
    <w:rsid w:val="00461F7A"/>
    <w:rsid w:val="004623C2"/>
    <w:rsid w:val="004624DD"/>
    <w:rsid w:val="004631AA"/>
    <w:rsid w:val="00463726"/>
    <w:rsid w:val="00463FF8"/>
    <w:rsid w:val="00465844"/>
    <w:rsid w:val="00466395"/>
    <w:rsid w:val="00466C8B"/>
    <w:rsid w:val="0046703D"/>
    <w:rsid w:val="004678D8"/>
    <w:rsid w:val="00470516"/>
    <w:rsid w:val="004711A8"/>
    <w:rsid w:val="00471416"/>
    <w:rsid w:val="00472839"/>
    <w:rsid w:val="00472A5E"/>
    <w:rsid w:val="00472AA8"/>
    <w:rsid w:val="00472C3F"/>
    <w:rsid w:val="004742D6"/>
    <w:rsid w:val="0047460C"/>
    <w:rsid w:val="00475D6F"/>
    <w:rsid w:val="004775FE"/>
    <w:rsid w:val="0048163A"/>
    <w:rsid w:val="00481B80"/>
    <w:rsid w:val="00482ACF"/>
    <w:rsid w:val="0048315C"/>
    <w:rsid w:val="004862CF"/>
    <w:rsid w:val="004869D4"/>
    <w:rsid w:val="00490092"/>
    <w:rsid w:val="00490FE2"/>
    <w:rsid w:val="004922EB"/>
    <w:rsid w:val="00492C26"/>
    <w:rsid w:val="004943BE"/>
    <w:rsid w:val="004957D9"/>
    <w:rsid w:val="004963BC"/>
    <w:rsid w:val="00496BC0"/>
    <w:rsid w:val="00496EAB"/>
    <w:rsid w:val="00496EE3"/>
    <w:rsid w:val="00497B0A"/>
    <w:rsid w:val="004A00E6"/>
    <w:rsid w:val="004A1D9D"/>
    <w:rsid w:val="004A2412"/>
    <w:rsid w:val="004A2A3D"/>
    <w:rsid w:val="004A2FE9"/>
    <w:rsid w:val="004A3188"/>
    <w:rsid w:val="004A33C5"/>
    <w:rsid w:val="004A34BC"/>
    <w:rsid w:val="004A3E59"/>
    <w:rsid w:val="004A4408"/>
    <w:rsid w:val="004A5131"/>
    <w:rsid w:val="004A518A"/>
    <w:rsid w:val="004A6AA4"/>
    <w:rsid w:val="004A6C5D"/>
    <w:rsid w:val="004A7DE7"/>
    <w:rsid w:val="004B00A6"/>
    <w:rsid w:val="004B06CE"/>
    <w:rsid w:val="004B1237"/>
    <w:rsid w:val="004B13C5"/>
    <w:rsid w:val="004B2233"/>
    <w:rsid w:val="004B3606"/>
    <w:rsid w:val="004B36C4"/>
    <w:rsid w:val="004B3948"/>
    <w:rsid w:val="004B3CA0"/>
    <w:rsid w:val="004B4B4A"/>
    <w:rsid w:val="004B5062"/>
    <w:rsid w:val="004B50F8"/>
    <w:rsid w:val="004B5548"/>
    <w:rsid w:val="004B592E"/>
    <w:rsid w:val="004B5A49"/>
    <w:rsid w:val="004B5EA8"/>
    <w:rsid w:val="004B6312"/>
    <w:rsid w:val="004B6735"/>
    <w:rsid w:val="004B6A42"/>
    <w:rsid w:val="004B6A50"/>
    <w:rsid w:val="004B6F65"/>
    <w:rsid w:val="004B7142"/>
    <w:rsid w:val="004B721C"/>
    <w:rsid w:val="004B72DA"/>
    <w:rsid w:val="004B7656"/>
    <w:rsid w:val="004C0824"/>
    <w:rsid w:val="004C0B13"/>
    <w:rsid w:val="004C18C1"/>
    <w:rsid w:val="004C2A91"/>
    <w:rsid w:val="004C31A9"/>
    <w:rsid w:val="004C3E91"/>
    <w:rsid w:val="004C5562"/>
    <w:rsid w:val="004C5B3E"/>
    <w:rsid w:val="004C6746"/>
    <w:rsid w:val="004C6BAD"/>
    <w:rsid w:val="004D0B9C"/>
    <w:rsid w:val="004D0FD9"/>
    <w:rsid w:val="004D2049"/>
    <w:rsid w:val="004D2681"/>
    <w:rsid w:val="004D52C9"/>
    <w:rsid w:val="004D579B"/>
    <w:rsid w:val="004D6A92"/>
    <w:rsid w:val="004D6D8E"/>
    <w:rsid w:val="004D78FB"/>
    <w:rsid w:val="004D7F29"/>
    <w:rsid w:val="004E055D"/>
    <w:rsid w:val="004E18E4"/>
    <w:rsid w:val="004E1F66"/>
    <w:rsid w:val="004E29B4"/>
    <w:rsid w:val="004E2FA4"/>
    <w:rsid w:val="004E3094"/>
    <w:rsid w:val="004E3513"/>
    <w:rsid w:val="004E3986"/>
    <w:rsid w:val="004E407E"/>
    <w:rsid w:val="004E40EC"/>
    <w:rsid w:val="004E420C"/>
    <w:rsid w:val="004E4AE3"/>
    <w:rsid w:val="004E688B"/>
    <w:rsid w:val="004E6BD6"/>
    <w:rsid w:val="004E6EFD"/>
    <w:rsid w:val="004E76B6"/>
    <w:rsid w:val="004F0818"/>
    <w:rsid w:val="004F2277"/>
    <w:rsid w:val="004F2725"/>
    <w:rsid w:val="004F34CC"/>
    <w:rsid w:val="004F44FC"/>
    <w:rsid w:val="004F456A"/>
    <w:rsid w:val="004F51CC"/>
    <w:rsid w:val="004F55C9"/>
    <w:rsid w:val="004F5903"/>
    <w:rsid w:val="004F5A9D"/>
    <w:rsid w:val="004F61C7"/>
    <w:rsid w:val="004F6316"/>
    <w:rsid w:val="004F6AB3"/>
    <w:rsid w:val="004F79C6"/>
    <w:rsid w:val="004F7CC1"/>
    <w:rsid w:val="005002A2"/>
    <w:rsid w:val="00502073"/>
    <w:rsid w:val="0050236A"/>
    <w:rsid w:val="005033FE"/>
    <w:rsid w:val="0050347F"/>
    <w:rsid w:val="00504674"/>
    <w:rsid w:val="00505534"/>
    <w:rsid w:val="00505F07"/>
    <w:rsid w:val="00505F8C"/>
    <w:rsid w:val="005107A6"/>
    <w:rsid w:val="00510A2E"/>
    <w:rsid w:val="00513275"/>
    <w:rsid w:val="00513A76"/>
    <w:rsid w:val="00513D09"/>
    <w:rsid w:val="00514D7F"/>
    <w:rsid w:val="00515560"/>
    <w:rsid w:val="00515F73"/>
    <w:rsid w:val="00515FDE"/>
    <w:rsid w:val="005161A2"/>
    <w:rsid w:val="0051677D"/>
    <w:rsid w:val="00517CE0"/>
    <w:rsid w:val="0052030E"/>
    <w:rsid w:val="00520590"/>
    <w:rsid w:val="00520809"/>
    <w:rsid w:val="0052086C"/>
    <w:rsid w:val="005216B1"/>
    <w:rsid w:val="00521834"/>
    <w:rsid w:val="00522A1F"/>
    <w:rsid w:val="00523014"/>
    <w:rsid w:val="005238DF"/>
    <w:rsid w:val="00523AB7"/>
    <w:rsid w:val="00523FE4"/>
    <w:rsid w:val="0052478F"/>
    <w:rsid w:val="00525211"/>
    <w:rsid w:val="00525262"/>
    <w:rsid w:val="00525EDC"/>
    <w:rsid w:val="00525F3C"/>
    <w:rsid w:val="005272CF"/>
    <w:rsid w:val="00530B06"/>
    <w:rsid w:val="00530B87"/>
    <w:rsid w:val="00530E84"/>
    <w:rsid w:val="0053154D"/>
    <w:rsid w:val="00532DAD"/>
    <w:rsid w:val="005330C8"/>
    <w:rsid w:val="00533298"/>
    <w:rsid w:val="00534722"/>
    <w:rsid w:val="005348E6"/>
    <w:rsid w:val="005350D6"/>
    <w:rsid w:val="00535706"/>
    <w:rsid w:val="005359D3"/>
    <w:rsid w:val="005362A7"/>
    <w:rsid w:val="00537277"/>
    <w:rsid w:val="0053748C"/>
    <w:rsid w:val="005374AB"/>
    <w:rsid w:val="00537F81"/>
    <w:rsid w:val="00537F96"/>
    <w:rsid w:val="00540D8F"/>
    <w:rsid w:val="005412F2"/>
    <w:rsid w:val="0054153A"/>
    <w:rsid w:val="005415FC"/>
    <w:rsid w:val="00541D30"/>
    <w:rsid w:val="00542589"/>
    <w:rsid w:val="005429E9"/>
    <w:rsid w:val="00543B7D"/>
    <w:rsid w:val="0054412B"/>
    <w:rsid w:val="00544D89"/>
    <w:rsid w:val="005456E5"/>
    <w:rsid w:val="00545DA4"/>
    <w:rsid w:val="00546CD3"/>
    <w:rsid w:val="00547F1D"/>
    <w:rsid w:val="00550768"/>
    <w:rsid w:val="00550852"/>
    <w:rsid w:val="00550DC2"/>
    <w:rsid w:val="005514FE"/>
    <w:rsid w:val="005516E5"/>
    <w:rsid w:val="0055186F"/>
    <w:rsid w:val="00551A16"/>
    <w:rsid w:val="00552681"/>
    <w:rsid w:val="005527DE"/>
    <w:rsid w:val="00552C96"/>
    <w:rsid w:val="00553051"/>
    <w:rsid w:val="0055348E"/>
    <w:rsid w:val="00553B0A"/>
    <w:rsid w:val="005540CB"/>
    <w:rsid w:val="0055536D"/>
    <w:rsid w:val="0055601D"/>
    <w:rsid w:val="0055612D"/>
    <w:rsid w:val="005562F4"/>
    <w:rsid w:val="005565F3"/>
    <w:rsid w:val="00557BB2"/>
    <w:rsid w:val="00560540"/>
    <w:rsid w:val="005611D9"/>
    <w:rsid w:val="005621F3"/>
    <w:rsid w:val="00562749"/>
    <w:rsid w:val="00564707"/>
    <w:rsid w:val="00564756"/>
    <w:rsid w:val="00565922"/>
    <w:rsid w:val="00566659"/>
    <w:rsid w:val="00566848"/>
    <w:rsid w:val="00567CB2"/>
    <w:rsid w:val="005708F9"/>
    <w:rsid w:val="00570E40"/>
    <w:rsid w:val="005714D6"/>
    <w:rsid w:val="0057164B"/>
    <w:rsid w:val="00571B3D"/>
    <w:rsid w:val="00572268"/>
    <w:rsid w:val="005738DA"/>
    <w:rsid w:val="005743D8"/>
    <w:rsid w:val="005756FB"/>
    <w:rsid w:val="00576980"/>
    <w:rsid w:val="00577269"/>
    <w:rsid w:val="005802E0"/>
    <w:rsid w:val="00580C6E"/>
    <w:rsid w:val="00580E70"/>
    <w:rsid w:val="00581674"/>
    <w:rsid w:val="005819DE"/>
    <w:rsid w:val="00581FE7"/>
    <w:rsid w:val="0058267C"/>
    <w:rsid w:val="00583687"/>
    <w:rsid w:val="00583820"/>
    <w:rsid w:val="00583D8E"/>
    <w:rsid w:val="00583F99"/>
    <w:rsid w:val="005840B9"/>
    <w:rsid w:val="00584606"/>
    <w:rsid w:val="00585B87"/>
    <w:rsid w:val="00586AA0"/>
    <w:rsid w:val="00586C33"/>
    <w:rsid w:val="00586D8E"/>
    <w:rsid w:val="00587697"/>
    <w:rsid w:val="00587A13"/>
    <w:rsid w:val="005901FF"/>
    <w:rsid w:val="00590502"/>
    <w:rsid w:val="005906A2"/>
    <w:rsid w:val="00591165"/>
    <w:rsid w:val="00591AD3"/>
    <w:rsid w:val="00593E20"/>
    <w:rsid w:val="0059433F"/>
    <w:rsid w:val="005944F3"/>
    <w:rsid w:val="00594691"/>
    <w:rsid w:val="005948F2"/>
    <w:rsid w:val="005963AE"/>
    <w:rsid w:val="00596BB5"/>
    <w:rsid w:val="00597548"/>
    <w:rsid w:val="005A02DD"/>
    <w:rsid w:val="005A0E43"/>
    <w:rsid w:val="005A184E"/>
    <w:rsid w:val="005A2D04"/>
    <w:rsid w:val="005A3F03"/>
    <w:rsid w:val="005A4E92"/>
    <w:rsid w:val="005A5600"/>
    <w:rsid w:val="005A6054"/>
    <w:rsid w:val="005A7276"/>
    <w:rsid w:val="005A7F71"/>
    <w:rsid w:val="005B1204"/>
    <w:rsid w:val="005B14F5"/>
    <w:rsid w:val="005B1700"/>
    <w:rsid w:val="005B1EA0"/>
    <w:rsid w:val="005B1F7A"/>
    <w:rsid w:val="005B36CF"/>
    <w:rsid w:val="005B4AA0"/>
    <w:rsid w:val="005B4C0E"/>
    <w:rsid w:val="005B5103"/>
    <w:rsid w:val="005B5E15"/>
    <w:rsid w:val="005B5F52"/>
    <w:rsid w:val="005B78B2"/>
    <w:rsid w:val="005B7A95"/>
    <w:rsid w:val="005C060E"/>
    <w:rsid w:val="005C132C"/>
    <w:rsid w:val="005C1E72"/>
    <w:rsid w:val="005C1F62"/>
    <w:rsid w:val="005C2B58"/>
    <w:rsid w:val="005C2B91"/>
    <w:rsid w:val="005C377A"/>
    <w:rsid w:val="005C3E99"/>
    <w:rsid w:val="005C67E9"/>
    <w:rsid w:val="005C7D7A"/>
    <w:rsid w:val="005C7ED5"/>
    <w:rsid w:val="005D0E9B"/>
    <w:rsid w:val="005D1480"/>
    <w:rsid w:val="005D1F01"/>
    <w:rsid w:val="005D38EA"/>
    <w:rsid w:val="005D3914"/>
    <w:rsid w:val="005D3C0A"/>
    <w:rsid w:val="005D4245"/>
    <w:rsid w:val="005D478E"/>
    <w:rsid w:val="005D4DD4"/>
    <w:rsid w:val="005D4F10"/>
    <w:rsid w:val="005D5997"/>
    <w:rsid w:val="005D5DAD"/>
    <w:rsid w:val="005D60B7"/>
    <w:rsid w:val="005D6431"/>
    <w:rsid w:val="005E0479"/>
    <w:rsid w:val="005E0E11"/>
    <w:rsid w:val="005E1D1B"/>
    <w:rsid w:val="005E2808"/>
    <w:rsid w:val="005E2AF5"/>
    <w:rsid w:val="005E52F0"/>
    <w:rsid w:val="005E5839"/>
    <w:rsid w:val="005E5989"/>
    <w:rsid w:val="005E63B5"/>
    <w:rsid w:val="005E63CC"/>
    <w:rsid w:val="005E68E8"/>
    <w:rsid w:val="005E719D"/>
    <w:rsid w:val="005E735E"/>
    <w:rsid w:val="005E7ED7"/>
    <w:rsid w:val="005F0B0C"/>
    <w:rsid w:val="005F3D48"/>
    <w:rsid w:val="005F3DD5"/>
    <w:rsid w:val="005F3F4A"/>
    <w:rsid w:val="005F4459"/>
    <w:rsid w:val="005F4BCB"/>
    <w:rsid w:val="005F4E8C"/>
    <w:rsid w:val="005F5291"/>
    <w:rsid w:val="005F6527"/>
    <w:rsid w:val="005F657B"/>
    <w:rsid w:val="005F6BF3"/>
    <w:rsid w:val="005F79E9"/>
    <w:rsid w:val="006021C8"/>
    <w:rsid w:val="006027A5"/>
    <w:rsid w:val="00604376"/>
    <w:rsid w:val="00604DE6"/>
    <w:rsid w:val="00605090"/>
    <w:rsid w:val="006054D6"/>
    <w:rsid w:val="006054FC"/>
    <w:rsid w:val="006056A7"/>
    <w:rsid w:val="00606ABD"/>
    <w:rsid w:val="006075EF"/>
    <w:rsid w:val="006100CC"/>
    <w:rsid w:val="006101FB"/>
    <w:rsid w:val="00610C89"/>
    <w:rsid w:val="00612198"/>
    <w:rsid w:val="006124C1"/>
    <w:rsid w:val="0061254D"/>
    <w:rsid w:val="00612620"/>
    <w:rsid w:val="0061276B"/>
    <w:rsid w:val="00612999"/>
    <w:rsid w:val="00613552"/>
    <w:rsid w:val="00613ECC"/>
    <w:rsid w:val="00614662"/>
    <w:rsid w:val="00614B55"/>
    <w:rsid w:val="00615105"/>
    <w:rsid w:val="00615455"/>
    <w:rsid w:val="00615BD5"/>
    <w:rsid w:val="00615C11"/>
    <w:rsid w:val="0061679B"/>
    <w:rsid w:val="00616A5C"/>
    <w:rsid w:val="00616C98"/>
    <w:rsid w:val="00617592"/>
    <w:rsid w:val="00617FDF"/>
    <w:rsid w:val="00621697"/>
    <w:rsid w:val="0062191F"/>
    <w:rsid w:val="006227DC"/>
    <w:rsid w:val="00626226"/>
    <w:rsid w:val="00626EDD"/>
    <w:rsid w:val="00627DFB"/>
    <w:rsid w:val="00630272"/>
    <w:rsid w:val="006316EF"/>
    <w:rsid w:val="00631F5C"/>
    <w:rsid w:val="0063309D"/>
    <w:rsid w:val="0063407B"/>
    <w:rsid w:val="00634B33"/>
    <w:rsid w:val="00634D58"/>
    <w:rsid w:val="00635591"/>
    <w:rsid w:val="0063668C"/>
    <w:rsid w:val="00636A7E"/>
    <w:rsid w:val="00636B37"/>
    <w:rsid w:val="00637518"/>
    <w:rsid w:val="00640775"/>
    <w:rsid w:val="006409D8"/>
    <w:rsid w:val="00640F9E"/>
    <w:rsid w:val="00642A5E"/>
    <w:rsid w:val="00642AF9"/>
    <w:rsid w:val="00643EF9"/>
    <w:rsid w:val="006446A4"/>
    <w:rsid w:val="00644884"/>
    <w:rsid w:val="00645319"/>
    <w:rsid w:val="00646007"/>
    <w:rsid w:val="00646734"/>
    <w:rsid w:val="006502B3"/>
    <w:rsid w:val="00650506"/>
    <w:rsid w:val="00650591"/>
    <w:rsid w:val="006505AB"/>
    <w:rsid w:val="00650A7C"/>
    <w:rsid w:val="006521B1"/>
    <w:rsid w:val="006521BB"/>
    <w:rsid w:val="0065274F"/>
    <w:rsid w:val="00652AC0"/>
    <w:rsid w:val="00652F6B"/>
    <w:rsid w:val="0065397A"/>
    <w:rsid w:val="00654C23"/>
    <w:rsid w:val="00654D41"/>
    <w:rsid w:val="00654DF4"/>
    <w:rsid w:val="006551DC"/>
    <w:rsid w:val="00655A54"/>
    <w:rsid w:val="0065663B"/>
    <w:rsid w:val="00656C71"/>
    <w:rsid w:val="006578E1"/>
    <w:rsid w:val="006601AA"/>
    <w:rsid w:val="00660511"/>
    <w:rsid w:val="0066078F"/>
    <w:rsid w:val="00660AEB"/>
    <w:rsid w:val="00661909"/>
    <w:rsid w:val="00661EA2"/>
    <w:rsid w:val="00662126"/>
    <w:rsid w:val="00662560"/>
    <w:rsid w:val="00663044"/>
    <w:rsid w:val="006636E6"/>
    <w:rsid w:val="00664183"/>
    <w:rsid w:val="00664373"/>
    <w:rsid w:val="00665806"/>
    <w:rsid w:val="00665C68"/>
    <w:rsid w:val="006667AA"/>
    <w:rsid w:val="00666ACC"/>
    <w:rsid w:val="00667977"/>
    <w:rsid w:val="00670066"/>
    <w:rsid w:val="00670BC6"/>
    <w:rsid w:val="00670D26"/>
    <w:rsid w:val="00670ECB"/>
    <w:rsid w:val="00670F51"/>
    <w:rsid w:val="0067157B"/>
    <w:rsid w:val="00671804"/>
    <w:rsid w:val="00671966"/>
    <w:rsid w:val="00671BBA"/>
    <w:rsid w:val="006726B3"/>
    <w:rsid w:val="0067274E"/>
    <w:rsid w:val="00672986"/>
    <w:rsid w:val="006732BC"/>
    <w:rsid w:val="0067390C"/>
    <w:rsid w:val="006745D0"/>
    <w:rsid w:val="00674CAF"/>
    <w:rsid w:val="0067563E"/>
    <w:rsid w:val="00675EF0"/>
    <w:rsid w:val="0067614C"/>
    <w:rsid w:val="006766E6"/>
    <w:rsid w:val="00677857"/>
    <w:rsid w:val="00680307"/>
    <w:rsid w:val="00680EDC"/>
    <w:rsid w:val="0068197B"/>
    <w:rsid w:val="00683831"/>
    <w:rsid w:val="006838D4"/>
    <w:rsid w:val="00684394"/>
    <w:rsid w:val="00684922"/>
    <w:rsid w:val="00684B19"/>
    <w:rsid w:val="00685311"/>
    <w:rsid w:val="00685782"/>
    <w:rsid w:val="00686A54"/>
    <w:rsid w:val="00687D25"/>
    <w:rsid w:val="0069110E"/>
    <w:rsid w:val="00691660"/>
    <w:rsid w:val="0069236A"/>
    <w:rsid w:val="00692CFD"/>
    <w:rsid w:val="00692F62"/>
    <w:rsid w:val="0069339D"/>
    <w:rsid w:val="00694C5E"/>
    <w:rsid w:val="0069618B"/>
    <w:rsid w:val="00696F8C"/>
    <w:rsid w:val="00697D77"/>
    <w:rsid w:val="006A0CC5"/>
    <w:rsid w:val="006A0EA1"/>
    <w:rsid w:val="006A1475"/>
    <w:rsid w:val="006A14C2"/>
    <w:rsid w:val="006A1FEF"/>
    <w:rsid w:val="006A22AA"/>
    <w:rsid w:val="006A2EAA"/>
    <w:rsid w:val="006A32E2"/>
    <w:rsid w:val="006A3BD8"/>
    <w:rsid w:val="006A4626"/>
    <w:rsid w:val="006A64DB"/>
    <w:rsid w:val="006A7134"/>
    <w:rsid w:val="006A76D7"/>
    <w:rsid w:val="006A7731"/>
    <w:rsid w:val="006A78A0"/>
    <w:rsid w:val="006A7DE5"/>
    <w:rsid w:val="006B0279"/>
    <w:rsid w:val="006B0CB5"/>
    <w:rsid w:val="006B1B82"/>
    <w:rsid w:val="006B1D97"/>
    <w:rsid w:val="006B2389"/>
    <w:rsid w:val="006B2F4C"/>
    <w:rsid w:val="006B308B"/>
    <w:rsid w:val="006B3E36"/>
    <w:rsid w:val="006B45EA"/>
    <w:rsid w:val="006B4DD7"/>
    <w:rsid w:val="006B502B"/>
    <w:rsid w:val="006B55A3"/>
    <w:rsid w:val="006B5DA6"/>
    <w:rsid w:val="006B7C02"/>
    <w:rsid w:val="006C02C4"/>
    <w:rsid w:val="006C0954"/>
    <w:rsid w:val="006C1A3F"/>
    <w:rsid w:val="006C1DB2"/>
    <w:rsid w:val="006C2683"/>
    <w:rsid w:val="006C2DBD"/>
    <w:rsid w:val="006C37DE"/>
    <w:rsid w:val="006C3CBC"/>
    <w:rsid w:val="006C539E"/>
    <w:rsid w:val="006C5AB7"/>
    <w:rsid w:val="006C677B"/>
    <w:rsid w:val="006C6CE5"/>
    <w:rsid w:val="006C7628"/>
    <w:rsid w:val="006D05CC"/>
    <w:rsid w:val="006D0CD8"/>
    <w:rsid w:val="006D22D6"/>
    <w:rsid w:val="006D2B32"/>
    <w:rsid w:val="006D2DC0"/>
    <w:rsid w:val="006D3368"/>
    <w:rsid w:val="006D397B"/>
    <w:rsid w:val="006D45ED"/>
    <w:rsid w:val="006D46B1"/>
    <w:rsid w:val="006D4B51"/>
    <w:rsid w:val="006D5215"/>
    <w:rsid w:val="006D5F49"/>
    <w:rsid w:val="006E075C"/>
    <w:rsid w:val="006E1969"/>
    <w:rsid w:val="006E276F"/>
    <w:rsid w:val="006E29AE"/>
    <w:rsid w:val="006E4F0D"/>
    <w:rsid w:val="006E57B7"/>
    <w:rsid w:val="006E6A5F"/>
    <w:rsid w:val="006E7108"/>
    <w:rsid w:val="006E73DA"/>
    <w:rsid w:val="006E7443"/>
    <w:rsid w:val="006E778A"/>
    <w:rsid w:val="006E7CD2"/>
    <w:rsid w:val="006F027D"/>
    <w:rsid w:val="006F1115"/>
    <w:rsid w:val="006F1335"/>
    <w:rsid w:val="006F1715"/>
    <w:rsid w:val="006F1D61"/>
    <w:rsid w:val="006F2194"/>
    <w:rsid w:val="006F2BA7"/>
    <w:rsid w:val="006F2E09"/>
    <w:rsid w:val="006F355D"/>
    <w:rsid w:val="006F3A9E"/>
    <w:rsid w:val="006F50CA"/>
    <w:rsid w:val="006F66A3"/>
    <w:rsid w:val="0070161F"/>
    <w:rsid w:val="00701E57"/>
    <w:rsid w:val="0070320B"/>
    <w:rsid w:val="00703270"/>
    <w:rsid w:val="00703B54"/>
    <w:rsid w:val="00704381"/>
    <w:rsid w:val="0070451B"/>
    <w:rsid w:val="0070500D"/>
    <w:rsid w:val="007054CF"/>
    <w:rsid w:val="0070552D"/>
    <w:rsid w:val="00706084"/>
    <w:rsid w:val="007060EA"/>
    <w:rsid w:val="0070621F"/>
    <w:rsid w:val="007063A5"/>
    <w:rsid w:val="00706CE2"/>
    <w:rsid w:val="00706E7A"/>
    <w:rsid w:val="00706EFB"/>
    <w:rsid w:val="0070700F"/>
    <w:rsid w:val="00707916"/>
    <w:rsid w:val="00707D9E"/>
    <w:rsid w:val="00707EBA"/>
    <w:rsid w:val="00710156"/>
    <w:rsid w:val="00710182"/>
    <w:rsid w:val="00710ABC"/>
    <w:rsid w:val="00710CBF"/>
    <w:rsid w:val="007116CF"/>
    <w:rsid w:val="00711FCC"/>
    <w:rsid w:val="0071281A"/>
    <w:rsid w:val="007132E8"/>
    <w:rsid w:val="00713905"/>
    <w:rsid w:val="00713BB2"/>
    <w:rsid w:val="007145FD"/>
    <w:rsid w:val="0071474B"/>
    <w:rsid w:val="00714A9D"/>
    <w:rsid w:val="00715251"/>
    <w:rsid w:val="007157EE"/>
    <w:rsid w:val="007159C1"/>
    <w:rsid w:val="0071616D"/>
    <w:rsid w:val="007162E3"/>
    <w:rsid w:val="00716C69"/>
    <w:rsid w:val="00716E60"/>
    <w:rsid w:val="00717C37"/>
    <w:rsid w:val="00720409"/>
    <w:rsid w:val="00720451"/>
    <w:rsid w:val="00721B50"/>
    <w:rsid w:val="00722045"/>
    <w:rsid w:val="00722061"/>
    <w:rsid w:val="00722214"/>
    <w:rsid w:val="0072339B"/>
    <w:rsid w:val="00723671"/>
    <w:rsid w:val="00724CE7"/>
    <w:rsid w:val="00725AD1"/>
    <w:rsid w:val="00725AF5"/>
    <w:rsid w:val="0072630C"/>
    <w:rsid w:val="0072713E"/>
    <w:rsid w:val="0073000C"/>
    <w:rsid w:val="00730DD7"/>
    <w:rsid w:val="007332AB"/>
    <w:rsid w:val="007333BD"/>
    <w:rsid w:val="00733D93"/>
    <w:rsid w:val="007344F8"/>
    <w:rsid w:val="00734636"/>
    <w:rsid w:val="00734CF1"/>
    <w:rsid w:val="00735E88"/>
    <w:rsid w:val="0073614E"/>
    <w:rsid w:val="00736C59"/>
    <w:rsid w:val="00740FA6"/>
    <w:rsid w:val="00742081"/>
    <w:rsid w:val="0074257D"/>
    <w:rsid w:val="007426FF"/>
    <w:rsid w:val="00742D12"/>
    <w:rsid w:val="00743070"/>
    <w:rsid w:val="00743D07"/>
    <w:rsid w:val="00743EEE"/>
    <w:rsid w:val="0074457C"/>
    <w:rsid w:val="007454F8"/>
    <w:rsid w:val="00745783"/>
    <w:rsid w:val="00746C39"/>
    <w:rsid w:val="00746CE0"/>
    <w:rsid w:val="007473DB"/>
    <w:rsid w:val="007475A2"/>
    <w:rsid w:val="00747747"/>
    <w:rsid w:val="00747E4F"/>
    <w:rsid w:val="00750444"/>
    <w:rsid w:val="00750E53"/>
    <w:rsid w:val="00751119"/>
    <w:rsid w:val="00751D1E"/>
    <w:rsid w:val="0075211D"/>
    <w:rsid w:val="0075285B"/>
    <w:rsid w:val="00753DAB"/>
    <w:rsid w:val="00754AD4"/>
    <w:rsid w:val="00754C88"/>
    <w:rsid w:val="0075536A"/>
    <w:rsid w:val="00755A9A"/>
    <w:rsid w:val="007565EC"/>
    <w:rsid w:val="00756E05"/>
    <w:rsid w:val="00757B63"/>
    <w:rsid w:val="00757D48"/>
    <w:rsid w:val="00757F34"/>
    <w:rsid w:val="00757F68"/>
    <w:rsid w:val="00757F7E"/>
    <w:rsid w:val="00757FD7"/>
    <w:rsid w:val="00760559"/>
    <w:rsid w:val="007605BA"/>
    <w:rsid w:val="007607FF"/>
    <w:rsid w:val="0076120B"/>
    <w:rsid w:val="00761218"/>
    <w:rsid w:val="00761D32"/>
    <w:rsid w:val="007628F7"/>
    <w:rsid w:val="007639BC"/>
    <w:rsid w:val="00763E1B"/>
    <w:rsid w:val="00763F73"/>
    <w:rsid w:val="00764D46"/>
    <w:rsid w:val="007653B5"/>
    <w:rsid w:val="00765652"/>
    <w:rsid w:val="007659B1"/>
    <w:rsid w:val="00765C0D"/>
    <w:rsid w:val="0076652A"/>
    <w:rsid w:val="007665F7"/>
    <w:rsid w:val="00767935"/>
    <w:rsid w:val="0077225C"/>
    <w:rsid w:val="007728B9"/>
    <w:rsid w:val="00772AB4"/>
    <w:rsid w:val="00773D2A"/>
    <w:rsid w:val="00774705"/>
    <w:rsid w:val="007757FB"/>
    <w:rsid w:val="007762DD"/>
    <w:rsid w:val="007767A8"/>
    <w:rsid w:val="00776D76"/>
    <w:rsid w:val="00776EAD"/>
    <w:rsid w:val="0077725F"/>
    <w:rsid w:val="00777839"/>
    <w:rsid w:val="00777899"/>
    <w:rsid w:val="00777975"/>
    <w:rsid w:val="00780791"/>
    <w:rsid w:val="00780CB0"/>
    <w:rsid w:val="00781F44"/>
    <w:rsid w:val="007834B4"/>
    <w:rsid w:val="00784A76"/>
    <w:rsid w:val="007866C3"/>
    <w:rsid w:val="00787161"/>
    <w:rsid w:val="007872FE"/>
    <w:rsid w:val="00787D90"/>
    <w:rsid w:val="00787FCE"/>
    <w:rsid w:val="00790516"/>
    <w:rsid w:val="007908A2"/>
    <w:rsid w:val="007927DA"/>
    <w:rsid w:val="00792A4A"/>
    <w:rsid w:val="00792E9D"/>
    <w:rsid w:val="007940DD"/>
    <w:rsid w:val="007942D9"/>
    <w:rsid w:val="00795F83"/>
    <w:rsid w:val="0079659C"/>
    <w:rsid w:val="00796916"/>
    <w:rsid w:val="0079694A"/>
    <w:rsid w:val="0079767E"/>
    <w:rsid w:val="00797B7B"/>
    <w:rsid w:val="007A0A46"/>
    <w:rsid w:val="007A0A47"/>
    <w:rsid w:val="007A1845"/>
    <w:rsid w:val="007A381E"/>
    <w:rsid w:val="007A4160"/>
    <w:rsid w:val="007A4808"/>
    <w:rsid w:val="007A5768"/>
    <w:rsid w:val="007A59C9"/>
    <w:rsid w:val="007A5FCD"/>
    <w:rsid w:val="007A6458"/>
    <w:rsid w:val="007A6494"/>
    <w:rsid w:val="007A65CF"/>
    <w:rsid w:val="007A7951"/>
    <w:rsid w:val="007B0787"/>
    <w:rsid w:val="007B094D"/>
    <w:rsid w:val="007B1B96"/>
    <w:rsid w:val="007B2583"/>
    <w:rsid w:val="007B25B7"/>
    <w:rsid w:val="007B2733"/>
    <w:rsid w:val="007B31CB"/>
    <w:rsid w:val="007B3748"/>
    <w:rsid w:val="007B38A2"/>
    <w:rsid w:val="007B3D38"/>
    <w:rsid w:val="007B4262"/>
    <w:rsid w:val="007B4B95"/>
    <w:rsid w:val="007B54AF"/>
    <w:rsid w:val="007B5E90"/>
    <w:rsid w:val="007B6128"/>
    <w:rsid w:val="007B6A9C"/>
    <w:rsid w:val="007B7190"/>
    <w:rsid w:val="007B7F49"/>
    <w:rsid w:val="007C01F3"/>
    <w:rsid w:val="007C0606"/>
    <w:rsid w:val="007C0E9A"/>
    <w:rsid w:val="007C1412"/>
    <w:rsid w:val="007C18DB"/>
    <w:rsid w:val="007C1EB8"/>
    <w:rsid w:val="007C2243"/>
    <w:rsid w:val="007C2593"/>
    <w:rsid w:val="007C2EF5"/>
    <w:rsid w:val="007C2FF7"/>
    <w:rsid w:val="007C4EEB"/>
    <w:rsid w:val="007C5CD0"/>
    <w:rsid w:val="007C7AF3"/>
    <w:rsid w:val="007D132D"/>
    <w:rsid w:val="007D1875"/>
    <w:rsid w:val="007D1F53"/>
    <w:rsid w:val="007D2289"/>
    <w:rsid w:val="007D28BA"/>
    <w:rsid w:val="007D3C3D"/>
    <w:rsid w:val="007D46AD"/>
    <w:rsid w:val="007D4816"/>
    <w:rsid w:val="007D5237"/>
    <w:rsid w:val="007D5E80"/>
    <w:rsid w:val="007D6F29"/>
    <w:rsid w:val="007D78C7"/>
    <w:rsid w:val="007E011D"/>
    <w:rsid w:val="007E02D7"/>
    <w:rsid w:val="007E1E2C"/>
    <w:rsid w:val="007E29AD"/>
    <w:rsid w:val="007E485D"/>
    <w:rsid w:val="007E5500"/>
    <w:rsid w:val="007E684C"/>
    <w:rsid w:val="007E6A45"/>
    <w:rsid w:val="007E6BF9"/>
    <w:rsid w:val="007E6C72"/>
    <w:rsid w:val="007E709B"/>
    <w:rsid w:val="007E7F57"/>
    <w:rsid w:val="007F1AA8"/>
    <w:rsid w:val="007F30F2"/>
    <w:rsid w:val="007F3598"/>
    <w:rsid w:val="007F371C"/>
    <w:rsid w:val="007F407C"/>
    <w:rsid w:val="007F45C4"/>
    <w:rsid w:val="007F4AE6"/>
    <w:rsid w:val="007F6CA8"/>
    <w:rsid w:val="007F6F82"/>
    <w:rsid w:val="007F6FCC"/>
    <w:rsid w:val="007F7034"/>
    <w:rsid w:val="007F75B2"/>
    <w:rsid w:val="00800031"/>
    <w:rsid w:val="008010D4"/>
    <w:rsid w:val="00801525"/>
    <w:rsid w:val="00801F12"/>
    <w:rsid w:val="00802835"/>
    <w:rsid w:val="00802B69"/>
    <w:rsid w:val="00803750"/>
    <w:rsid w:val="00804EA9"/>
    <w:rsid w:val="00804ECE"/>
    <w:rsid w:val="00805EE0"/>
    <w:rsid w:val="00806C49"/>
    <w:rsid w:val="0080726D"/>
    <w:rsid w:val="00807389"/>
    <w:rsid w:val="008111A4"/>
    <w:rsid w:val="00812519"/>
    <w:rsid w:val="00812C56"/>
    <w:rsid w:val="0081399F"/>
    <w:rsid w:val="00813EFE"/>
    <w:rsid w:val="00814129"/>
    <w:rsid w:val="0081449B"/>
    <w:rsid w:val="00817974"/>
    <w:rsid w:val="00820EEC"/>
    <w:rsid w:val="00821451"/>
    <w:rsid w:val="008229A2"/>
    <w:rsid w:val="00822DB0"/>
    <w:rsid w:val="00824114"/>
    <w:rsid w:val="008252B2"/>
    <w:rsid w:val="00826142"/>
    <w:rsid w:val="008268D3"/>
    <w:rsid w:val="00827902"/>
    <w:rsid w:val="0083022A"/>
    <w:rsid w:val="0083026C"/>
    <w:rsid w:val="00831045"/>
    <w:rsid w:val="0083111B"/>
    <w:rsid w:val="0083180F"/>
    <w:rsid w:val="00831845"/>
    <w:rsid w:val="00831E10"/>
    <w:rsid w:val="00831EDE"/>
    <w:rsid w:val="00832ACD"/>
    <w:rsid w:val="00833079"/>
    <w:rsid w:val="008332AA"/>
    <w:rsid w:val="00833C58"/>
    <w:rsid w:val="0083472D"/>
    <w:rsid w:val="00834B02"/>
    <w:rsid w:val="00835E71"/>
    <w:rsid w:val="008364AC"/>
    <w:rsid w:val="00837178"/>
    <w:rsid w:val="0083789D"/>
    <w:rsid w:val="00837BF2"/>
    <w:rsid w:val="00840AD7"/>
    <w:rsid w:val="00840CA2"/>
    <w:rsid w:val="00840CD3"/>
    <w:rsid w:val="00841594"/>
    <w:rsid w:val="0084286B"/>
    <w:rsid w:val="008441C9"/>
    <w:rsid w:val="00844F48"/>
    <w:rsid w:val="00845821"/>
    <w:rsid w:val="0084759E"/>
    <w:rsid w:val="00847619"/>
    <w:rsid w:val="0085094D"/>
    <w:rsid w:val="008513AD"/>
    <w:rsid w:val="0085189D"/>
    <w:rsid w:val="00851B14"/>
    <w:rsid w:val="00851E37"/>
    <w:rsid w:val="008526D9"/>
    <w:rsid w:val="008527CA"/>
    <w:rsid w:val="00853063"/>
    <w:rsid w:val="0085377F"/>
    <w:rsid w:val="00853B56"/>
    <w:rsid w:val="00854305"/>
    <w:rsid w:val="008545B0"/>
    <w:rsid w:val="00854C6D"/>
    <w:rsid w:val="008551DE"/>
    <w:rsid w:val="00855A95"/>
    <w:rsid w:val="00855AE9"/>
    <w:rsid w:val="00856BC6"/>
    <w:rsid w:val="00860B1A"/>
    <w:rsid w:val="0086109B"/>
    <w:rsid w:val="008616F8"/>
    <w:rsid w:val="00862283"/>
    <w:rsid w:val="008624BF"/>
    <w:rsid w:val="0086456B"/>
    <w:rsid w:val="0086477B"/>
    <w:rsid w:val="00864C96"/>
    <w:rsid w:val="00865307"/>
    <w:rsid w:val="008660A1"/>
    <w:rsid w:val="00867AEC"/>
    <w:rsid w:val="00867C82"/>
    <w:rsid w:val="008700FD"/>
    <w:rsid w:val="008726FE"/>
    <w:rsid w:val="00872A8E"/>
    <w:rsid w:val="00872FC9"/>
    <w:rsid w:val="00873911"/>
    <w:rsid w:val="00874802"/>
    <w:rsid w:val="008758F1"/>
    <w:rsid w:val="0087622F"/>
    <w:rsid w:val="00876C8C"/>
    <w:rsid w:val="0088144F"/>
    <w:rsid w:val="00881905"/>
    <w:rsid w:val="0088210A"/>
    <w:rsid w:val="008832E9"/>
    <w:rsid w:val="008841FC"/>
    <w:rsid w:val="00884EA7"/>
    <w:rsid w:val="008854E7"/>
    <w:rsid w:val="00885E0C"/>
    <w:rsid w:val="00886889"/>
    <w:rsid w:val="00887831"/>
    <w:rsid w:val="008903AE"/>
    <w:rsid w:val="008928F2"/>
    <w:rsid w:val="00892BF9"/>
    <w:rsid w:val="008936F5"/>
    <w:rsid w:val="00893BED"/>
    <w:rsid w:val="008940D1"/>
    <w:rsid w:val="008941C7"/>
    <w:rsid w:val="008948E2"/>
    <w:rsid w:val="008955DD"/>
    <w:rsid w:val="00895845"/>
    <w:rsid w:val="00896327"/>
    <w:rsid w:val="008965BB"/>
    <w:rsid w:val="00896CA9"/>
    <w:rsid w:val="00897140"/>
    <w:rsid w:val="008A002E"/>
    <w:rsid w:val="008A151F"/>
    <w:rsid w:val="008A1CFE"/>
    <w:rsid w:val="008A1E9C"/>
    <w:rsid w:val="008A1EE2"/>
    <w:rsid w:val="008A273E"/>
    <w:rsid w:val="008A3D93"/>
    <w:rsid w:val="008A410E"/>
    <w:rsid w:val="008A4560"/>
    <w:rsid w:val="008A632E"/>
    <w:rsid w:val="008A6450"/>
    <w:rsid w:val="008A66F9"/>
    <w:rsid w:val="008A7168"/>
    <w:rsid w:val="008B0E67"/>
    <w:rsid w:val="008B2444"/>
    <w:rsid w:val="008B2D78"/>
    <w:rsid w:val="008B36A4"/>
    <w:rsid w:val="008B373D"/>
    <w:rsid w:val="008B3B55"/>
    <w:rsid w:val="008B4DF5"/>
    <w:rsid w:val="008B575B"/>
    <w:rsid w:val="008B5D3C"/>
    <w:rsid w:val="008B6630"/>
    <w:rsid w:val="008B7C42"/>
    <w:rsid w:val="008C01C7"/>
    <w:rsid w:val="008C03FA"/>
    <w:rsid w:val="008C0FE5"/>
    <w:rsid w:val="008C2C9D"/>
    <w:rsid w:val="008C2EBC"/>
    <w:rsid w:val="008C57B5"/>
    <w:rsid w:val="008C5D32"/>
    <w:rsid w:val="008C6212"/>
    <w:rsid w:val="008C65DA"/>
    <w:rsid w:val="008C6D33"/>
    <w:rsid w:val="008C6D3C"/>
    <w:rsid w:val="008C6DD6"/>
    <w:rsid w:val="008C7347"/>
    <w:rsid w:val="008C7413"/>
    <w:rsid w:val="008C7B63"/>
    <w:rsid w:val="008C7C83"/>
    <w:rsid w:val="008D025D"/>
    <w:rsid w:val="008D04E0"/>
    <w:rsid w:val="008D1E84"/>
    <w:rsid w:val="008D28D3"/>
    <w:rsid w:val="008D3619"/>
    <w:rsid w:val="008D4039"/>
    <w:rsid w:val="008D45FF"/>
    <w:rsid w:val="008D6D63"/>
    <w:rsid w:val="008E060E"/>
    <w:rsid w:val="008E098B"/>
    <w:rsid w:val="008E1695"/>
    <w:rsid w:val="008E225B"/>
    <w:rsid w:val="008E22D2"/>
    <w:rsid w:val="008E31D2"/>
    <w:rsid w:val="008E48B9"/>
    <w:rsid w:val="008E538F"/>
    <w:rsid w:val="008E5D4F"/>
    <w:rsid w:val="008E5D8B"/>
    <w:rsid w:val="008E62F2"/>
    <w:rsid w:val="008E64B5"/>
    <w:rsid w:val="008E64E1"/>
    <w:rsid w:val="008F0038"/>
    <w:rsid w:val="008F044A"/>
    <w:rsid w:val="008F04AB"/>
    <w:rsid w:val="008F0FF2"/>
    <w:rsid w:val="008F2667"/>
    <w:rsid w:val="008F34DA"/>
    <w:rsid w:val="008F3BD6"/>
    <w:rsid w:val="008F4498"/>
    <w:rsid w:val="008F4E6C"/>
    <w:rsid w:val="008F5020"/>
    <w:rsid w:val="008F51C2"/>
    <w:rsid w:val="008F54B3"/>
    <w:rsid w:val="008F69FB"/>
    <w:rsid w:val="008F6EAD"/>
    <w:rsid w:val="008F702F"/>
    <w:rsid w:val="008F7D7B"/>
    <w:rsid w:val="008F7DB9"/>
    <w:rsid w:val="00900E8D"/>
    <w:rsid w:val="00901323"/>
    <w:rsid w:val="00901330"/>
    <w:rsid w:val="00901E5C"/>
    <w:rsid w:val="00901F93"/>
    <w:rsid w:val="00902005"/>
    <w:rsid w:val="00903574"/>
    <w:rsid w:val="00904A69"/>
    <w:rsid w:val="00905DF3"/>
    <w:rsid w:val="0090619C"/>
    <w:rsid w:val="00906CB1"/>
    <w:rsid w:val="0090765E"/>
    <w:rsid w:val="00910EEF"/>
    <w:rsid w:val="0091101E"/>
    <w:rsid w:val="009113EE"/>
    <w:rsid w:val="00911481"/>
    <w:rsid w:val="00911DDB"/>
    <w:rsid w:val="00912050"/>
    <w:rsid w:val="00913543"/>
    <w:rsid w:val="009138ED"/>
    <w:rsid w:val="00915967"/>
    <w:rsid w:val="00915BC5"/>
    <w:rsid w:val="00916447"/>
    <w:rsid w:val="0091707D"/>
    <w:rsid w:val="0091740C"/>
    <w:rsid w:val="0092093E"/>
    <w:rsid w:val="00920C8A"/>
    <w:rsid w:val="00920CAD"/>
    <w:rsid w:val="009213BC"/>
    <w:rsid w:val="009213FE"/>
    <w:rsid w:val="0092171C"/>
    <w:rsid w:val="0092261E"/>
    <w:rsid w:val="009256CC"/>
    <w:rsid w:val="009259CA"/>
    <w:rsid w:val="009264E1"/>
    <w:rsid w:val="00926734"/>
    <w:rsid w:val="0092715F"/>
    <w:rsid w:val="009279B0"/>
    <w:rsid w:val="00930096"/>
    <w:rsid w:val="0093031B"/>
    <w:rsid w:val="00930B08"/>
    <w:rsid w:val="00930EE0"/>
    <w:rsid w:val="00930FB8"/>
    <w:rsid w:val="0093173C"/>
    <w:rsid w:val="0093434F"/>
    <w:rsid w:val="009354D6"/>
    <w:rsid w:val="0093632A"/>
    <w:rsid w:val="00936555"/>
    <w:rsid w:val="00936785"/>
    <w:rsid w:val="00936971"/>
    <w:rsid w:val="009372D7"/>
    <w:rsid w:val="009379F6"/>
    <w:rsid w:val="00937A36"/>
    <w:rsid w:val="00940402"/>
    <w:rsid w:val="00940A30"/>
    <w:rsid w:val="00941E2E"/>
    <w:rsid w:val="00942798"/>
    <w:rsid w:val="00942FE5"/>
    <w:rsid w:val="00943E0D"/>
    <w:rsid w:val="0094545E"/>
    <w:rsid w:val="00945528"/>
    <w:rsid w:val="00945BF1"/>
    <w:rsid w:val="00945DFB"/>
    <w:rsid w:val="00946293"/>
    <w:rsid w:val="0094660F"/>
    <w:rsid w:val="009466EF"/>
    <w:rsid w:val="00946C8B"/>
    <w:rsid w:val="00946DA1"/>
    <w:rsid w:val="00946F3F"/>
    <w:rsid w:val="00947B5F"/>
    <w:rsid w:val="00947D43"/>
    <w:rsid w:val="00951BDB"/>
    <w:rsid w:val="00952294"/>
    <w:rsid w:val="00953F21"/>
    <w:rsid w:val="00954B18"/>
    <w:rsid w:val="00955A6C"/>
    <w:rsid w:val="00956973"/>
    <w:rsid w:val="00956AB4"/>
    <w:rsid w:val="0096220F"/>
    <w:rsid w:val="009625ED"/>
    <w:rsid w:val="00962892"/>
    <w:rsid w:val="00962D8E"/>
    <w:rsid w:val="00962DB5"/>
    <w:rsid w:val="0096311E"/>
    <w:rsid w:val="00963E98"/>
    <w:rsid w:val="00964C39"/>
    <w:rsid w:val="00965513"/>
    <w:rsid w:val="0097046C"/>
    <w:rsid w:val="009704D3"/>
    <w:rsid w:val="00970C10"/>
    <w:rsid w:val="00971ED1"/>
    <w:rsid w:val="00972120"/>
    <w:rsid w:val="009728C5"/>
    <w:rsid w:val="00972CA1"/>
    <w:rsid w:val="00972D92"/>
    <w:rsid w:val="00974CAE"/>
    <w:rsid w:val="00977AA1"/>
    <w:rsid w:val="00980270"/>
    <w:rsid w:val="009826D4"/>
    <w:rsid w:val="0098288F"/>
    <w:rsid w:val="00984D9D"/>
    <w:rsid w:val="00985108"/>
    <w:rsid w:val="00987BB7"/>
    <w:rsid w:val="00987D3E"/>
    <w:rsid w:val="009905F2"/>
    <w:rsid w:val="00990666"/>
    <w:rsid w:val="00990989"/>
    <w:rsid w:val="00990B02"/>
    <w:rsid w:val="00991026"/>
    <w:rsid w:val="00991410"/>
    <w:rsid w:val="00991FEA"/>
    <w:rsid w:val="00992352"/>
    <w:rsid w:val="00992630"/>
    <w:rsid w:val="00993890"/>
    <w:rsid w:val="0099394B"/>
    <w:rsid w:val="00993A7D"/>
    <w:rsid w:val="00994AC3"/>
    <w:rsid w:val="00995505"/>
    <w:rsid w:val="00995B72"/>
    <w:rsid w:val="00995CBE"/>
    <w:rsid w:val="00996AA1"/>
    <w:rsid w:val="0099712A"/>
    <w:rsid w:val="00997F09"/>
    <w:rsid w:val="009A1C81"/>
    <w:rsid w:val="009A267E"/>
    <w:rsid w:val="009A3197"/>
    <w:rsid w:val="009A3840"/>
    <w:rsid w:val="009A4628"/>
    <w:rsid w:val="009A4AA4"/>
    <w:rsid w:val="009A4DD3"/>
    <w:rsid w:val="009A64B8"/>
    <w:rsid w:val="009A6BFF"/>
    <w:rsid w:val="009B041C"/>
    <w:rsid w:val="009B0545"/>
    <w:rsid w:val="009B1A5B"/>
    <w:rsid w:val="009B1C37"/>
    <w:rsid w:val="009B2142"/>
    <w:rsid w:val="009B22FE"/>
    <w:rsid w:val="009B2676"/>
    <w:rsid w:val="009B3363"/>
    <w:rsid w:val="009B3498"/>
    <w:rsid w:val="009B3BCE"/>
    <w:rsid w:val="009B3C87"/>
    <w:rsid w:val="009B3D1C"/>
    <w:rsid w:val="009B47EB"/>
    <w:rsid w:val="009B4892"/>
    <w:rsid w:val="009B4F2F"/>
    <w:rsid w:val="009B6F7C"/>
    <w:rsid w:val="009B7166"/>
    <w:rsid w:val="009B74A4"/>
    <w:rsid w:val="009B75D6"/>
    <w:rsid w:val="009B78A9"/>
    <w:rsid w:val="009C0FD2"/>
    <w:rsid w:val="009C19A5"/>
    <w:rsid w:val="009C2192"/>
    <w:rsid w:val="009C221B"/>
    <w:rsid w:val="009C2715"/>
    <w:rsid w:val="009C2956"/>
    <w:rsid w:val="009C2AEA"/>
    <w:rsid w:val="009C2DEC"/>
    <w:rsid w:val="009C3F97"/>
    <w:rsid w:val="009C40D7"/>
    <w:rsid w:val="009C482B"/>
    <w:rsid w:val="009C4C5B"/>
    <w:rsid w:val="009C4E3C"/>
    <w:rsid w:val="009C5567"/>
    <w:rsid w:val="009C61C0"/>
    <w:rsid w:val="009C7F5D"/>
    <w:rsid w:val="009D05F1"/>
    <w:rsid w:val="009D1065"/>
    <w:rsid w:val="009D137C"/>
    <w:rsid w:val="009D13A3"/>
    <w:rsid w:val="009D14A3"/>
    <w:rsid w:val="009D17E6"/>
    <w:rsid w:val="009D19C8"/>
    <w:rsid w:val="009D247F"/>
    <w:rsid w:val="009D2B13"/>
    <w:rsid w:val="009D4399"/>
    <w:rsid w:val="009D55B3"/>
    <w:rsid w:val="009D5DD7"/>
    <w:rsid w:val="009D60B6"/>
    <w:rsid w:val="009D793F"/>
    <w:rsid w:val="009D7FBC"/>
    <w:rsid w:val="009E2006"/>
    <w:rsid w:val="009E2298"/>
    <w:rsid w:val="009E2BF0"/>
    <w:rsid w:val="009E2D49"/>
    <w:rsid w:val="009E2E54"/>
    <w:rsid w:val="009E2EE7"/>
    <w:rsid w:val="009E3B4D"/>
    <w:rsid w:val="009E3E7C"/>
    <w:rsid w:val="009E3E7E"/>
    <w:rsid w:val="009E4581"/>
    <w:rsid w:val="009E4DB0"/>
    <w:rsid w:val="009E5E23"/>
    <w:rsid w:val="009E6917"/>
    <w:rsid w:val="009E6955"/>
    <w:rsid w:val="009E6A04"/>
    <w:rsid w:val="009E6A2E"/>
    <w:rsid w:val="009E6BCA"/>
    <w:rsid w:val="009E6E19"/>
    <w:rsid w:val="009E71C5"/>
    <w:rsid w:val="009E7BED"/>
    <w:rsid w:val="009E7C3B"/>
    <w:rsid w:val="009E7D5D"/>
    <w:rsid w:val="009F00F9"/>
    <w:rsid w:val="009F0AFC"/>
    <w:rsid w:val="009F0B54"/>
    <w:rsid w:val="009F0C48"/>
    <w:rsid w:val="009F12BF"/>
    <w:rsid w:val="009F1C4E"/>
    <w:rsid w:val="009F30BC"/>
    <w:rsid w:val="009F3BE8"/>
    <w:rsid w:val="009F3E8E"/>
    <w:rsid w:val="009F40EA"/>
    <w:rsid w:val="009F44A0"/>
    <w:rsid w:val="009F6396"/>
    <w:rsid w:val="009F6B74"/>
    <w:rsid w:val="009F6FB1"/>
    <w:rsid w:val="009F7496"/>
    <w:rsid w:val="009F7D00"/>
    <w:rsid w:val="00A000B7"/>
    <w:rsid w:val="00A011F6"/>
    <w:rsid w:val="00A015C5"/>
    <w:rsid w:val="00A01629"/>
    <w:rsid w:val="00A016E2"/>
    <w:rsid w:val="00A02A74"/>
    <w:rsid w:val="00A02B9F"/>
    <w:rsid w:val="00A032E4"/>
    <w:rsid w:val="00A03D7E"/>
    <w:rsid w:val="00A04942"/>
    <w:rsid w:val="00A04AE9"/>
    <w:rsid w:val="00A04B41"/>
    <w:rsid w:val="00A06098"/>
    <w:rsid w:val="00A0668A"/>
    <w:rsid w:val="00A06BA3"/>
    <w:rsid w:val="00A074B0"/>
    <w:rsid w:val="00A07566"/>
    <w:rsid w:val="00A07B3E"/>
    <w:rsid w:val="00A103C5"/>
    <w:rsid w:val="00A10979"/>
    <w:rsid w:val="00A10AC7"/>
    <w:rsid w:val="00A10F21"/>
    <w:rsid w:val="00A116F8"/>
    <w:rsid w:val="00A11AC8"/>
    <w:rsid w:val="00A120FC"/>
    <w:rsid w:val="00A12A6E"/>
    <w:rsid w:val="00A12CFD"/>
    <w:rsid w:val="00A130D1"/>
    <w:rsid w:val="00A13431"/>
    <w:rsid w:val="00A154A7"/>
    <w:rsid w:val="00A15776"/>
    <w:rsid w:val="00A15788"/>
    <w:rsid w:val="00A15D1E"/>
    <w:rsid w:val="00A15FD6"/>
    <w:rsid w:val="00A161E0"/>
    <w:rsid w:val="00A16880"/>
    <w:rsid w:val="00A16CFD"/>
    <w:rsid w:val="00A17157"/>
    <w:rsid w:val="00A177FD"/>
    <w:rsid w:val="00A21A1E"/>
    <w:rsid w:val="00A2458F"/>
    <w:rsid w:val="00A2462B"/>
    <w:rsid w:val="00A246B5"/>
    <w:rsid w:val="00A25F1C"/>
    <w:rsid w:val="00A2612D"/>
    <w:rsid w:val="00A26CE4"/>
    <w:rsid w:val="00A30D3E"/>
    <w:rsid w:val="00A32232"/>
    <w:rsid w:val="00A3310D"/>
    <w:rsid w:val="00A337CD"/>
    <w:rsid w:val="00A3507F"/>
    <w:rsid w:val="00A350EE"/>
    <w:rsid w:val="00A3744C"/>
    <w:rsid w:val="00A37E00"/>
    <w:rsid w:val="00A402C8"/>
    <w:rsid w:val="00A40FBE"/>
    <w:rsid w:val="00A426DC"/>
    <w:rsid w:val="00A42DCA"/>
    <w:rsid w:val="00A434A1"/>
    <w:rsid w:val="00A449C1"/>
    <w:rsid w:val="00A44DD2"/>
    <w:rsid w:val="00A459CB"/>
    <w:rsid w:val="00A45E93"/>
    <w:rsid w:val="00A463E6"/>
    <w:rsid w:val="00A46821"/>
    <w:rsid w:val="00A4776F"/>
    <w:rsid w:val="00A4786B"/>
    <w:rsid w:val="00A47B56"/>
    <w:rsid w:val="00A47BBE"/>
    <w:rsid w:val="00A47C0B"/>
    <w:rsid w:val="00A50085"/>
    <w:rsid w:val="00A502DC"/>
    <w:rsid w:val="00A505FD"/>
    <w:rsid w:val="00A50AEE"/>
    <w:rsid w:val="00A50FDA"/>
    <w:rsid w:val="00A51219"/>
    <w:rsid w:val="00A51AE3"/>
    <w:rsid w:val="00A5278D"/>
    <w:rsid w:val="00A5291E"/>
    <w:rsid w:val="00A52EA4"/>
    <w:rsid w:val="00A52EBD"/>
    <w:rsid w:val="00A53392"/>
    <w:rsid w:val="00A53833"/>
    <w:rsid w:val="00A53D68"/>
    <w:rsid w:val="00A54D20"/>
    <w:rsid w:val="00A55106"/>
    <w:rsid w:val="00A55B16"/>
    <w:rsid w:val="00A55D75"/>
    <w:rsid w:val="00A55F1C"/>
    <w:rsid w:val="00A56025"/>
    <w:rsid w:val="00A5628F"/>
    <w:rsid w:val="00A57D0C"/>
    <w:rsid w:val="00A6169A"/>
    <w:rsid w:val="00A6207A"/>
    <w:rsid w:val="00A62468"/>
    <w:rsid w:val="00A625AE"/>
    <w:rsid w:val="00A62663"/>
    <w:rsid w:val="00A62A42"/>
    <w:rsid w:val="00A62AC8"/>
    <w:rsid w:val="00A632AC"/>
    <w:rsid w:val="00A6427B"/>
    <w:rsid w:val="00A6446D"/>
    <w:rsid w:val="00A65B7A"/>
    <w:rsid w:val="00A65FC4"/>
    <w:rsid w:val="00A664AE"/>
    <w:rsid w:val="00A66DF8"/>
    <w:rsid w:val="00A675E7"/>
    <w:rsid w:val="00A67935"/>
    <w:rsid w:val="00A67A3C"/>
    <w:rsid w:val="00A67A49"/>
    <w:rsid w:val="00A67DCA"/>
    <w:rsid w:val="00A70769"/>
    <w:rsid w:val="00A70D1E"/>
    <w:rsid w:val="00A71382"/>
    <w:rsid w:val="00A71AED"/>
    <w:rsid w:val="00A721AA"/>
    <w:rsid w:val="00A72EF6"/>
    <w:rsid w:val="00A72F55"/>
    <w:rsid w:val="00A73012"/>
    <w:rsid w:val="00A745E4"/>
    <w:rsid w:val="00A745E9"/>
    <w:rsid w:val="00A7505E"/>
    <w:rsid w:val="00A778BE"/>
    <w:rsid w:val="00A8179D"/>
    <w:rsid w:val="00A8198D"/>
    <w:rsid w:val="00A829AB"/>
    <w:rsid w:val="00A8335A"/>
    <w:rsid w:val="00A83C40"/>
    <w:rsid w:val="00A84AC6"/>
    <w:rsid w:val="00A85144"/>
    <w:rsid w:val="00A8580E"/>
    <w:rsid w:val="00A85BEE"/>
    <w:rsid w:val="00A87722"/>
    <w:rsid w:val="00A87A0E"/>
    <w:rsid w:val="00A87D02"/>
    <w:rsid w:val="00A87D83"/>
    <w:rsid w:val="00A904A5"/>
    <w:rsid w:val="00A908DF"/>
    <w:rsid w:val="00A90AAD"/>
    <w:rsid w:val="00A90C86"/>
    <w:rsid w:val="00A91EF4"/>
    <w:rsid w:val="00A96D90"/>
    <w:rsid w:val="00A9706D"/>
    <w:rsid w:val="00A97264"/>
    <w:rsid w:val="00A97383"/>
    <w:rsid w:val="00A9767A"/>
    <w:rsid w:val="00A976F5"/>
    <w:rsid w:val="00A97A55"/>
    <w:rsid w:val="00A97A5A"/>
    <w:rsid w:val="00A97DD3"/>
    <w:rsid w:val="00AA09A0"/>
    <w:rsid w:val="00AA11F1"/>
    <w:rsid w:val="00AA228A"/>
    <w:rsid w:val="00AA38F1"/>
    <w:rsid w:val="00AA4581"/>
    <w:rsid w:val="00AA5218"/>
    <w:rsid w:val="00AA55C6"/>
    <w:rsid w:val="00AA5CFB"/>
    <w:rsid w:val="00AA5ED5"/>
    <w:rsid w:val="00AA7176"/>
    <w:rsid w:val="00AA78F0"/>
    <w:rsid w:val="00AA7F8D"/>
    <w:rsid w:val="00AB0E28"/>
    <w:rsid w:val="00AB1160"/>
    <w:rsid w:val="00AB129E"/>
    <w:rsid w:val="00AB14FC"/>
    <w:rsid w:val="00AB15FD"/>
    <w:rsid w:val="00AB1772"/>
    <w:rsid w:val="00AB1D69"/>
    <w:rsid w:val="00AB1E35"/>
    <w:rsid w:val="00AB22A3"/>
    <w:rsid w:val="00AB391D"/>
    <w:rsid w:val="00AB3D25"/>
    <w:rsid w:val="00AB488C"/>
    <w:rsid w:val="00AB52FD"/>
    <w:rsid w:val="00AB53CE"/>
    <w:rsid w:val="00AB54D6"/>
    <w:rsid w:val="00AB56A9"/>
    <w:rsid w:val="00AB58DF"/>
    <w:rsid w:val="00AB6793"/>
    <w:rsid w:val="00AB6AE6"/>
    <w:rsid w:val="00AB6F18"/>
    <w:rsid w:val="00AB7093"/>
    <w:rsid w:val="00AC06AA"/>
    <w:rsid w:val="00AC0AFA"/>
    <w:rsid w:val="00AC271C"/>
    <w:rsid w:val="00AC3A93"/>
    <w:rsid w:val="00AC571C"/>
    <w:rsid w:val="00AC644C"/>
    <w:rsid w:val="00AC67E9"/>
    <w:rsid w:val="00AC6B0C"/>
    <w:rsid w:val="00AC6E4C"/>
    <w:rsid w:val="00AC7F0A"/>
    <w:rsid w:val="00AD0EF4"/>
    <w:rsid w:val="00AD1111"/>
    <w:rsid w:val="00AD1573"/>
    <w:rsid w:val="00AD3C6A"/>
    <w:rsid w:val="00AD3E08"/>
    <w:rsid w:val="00AD7793"/>
    <w:rsid w:val="00AE0724"/>
    <w:rsid w:val="00AE0A82"/>
    <w:rsid w:val="00AE0BAC"/>
    <w:rsid w:val="00AE0BF9"/>
    <w:rsid w:val="00AE0CCE"/>
    <w:rsid w:val="00AE0E96"/>
    <w:rsid w:val="00AE1187"/>
    <w:rsid w:val="00AE1A50"/>
    <w:rsid w:val="00AE1EEE"/>
    <w:rsid w:val="00AE2BCE"/>
    <w:rsid w:val="00AE30E0"/>
    <w:rsid w:val="00AE31FD"/>
    <w:rsid w:val="00AE3F12"/>
    <w:rsid w:val="00AE528B"/>
    <w:rsid w:val="00AE5DF7"/>
    <w:rsid w:val="00AE5F0D"/>
    <w:rsid w:val="00AE6CEC"/>
    <w:rsid w:val="00AE7200"/>
    <w:rsid w:val="00AE73DF"/>
    <w:rsid w:val="00AE7AFA"/>
    <w:rsid w:val="00AE7F05"/>
    <w:rsid w:val="00AF15F3"/>
    <w:rsid w:val="00AF1616"/>
    <w:rsid w:val="00AF1749"/>
    <w:rsid w:val="00AF1CD1"/>
    <w:rsid w:val="00AF1DFB"/>
    <w:rsid w:val="00AF2406"/>
    <w:rsid w:val="00AF35D8"/>
    <w:rsid w:val="00AF3F2A"/>
    <w:rsid w:val="00AF402C"/>
    <w:rsid w:val="00AF446E"/>
    <w:rsid w:val="00AF4BFC"/>
    <w:rsid w:val="00AF577A"/>
    <w:rsid w:val="00AF7363"/>
    <w:rsid w:val="00AF737C"/>
    <w:rsid w:val="00AF77C2"/>
    <w:rsid w:val="00B0032B"/>
    <w:rsid w:val="00B00487"/>
    <w:rsid w:val="00B0049A"/>
    <w:rsid w:val="00B00FE4"/>
    <w:rsid w:val="00B01658"/>
    <w:rsid w:val="00B01ADE"/>
    <w:rsid w:val="00B01E7D"/>
    <w:rsid w:val="00B01F5B"/>
    <w:rsid w:val="00B02501"/>
    <w:rsid w:val="00B02E11"/>
    <w:rsid w:val="00B0425E"/>
    <w:rsid w:val="00B04287"/>
    <w:rsid w:val="00B04F64"/>
    <w:rsid w:val="00B04F89"/>
    <w:rsid w:val="00B054A4"/>
    <w:rsid w:val="00B05788"/>
    <w:rsid w:val="00B05A9F"/>
    <w:rsid w:val="00B0604C"/>
    <w:rsid w:val="00B068EE"/>
    <w:rsid w:val="00B06FCB"/>
    <w:rsid w:val="00B077C0"/>
    <w:rsid w:val="00B11EC5"/>
    <w:rsid w:val="00B121DD"/>
    <w:rsid w:val="00B12C51"/>
    <w:rsid w:val="00B14053"/>
    <w:rsid w:val="00B144E7"/>
    <w:rsid w:val="00B15407"/>
    <w:rsid w:val="00B162E9"/>
    <w:rsid w:val="00B16F05"/>
    <w:rsid w:val="00B171A4"/>
    <w:rsid w:val="00B17756"/>
    <w:rsid w:val="00B20D4A"/>
    <w:rsid w:val="00B2122E"/>
    <w:rsid w:val="00B213F7"/>
    <w:rsid w:val="00B21962"/>
    <w:rsid w:val="00B21E59"/>
    <w:rsid w:val="00B22B24"/>
    <w:rsid w:val="00B22F20"/>
    <w:rsid w:val="00B232C0"/>
    <w:rsid w:val="00B2383B"/>
    <w:rsid w:val="00B23A97"/>
    <w:rsid w:val="00B23F73"/>
    <w:rsid w:val="00B24380"/>
    <w:rsid w:val="00B243FE"/>
    <w:rsid w:val="00B2476E"/>
    <w:rsid w:val="00B24C0A"/>
    <w:rsid w:val="00B25297"/>
    <w:rsid w:val="00B25C6D"/>
    <w:rsid w:val="00B26EDF"/>
    <w:rsid w:val="00B30B2C"/>
    <w:rsid w:val="00B31017"/>
    <w:rsid w:val="00B3180B"/>
    <w:rsid w:val="00B31CF0"/>
    <w:rsid w:val="00B31FDF"/>
    <w:rsid w:val="00B3310C"/>
    <w:rsid w:val="00B333FA"/>
    <w:rsid w:val="00B352B9"/>
    <w:rsid w:val="00B36898"/>
    <w:rsid w:val="00B36AD7"/>
    <w:rsid w:val="00B36F75"/>
    <w:rsid w:val="00B40882"/>
    <w:rsid w:val="00B4105C"/>
    <w:rsid w:val="00B415F4"/>
    <w:rsid w:val="00B42120"/>
    <w:rsid w:val="00B42719"/>
    <w:rsid w:val="00B438E7"/>
    <w:rsid w:val="00B443E2"/>
    <w:rsid w:val="00B44C17"/>
    <w:rsid w:val="00B46914"/>
    <w:rsid w:val="00B46B34"/>
    <w:rsid w:val="00B47414"/>
    <w:rsid w:val="00B47442"/>
    <w:rsid w:val="00B47EA8"/>
    <w:rsid w:val="00B5025A"/>
    <w:rsid w:val="00B50314"/>
    <w:rsid w:val="00B508F3"/>
    <w:rsid w:val="00B50E8E"/>
    <w:rsid w:val="00B5189D"/>
    <w:rsid w:val="00B51B76"/>
    <w:rsid w:val="00B52BFC"/>
    <w:rsid w:val="00B52E9A"/>
    <w:rsid w:val="00B5302F"/>
    <w:rsid w:val="00B533E0"/>
    <w:rsid w:val="00B551DE"/>
    <w:rsid w:val="00B551EC"/>
    <w:rsid w:val="00B55F33"/>
    <w:rsid w:val="00B56D6E"/>
    <w:rsid w:val="00B6327A"/>
    <w:rsid w:val="00B63C5D"/>
    <w:rsid w:val="00B64E0B"/>
    <w:rsid w:val="00B65014"/>
    <w:rsid w:val="00B6557D"/>
    <w:rsid w:val="00B6651C"/>
    <w:rsid w:val="00B66B82"/>
    <w:rsid w:val="00B66F63"/>
    <w:rsid w:val="00B677F3"/>
    <w:rsid w:val="00B6794C"/>
    <w:rsid w:val="00B70DDC"/>
    <w:rsid w:val="00B70ED1"/>
    <w:rsid w:val="00B7190F"/>
    <w:rsid w:val="00B71A75"/>
    <w:rsid w:val="00B71C10"/>
    <w:rsid w:val="00B71EB4"/>
    <w:rsid w:val="00B71F81"/>
    <w:rsid w:val="00B730CB"/>
    <w:rsid w:val="00B74AEF"/>
    <w:rsid w:val="00B74F5D"/>
    <w:rsid w:val="00B77A08"/>
    <w:rsid w:val="00B80B27"/>
    <w:rsid w:val="00B80DFE"/>
    <w:rsid w:val="00B816AE"/>
    <w:rsid w:val="00B82240"/>
    <w:rsid w:val="00B82BBD"/>
    <w:rsid w:val="00B82BCD"/>
    <w:rsid w:val="00B833F4"/>
    <w:rsid w:val="00B84389"/>
    <w:rsid w:val="00B84CD5"/>
    <w:rsid w:val="00B858E5"/>
    <w:rsid w:val="00B86618"/>
    <w:rsid w:val="00B86B56"/>
    <w:rsid w:val="00B876B4"/>
    <w:rsid w:val="00B87702"/>
    <w:rsid w:val="00B87C0F"/>
    <w:rsid w:val="00B87FFC"/>
    <w:rsid w:val="00B90957"/>
    <w:rsid w:val="00B90ACD"/>
    <w:rsid w:val="00B91B56"/>
    <w:rsid w:val="00B93565"/>
    <w:rsid w:val="00B93F30"/>
    <w:rsid w:val="00B941DD"/>
    <w:rsid w:val="00B94883"/>
    <w:rsid w:val="00B949BE"/>
    <w:rsid w:val="00B9510C"/>
    <w:rsid w:val="00B95946"/>
    <w:rsid w:val="00B96572"/>
    <w:rsid w:val="00B969B3"/>
    <w:rsid w:val="00B97692"/>
    <w:rsid w:val="00BA1210"/>
    <w:rsid w:val="00BA1D44"/>
    <w:rsid w:val="00BA3F1C"/>
    <w:rsid w:val="00BA4A03"/>
    <w:rsid w:val="00BA50B7"/>
    <w:rsid w:val="00BA51CC"/>
    <w:rsid w:val="00BA5C7D"/>
    <w:rsid w:val="00BA6365"/>
    <w:rsid w:val="00BA7AC9"/>
    <w:rsid w:val="00BA7DE6"/>
    <w:rsid w:val="00BB00D6"/>
    <w:rsid w:val="00BB12AC"/>
    <w:rsid w:val="00BB1526"/>
    <w:rsid w:val="00BB1D60"/>
    <w:rsid w:val="00BB3304"/>
    <w:rsid w:val="00BB422A"/>
    <w:rsid w:val="00BB4379"/>
    <w:rsid w:val="00BB4964"/>
    <w:rsid w:val="00BB50CC"/>
    <w:rsid w:val="00BB5476"/>
    <w:rsid w:val="00BB5F33"/>
    <w:rsid w:val="00BB5FCB"/>
    <w:rsid w:val="00BB6521"/>
    <w:rsid w:val="00BB67B9"/>
    <w:rsid w:val="00BB6F43"/>
    <w:rsid w:val="00BB7C19"/>
    <w:rsid w:val="00BC0FEE"/>
    <w:rsid w:val="00BC14C2"/>
    <w:rsid w:val="00BC1D6E"/>
    <w:rsid w:val="00BC42E1"/>
    <w:rsid w:val="00BC479E"/>
    <w:rsid w:val="00BC4B77"/>
    <w:rsid w:val="00BC4D78"/>
    <w:rsid w:val="00BC6198"/>
    <w:rsid w:val="00BC69C5"/>
    <w:rsid w:val="00BC71A4"/>
    <w:rsid w:val="00BC75BA"/>
    <w:rsid w:val="00BC77CD"/>
    <w:rsid w:val="00BD0E37"/>
    <w:rsid w:val="00BD10DF"/>
    <w:rsid w:val="00BD2244"/>
    <w:rsid w:val="00BD239A"/>
    <w:rsid w:val="00BD2B2D"/>
    <w:rsid w:val="00BD341D"/>
    <w:rsid w:val="00BD3E87"/>
    <w:rsid w:val="00BD4BA0"/>
    <w:rsid w:val="00BD60AC"/>
    <w:rsid w:val="00BD706D"/>
    <w:rsid w:val="00BD771A"/>
    <w:rsid w:val="00BD7D23"/>
    <w:rsid w:val="00BE09AF"/>
    <w:rsid w:val="00BE0C1F"/>
    <w:rsid w:val="00BE10FF"/>
    <w:rsid w:val="00BE1180"/>
    <w:rsid w:val="00BE2932"/>
    <w:rsid w:val="00BE3592"/>
    <w:rsid w:val="00BE3F86"/>
    <w:rsid w:val="00BE5191"/>
    <w:rsid w:val="00BE5314"/>
    <w:rsid w:val="00BE5496"/>
    <w:rsid w:val="00BE59E4"/>
    <w:rsid w:val="00BE6377"/>
    <w:rsid w:val="00BE69E3"/>
    <w:rsid w:val="00BE7252"/>
    <w:rsid w:val="00BE739D"/>
    <w:rsid w:val="00BF036D"/>
    <w:rsid w:val="00BF046B"/>
    <w:rsid w:val="00BF05BC"/>
    <w:rsid w:val="00BF1FA1"/>
    <w:rsid w:val="00BF266E"/>
    <w:rsid w:val="00BF268A"/>
    <w:rsid w:val="00BF27EB"/>
    <w:rsid w:val="00BF400B"/>
    <w:rsid w:val="00BF40EF"/>
    <w:rsid w:val="00BF4718"/>
    <w:rsid w:val="00BF4B7C"/>
    <w:rsid w:val="00BF5074"/>
    <w:rsid w:val="00BF61E5"/>
    <w:rsid w:val="00BF631B"/>
    <w:rsid w:val="00BF6AEE"/>
    <w:rsid w:val="00C006C6"/>
    <w:rsid w:val="00C00ABD"/>
    <w:rsid w:val="00C00B22"/>
    <w:rsid w:val="00C01743"/>
    <w:rsid w:val="00C022B9"/>
    <w:rsid w:val="00C02CC0"/>
    <w:rsid w:val="00C04049"/>
    <w:rsid w:val="00C0464D"/>
    <w:rsid w:val="00C04E2B"/>
    <w:rsid w:val="00C0530D"/>
    <w:rsid w:val="00C055BA"/>
    <w:rsid w:val="00C06866"/>
    <w:rsid w:val="00C06F1D"/>
    <w:rsid w:val="00C06FE6"/>
    <w:rsid w:val="00C07793"/>
    <w:rsid w:val="00C100A3"/>
    <w:rsid w:val="00C11266"/>
    <w:rsid w:val="00C11E79"/>
    <w:rsid w:val="00C123CD"/>
    <w:rsid w:val="00C13460"/>
    <w:rsid w:val="00C13B90"/>
    <w:rsid w:val="00C14550"/>
    <w:rsid w:val="00C14FA9"/>
    <w:rsid w:val="00C15896"/>
    <w:rsid w:val="00C15953"/>
    <w:rsid w:val="00C168AA"/>
    <w:rsid w:val="00C16BC9"/>
    <w:rsid w:val="00C178D4"/>
    <w:rsid w:val="00C200D9"/>
    <w:rsid w:val="00C215EC"/>
    <w:rsid w:val="00C21C1D"/>
    <w:rsid w:val="00C22515"/>
    <w:rsid w:val="00C22B46"/>
    <w:rsid w:val="00C22C6E"/>
    <w:rsid w:val="00C234DB"/>
    <w:rsid w:val="00C2391A"/>
    <w:rsid w:val="00C23FAB"/>
    <w:rsid w:val="00C24277"/>
    <w:rsid w:val="00C24E59"/>
    <w:rsid w:val="00C26A29"/>
    <w:rsid w:val="00C27899"/>
    <w:rsid w:val="00C27AC9"/>
    <w:rsid w:val="00C27BED"/>
    <w:rsid w:val="00C301A0"/>
    <w:rsid w:val="00C307D0"/>
    <w:rsid w:val="00C30BCE"/>
    <w:rsid w:val="00C30D58"/>
    <w:rsid w:val="00C312ED"/>
    <w:rsid w:val="00C317FE"/>
    <w:rsid w:val="00C3211C"/>
    <w:rsid w:val="00C33974"/>
    <w:rsid w:val="00C339C1"/>
    <w:rsid w:val="00C33E67"/>
    <w:rsid w:val="00C34803"/>
    <w:rsid w:val="00C34BC7"/>
    <w:rsid w:val="00C35235"/>
    <w:rsid w:val="00C35A46"/>
    <w:rsid w:val="00C35D07"/>
    <w:rsid w:val="00C35E67"/>
    <w:rsid w:val="00C369AC"/>
    <w:rsid w:val="00C37B9D"/>
    <w:rsid w:val="00C37F15"/>
    <w:rsid w:val="00C4165A"/>
    <w:rsid w:val="00C419D9"/>
    <w:rsid w:val="00C4220F"/>
    <w:rsid w:val="00C4223A"/>
    <w:rsid w:val="00C42B0C"/>
    <w:rsid w:val="00C42F5F"/>
    <w:rsid w:val="00C433CF"/>
    <w:rsid w:val="00C434E1"/>
    <w:rsid w:val="00C43A2A"/>
    <w:rsid w:val="00C44446"/>
    <w:rsid w:val="00C445F1"/>
    <w:rsid w:val="00C44B0A"/>
    <w:rsid w:val="00C45CA2"/>
    <w:rsid w:val="00C47364"/>
    <w:rsid w:val="00C47B56"/>
    <w:rsid w:val="00C50134"/>
    <w:rsid w:val="00C504A6"/>
    <w:rsid w:val="00C52D07"/>
    <w:rsid w:val="00C52E05"/>
    <w:rsid w:val="00C53383"/>
    <w:rsid w:val="00C53AFC"/>
    <w:rsid w:val="00C5427A"/>
    <w:rsid w:val="00C56558"/>
    <w:rsid w:val="00C56E2F"/>
    <w:rsid w:val="00C5790B"/>
    <w:rsid w:val="00C57BE6"/>
    <w:rsid w:val="00C57F99"/>
    <w:rsid w:val="00C60CC5"/>
    <w:rsid w:val="00C61B14"/>
    <w:rsid w:val="00C62CE0"/>
    <w:rsid w:val="00C63909"/>
    <w:rsid w:val="00C652F0"/>
    <w:rsid w:val="00C66C66"/>
    <w:rsid w:val="00C67AE8"/>
    <w:rsid w:val="00C70FC3"/>
    <w:rsid w:val="00C71CEB"/>
    <w:rsid w:val="00C7232F"/>
    <w:rsid w:val="00C72639"/>
    <w:rsid w:val="00C72C2D"/>
    <w:rsid w:val="00C73449"/>
    <w:rsid w:val="00C73933"/>
    <w:rsid w:val="00C73B2C"/>
    <w:rsid w:val="00C73D25"/>
    <w:rsid w:val="00C73EDB"/>
    <w:rsid w:val="00C73F16"/>
    <w:rsid w:val="00C74363"/>
    <w:rsid w:val="00C74431"/>
    <w:rsid w:val="00C74F89"/>
    <w:rsid w:val="00C753C3"/>
    <w:rsid w:val="00C7540F"/>
    <w:rsid w:val="00C7708B"/>
    <w:rsid w:val="00C777A7"/>
    <w:rsid w:val="00C779B0"/>
    <w:rsid w:val="00C77B3F"/>
    <w:rsid w:val="00C77B5C"/>
    <w:rsid w:val="00C80F2D"/>
    <w:rsid w:val="00C812BB"/>
    <w:rsid w:val="00C812F3"/>
    <w:rsid w:val="00C81614"/>
    <w:rsid w:val="00C81AD3"/>
    <w:rsid w:val="00C81D83"/>
    <w:rsid w:val="00C8231F"/>
    <w:rsid w:val="00C834AB"/>
    <w:rsid w:val="00C83561"/>
    <w:rsid w:val="00C83E0C"/>
    <w:rsid w:val="00C84177"/>
    <w:rsid w:val="00C84A77"/>
    <w:rsid w:val="00C85FAD"/>
    <w:rsid w:val="00C861A9"/>
    <w:rsid w:val="00C86E47"/>
    <w:rsid w:val="00C90218"/>
    <w:rsid w:val="00C911BC"/>
    <w:rsid w:val="00C9188C"/>
    <w:rsid w:val="00C9201D"/>
    <w:rsid w:val="00C92334"/>
    <w:rsid w:val="00C9379C"/>
    <w:rsid w:val="00C94BE8"/>
    <w:rsid w:val="00C94C90"/>
    <w:rsid w:val="00C94D5C"/>
    <w:rsid w:val="00C94ED9"/>
    <w:rsid w:val="00C973B8"/>
    <w:rsid w:val="00CA26B7"/>
    <w:rsid w:val="00CA2CF8"/>
    <w:rsid w:val="00CA2E47"/>
    <w:rsid w:val="00CA34B9"/>
    <w:rsid w:val="00CA3981"/>
    <w:rsid w:val="00CA3EF7"/>
    <w:rsid w:val="00CA5007"/>
    <w:rsid w:val="00CA59E5"/>
    <w:rsid w:val="00CA5C72"/>
    <w:rsid w:val="00CA5E35"/>
    <w:rsid w:val="00CA6EAF"/>
    <w:rsid w:val="00CA7EEC"/>
    <w:rsid w:val="00CB0920"/>
    <w:rsid w:val="00CB0F99"/>
    <w:rsid w:val="00CB108A"/>
    <w:rsid w:val="00CB14FD"/>
    <w:rsid w:val="00CB17D0"/>
    <w:rsid w:val="00CB2105"/>
    <w:rsid w:val="00CB328C"/>
    <w:rsid w:val="00CB3479"/>
    <w:rsid w:val="00CB4306"/>
    <w:rsid w:val="00CB5A0F"/>
    <w:rsid w:val="00CB5D5E"/>
    <w:rsid w:val="00CB60B0"/>
    <w:rsid w:val="00CB753D"/>
    <w:rsid w:val="00CC00A2"/>
    <w:rsid w:val="00CC0127"/>
    <w:rsid w:val="00CC0A26"/>
    <w:rsid w:val="00CC1F1E"/>
    <w:rsid w:val="00CC2D8C"/>
    <w:rsid w:val="00CC3908"/>
    <w:rsid w:val="00CC46F8"/>
    <w:rsid w:val="00CC4869"/>
    <w:rsid w:val="00CC4A7F"/>
    <w:rsid w:val="00CC4C0C"/>
    <w:rsid w:val="00CC4EC7"/>
    <w:rsid w:val="00CC5812"/>
    <w:rsid w:val="00CC5CC9"/>
    <w:rsid w:val="00CC706B"/>
    <w:rsid w:val="00CC72E7"/>
    <w:rsid w:val="00CC7407"/>
    <w:rsid w:val="00CC74CC"/>
    <w:rsid w:val="00CC778F"/>
    <w:rsid w:val="00CC7BD7"/>
    <w:rsid w:val="00CD04B1"/>
    <w:rsid w:val="00CD1EB1"/>
    <w:rsid w:val="00CD252F"/>
    <w:rsid w:val="00CD2E07"/>
    <w:rsid w:val="00CD3167"/>
    <w:rsid w:val="00CD3390"/>
    <w:rsid w:val="00CD44C0"/>
    <w:rsid w:val="00CD4E22"/>
    <w:rsid w:val="00CD4FA4"/>
    <w:rsid w:val="00CD5F67"/>
    <w:rsid w:val="00CD6527"/>
    <w:rsid w:val="00CD6D6E"/>
    <w:rsid w:val="00CE00EE"/>
    <w:rsid w:val="00CE0101"/>
    <w:rsid w:val="00CE1215"/>
    <w:rsid w:val="00CE1AF3"/>
    <w:rsid w:val="00CE1B3D"/>
    <w:rsid w:val="00CE2D9E"/>
    <w:rsid w:val="00CE2E63"/>
    <w:rsid w:val="00CE42A1"/>
    <w:rsid w:val="00CE45BD"/>
    <w:rsid w:val="00CE52BC"/>
    <w:rsid w:val="00CE5B54"/>
    <w:rsid w:val="00CE73F4"/>
    <w:rsid w:val="00CF0A49"/>
    <w:rsid w:val="00CF1055"/>
    <w:rsid w:val="00CF1901"/>
    <w:rsid w:val="00CF1A09"/>
    <w:rsid w:val="00CF34CB"/>
    <w:rsid w:val="00CF35AD"/>
    <w:rsid w:val="00CF35CF"/>
    <w:rsid w:val="00CF47B8"/>
    <w:rsid w:val="00CF520D"/>
    <w:rsid w:val="00CF523E"/>
    <w:rsid w:val="00CF5BBB"/>
    <w:rsid w:val="00CF5EA7"/>
    <w:rsid w:val="00CF704C"/>
    <w:rsid w:val="00CF72C5"/>
    <w:rsid w:val="00D003B8"/>
    <w:rsid w:val="00D0069A"/>
    <w:rsid w:val="00D00A1E"/>
    <w:rsid w:val="00D01436"/>
    <w:rsid w:val="00D028BA"/>
    <w:rsid w:val="00D03EC2"/>
    <w:rsid w:val="00D041AA"/>
    <w:rsid w:val="00D05A2F"/>
    <w:rsid w:val="00D05BC5"/>
    <w:rsid w:val="00D05DC1"/>
    <w:rsid w:val="00D05E23"/>
    <w:rsid w:val="00D06255"/>
    <w:rsid w:val="00D06AE7"/>
    <w:rsid w:val="00D06E3E"/>
    <w:rsid w:val="00D0766B"/>
    <w:rsid w:val="00D101E9"/>
    <w:rsid w:val="00D115BD"/>
    <w:rsid w:val="00D12470"/>
    <w:rsid w:val="00D13774"/>
    <w:rsid w:val="00D15231"/>
    <w:rsid w:val="00D15F78"/>
    <w:rsid w:val="00D1635E"/>
    <w:rsid w:val="00D178BB"/>
    <w:rsid w:val="00D17E16"/>
    <w:rsid w:val="00D213B4"/>
    <w:rsid w:val="00D21E2F"/>
    <w:rsid w:val="00D22838"/>
    <w:rsid w:val="00D22FB1"/>
    <w:rsid w:val="00D2307B"/>
    <w:rsid w:val="00D239BD"/>
    <w:rsid w:val="00D2449D"/>
    <w:rsid w:val="00D24937"/>
    <w:rsid w:val="00D250CE"/>
    <w:rsid w:val="00D259EE"/>
    <w:rsid w:val="00D25C74"/>
    <w:rsid w:val="00D2664F"/>
    <w:rsid w:val="00D266C1"/>
    <w:rsid w:val="00D268B1"/>
    <w:rsid w:val="00D27AEA"/>
    <w:rsid w:val="00D303B1"/>
    <w:rsid w:val="00D307CB"/>
    <w:rsid w:val="00D315BB"/>
    <w:rsid w:val="00D31BA2"/>
    <w:rsid w:val="00D31CDC"/>
    <w:rsid w:val="00D31D90"/>
    <w:rsid w:val="00D3291F"/>
    <w:rsid w:val="00D32984"/>
    <w:rsid w:val="00D3327D"/>
    <w:rsid w:val="00D34575"/>
    <w:rsid w:val="00D34EC3"/>
    <w:rsid w:val="00D355FF"/>
    <w:rsid w:val="00D36395"/>
    <w:rsid w:val="00D36A1F"/>
    <w:rsid w:val="00D36E85"/>
    <w:rsid w:val="00D37202"/>
    <w:rsid w:val="00D3728A"/>
    <w:rsid w:val="00D37A72"/>
    <w:rsid w:val="00D407BF"/>
    <w:rsid w:val="00D41605"/>
    <w:rsid w:val="00D417DA"/>
    <w:rsid w:val="00D41B3C"/>
    <w:rsid w:val="00D4263B"/>
    <w:rsid w:val="00D42966"/>
    <w:rsid w:val="00D42C30"/>
    <w:rsid w:val="00D43462"/>
    <w:rsid w:val="00D43619"/>
    <w:rsid w:val="00D43EFA"/>
    <w:rsid w:val="00D461F8"/>
    <w:rsid w:val="00D46727"/>
    <w:rsid w:val="00D4739D"/>
    <w:rsid w:val="00D47945"/>
    <w:rsid w:val="00D5002F"/>
    <w:rsid w:val="00D501B8"/>
    <w:rsid w:val="00D51435"/>
    <w:rsid w:val="00D51473"/>
    <w:rsid w:val="00D518CA"/>
    <w:rsid w:val="00D51A73"/>
    <w:rsid w:val="00D52C89"/>
    <w:rsid w:val="00D53C13"/>
    <w:rsid w:val="00D54374"/>
    <w:rsid w:val="00D54F12"/>
    <w:rsid w:val="00D5505E"/>
    <w:rsid w:val="00D60D6D"/>
    <w:rsid w:val="00D626A4"/>
    <w:rsid w:val="00D631AC"/>
    <w:rsid w:val="00D633E3"/>
    <w:rsid w:val="00D63AA3"/>
    <w:rsid w:val="00D642E9"/>
    <w:rsid w:val="00D65818"/>
    <w:rsid w:val="00D70160"/>
    <w:rsid w:val="00D701E3"/>
    <w:rsid w:val="00D706F2"/>
    <w:rsid w:val="00D7172A"/>
    <w:rsid w:val="00D7177C"/>
    <w:rsid w:val="00D71A76"/>
    <w:rsid w:val="00D71D59"/>
    <w:rsid w:val="00D71FEC"/>
    <w:rsid w:val="00D7269E"/>
    <w:rsid w:val="00D7636A"/>
    <w:rsid w:val="00D770EF"/>
    <w:rsid w:val="00D77632"/>
    <w:rsid w:val="00D77D9C"/>
    <w:rsid w:val="00D803DA"/>
    <w:rsid w:val="00D803F1"/>
    <w:rsid w:val="00D80D4A"/>
    <w:rsid w:val="00D819FF"/>
    <w:rsid w:val="00D825F7"/>
    <w:rsid w:val="00D83B7C"/>
    <w:rsid w:val="00D84453"/>
    <w:rsid w:val="00D84FBC"/>
    <w:rsid w:val="00D85745"/>
    <w:rsid w:val="00D85B8C"/>
    <w:rsid w:val="00D86636"/>
    <w:rsid w:val="00D90278"/>
    <w:rsid w:val="00D90578"/>
    <w:rsid w:val="00D90A3F"/>
    <w:rsid w:val="00D91468"/>
    <w:rsid w:val="00D93568"/>
    <w:rsid w:val="00D93ABB"/>
    <w:rsid w:val="00D94152"/>
    <w:rsid w:val="00D94534"/>
    <w:rsid w:val="00D94A61"/>
    <w:rsid w:val="00D94A8A"/>
    <w:rsid w:val="00D95E64"/>
    <w:rsid w:val="00D964D1"/>
    <w:rsid w:val="00D96AF4"/>
    <w:rsid w:val="00D97149"/>
    <w:rsid w:val="00DA03FB"/>
    <w:rsid w:val="00DA0705"/>
    <w:rsid w:val="00DA0958"/>
    <w:rsid w:val="00DA109E"/>
    <w:rsid w:val="00DA1ED1"/>
    <w:rsid w:val="00DA22E6"/>
    <w:rsid w:val="00DA2A09"/>
    <w:rsid w:val="00DA3837"/>
    <w:rsid w:val="00DA3A90"/>
    <w:rsid w:val="00DA41F8"/>
    <w:rsid w:val="00DA47E0"/>
    <w:rsid w:val="00DA4BBE"/>
    <w:rsid w:val="00DA4F0E"/>
    <w:rsid w:val="00DA6056"/>
    <w:rsid w:val="00DA6288"/>
    <w:rsid w:val="00DA6513"/>
    <w:rsid w:val="00DA65ED"/>
    <w:rsid w:val="00DA6AF8"/>
    <w:rsid w:val="00DA6F91"/>
    <w:rsid w:val="00DA7489"/>
    <w:rsid w:val="00DA7798"/>
    <w:rsid w:val="00DA7C57"/>
    <w:rsid w:val="00DB1DA6"/>
    <w:rsid w:val="00DB3F4B"/>
    <w:rsid w:val="00DB4415"/>
    <w:rsid w:val="00DB4770"/>
    <w:rsid w:val="00DB530C"/>
    <w:rsid w:val="00DB574D"/>
    <w:rsid w:val="00DB5A61"/>
    <w:rsid w:val="00DB5D19"/>
    <w:rsid w:val="00DB6EAE"/>
    <w:rsid w:val="00DC005F"/>
    <w:rsid w:val="00DC01C3"/>
    <w:rsid w:val="00DC0F99"/>
    <w:rsid w:val="00DC1CBC"/>
    <w:rsid w:val="00DC2DFD"/>
    <w:rsid w:val="00DC2FEB"/>
    <w:rsid w:val="00DC396A"/>
    <w:rsid w:val="00DC39AE"/>
    <w:rsid w:val="00DC4059"/>
    <w:rsid w:val="00DC4F75"/>
    <w:rsid w:val="00DC501F"/>
    <w:rsid w:val="00DC512A"/>
    <w:rsid w:val="00DC541B"/>
    <w:rsid w:val="00DC54A6"/>
    <w:rsid w:val="00DC5C78"/>
    <w:rsid w:val="00DC64C2"/>
    <w:rsid w:val="00DC674D"/>
    <w:rsid w:val="00DC6F31"/>
    <w:rsid w:val="00DD0D63"/>
    <w:rsid w:val="00DD104C"/>
    <w:rsid w:val="00DD1E52"/>
    <w:rsid w:val="00DD1E5C"/>
    <w:rsid w:val="00DD1EB8"/>
    <w:rsid w:val="00DD3C72"/>
    <w:rsid w:val="00DD4C20"/>
    <w:rsid w:val="00DD4F6C"/>
    <w:rsid w:val="00DD5144"/>
    <w:rsid w:val="00DD534D"/>
    <w:rsid w:val="00DD5E84"/>
    <w:rsid w:val="00DD70FE"/>
    <w:rsid w:val="00DD7302"/>
    <w:rsid w:val="00DE0012"/>
    <w:rsid w:val="00DE076F"/>
    <w:rsid w:val="00DE0F79"/>
    <w:rsid w:val="00DE1006"/>
    <w:rsid w:val="00DE1E67"/>
    <w:rsid w:val="00DE2443"/>
    <w:rsid w:val="00DE35C6"/>
    <w:rsid w:val="00DE37A3"/>
    <w:rsid w:val="00DE4AC2"/>
    <w:rsid w:val="00DE512A"/>
    <w:rsid w:val="00DE56D1"/>
    <w:rsid w:val="00DE5D61"/>
    <w:rsid w:val="00DE6573"/>
    <w:rsid w:val="00DE657E"/>
    <w:rsid w:val="00DE711C"/>
    <w:rsid w:val="00DE71B2"/>
    <w:rsid w:val="00DE7A85"/>
    <w:rsid w:val="00DE7AA3"/>
    <w:rsid w:val="00DF01A2"/>
    <w:rsid w:val="00DF0C25"/>
    <w:rsid w:val="00DF1024"/>
    <w:rsid w:val="00DF19BF"/>
    <w:rsid w:val="00DF28E0"/>
    <w:rsid w:val="00DF2B37"/>
    <w:rsid w:val="00DF2E31"/>
    <w:rsid w:val="00DF38F2"/>
    <w:rsid w:val="00DF3EA9"/>
    <w:rsid w:val="00DF58E5"/>
    <w:rsid w:val="00DF5E29"/>
    <w:rsid w:val="00DF6A56"/>
    <w:rsid w:val="00DF70DA"/>
    <w:rsid w:val="00DF769D"/>
    <w:rsid w:val="00DF78DA"/>
    <w:rsid w:val="00E003BC"/>
    <w:rsid w:val="00E0067F"/>
    <w:rsid w:val="00E00F11"/>
    <w:rsid w:val="00E00FE7"/>
    <w:rsid w:val="00E01549"/>
    <w:rsid w:val="00E01DFE"/>
    <w:rsid w:val="00E0343D"/>
    <w:rsid w:val="00E034BB"/>
    <w:rsid w:val="00E03CFC"/>
    <w:rsid w:val="00E04143"/>
    <w:rsid w:val="00E046B8"/>
    <w:rsid w:val="00E04722"/>
    <w:rsid w:val="00E05912"/>
    <w:rsid w:val="00E05935"/>
    <w:rsid w:val="00E05AFF"/>
    <w:rsid w:val="00E05B2E"/>
    <w:rsid w:val="00E05DCD"/>
    <w:rsid w:val="00E0661D"/>
    <w:rsid w:val="00E0731F"/>
    <w:rsid w:val="00E10CDF"/>
    <w:rsid w:val="00E11462"/>
    <w:rsid w:val="00E12396"/>
    <w:rsid w:val="00E12E63"/>
    <w:rsid w:val="00E13388"/>
    <w:rsid w:val="00E13ADF"/>
    <w:rsid w:val="00E13EEC"/>
    <w:rsid w:val="00E1451E"/>
    <w:rsid w:val="00E146A5"/>
    <w:rsid w:val="00E14A0D"/>
    <w:rsid w:val="00E154B4"/>
    <w:rsid w:val="00E154BC"/>
    <w:rsid w:val="00E16094"/>
    <w:rsid w:val="00E17355"/>
    <w:rsid w:val="00E1766C"/>
    <w:rsid w:val="00E17782"/>
    <w:rsid w:val="00E17C9E"/>
    <w:rsid w:val="00E201D8"/>
    <w:rsid w:val="00E2023A"/>
    <w:rsid w:val="00E20358"/>
    <w:rsid w:val="00E2070D"/>
    <w:rsid w:val="00E2120B"/>
    <w:rsid w:val="00E21B65"/>
    <w:rsid w:val="00E21FC7"/>
    <w:rsid w:val="00E22267"/>
    <w:rsid w:val="00E22C3D"/>
    <w:rsid w:val="00E22E9A"/>
    <w:rsid w:val="00E23C04"/>
    <w:rsid w:val="00E24C0E"/>
    <w:rsid w:val="00E269EE"/>
    <w:rsid w:val="00E26EFE"/>
    <w:rsid w:val="00E2784C"/>
    <w:rsid w:val="00E27B2D"/>
    <w:rsid w:val="00E30351"/>
    <w:rsid w:val="00E32A47"/>
    <w:rsid w:val="00E349FE"/>
    <w:rsid w:val="00E34B1E"/>
    <w:rsid w:val="00E34E40"/>
    <w:rsid w:val="00E35235"/>
    <w:rsid w:val="00E36AB7"/>
    <w:rsid w:val="00E36C3C"/>
    <w:rsid w:val="00E37EFC"/>
    <w:rsid w:val="00E43910"/>
    <w:rsid w:val="00E443D8"/>
    <w:rsid w:val="00E45BF2"/>
    <w:rsid w:val="00E46038"/>
    <w:rsid w:val="00E460AA"/>
    <w:rsid w:val="00E46D07"/>
    <w:rsid w:val="00E478D0"/>
    <w:rsid w:val="00E5009C"/>
    <w:rsid w:val="00E50A6C"/>
    <w:rsid w:val="00E51255"/>
    <w:rsid w:val="00E527CA"/>
    <w:rsid w:val="00E53EFD"/>
    <w:rsid w:val="00E54CA5"/>
    <w:rsid w:val="00E556D4"/>
    <w:rsid w:val="00E559BB"/>
    <w:rsid w:val="00E55F00"/>
    <w:rsid w:val="00E560AF"/>
    <w:rsid w:val="00E56696"/>
    <w:rsid w:val="00E56CC2"/>
    <w:rsid w:val="00E56F34"/>
    <w:rsid w:val="00E572AD"/>
    <w:rsid w:val="00E60354"/>
    <w:rsid w:val="00E616E1"/>
    <w:rsid w:val="00E618AE"/>
    <w:rsid w:val="00E64126"/>
    <w:rsid w:val="00E65786"/>
    <w:rsid w:val="00E65791"/>
    <w:rsid w:val="00E65E1A"/>
    <w:rsid w:val="00E66406"/>
    <w:rsid w:val="00E71435"/>
    <w:rsid w:val="00E71467"/>
    <w:rsid w:val="00E71B00"/>
    <w:rsid w:val="00E722C6"/>
    <w:rsid w:val="00E72A94"/>
    <w:rsid w:val="00E72B64"/>
    <w:rsid w:val="00E736B7"/>
    <w:rsid w:val="00E736D9"/>
    <w:rsid w:val="00E74062"/>
    <w:rsid w:val="00E7496B"/>
    <w:rsid w:val="00E770D0"/>
    <w:rsid w:val="00E779C2"/>
    <w:rsid w:val="00E81127"/>
    <w:rsid w:val="00E81957"/>
    <w:rsid w:val="00E82486"/>
    <w:rsid w:val="00E83034"/>
    <w:rsid w:val="00E8390F"/>
    <w:rsid w:val="00E83ACA"/>
    <w:rsid w:val="00E84B10"/>
    <w:rsid w:val="00E85041"/>
    <w:rsid w:val="00E856F9"/>
    <w:rsid w:val="00E85877"/>
    <w:rsid w:val="00E85F66"/>
    <w:rsid w:val="00E86C4E"/>
    <w:rsid w:val="00E87161"/>
    <w:rsid w:val="00E87745"/>
    <w:rsid w:val="00E87B6F"/>
    <w:rsid w:val="00E91062"/>
    <w:rsid w:val="00E924A7"/>
    <w:rsid w:val="00E93180"/>
    <w:rsid w:val="00E93D40"/>
    <w:rsid w:val="00E93F82"/>
    <w:rsid w:val="00E9541E"/>
    <w:rsid w:val="00E968FE"/>
    <w:rsid w:val="00E97F3C"/>
    <w:rsid w:val="00E97FC5"/>
    <w:rsid w:val="00EA0348"/>
    <w:rsid w:val="00EA097A"/>
    <w:rsid w:val="00EA130A"/>
    <w:rsid w:val="00EA69BD"/>
    <w:rsid w:val="00EA7C2F"/>
    <w:rsid w:val="00EB03A4"/>
    <w:rsid w:val="00EB0932"/>
    <w:rsid w:val="00EB2690"/>
    <w:rsid w:val="00EB2700"/>
    <w:rsid w:val="00EB47F4"/>
    <w:rsid w:val="00EB53F2"/>
    <w:rsid w:val="00EB5606"/>
    <w:rsid w:val="00EB5CE4"/>
    <w:rsid w:val="00EB641E"/>
    <w:rsid w:val="00EB7183"/>
    <w:rsid w:val="00EB73AF"/>
    <w:rsid w:val="00EB7721"/>
    <w:rsid w:val="00EB7C22"/>
    <w:rsid w:val="00EC089D"/>
    <w:rsid w:val="00EC1BB2"/>
    <w:rsid w:val="00EC1D6F"/>
    <w:rsid w:val="00EC1F52"/>
    <w:rsid w:val="00EC20AB"/>
    <w:rsid w:val="00EC22F4"/>
    <w:rsid w:val="00EC24CD"/>
    <w:rsid w:val="00EC2925"/>
    <w:rsid w:val="00EC3986"/>
    <w:rsid w:val="00EC483E"/>
    <w:rsid w:val="00EC4841"/>
    <w:rsid w:val="00EC4A5F"/>
    <w:rsid w:val="00EC4FD8"/>
    <w:rsid w:val="00EC5255"/>
    <w:rsid w:val="00EC6107"/>
    <w:rsid w:val="00EC6CF3"/>
    <w:rsid w:val="00EC787A"/>
    <w:rsid w:val="00ED0105"/>
    <w:rsid w:val="00ED033C"/>
    <w:rsid w:val="00ED0ACC"/>
    <w:rsid w:val="00ED0DCD"/>
    <w:rsid w:val="00ED1465"/>
    <w:rsid w:val="00ED1A82"/>
    <w:rsid w:val="00ED1FF0"/>
    <w:rsid w:val="00ED2B07"/>
    <w:rsid w:val="00ED3AC8"/>
    <w:rsid w:val="00ED3CC8"/>
    <w:rsid w:val="00ED5631"/>
    <w:rsid w:val="00ED6AFB"/>
    <w:rsid w:val="00ED6DDF"/>
    <w:rsid w:val="00EE070E"/>
    <w:rsid w:val="00EE1940"/>
    <w:rsid w:val="00EE2423"/>
    <w:rsid w:val="00EE2629"/>
    <w:rsid w:val="00EE2D06"/>
    <w:rsid w:val="00EE2D1C"/>
    <w:rsid w:val="00EE3557"/>
    <w:rsid w:val="00EE3817"/>
    <w:rsid w:val="00EE396F"/>
    <w:rsid w:val="00EE4850"/>
    <w:rsid w:val="00EE49D9"/>
    <w:rsid w:val="00EE5FA2"/>
    <w:rsid w:val="00EE7958"/>
    <w:rsid w:val="00EE7A93"/>
    <w:rsid w:val="00EF0F56"/>
    <w:rsid w:val="00EF179E"/>
    <w:rsid w:val="00EF2174"/>
    <w:rsid w:val="00EF2251"/>
    <w:rsid w:val="00EF32DC"/>
    <w:rsid w:val="00EF3B4E"/>
    <w:rsid w:val="00EF3BBA"/>
    <w:rsid w:val="00EF4DD6"/>
    <w:rsid w:val="00EF551B"/>
    <w:rsid w:val="00EF643F"/>
    <w:rsid w:val="00EF7869"/>
    <w:rsid w:val="00F00C6C"/>
    <w:rsid w:val="00F01448"/>
    <w:rsid w:val="00F01499"/>
    <w:rsid w:val="00F017BE"/>
    <w:rsid w:val="00F02A19"/>
    <w:rsid w:val="00F03350"/>
    <w:rsid w:val="00F0355E"/>
    <w:rsid w:val="00F03CB4"/>
    <w:rsid w:val="00F04A2C"/>
    <w:rsid w:val="00F05070"/>
    <w:rsid w:val="00F05282"/>
    <w:rsid w:val="00F0643F"/>
    <w:rsid w:val="00F07337"/>
    <w:rsid w:val="00F10578"/>
    <w:rsid w:val="00F115A6"/>
    <w:rsid w:val="00F118C0"/>
    <w:rsid w:val="00F11A9E"/>
    <w:rsid w:val="00F128BA"/>
    <w:rsid w:val="00F12E4E"/>
    <w:rsid w:val="00F13E70"/>
    <w:rsid w:val="00F15638"/>
    <w:rsid w:val="00F156EE"/>
    <w:rsid w:val="00F158A2"/>
    <w:rsid w:val="00F158B0"/>
    <w:rsid w:val="00F15BED"/>
    <w:rsid w:val="00F16400"/>
    <w:rsid w:val="00F1642D"/>
    <w:rsid w:val="00F20711"/>
    <w:rsid w:val="00F20E31"/>
    <w:rsid w:val="00F2115E"/>
    <w:rsid w:val="00F236FD"/>
    <w:rsid w:val="00F24EAF"/>
    <w:rsid w:val="00F258BC"/>
    <w:rsid w:val="00F267D1"/>
    <w:rsid w:val="00F269DD"/>
    <w:rsid w:val="00F26BF8"/>
    <w:rsid w:val="00F274F6"/>
    <w:rsid w:val="00F3127B"/>
    <w:rsid w:val="00F3135E"/>
    <w:rsid w:val="00F31F7C"/>
    <w:rsid w:val="00F32A71"/>
    <w:rsid w:val="00F340FD"/>
    <w:rsid w:val="00F343EF"/>
    <w:rsid w:val="00F34824"/>
    <w:rsid w:val="00F358E1"/>
    <w:rsid w:val="00F36827"/>
    <w:rsid w:val="00F37061"/>
    <w:rsid w:val="00F40379"/>
    <w:rsid w:val="00F407DC"/>
    <w:rsid w:val="00F4093D"/>
    <w:rsid w:val="00F414D4"/>
    <w:rsid w:val="00F41AE8"/>
    <w:rsid w:val="00F42073"/>
    <w:rsid w:val="00F42119"/>
    <w:rsid w:val="00F42225"/>
    <w:rsid w:val="00F42BB8"/>
    <w:rsid w:val="00F43736"/>
    <w:rsid w:val="00F43876"/>
    <w:rsid w:val="00F470BF"/>
    <w:rsid w:val="00F47FDF"/>
    <w:rsid w:val="00F50239"/>
    <w:rsid w:val="00F50B21"/>
    <w:rsid w:val="00F511F5"/>
    <w:rsid w:val="00F5162E"/>
    <w:rsid w:val="00F51BFB"/>
    <w:rsid w:val="00F520FD"/>
    <w:rsid w:val="00F52A59"/>
    <w:rsid w:val="00F5547C"/>
    <w:rsid w:val="00F56112"/>
    <w:rsid w:val="00F56528"/>
    <w:rsid w:val="00F56586"/>
    <w:rsid w:val="00F56CDE"/>
    <w:rsid w:val="00F60327"/>
    <w:rsid w:val="00F604DD"/>
    <w:rsid w:val="00F61BCC"/>
    <w:rsid w:val="00F6216E"/>
    <w:rsid w:val="00F628C4"/>
    <w:rsid w:val="00F62F45"/>
    <w:rsid w:val="00F630DC"/>
    <w:rsid w:val="00F63AF6"/>
    <w:rsid w:val="00F63DE3"/>
    <w:rsid w:val="00F66AB1"/>
    <w:rsid w:val="00F66D8C"/>
    <w:rsid w:val="00F67932"/>
    <w:rsid w:val="00F70416"/>
    <w:rsid w:val="00F7053F"/>
    <w:rsid w:val="00F7079D"/>
    <w:rsid w:val="00F715B0"/>
    <w:rsid w:val="00F734FE"/>
    <w:rsid w:val="00F73948"/>
    <w:rsid w:val="00F74892"/>
    <w:rsid w:val="00F75B33"/>
    <w:rsid w:val="00F77FAD"/>
    <w:rsid w:val="00F8006C"/>
    <w:rsid w:val="00F80912"/>
    <w:rsid w:val="00F80B80"/>
    <w:rsid w:val="00F80D91"/>
    <w:rsid w:val="00F80F83"/>
    <w:rsid w:val="00F81CB4"/>
    <w:rsid w:val="00F82681"/>
    <w:rsid w:val="00F82C00"/>
    <w:rsid w:val="00F83212"/>
    <w:rsid w:val="00F838A1"/>
    <w:rsid w:val="00F84752"/>
    <w:rsid w:val="00F85A98"/>
    <w:rsid w:val="00F861C4"/>
    <w:rsid w:val="00F869F1"/>
    <w:rsid w:val="00F87B05"/>
    <w:rsid w:val="00F87BFA"/>
    <w:rsid w:val="00F90C6F"/>
    <w:rsid w:val="00F90CAF"/>
    <w:rsid w:val="00F927D2"/>
    <w:rsid w:val="00F929A2"/>
    <w:rsid w:val="00F929FC"/>
    <w:rsid w:val="00F93309"/>
    <w:rsid w:val="00F93374"/>
    <w:rsid w:val="00F94095"/>
    <w:rsid w:val="00F94185"/>
    <w:rsid w:val="00F9432C"/>
    <w:rsid w:val="00F94F17"/>
    <w:rsid w:val="00F974B9"/>
    <w:rsid w:val="00FA01AF"/>
    <w:rsid w:val="00FA04D9"/>
    <w:rsid w:val="00FA0550"/>
    <w:rsid w:val="00FA1906"/>
    <w:rsid w:val="00FA1A14"/>
    <w:rsid w:val="00FA2BE8"/>
    <w:rsid w:val="00FA31E5"/>
    <w:rsid w:val="00FA3844"/>
    <w:rsid w:val="00FA3E4F"/>
    <w:rsid w:val="00FA4BE4"/>
    <w:rsid w:val="00FA4E38"/>
    <w:rsid w:val="00FA51DC"/>
    <w:rsid w:val="00FA665F"/>
    <w:rsid w:val="00FA6B25"/>
    <w:rsid w:val="00FA71D8"/>
    <w:rsid w:val="00FA7325"/>
    <w:rsid w:val="00FA74A1"/>
    <w:rsid w:val="00FA7682"/>
    <w:rsid w:val="00FA7E82"/>
    <w:rsid w:val="00FA7F19"/>
    <w:rsid w:val="00FB02BC"/>
    <w:rsid w:val="00FB1696"/>
    <w:rsid w:val="00FB3000"/>
    <w:rsid w:val="00FB32A7"/>
    <w:rsid w:val="00FB33A0"/>
    <w:rsid w:val="00FB3B0D"/>
    <w:rsid w:val="00FB4DD3"/>
    <w:rsid w:val="00FB5E00"/>
    <w:rsid w:val="00FB6DCA"/>
    <w:rsid w:val="00FC159D"/>
    <w:rsid w:val="00FC2D45"/>
    <w:rsid w:val="00FC3440"/>
    <w:rsid w:val="00FC3910"/>
    <w:rsid w:val="00FC6121"/>
    <w:rsid w:val="00FC72B7"/>
    <w:rsid w:val="00FC759E"/>
    <w:rsid w:val="00FC7975"/>
    <w:rsid w:val="00FD1746"/>
    <w:rsid w:val="00FD179F"/>
    <w:rsid w:val="00FD19B2"/>
    <w:rsid w:val="00FD1DCA"/>
    <w:rsid w:val="00FD235B"/>
    <w:rsid w:val="00FD2AF4"/>
    <w:rsid w:val="00FD2BD7"/>
    <w:rsid w:val="00FD331E"/>
    <w:rsid w:val="00FD3924"/>
    <w:rsid w:val="00FD4BD6"/>
    <w:rsid w:val="00FD565C"/>
    <w:rsid w:val="00FD6208"/>
    <w:rsid w:val="00FD6AD9"/>
    <w:rsid w:val="00FD7386"/>
    <w:rsid w:val="00FD7D39"/>
    <w:rsid w:val="00FD7FA6"/>
    <w:rsid w:val="00FE1EA4"/>
    <w:rsid w:val="00FE2472"/>
    <w:rsid w:val="00FE2EB7"/>
    <w:rsid w:val="00FE34BE"/>
    <w:rsid w:val="00FE39DB"/>
    <w:rsid w:val="00FE4772"/>
    <w:rsid w:val="00FE538F"/>
    <w:rsid w:val="00FE5A7A"/>
    <w:rsid w:val="00FE5BF9"/>
    <w:rsid w:val="00FE5DFA"/>
    <w:rsid w:val="00FE64C0"/>
    <w:rsid w:val="00FE6A93"/>
    <w:rsid w:val="00FE6B2A"/>
    <w:rsid w:val="00FE719E"/>
    <w:rsid w:val="00FE7678"/>
    <w:rsid w:val="00FF0427"/>
    <w:rsid w:val="00FF0996"/>
    <w:rsid w:val="00FF0C96"/>
    <w:rsid w:val="00FF0E0E"/>
    <w:rsid w:val="00FF0FBA"/>
    <w:rsid w:val="00FF1176"/>
    <w:rsid w:val="00FF13D9"/>
    <w:rsid w:val="00FF1B0E"/>
    <w:rsid w:val="00FF264A"/>
    <w:rsid w:val="00FF2C7A"/>
    <w:rsid w:val="00FF3117"/>
    <w:rsid w:val="00FF3516"/>
    <w:rsid w:val="00FF3BDF"/>
    <w:rsid w:val="00FF4494"/>
    <w:rsid w:val="00FF48D1"/>
    <w:rsid w:val="00FF491B"/>
    <w:rsid w:val="00FF4E12"/>
    <w:rsid w:val="00FF4F01"/>
    <w:rsid w:val="00FF5739"/>
    <w:rsid w:val="00FF5ABC"/>
    <w:rsid w:val="00FF5E47"/>
    <w:rsid w:val="00FF68BF"/>
    <w:rsid w:val="00FF7AA6"/>
    <w:rsid w:val="00FF7BAC"/>
    <w:rsid w:val="0D074102"/>
    <w:rsid w:val="0F563BD8"/>
    <w:rsid w:val="129A3575"/>
    <w:rsid w:val="18E0C640"/>
    <w:rsid w:val="2AD13825"/>
    <w:rsid w:val="3F3FBCEC"/>
    <w:rsid w:val="4A8C4B54"/>
    <w:rsid w:val="62ABBA9B"/>
    <w:rsid w:val="66B4DA78"/>
    <w:rsid w:val="759588BA"/>
    <w:rsid w:val="7D0A4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DB0F0"/>
  <w15:docId w15:val="{7FE30FD7-F681-4B19-8F27-799140B2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szCs w:val="22"/>
      <w:lang w:val="vi"/>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46A97"/>
    <w:pPr>
      <w:tabs>
        <w:tab w:val="center" w:pos="4680"/>
        <w:tab w:val="right" w:pos="9360"/>
      </w:tabs>
      <w:spacing w:line="240" w:lineRule="auto"/>
    </w:pPr>
  </w:style>
  <w:style w:type="character" w:customStyle="1" w:styleId="HeaderChar">
    <w:name w:val="Header Char"/>
    <w:basedOn w:val="DefaultParagraphFont"/>
    <w:link w:val="Header"/>
    <w:uiPriority w:val="99"/>
    <w:rsid w:val="00146A97"/>
  </w:style>
  <w:style w:type="paragraph" w:styleId="Footer">
    <w:name w:val="footer"/>
    <w:basedOn w:val="Normal"/>
    <w:link w:val="FooterChar"/>
    <w:uiPriority w:val="99"/>
    <w:unhideWhenUsed/>
    <w:rsid w:val="00146A97"/>
    <w:pPr>
      <w:tabs>
        <w:tab w:val="center" w:pos="4680"/>
        <w:tab w:val="right" w:pos="9360"/>
      </w:tabs>
      <w:spacing w:line="240" w:lineRule="auto"/>
    </w:pPr>
  </w:style>
  <w:style w:type="character" w:customStyle="1" w:styleId="FooterChar">
    <w:name w:val="Footer Char"/>
    <w:basedOn w:val="DefaultParagraphFont"/>
    <w:link w:val="Footer"/>
    <w:uiPriority w:val="99"/>
    <w:rsid w:val="00146A97"/>
  </w:style>
  <w:style w:type="paragraph" w:styleId="ListParagraph">
    <w:name w:val="List Paragraph"/>
    <w:basedOn w:val="Normal"/>
    <w:uiPriority w:val="34"/>
    <w:qFormat/>
    <w:rsid w:val="00CC7BD7"/>
    <w:pPr>
      <w:ind w:left="720"/>
      <w:contextualSpacing/>
    </w:pPr>
  </w:style>
  <w:style w:type="character" w:customStyle="1" w:styleId="A11">
    <w:name w:val="A11"/>
    <w:uiPriority w:val="99"/>
    <w:rsid w:val="008D45FF"/>
    <w:rPr>
      <w:rFonts w:cs="Futura LT"/>
      <w:color w:val="211D1E"/>
      <w:sz w:val="21"/>
      <w:szCs w:val="21"/>
    </w:rPr>
  </w:style>
  <w:style w:type="table" w:styleId="TableGrid">
    <w:name w:val="Table Grid"/>
    <w:basedOn w:val="TableNormal"/>
    <w:uiPriority w:val="39"/>
    <w:rsid w:val="00FE3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82C73"/>
    <w:rPr>
      <w:sz w:val="16"/>
      <w:szCs w:val="16"/>
    </w:rPr>
  </w:style>
  <w:style w:type="paragraph" w:styleId="CommentText">
    <w:name w:val="annotation text"/>
    <w:basedOn w:val="Normal"/>
    <w:link w:val="CommentTextChar"/>
    <w:uiPriority w:val="99"/>
    <w:semiHidden/>
    <w:unhideWhenUsed/>
    <w:rsid w:val="00082C73"/>
    <w:rPr>
      <w:sz w:val="20"/>
      <w:szCs w:val="20"/>
    </w:rPr>
  </w:style>
  <w:style w:type="character" w:customStyle="1" w:styleId="CommentTextChar">
    <w:name w:val="Comment Text Char"/>
    <w:link w:val="CommentText"/>
    <w:uiPriority w:val="99"/>
    <w:semiHidden/>
    <w:rsid w:val="00082C73"/>
    <w:rPr>
      <w:lang w:val="vi"/>
    </w:rPr>
  </w:style>
  <w:style w:type="paragraph" w:styleId="CommentSubject">
    <w:name w:val="annotation subject"/>
    <w:basedOn w:val="CommentText"/>
    <w:next w:val="CommentText"/>
    <w:link w:val="CommentSubjectChar"/>
    <w:uiPriority w:val="99"/>
    <w:semiHidden/>
    <w:unhideWhenUsed/>
    <w:rsid w:val="00082C73"/>
    <w:rPr>
      <w:b/>
      <w:bCs/>
    </w:rPr>
  </w:style>
  <w:style w:type="character" w:customStyle="1" w:styleId="CommentSubjectChar">
    <w:name w:val="Comment Subject Char"/>
    <w:link w:val="CommentSubject"/>
    <w:uiPriority w:val="99"/>
    <w:semiHidden/>
    <w:rsid w:val="00082C73"/>
    <w:rPr>
      <w:b/>
      <w:bCs/>
      <w:lang w:val="vi"/>
    </w:rPr>
  </w:style>
  <w:style w:type="paragraph" w:customStyle="1" w:styleId="muitypography-root">
    <w:name w:val="muitypography-root"/>
    <w:basedOn w:val="Normal"/>
    <w:rsid w:val="00D0069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D250CE"/>
    <w:rPr>
      <w:i/>
      <w:iCs/>
    </w:rPr>
  </w:style>
  <w:style w:type="character" w:customStyle="1" w:styleId="ndv">
    <w:name w:val="ndv"/>
    <w:basedOn w:val="DefaultParagraphFont"/>
    <w:rsid w:val="003A0104"/>
  </w:style>
  <w:style w:type="paragraph" w:styleId="NoSpacing">
    <w:name w:val="No Spacing"/>
    <w:uiPriority w:val="1"/>
    <w:qFormat/>
    <w:rsid w:val="00A502DC"/>
    <w:rPr>
      <w:rFonts w:ascii="Calibri" w:eastAsia="Calibri" w:hAnsi="Calibri" w:cs="Times New Roman"/>
      <w:sz w:val="22"/>
      <w:szCs w:val="22"/>
      <w:lang w:val="en-GB"/>
    </w:rPr>
  </w:style>
  <w:style w:type="paragraph" w:customStyle="1" w:styleId="Default">
    <w:name w:val="Default"/>
    <w:rsid w:val="002F330A"/>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7152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251"/>
    <w:rPr>
      <w:rFonts w:ascii="Segoe UI" w:hAnsi="Segoe UI" w:cs="Segoe UI"/>
      <w:sz w:val="18"/>
      <w:szCs w:val="18"/>
      <w:lang w:val="vi"/>
    </w:rPr>
  </w:style>
  <w:style w:type="paragraph" w:styleId="NormalWeb">
    <w:name w:val="Normal (Web)"/>
    <w:basedOn w:val="Normal"/>
    <w:uiPriority w:val="99"/>
    <w:semiHidden/>
    <w:unhideWhenUsed/>
    <w:rsid w:val="00232E7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75536">
      <w:bodyDiv w:val="1"/>
      <w:marLeft w:val="0"/>
      <w:marRight w:val="0"/>
      <w:marTop w:val="0"/>
      <w:marBottom w:val="0"/>
      <w:divBdr>
        <w:top w:val="none" w:sz="0" w:space="0" w:color="auto"/>
        <w:left w:val="none" w:sz="0" w:space="0" w:color="auto"/>
        <w:bottom w:val="none" w:sz="0" w:space="0" w:color="auto"/>
        <w:right w:val="none" w:sz="0" w:space="0" w:color="auto"/>
      </w:divBdr>
    </w:div>
    <w:div w:id="288246317">
      <w:bodyDiv w:val="1"/>
      <w:marLeft w:val="0"/>
      <w:marRight w:val="0"/>
      <w:marTop w:val="0"/>
      <w:marBottom w:val="0"/>
      <w:divBdr>
        <w:top w:val="none" w:sz="0" w:space="0" w:color="auto"/>
        <w:left w:val="none" w:sz="0" w:space="0" w:color="auto"/>
        <w:bottom w:val="none" w:sz="0" w:space="0" w:color="auto"/>
        <w:right w:val="none" w:sz="0" w:space="0" w:color="auto"/>
      </w:divBdr>
    </w:div>
    <w:div w:id="290674520">
      <w:bodyDiv w:val="1"/>
      <w:marLeft w:val="0"/>
      <w:marRight w:val="0"/>
      <w:marTop w:val="0"/>
      <w:marBottom w:val="0"/>
      <w:divBdr>
        <w:top w:val="none" w:sz="0" w:space="0" w:color="auto"/>
        <w:left w:val="none" w:sz="0" w:space="0" w:color="auto"/>
        <w:bottom w:val="none" w:sz="0" w:space="0" w:color="auto"/>
        <w:right w:val="none" w:sz="0" w:space="0" w:color="auto"/>
      </w:divBdr>
      <w:divsChild>
        <w:div w:id="494300295">
          <w:marLeft w:val="0"/>
          <w:marRight w:val="0"/>
          <w:marTop w:val="60"/>
          <w:marBottom w:val="60"/>
          <w:divBdr>
            <w:top w:val="none" w:sz="0" w:space="0" w:color="auto"/>
            <w:left w:val="none" w:sz="0" w:space="0" w:color="auto"/>
            <w:bottom w:val="none" w:sz="0" w:space="0" w:color="auto"/>
            <w:right w:val="none" w:sz="0" w:space="0" w:color="auto"/>
          </w:divBdr>
        </w:div>
      </w:divsChild>
    </w:div>
    <w:div w:id="346056324">
      <w:bodyDiv w:val="1"/>
      <w:marLeft w:val="0"/>
      <w:marRight w:val="0"/>
      <w:marTop w:val="0"/>
      <w:marBottom w:val="0"/>
      <w:divBdr>
        <w:top w:val="none" w:sz="0" w:space="0" w:color="auto"/>
        <w:left w:val="none" w:sz="0" w:space="0" w:color="auto"/>
        <w:bottom w:val="none" w:sz="0" w:space="0" w:color="auto"/>
        <w:right w:val="none" w:sz="0" w:space="0" w:color="auto"/>
      </w:divBdr>
    </w:div>
    <w:div w:id="442843695">
      <w:bodyDiv w:val="1"/>
      <w:marLeft w:val="0"/>
      <w:marRight w:val="0"/>
      <w:marTop w:val="0"/>
      <w:marBottom w:val="0"/>
      <w:divBdr>
        <w:top w:val="none" w:sz="0" w:space="0" w:color="auto"/>
        <w:left w:val="none" w:sz="0" w:space="0" w:color="auto"/>
        <w:bottom w:val="none" w:sz="0" w:space="0" w:color="auto"/>
        <w:right w:val="none" w:sz="0" w:space="0" w:color="auto"/>
      </w:divBdr>
    </w:div>
    <w:div w:id="460347876">
      <w:bodyDiv w:val="1"/>
      <w:marLeft w:val="0"/>
      <w:marRight w:val="0"/>
      <w:marTop w:val="0"/>
      <w:marBottom w:val="0"/>
      <w:divBdr>
        <w:top w:val="none" w:sz="0" w:space="0" w:color="auto"/>
        <w:left w:val="none" w:sz="0" w:space="0" w:color="auto"/>
        <w:bottom w:val="none" w:sz="0" w:space="0" w:color="auto"/>
        <w:right w:val="none" w:sz="0" w:space="0" w:color="auto"/>
      </w:divBdr>
    </w:div>
    <w:div w:id="547959294">
      <w:bodyDiv w:val="1"/>
      <w:marLeft w:val="0"/>
      <w:marRight w:val="0"/>
      <w:marTop w:val="0"/>
      <w:marBottom w:val="0"/>
      <w:divBdr>
        <w:top w:val="none" w:sz="0" w:space="0" w:color="auto"/>
        <w:left w:val="none" w:sz="0" w:space="0" w:color="auto"/>
        <w:bottom w:val="none" w:sz="0" w:space="0" w:color="auto"/>
        <w:right w:val="none" w:sz="0" w:space="0" w:color="auto"/>
      </w:divBdr>
    </w:div>
    <w:div w:id="601183199">
      <w:bodyDiv w:val="1"/>
      <w:marLeft w:val="0"/>
      <w:marRight w:val="0"/>
      <w:marTop w:val="0"/>
      <w:marBottom w:val="0"/>
      <w:divBdr>
        <w:top w:val="none" w:sz="0" w:space="0" w:color="auto"/>
        <w:left w:val="none" w:sz="0" w:space="0" w:color="auto"/>
        <w:bottom w:val="none" w:sz="0" w:space="0" w:color="auto"/>
        <w:right w:val="none" w:sz="0" w:space="0" w:color="auto"/>
      </w:divBdr>
    </w:div>
    <w:div w:id="627321825">
      <w:bodyDiv w:val="1"/>
      <w:marLeft w:val="0"/>
      <w:marRight w:val="0"/>
      <w:marTop w:val="0"/>
      <w:marBottom w:val="0"/>
      <w:divBdr>
        <w:top w:val="none" w:sz="0" w:space="0" w:color="auto"/>
        <w:left w:val="none" w:sz="0" w:space="0" w:color="auto"/>
        <w:bottom w:val="none" w:sz="0" w:space="0" w:color="auto"/>
        <w:right w:val="none" w:sz="0" w:space="0" w:color="auto"/>
      </w:divBdr>
      <w:divsChild>
        <w:div w:id="232130509">
          <w:marLeft w:val="0"/>
          <w:marRight w:val="0"/>
          <w:marTop w:val="60"/>
          <w:marBottom w:val="60"/>
          <w:divBdr>
            <w:top w:val="none" w:sz="0" w:space="0" w:color="auto"/>
            <w:left w:val="none" w:sz="0" w:space="0" w:color="auto"/>
            <w:bottom w:val="none" w:sz="0" w:space="0" w:color="auto"/>
            <w:right w:val="none" w:sz="0" w:space="0" w:color="auto"/>
          </w:divBdr>
        </w:div>
      </w:divsChild>
    </w:div>
    <w:div w:id="651519529">
      <w:bodyDiv w:val="1"/>
      <w:marLeft w:val="0"/>
      <w:marRight w:val="0"/>
      <w:marTop w:val="0"/>
      <w:marBottom w:val="0"/>
      <w:divBdr>
        <w:top w:val="none" w:sz="0" w:space="0" w:color="auto"/>
        <w:left w:val="none" w:sz="0" w:space="0" w:color="auto"/>
        <w:bottom w:val="none" w:sz="0" w:space="0" w:color="auto"/>
        <w:right w:val="none" w:sz="0" w:space="0" w:color="auto"/>
      </w:divBdr>
      <w:divsChild>
        <w:div w:id="128325988">
          <w:marLeft w:val="0"/>
          <w:marRight w:val="0"/>
          <w:marTop w:val="60"/>
          <w:marBottom w:val="60"/>
          <w:divBdr>
            <w:top w:val="none" w:sz="0" w:space="0" w:color="auto"/>
            <w:left w:val="none" w:sz="0" w:space="0" w:color="auto"/>
            <w:bottom w:val="none" w:sz="0" w:space="0" w:color="auto"/>
            <w:right w:val="none" w:sz="0" w:space="0" w:color="auto"/>
          </w:divBdr>
        </w:div>
      </w:divsChild>
    </w:div>
    <w:div w:id="686717320">
      <w:bodyDiv w:val="1"/>
      <w:marLeft w:val="0"/>
      <w:marRight w:val="0"/>
      <w:marTop w:val="0"/>
      <w:marBottom w:val="0"/>
      <w:divBdr>
        <w:top w:val="none" w:sz="0" w:space="0" w:color="auto"/>
        <w:left w:val="none" w:sz="0" w:space="0" w:color="auto"/>
        <w:bottom w:val="none" w:sz="0" w:space="0" w:color="auto"/>
        <w:right w:val="none" w:sz="0" w:space="0" w:color="auto"/>
      </w:divBdr>
    </w:div>
    <w:div w:id="692806774">
      <w:bodyDiv w:val="1"/>
      <w:marLeft w:val="0"/>
      <w:marRight w:val="0"/>
      <w:marTop w:val="0"/>
      <w:marBottom w:val="0"/>
      <w:divBdr>
        <w:top w:val="none" w:sz="0" w:space="0" w:color="auto"/>
        <w:left w:val="none" w:sz="0" w:space="0" w:color="auto"/>
        <w:bottom w:val="none" w:sz="0" w:space="0" w:color="auto"/>
        <w:right w:val="none" w:sz="0" w:space="0" w:color="auto"/>
      </w:divBdr>
      <w:divsChild>
        <w:div w:id="284118198">
          <w:marLeft w:val="0"/>
          <w:marRight w:val="0"/>
          <w:marTop w:val="60"/>
          <w:marBottom w:val="60"/>
          <w:divBdr>
            <w:top w:val="none" w:sz="0" w:space="0" w:color="auto"/>
            <w:left w:val="none" w:sz="0" w:space="0" w:color="auto"/>
            <w:bottom w:val="none" w:sz="0" w:space="0" w:color="auto"/>
            <w:right w:val="none" w:sz="0" w:space="0" w:color="auto"/>
          </w:divBdr>
        </w:div>
      </w:divsChild>
    </w:div>
    <w:div w:id="700476552">
      <w:bodyDiv w:val="1"/>
      <w:marLeft w:val="0"/>
      <w:marRight w:val="0"/>
      <w:marTop w:val="0"/>
      <w:marBottom w:val="0"/>
      <w:divBdr>
        <w:top w:val="none" w:sz="0" w:space="0" w:color="auto"/>
        <w:left w:val="none" w:sz="0" w:space="0" w:color="auto"/>
        <w:bottom w:val="none" w:sz="0" w:space="0" w:color="auto"/>
        <w:right w:val="none" w:sz="0" w:space="0" w:color="auto"/>
      </w:divBdr>
      <w:divsChild>
        <w:div w:id="1887179331">
          <w:marLeft w:val="0"/>
          <w:marRight w:val="0"/>
          <w:marTop w:val="60"/>
          <w:marBottom w:val="60"/>
          <w:divBdr>
            <w:top w:val="none" w:sz="0" w:space="0" w:color="auto"/>
            <w:left w:val="none" w:sz="0" w:space="0" w:color="auto"/>
            <w:bottom w:val="none" w:sz="0" w:space="0" w:color="auto"/>
            <w:right w:val="none" w:sz="0" w:space="0" w:color="auto"/>
          </w:divBdr>
        </w:div>
      </w:divsChild>
    </w:div>
    <w:div w:id="759260227">
      <w:bodyDiv w:val="1"/>
      <w:marLeft w:val="0"/>
      <w:marRight w:val="0"/>
      <w:marTop w:val="0"/>
      <w:marBottom w:val="0"/>
      <w:divBdr>
        <w:top w:val="none" w:sz="0" w:space="0" w:color="auto"/>
        <w:left w:val="none" w:sz="0" w:space="0" w:color="auto"/>
        <w:bottom w:val="none" w:sz="0" w:space="0" w:color="auto"/>
        <w:right w:val="none" w:sz="0" w:space="0" w:color="auto"/>
      </w:divBdr>
      <w:divsChild>
        <w:div w:id="517621836">
          <w:marLeft w:val="0"/>
          <w:marRight w:val="0"/>
          <w:marTop w:val="60"/>
          <w:marBottom w:val="60"/>
          <w:divBdr>
            <w:top w:val="none" w:sz="0" w:space="0" w:color="auto"/>
            <w:left w:val="none" w:sz="0" w:space="0" w:color="auto"/>
            <w:bottom w:val="none" w:sz="0" w:space="0" w:color="auto"/>
            <w:right w:val="none" w:sz="0" w:space="0" w:color="auto"/>
          </w:divBdr>
        </w:div>
      </w:divsChild>
    </w:div>
    <w:div w:id="987245447">
      <w:bodyDiv w:val="1"/>
      <w:marLeft w:val="0"/>
      <w:marRight w:val="0"/>
      <w:marTop w:val="0"/>
      <w:marBottom w:val="0"/>
      <w:divBdr>
        <w:top w:val="none" w:sz="0" w:space="0" w:color="auto"/>
        <w:left w:val="none" w:sz="0" w:space="0" w:color="auto"/>
        <w:bottom w:val="none" w:sz="0" w:space="0" w:color="auto"/>
        <w:right w:val="none" w:sz="0" w:space="0" w:color="auto"/>
      </w:divBdr>
    </w:div>
    <w:div w:id="991563359">
      <w:bodyDiv w:val="1"/>
      <w:marLeft w:val="0"/>
      <w:marRight w:val="0"/>
      <w:marTop w:val="0"/>
      <w:marBottom w:val="0"/>
      <w:divBdr>
        <w:top w:val="none" w:sz="0" w:space="0" w:color="auto"/>
        <w:left w:val="none" w:sz="0" w:space="0" w:color="auto"/>
        <w:bottom w:val="none" w:sz="0" w:space="0" w:color="auto"/>
        <w:right w:val="none" w:sz="0" w:space="0" w:color="auto"/>
      </w:divBdr>
      <w:divsChild>
        <w:div w:id="928348875">
          <w:marLeft w:val="0"/>
          <w:marRight w:val="0"/>
          <w:marTop w:val="60"/>
          <w:marBottom w:val="60"/>
          <w:divBdr>
            <w:top w:val="none" w:sz="0" w:space="0" w:color="auto"/>
            <w:left w:val="none" w:sz="0" w:space="0" w:color="auto"/>
            <w:bottom w:val="none" w:sz="0" w:space="0" w:color="auto"/>
            <w:right w:val="none" w:sz="0" w:space="0" w:color="auto"/>
          </w:divBdr>
        </w:div>
      </w:divsChild>
    </w:div>
    <w:div w:id="1171330132">
      <w:bodyDiv w:val="1"/>
      <w:marLeft w:val="0"/>
      <w:marRight w:val="0"/>
      <w:marTop w:val="0"/>
      <w:marBottom w:val="0"/>
      <w:divBdr>
        <w:top w:val="none" w:sz="0" w:space="0" w:color="auto"/>
        <w:left w:val="none" w:sz="0" w:space="0" w:color="auto"/>
        <w:bottom w:val="none" w:sz="0" w:space="0" w:color="auto"/>
        <w:right w:val="none" w:sz="0" w:space="0" w:color="auto"/>
      </w:divBdr>
    </w:div>
    <w:div w:id="1498763737">
      <w:bodyDiv w:val="1"/>
      <w:marLeft w:val="0"/>
      <w:marRight w:val="0"/>
      <w:marTop w:val="0"/>
      <w:marBottom w:val="0"/>
      <w:divBdr>
        <w:top w:val="none" w:sz="0" w:space="0" w:color="auto"/>
        <w:left w:val="none" w:sz="0" w:space="0" w:color="auto"/>
        <w:bottom w:val="none" w:sz="0" w:space="0" w:color="auto"/>
        <w:right w:val="none" w:sz="0" w:space="0" w:color="auto"/>
      </w:divBdr>
    </w:div>
    <w:div w:id="1556695574">
      <w:bodyDiv w:val="1"/>
      <w:marLeft w:val="0"/>
      <w:marRight w:val="0"/>
      <w:marTop w:val="0"/>
      <w:marBottom w:val="0"/>
      <w:divBdr>
        <w:top w:val="none" w:sz="0" w:space="0" w:color="auto"/>
        <w:left w:val="none" w:sz="0" w:space="0" w:color="auto"/>
        <w:bottom w:val="none" w:sz="0" w:space="0" w:color="auto"/>
        <w:right w:val="none" w:sz="0" w:space="0" w:color="auto"/>
      </w:divBdr>
    </w:div>
    <w:div w:id="1604801232">
      <w:bodyDiv w:val="1"/>
      <w:marLeft w:val="0"/>
      <w:marRight w:val="0"/>
      <w:marTop w:val="0"/>
      <w:marBottom w:val="0"/>
      <w:divBdr>
        <w:top w:val="none" w:sz="0" w:space="0" w:color="auto"/>
        <w:left w:val="none" w:sz="0" w:space="0" w:color="auto"/>
        <w:bottom w:val="none" w:sz="0" w:space="0" w:color="auto"/>
        <w:right w:val="none" w:sz="0" w:space="0" w:color="auto"/>
      </w:divBdr>
      <w:divsChild>
        <w:div w:id="139544964">
          <w:marLeft w:val="0"/>
          <w:marRight w:val="0"/>
          <w:marTop w:val="60"/>
          <w:marBottom w:val="60"/>
          <w:divBdr>
            <w:top w:val="none" w:sz="0" w:space="0" w:color="auto"/>
            <w:left w:val="none" w:sz="0" w:space="0" w:color="auto"/>
            <w:bottom w:val="none" w:sz="0" w:space="0" w:color="auto"/>
            <w:right w:val="none" w:sz="0" w:space="0" w:color="auto"/>
          </w:divBdr>
        </w:div>
      </w:divsChild>
    </w:div>
    <w:div w:id="1729760783">
      <w:bodyDiv w:val="1"/>
      <w:marLeft w:val="0"/>
      <w:marRight w:val="0"/>
      <w:marTop w:val="0"/>
      <w:marBottom w:val="0"/>
      <w:divBdr>
        <w:top w:val="none" w:sz="0" w:space="0" w:color="auto"/>
        <w:left w:val="none" w:sz="0" w:space="0" w:color="auto"/>
        <w:bottom w:val="none" w:sz="0" w:space="0" w:color="auto"/>
        <w:right w:val="none" w:sz="0" w:space="0" w:color="auto"/>
      </w:divBdr>
      <w:divsChild>
        <w:div w:id="88624377">
          <w:marLeft w:val="0"/>
          <w:marRight w:val="0"/>
          <w:marTop w:val="60"/>
          <w:marBottom w:val="60"/>
          <w:divBdr>
            <w:top w:val="none" w:sz="0" w:space="0" w:color="auto"/>
            <w:left w:val="none" w:sz="0" w:space="0" w:color="auto"/>
            <w:bottom w:val="none" w:sz="0" w:space="0" w:color="auto"/>
            <w:right w:val="none" w:sz="0" w:space="0" w:color="auto"/>
          </w:divBdr>
        </w:div>
      </w:divsChild>
    </w:div>
    <w:div w:id="1941334406">
      <w:bodyDiv w:val="1"/>
      <w:marLeft w:val="0"/>
      <w:marRight w:val="0"/>
      <w:marTop w:val="0"/>
      <w:marBottom w:val="0"/>
      <w:divBdr>
        <w:top w:val="none" w:sz="0" w:space="0" w:color="auto"/>
        <w:left w:val="none" w:sz="0" w:space="0" w:color="auto"/>
        <w:bottom w:val="none" w:sz="0" w:space="0" w:color="auto"/>
        <w:right w:val="none" w:sz="0" w:space="0" w:color="auto"/>
      </w:divBdr>
      <w:divsChild>
        <w:div w:id="2093118421">
          <w:marLeft w:val="0"/>
          <w:marRight w:val="0"/>
          <w:marTop w:val="60"/>
          <w:marBottom w:val="60"/>
          <w:divBdr>
            <w:top w:val="none" w:sz="0" w:space="0" w:color="auto"/>
            <w:left w:val="none" w:sz="0" w:space="0" w:color="auto"/>
            <w:bottom w:val="none" w:sz="0" w:space="0" w:color="auto"/>
            <w:right w:val="none" w:sz="0" w:space="0" w:color="auto"/>
          </w:divBdr>
        </w:div>
      </w:divsChild>
    </w:div>
    <w:div w:id="1947619377">
      <w:bodyDiv w:val="1"/>
      <w:marLeft w:val="0"/>
      <w:marRight w:val="0"/>
      <w:marTop w:val="0"/>
      <w:marBottom w:val="0"/>
      <w:divBdr>
        <w:top w:val="none" w:sz="0" w:space="0" w:color="auto"/>
        <w:left w:val="none" w:sz="0" w:space="0" w:color="auto"/>
        <w:bottom w:val="none" w:sz="0" w:space="0" w:color="auto"/>
        <w:right w:val="none" w:sz="0" w:space="0" w:color="auto"/>
      </w:divBdr>
    </w:div>
    <w:div w:id="2087801822">
      <w:bodyDiv w:val="1"/>
      <w:marLeft w:val="0"/>
      <w:marRight w:val="0"/>
      <w:marTop w:val="0"/>
      <w:marBottom w:val="0"/>
      <w:divBdr>
        <w:top w:val="none" w:sz="0" w:space="0" w:color="auto"/>
        <w:left w:val="none" w:sz="0" w:space="0" w:color="auto"/>
        <w:bottom w:val="none" w:sz="0" w:space="0" w:color="auto"/>
        <w:right w:val="none" w:sz="0" w:space="0" w:color="auto"/>
      </w:divBdr>
    </w:div>
    <w:div w:id="2127965883">
      <w:bodyDiv w:val="1"/>
      <w:marLeft w:val="0"/>
      <w:marRight w:val="0"/>
      <w:marTop w:val="0"/>
      <w:marBottom w:val="0"/>
      <w:divBdr>
        <w:top w:val="none" w:sz="0" w:space="0" w:color="auto"/>
        <w:left w:val="none" w:sz="0" w:space="0" w:color="auto"/>
        <w:bottom w:val="none" w:sz="0" w:space="0" w:color="auto"/>
        <w:right w:val="none" w:sz="0" w:space="0" w:color="auto"/>
      </w:divBdr>
      <w:divsChild>
        <w:div w:id="1236817816">
          <w:marLeft w:val="0"/>
          <w:marRight w:val="0"/>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https://www.english-online.org.uk/ketfolder/graphics/sign2.gi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TP%20DOCUMENT\Compile%20Test\(Key)%20Unit%201%20Test-%20ISW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(Key) Unit 1 Test- ISW6.dot</Template>
  <TotalTime>68</TotalTime>
  <Pages>8</Pages>
  <Words>2394</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nhobantui@gmail.com</cp:lastModifiedBy>
  <cp:revision>332</cp:revision>
  <cp:lastPrinted>2022-12-03T03:44:00Z</cp:lastPrinted>
  <dcterms:created xsi:type="dcterms:W3CDTF">2022-11-25T06:30:00Z</dcterms:created>
  <dcterms:modified xsi:type="dcterms:W3CDTF">2022-12-04T15:45:00Z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7018ede907be8e4cc885de32ff79cf3daa106adc8d7a0c29c1aaa57e4deb514e</vt:lpwstr>
  </property>
</Properties>
</file>